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9A1CE5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ED5EFB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437A4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  </w:t>
      </w:r>
      <w:r w:rsidR="00DC438C">
        <w:rPr>
          <w:rFonts w:cs="2  Esfehan" w:hint="cs"/>
          <w:sz w:val="36"/>
          <w:szCs w:val="36"/>
          <w:rtl/>
          <w:lang w:bidi="fa-IR"/>
        </w:rPr>
        <w:t>گرافیک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        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DC438C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3941B3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B38F0F" wp14:editId="57841714">
                <wp:simplePos x="0" y="0"/>
                <wp:positionH relativeFrom="column">
                  <wp:posOffset>3944679</wp:posOffset>
                </wp:positionH>
                <wp:positionV relativeFrom="paragraph">
                  <wp:posOffset>574764</wp:posOffset>
                </wp:positionV>
                <wp:extent cx="5810885" cy="343431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434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38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6pt;margin-top:45.25pt;width:457.55pt;height:27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FDB475" wp14:editId="5200D122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359380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59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06"/>
                              <w:gridCol w:w="587"/>
                              <w:gridCol w:w="482"/>
                              <w:gridCol w:w="20"/>
                              <w:gridCol w:w="487"/>
                              <w:gridCol w:w="20"/>
                              <w:gridCol w:w="530"/>
                              <w:gridCol w:w="567"/>
                              <w:gridCol w:w="425"/>
                              <w:gridCol w:w="572"/>
                              <w:gridCol w:w="709"/>
                              <w:gridCol w:w="505"/>
                              <w:gridCol w:w="11"/>
                              <w:gridCol w:w="20"/>
                              <w:gridCol w:w="451"/>
                              <w:gridCol w:w="709"/>
                              <w:gridCol w:w="714"/>
                            </w:tblGrid>
                            <w:tr w:rsidR="003E06AF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422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E06AF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94BFA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06359" w:rsidRPr="0043440D" w:rsidTr="00B1022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06359" w:rsidRPr="00DC6433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A06359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0635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06359" w:rsidRPr="00A06359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A06359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A06359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0635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A06359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0635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هنر1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06359" w:rsidRPr="0043440D" w:rsidTr="00067B72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06359" w:rsidRPr="00DC6433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4"/>
                                  <w:tcBorders>
                                    <w:left w:val="single" w:sz="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 آرایی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gridSpan w:val="6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 آرایی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06359" w:rsidRPr="0043440D" w:rsidTr="00CA7559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06359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5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06359" w:rsidRPr="0043440D" w:rsidTr="00A81D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06359" w:rsidRPr="00DC6433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C55D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06359" w:rsidRPr="0043440D" w:rsidTr="00565485">
                              <w:trPr>
                                <w:trHeight w:val="234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06359" w:rsidRPr="00DC6433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6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06359" w:rsidRPr="0043440D" w:rsidTr="00A44562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06359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  <w:gridSpan w:val="6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6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640D7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 سازی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6359" w:rsidRPr="00A92ABA" w:rsidRDefault="00A063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94BFA" w:rsidRPr="0043440D" w:rsidTr="00694BF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C6266" w:rsidRPr="0043440D" w:rsidTr="00E10FD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6266" w:rsidRPr="00DC6433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C6266" w:rsidRPr="009C6266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C626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 آرایی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C6266" w:rsidRPr="00A92ABA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C6266" w:rsidRPr="00A92ABA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C6266" w:rsidRPr="00A92ABA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C6266" w:rsidRPr="00A92ABA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C6266" w:rsidRPr="00A92ABA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C6266" w:rsidRPr="00A92ABA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C6266" w:rsidRPr="00A92ABA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C6266" w:rsidRPr="00A92ABA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C6266" w:rsidRPr="00A92ABA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C6266" w:rsidRPr="00A92ABA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6266" w:rsidRPr="00A92ABA" w:rsidRDefault="009C626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DB475" id="Text Box 4" o:spid="_x0000_s1027" type="#_x0000_t202" style="position:absolute;left:0;text-align:left;margin-left:311.45pt;margin-top:43.6pt;width:457.55pt;height:28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06"/>
                        <w:gridCol w:w="587"/>
                        <w:gridCol w:w="482"/>
                        <w:gridCol w:w="20"/>
                        <w:gridCol w:w="487"/>
                        <w:gridCol w:w="20"/>
                        <w:gridCol w:w="530"/>
                        <w:gridCol w:w="567"/>
                        <w:gridCol w:w="425"/>
                        <w:gridCol w:w="572"/>
                        <w:gridCol w:w="709"/>
                        <w:gridCol w:w="505"/>
                        <w:gridCol w:w="11"/>
                        <w:gridCol w:w="20"/>
                        <w:gridCol w:w="451"/>
                        <w:gridCol w:w="709"/>
                        <w:gridCol w:w="714"/>
                      </w:tblGrid>
                      <w:tr w:rsidR="003E06AF" w:rsidTr="00694BFA">
                        <w:trPr>
                          <w:jc w:val="center"/>
                        </w:trPr>
                        <w:tc>
                          <w:tcPr>
                            <w:tcW w:w="4220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83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E06AF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94BFA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A06359" w:rsidRPr="0043440D" w:rsidTr="00B1022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06359" w:rsidRPr="00DC6433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A06359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0635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06359" w:rsidRPr="00A06359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A06359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A06359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0635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A06359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0635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هنر1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06359" w:rsidRPr="0043440D" w:rsidTr="00067B72">
                        <w:trPr>
                          <w:trHeight w:val="204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06359" w:rsidRPr="00DC6433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4"/>
                            <w:tcBorders>
                              <w:left w:val="single" w:sz="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 آرایی</w:t>
                            </w:r>
                          </w:p>
                        </w:tc>
                        <w:tc>
                          <w:tcPr>
                            <w:tcW w:w="2049" w:type="dxa"/>
                            <w:gridSpan w:val="6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 آرایی</w:t>
                            </w:r>
                          </w:p>
                        </w:tc>
                        <w:tc>
                          <w:tcPr>
                            <w:tcW w:w="572" w:type="dxa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06359" w:rsidRPr="0043440D" w:rsidTr="00CA7559">
                        <w:trPr>
                          <w:trHeight w:val="20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06359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  <w:gridSpan w:val="4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5</w:t>
                            </w:r>
                          </w:p>
                        </w:tc>
                        <w:tc>
                          <w:tcPr>
                            <w:tcW w:w="2049" w:type="dxa"/>
                            <w:gridSpan w:val="6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06359" w:rsidRPr="0043440D" w:rsidTr="00A81D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06359" w:rsidRPr="00DC6433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C55D9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576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06359" w:rsidRPr="0043440D" w:rsidTr="00565485">
                        <w:trPr>
                          <w:trHeight w:val="234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06359" w:rsidRPr="00DC6433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535" w:type="dxa"/>
                            <w:gridSpan w:val="6"/>
                            <w:tcBorders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6"/>
                            <w:tcBorders>
                              <w:left w:val="single" w:sz="4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06359" w:rsidRPr="0043440D" w:rsidTr="00A44562">
                        <w:trPr>
                          <w:trHeight w:val="20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06359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  <w:gridSpan w:val="6"/>
                            <w:tcBorders>
                              <w:top w:val="single" w:sz="6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6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640D7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 سازی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06359" w:rsidRPr="00A92ABA" w:rsidRDefault="00A063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94BFA" w:rsidRPr="0043440D" w:rsidTr="00694BF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C6266" w:rsidRPr="0043440D" w:rsidTr="00E10FD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C6266" w:rsidRPr="00DC6433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C6266" w:rsidRPr="009C6266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C626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 آرایی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C6266" w:rsidRPr="00A92ABA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C6266" w:rsidRPr="00A92ABA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C6266" w:rsidRPr="00A92ABA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C6266" w:rsidRPr="00A92ABA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C6266" w:rsidRPr="00A92ABA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C6266" w:rsidRPr="00A92ABA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C6266" w:rsidRPr="00A92ABA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C6266" w:rsidRPr="00A92ABA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C6266" w:rsidRPr="00A92ABA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C6266" w:rsidRPr="00A92ABA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C6266" w:rsidRPr="00A92ABA" w:rsidRDefault="009C626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63DD06" wp14:editId="0622D03A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025900" cy="4572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1134"/>
                              <w:gridCol w:w="618"/>
                              <w:gridCol w:w="1507"/>
                            </w:tblGrid>
                            <w:tr w:rsidR="009554F9" w:rsidTr="004464AA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اندیشه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عباسی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شناخت هنر1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فخاری زاده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1/203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فخاری زاده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</w:t>
                                  </w:r>
                                  <w:r w:rsidR="004464A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1/205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</w:t>
                                  </w:r>
                                  <w:r w:rsidR="004464A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 آرایی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 آرایی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1/203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4199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مرضیه حسینی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E34D53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4D5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4199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E34D53" w:rsidRDefault="00E34D5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4D5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E34D53" w:rsidRDefault="00E34D5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4D5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E34D53" w:rsidRDefault="007874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E34D53" w:rsidRDefault="00E34D5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4D5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مرضیه حسینی</w:t>
                                  </w: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4464AA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3DD06" id="Text Box 3" o:spid="_x0000_s1028" type="#_x0000_t202" style="position:absolute;left:0;text-align:left;margin-left:-10.9pt;margin-top:45.25pt;width:317pt;height:5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1134"/>
                        <w:gridCol w:w="618"/>
                        <w:gridCol w:w="1507"/>
                      </w:tblGrid>
                      <w:tr w:rsidR="009554F9" w:rsidTr="004464AA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اندیشه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4192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عباسی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4282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شناخت هنر1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فخاری زاده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1/203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فخاری زاده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</w:t>
                            </w:r>
                            <w:r w:rsidR="004464A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1/205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</w:t>
                            </w:r>
                            <w:r w:rsidR="004464A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 آرایی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 آرایی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1/203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4199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640D7A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مرضیه حسینی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E34D53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4D5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4199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E34D53" w:rsidRDefault="00E34D5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4D5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E34D53" w:rsidRDefault="00E34D5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4D5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1/217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E34D53" w:rsidRDefault="007874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E34D53" w:rsidRDefault="00E34D5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4D5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مرضیه حسینی</w:t>
                            </w: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4464AA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9C6266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4464AA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2- رعایت پیش نیاز حتماً مورد توجه قرار گیرد .</w:t>
                            </w:r>
                          </w:p>
                          <w:p w:rsidR="004464AA" w:rsidRDefault="004464AA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4464AA" w:rsidRDefault="004464AA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4464AA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4464AA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2- رعایت پیش نیاز حتماً مورد توجه قرار گیرد .</w:t>
                      </w:r>
                    </w:p>
                    <w:p w:rsidR="004464AA" w:rsidRDefault="004464AA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4464AA" w:rsidRDefault="004464AA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4464AA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4464AA" w:rsidRDefault="004464AA">
      <w:pPr>
        <w:rPr>
          <w:rtl/>
          <w:lang w:bidi="fa-IR"/>
        </w:rPr>
      </w:pPr>
    </w:p>
    <w:p w:rsidR="000A21EC" w:rsidRPr="00164FC8" w:rsidRDefault="000A21EC" w:rsidP="000A21E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گرافیک   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2</w:t>
      </w:r>
    </w:p>
    <w:p w:rsidR="000A21EC" w:rsidRPr="00007C4A" w:rsidRDefault="003941B3" w:rsidP="000A21EC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3C5EBD" wp14:editId="220B4F81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3785191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785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69"/>
                              <w:gridCol w:w="507"/>
                              <w:gridCol w:w="567"/>
                              <w:gridCol w:w="20"/>
                              <w:gridCol w:w="482"/>
                              <w:gridCol w:w="20"/>
                              <w:gridCol w:w="487"/>
                              <w:gridCol w:w="20"/>
                              <w:gridCol w:w="530"/>
                              <w:gridCol w:w="567"/>
                              <w:gridCol w:w="425"/>
                              <w:gridCol w:w="572"/>
                              <w:gridCol w:w="709"/>
                              <w:gridCol w:w="505"/>
                              <w:gridCol w:w="11"/>
                              <w:gridCol w:w="20"/>
                              <w:gridCol w:w="451"/>
                              <w:gridCol w:w="709"/>
                              <w:gridCol w:w="714"/>
                            </w:tblGrid>
                            <w:tr w:rsidR="000A21EC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4220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A21EC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B62771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A21EC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A21EC" w:rsidRPr="0043440D" w:rsidTr="004F5DEF">
                              <w:trPr>
                                <w:trHeight w:val="26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5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4F5DEF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F5DE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4F5DEF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4F5DEF" w:rsidRDefault="000A21EC" w:rsidP="004F5DE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4F5DEF" w:rsidRDefault="000A21EC" w:rsidP="004F5DE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F5DE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ترسیمات هندسه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1458E4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4F5DEF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4F5DEF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4F5DEF" w:rsidRDefault="000A21EC" w:rsidP="004F5DE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F5DE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534B4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نور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نور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نور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B15E1B">
                              <w:trPr>
                                <w:trHeight w:val="141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6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gridSpan w:val="3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ترسیمات هندسی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B15E1B">
                              <w:trPr>
                                <w:trHeight w:val="26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خط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خط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2F2A3E">
                              <w:trPr>
                                <w:trHeight w:val="18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سیک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چاپ سیک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43EC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6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694BF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2F01A5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5A2B94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A2B9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تکنولوژی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21EC" w:rsidRDefault="000A21EC" w:rsidP="000A2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C5EBD" id="Text Box 5" o:spid="_x0000_s1030" type="#_x0000_t202" style="position:absolute;left:0;text-align:left;margin-left:311.45pt;margin-top:43.6pt;width:457.55pt;height:29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69"/>
                        <w:gridCol w:w="507"/>
                        <w:gridCol w:w="567"/>
                        <w:gridCol w:w="20"/>
                        <w:gridCol w:w="482"/>
                        <w:gridCol w:w="20"/>
                        <w:gridCol w:w="487"/>
                        <w:gridCol w:w="20"/>
                        <w:gridCol w:w="530"/>
                        <w:gridCol w:w="567"/>
                        <w:gridCol w:w="425"/>
                        <w:gridCol w:w="572"/>
                        <w:gridCol w:w="709"/>
                        <w:gridCol w:w="505"/>
                        <w:gridCol w:w="11"/>
                        <w:gridCol w:w="20"/>
                        <w:gridCol w:w="451"/>
                        <w:gridCol w:w="709"/>
                        <w:gridCol w:w="714"/>
                      </w:tblGrid>
                      <w:tr w:rsidR="000A21EC" w:rsidTr="00694BFA">
                        <w:trPr>
                          <w:jc w:val="center"/>
                        </w:trPr>
                        <w:tc>
                          <w:tcPr>
                            <w:tcW w:w="4220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83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A21EC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B62771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A21EC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A21EC" w:rsidRPr="0043440D" w:rsidTr="004F5DEF">
                        <w:trPr>
                          <w:trHeight w:val="266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5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4F5DEF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F5DE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</w:t>
                            </w:r>
                          </w:p>
                        </w:tc>
                        <w:tc>
                          <w:tcPr>
                            <w:tcW w:w="507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4F5DEF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4F5DEF" w:rsidRDefault="000A21EC" w:rsidP="004F5DE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4F5DEF" w:rsidRDefault="000A21EC" w:rsidP="004F5DE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F5DE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ترسیمات هندسه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1458E4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4F5DEF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4F5DEF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4F5DEF" w:rsidRDefault="000A21EC" w:rsidP="004F5DE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F5DE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534B4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نور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نور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نور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B15E1B">
                        <w:trPr>
                          <w:trHeight w:val="141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526" w:type="dxa"/>
                            <w:gridSpan w:val="3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6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gridSpan w:val="3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ترسیمات هندسی</w:t>
                            </w:r>
                          </w:p>
                        </w:tc>
                        <w:tc>
                          <w:tcPr>
                            <w:tcW w:w="505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B15E1B">
                        <w:trPr>
                          <w:trHeight w:val="266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خط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خط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2F2A3E">
                        <w:trPr>
                          <w:trHeight w:val="187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4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سیک</w:t>
                            </w:r>
                          </w:p>
                        </w:tc>
                        <w:tc>
                          <w:tcPr>
                            <w:tcW w:w="1539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چاپ سیک 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43EC">
                        <w:trPr>
                          <w:trHeight w:val="250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6</w:t>
                            </w:r>
                          </w:p>
                        </w:tc>
                        <w:tc>
                          <w:tcPr>
                            <w:tcW w:w="153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طراحی6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694BF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2F01A5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5A2B94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A2B9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تکنولوژی</w:t>
                            </w:r>
                          </w:p>
                        </w:tc>
                        <w:tc>
                          <w:tcPr>
                            <w:tcW w:w="58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A21EC" w:rsidRDefault="000A21EC" w:rsidP="000A2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89613F" wp14:editId="2B648A80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574764</wp:posOffset>
                </wp:positionV>
                <wp:extent cx="4025900" cy="4976037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976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0A21EC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 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186AA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خاکی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 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1/216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186AA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جمالی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2522F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ترسیمات هندس</w:t>
                                  </w:r>
                                  <w:r w:rsidR="002522F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186AA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کاظمی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2522F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ترسیمات هندس</w:t>
                                  </w:r>
                                  <w:r w:rsidR="002522F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186AA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کاظمی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نور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186AA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واحد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فیزیک نور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1/213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186AA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واحد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فیزیک نور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1/213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186AA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واحد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186AA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سیروس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 گرافیگ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186AA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 گرافیک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186AA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سیک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186AA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صدری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سیک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صدری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طراحی6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2522F5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22F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مقدس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طراحی6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2522F5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22F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مقدس</w:t>
                                  </w:r>
                                </w:p>
                              </w:tc>
                            </w:tr>
                            <w:tr w:rsidR="000A21EC" w:rsidTr="00AC4EF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خط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2522F5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22F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خط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21EC" w:rsidRPr="00AC4EF0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4EF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1/215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21EC" w:rsidRPr="002522F5" w:rsidRDefault="002522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22F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21EC" w:rsidRDefault="000A21EC" w:rsidP="000A21EC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0A21EC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0A21EC" w:rsidRDefault="000A21EC"/>
                              </w:tc>
                            </w:tr>
                          </w:tbl>
                          <w:p w:rsidR="000A21EC" w:rsidRDefault="000A21EC" w:rsidP="000A2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9613F" id="Text Box 7" o:spid="_x0000_s1031" type="#_x0000_t202" style="position:absolute;left:0;text-align:left;margin-left:-10.9pt;margin-top:45.25pt;width:317pt;height:39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zthgIAABc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0A21EC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4195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 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186AA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خاکی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 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1/216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186AA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جمالی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2522F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ترسیمات هندس</w:t>
                            </w:r>
                            <w:r w:rsidR="002522F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186AA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کاظمی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2522F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ترسیمات هندس</w:t>
                            </w:r>
                            <w:r w:rsidR="002522F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1/214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186AA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کاظمی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نور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186AA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فیزیک نور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1/213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186AA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فیزیک نور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1/213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186AA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186AA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سیروس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 گرافیگ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186AA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 گرافیک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1/206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186AA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سیک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186AA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صدری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سیک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صدری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AC4EF0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AC4EF0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طراحی6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AC4EF0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2522F5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22F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AC4EF0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مقدس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AC4EF0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AC4EF0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طراحی6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AC4EF0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1/224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2522F5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22F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AC4EF0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مقدس</w:t>
                            </w:r>
                          </w:p>
                        </w:tc>
                      </w:tr>
                      <w:tr w:rsidR="000A21EC" w:rsidTr="00AC4EF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AC4EF0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AC4EF0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خط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AC4EF0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2522F5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22F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A21EC" w:rsidRPr="00AC4EF0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4201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0A21EC" w:rsidRPr="00AC4EF0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خط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0A21EC" w:rsidRPr="00AC4EF0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4EF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1/215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0A21EC" w:rsidRPr="002522F5" w:rsidRDefault="002522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22F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A21EC" w:rsidRDefault="000A21EC" w:rsidP="000A21EC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0A21EC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0A21EC" w:rsidRDefault="000A21EC"/>
                        </w:tc>
                      </w:tr>
                    </w:tbl>
                    <w:p w:rsidR="000A21EC" w:rsidRDefault="000A21EC" w:rsidP="000A21EC"/>
                  </w:txbxContent>
                </v:textbox>
              </v:shape>
            </w:pict>
          </mc:Fallback>
        </mc:AlternateContent>
      </w:r>
      <w:r w:rsidR="000A21EC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38785" wp14:editId="3EC2B1E3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A21EC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A21EC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B62771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A21EC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CE129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CE129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21EC" w:rsidRDefault="000A21EC" w:rsidP="000A2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8785" id="Text Box 6" o:spid="_x0000_s1032" type="#_x0000_t202" style="position:absolute;left:0;text-align:left;margin-left:310.7pt;margin-top:45.05pt;width:457.55pt;height:3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nThgIAABc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IbGud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A21EC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A21EC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B62771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A21EC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CE129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CE129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A21EC" w:rsidRDefault="000A21EC" w:rsidP="000A2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21EC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0A21EC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0A21EC" w:rsidRPr="00DC6433" w:rsidRDefault="000A21EC" w:rsidP="000A21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Pr="00DC6433" w:rsidRDefault="000A21EC" w:rsidP="000A21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18CD32" wp14:editId="3984A41F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EC" w:rsidRPr="00DC6433" w:rsidRDefault="000A21EC" w:rsidP="000A21EC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0A21EC" w:rsidRDefault="000A21EC" w:rsidP="000A21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0A21EC" w:rsidRPr="00DC6433" w:rsidRDefault="000A21EC" w:rsidP="000A21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CD32" id="Text Box 8" o:spid="_x0000_s1033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knhwIAABc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AmFtknhwIAABc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0A21EC" w:rsidRPr="00DC6433" w:rsidRDefault="000A21EC" w:rsidP="000A21EC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0A21EC" w:rsidRDefault="000A21EC" w:rsidP="000A21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0A21EC" w:rsidRPr="00DC6433" w:rsidRDefault="000A21EC" w:rsidP="000A21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21EC" w:rsidRDefault="000A21EC" w:rsidP="000A21EC">
      <w:pPr>
        <w:rPr>
          <w:rtl/>
          <w:lang w:bidi="fa-IR"/>
        </w:rPr>
      </w:pPr>
    </w:p>
    <w:p w:rsidR="000A21EC" w:rsidRDefault="000A21EC" w:rsidP="000A21EC">
      <w:pPr>
        <w:rPr>
          <w:rtl/>
          <w:lang w:bidi="fa-IR"/>
        </w:rPr>
      </w:pPr>
    </w:p>
    <w:p w:rsidR="000A21EC" w:rsidRDefault="000A21EC" w:rsidP="000A21EC">
      <w:pPr>
        <w:rPr>
          <w:lang w:bidi="fa-IR"/>
        </w:rPr>
      </w:pPr>
    </w:p>
    <w:p w:rsidR="000A21EC" w:rsidRPr="00164FC8" w:rsidRDefault="000A21EC" w:rsidP="000A21E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گرافیک            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3</w:t>
      </w:r>
    </w:p>
    <w:p w:rsidR="000A21EC" w:rsidRPr="00007C4A" w:rsidRDefault="003941B3" w:rsidP="000A21EC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AAC064" wp14:editId="3FA3B078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574764</wp:posOffset>
                </wp:positionV>
                <wp:extent cx="4025900" cy="4508204"/>
                <wp:effectExtent l="0" t="0" r="0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508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0A21EC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 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1/223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6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3/224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براهیمی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6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4/224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براهیمی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بسته بندی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امانی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بسته بندی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1/221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امانی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معرفت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شناخت هنر2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5C1AD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</w:t>
                                  </w:r>
                                  <w:r w:rsidR="000A21E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طایی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ماشینی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صدری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تحقیق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21EC" w:rsidRDefault="000A21EC" w:rsidP="000A21EC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0A21EC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0A21EC" w:rsidRDefault="000A21EC"/>
                              </w:tc>
                            </w:tr>
                          </w:tbl>
                          <w:p w:rsidR="000A21EC" w:rsidRDefault="000A21EC" w:rsidP="000A2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AC064" id="Text Box 11" o:spid="_x0000_s1034" type="#_x0000_t202" style="position:absolute;left:0;text-align:left;margin-left:-10.9pt;margin-top:45.25pt;width:317pt;height:3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0A21EC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4202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 2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1/223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6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3/224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براهیمی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6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4/224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براهیمی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بسته بندی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امانی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بسته بندی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1/221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امانی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معرفت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شناخت هنر2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5C1AD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</w:t>
                            </w:r>
                            <w:r w:rsidR="000A21E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طایی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ماشینی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صدری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تحقیق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981669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981669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A21EC" w:rsidRDefault="000A21EC" w:rsidP="000A21EC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0A21EC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0A21EC" w:rsidRDefault="000A21EC"/>
                        </w:tc>
                      </w:tr>
                    </w:tbl>
                    <w:p w:rsidR="000A21EC" w:rsidRDefault="000A21EC" w:rsidP="000A21EC"/>
                  </w:txbxContent>
                </v:textbox>
              </v:shape>
            </w:pict>
          </mc:Fallback>
        </mc:AlternateContent>
      </w:r>
      <w:r w:rsidR="000A21EC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5E3C34" wp14:editId="19387813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3317359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317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06"/>
                              <w:gridCol w:w="587"/>
                              <w:gridCol w:w="482"/>
                              <w:gridCol w:w="20"/>
                              <w:gridCol w:w="487"/>
                              <w:gridCol w:w="20"/>
                              <w:gridCol w:w="530"/>
                              <w:gridCol w:w="567"/>
                              <w:gridCol w:w="425"/>
                              <w:gridCol w:w="572"/>
                              <w:gridCol w:w="709"/>
                              <w:gridCol w:w="505"/>
                              <w:gridCol w:w="11"/>
                              <w:gridCol w:w="20"/>
                              <w:gridCol w:w="451"/>
                              <w:gridCol w:w="709"/>
                              <w:gridCol w:w="714"/>
                            </w:tblGrid>
                            <w:tr w:rsidR="000A21EC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422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A21EC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B62771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A21EC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A21EC" w:rsidRPr="0043440D" w:rsidTr="006D4C38">
                              <w:trPr>
                                <w:trHeight w:val="17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1B0A1E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B0A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بسته بندی 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1B0A1E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B0A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بسته بندی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BB0C77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1B0A1E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B0A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6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1B0A1E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B0A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37444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gridSpan w:val="6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تکنولوزی 2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 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087AFC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CB5D6A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هنر2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ارتباطات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ماشین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تحقیق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694BF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21EC" w:rsidRDefault="000A21EC" w:rsidP="000A2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3C34" id="Text Box 9" o:spid="_x0000_s1035" type="#_x0000_t202" style="position:absolute;left:0;text-align:left;margin-left:311.45pt;margin-top:43.6pt;width:457.55pt;height:26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06"/>
                        <w:gridCol w:w="587"/>
                        <w:gridCol w:w="482"/>
                        <w:gridCol w:w="20"/>
                        <w:gridCol w:w="487"/>
                        <w:gridCol w:w="20"/>
                        <w:gridCol w:w="530"/>
                        <w:gridCol w:w="567"/>
                        <w:gridCol w:w="425"/>
                        <w:gridCol w:w="572"/>
                        <w:gridCol w:w="709"/>
                        <w:gridCol w:w="505"/>
                        <w:gridCol w:w="11"/>
                        <w:gridCol w:w="20"/>
                        <w:gridCol w:w="451"/>
                        <w:gridCol w:w="709"/>
                        <w:gridCol w:w="714"/>
                      </w:tblGrid>
                      <w:tr w:rsidR="000A21EC" w:rsidTr="00694BFA">
                        <w:trPr>
                          <w:jc w:val="center"/>
                        </w:trPr>
                        <w:tc>
                          <w:tcPr>
                            <w:tcW w:w="4220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83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A21EC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B62771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A21EC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A21EC" w:rsidRPr="0043440D" w:rsidTr="006D4C38">
                        <w:trPr>
                          <w:trHeight w:val="173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535" w:type="dxa"/>
                            <w:gridSpan w:val="6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1B0A1E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B0A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بسته بندی 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6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1B0A1E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B0A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بسته بندی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BB0C77">
                        <w:trPr>
                          <w:trHeight w:val="250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1B0A1E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B0A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6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1B0A1E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B0A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6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37444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535" w:type="dxa"/>
                            <w:gridSpan w:val="6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تکنولوزی 2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6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 2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087AFC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CB5D6A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هنر2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ارتباطات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ماشین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تحقیق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694BF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A21EC" w:rsidRDefault="000A21EC" w:rsidP="000A2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21EC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633B02" wp14:editId="47DB87DB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A21EC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A21EC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B62771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A21EC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CE129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CE129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21EC" w:rsidRDefault="000A21EC" w:rsidP="000A2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33B02" id="Text Box 10" o:spid="_x0000_s1036" type="#_x0000_t202" style="position:absolute;left:0;text-align:left;margin-left:310.7pt;margin-top:45.05pt;width:457.55pt;height:33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MCOjZaGAgAAGg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A21EC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A21EC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B62771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A21EC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CE129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CE129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A21EC" w:rsidRDefault="000A21EC" w:rsidP="000A2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21EC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0A21EC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0A21EC" w:rsidRPr="00DC6433" w:rsidRDefault="000A21EC" w:rsidP="000A21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Pr="00DC6433" w:rsidRDefault="000A21EC" w:rsidP="000A21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D5383D" wp14:editId="59DB473D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EC" w:rsidRPr="00DC6433" w:rsidRDefault="000A21EC" w:rsidP="000A21EC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0A21EC" w:rsidRDefault="000A21EC" w:rsidP="000A21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0A21EC" w:rsidRPr="00DC6433" w:rsidRDefault="000A21EC" w:rsidP="000A21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383D" id="Text Box 12" o:spid="_x0000_s1037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BTDzN0hwIAABo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0A21EC" w:rsidRPr="00DC6433" w:rsidRDefault="000A21EC" w:rsidP="000A21EC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0A21EC" w:rsidRDefault="000A21EC" w:rsidP="000A21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0A21EC" w:rsidRPr="00DC6433" w:rsidRDefault="000A21EC" w:rsidP="000A21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21EC" w:rsidRDefault="000A21EC" w:rsidP="000A21EC">
      <w:pPr>
        <w:rPr>
          <w:rtl/>
          <w:lang w:bidi="fa-IR"/>
        </w:rPr>
      </w:pPr>
    </w:p>
    <w:p w:rsidR="000A21EC" w:rsidRDefault="000A21EC" w:rsidP="000A21EC">
      <w:pPr>
        <w:rPr>
          <w:rtl/>
          <w:lang w:bidi="fa-IR"/>
        </w:rPr>
      </w:pPr>
    </w:p>
    <w:p w:rsidR="000A21EC" w:rsidRDefault="000A21EC" w:rsidP="000A21EC">
      <w:pPr>
        <w:rPr>
          <w:lang w:bidi="fa-IR"/>
        </w:rPr>
      </w:pPr>
    </w:p>
    <w:p w:rsidR="000A21EC" w:rsidRPr="00164FC8" w:rsidRDefault="000A21EC" w:rsidP="000A21E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گرافیک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</w:p>
    <w:p w:rsidR="000A21EC" w:rsidRPr="00007C4A" w:rsidRDefault="003941B3" w:rsidP="000A21EC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03A7B5" wp14:editId="3545AF9C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2955852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2955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06"/>
                              <w:gridCol w:w="587"/>
                              <w:gridCol w:w="482"/>
                              <w:gridCol w:w="20"/>
                              <w:gridCol w:w="487"/>
                              <w:gridCol w:w="20"/>
                              <w:gridCol w:w="530"/>
                              <w:gridCol w:w="567"/>
                              <w:gridCol w:w="425"/>
                              <w:gridCol w:w="572"/>
                              <w:gridCol w:w="709"/>
                              <w:gridCol w:w="505"/>
                              <w:gridCol w:w="11"/>
                              <w:gridCol w:w="20"/>
                              <w:gridCol w:w="451"/>
                              <w:gridCol w:w="709"/>
                              <w:gridCol w:w="714"/>
                            </w:tblGrid>
                            <w:tr w:rsidR="000A21EC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422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A21EC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B62771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A21EC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A21EC" w:rsidRPr="0043440D" w:rsidTr="003474ED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D7DAE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D7DA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تحلیلی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D7DAE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D7DA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تحلیلی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D7DAE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D7DA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046FB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تکنولوژی3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E569A6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تجزیه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313663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محیطی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محیطی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21EC" w:rsidRDefault="000A21EC" w:rsidP="000A2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3A7B5" id="Text Box 13" o:spid="_x0000_s1038" type="#_x0000_t202" style="position:absolute;left:0;text-align:left;margin-left:311.45pt;margin-top:43.6pt;width:457.55pt;height:23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06"/>
                        <w:gridCol w:w="587"/>
                        <w:gridCol w:w="482"/>
                        <w:gridCol w:w="20"/>
                        <w:gridCol w:w="487"/>
                        <w:gridCol w:w="20"/>
                        <w:gridCol w:w="530"/>
                        <w:gridCol w:w="567"/>
                        <w:gridCol w:w="425"/>
                        <w:gridCol w:w="572"/>
                        <w:gridCol w:w="709"/>
                        <w:gridCol w:w="505"/>
                        <w:gridCol w:w="11"/>
                        <w:gridCol w:w="20"/>
                        <w:gridCol w:w="451"/>
                        <w:gridCol w:w="709"/>
                        <w:gridCol w:w="714"/>
                      </w:tblGrid>
                      <w:tr w:rsidR="000A21EC" w:rsidTr="00694BFA">
                        <w:trPr>
                          <w:jc w:val="center"/>
                        </w:trPr>
                        <w:tc>
                          <w:tcPr>
                            <w:tcW w:w="4220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83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A21EC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B62771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A21EC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A21EC" w:rsidRPr="0043440D" w:rsidTr="003474ED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D7DAE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D7DA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تحلیلی</w:t>
                            </w:r>
                          </w:p>
                        </w:tc>
                        <w:tc>
                          <w:tcPr>
                            <w:tcW w:w="1539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D7DAE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D7DA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تحلیلی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D7DAE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D7DA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046FB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535" w:type="dxa"/>
                            <w:gridSpan w:val="6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تکنولوژی3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6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E569A6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تجزیه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313663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555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محیطی</w:t>
                            </w:r>
                          </w:p>
                        </w:tc>
                        <w:tc>
                          <w:tcPr>
                            <w:tcW w:w="280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محیطی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A21EC" w:rsidRDefault="000A21EC" w:rsidP="000A2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910114" wp14:editId="32E3033B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025900" cy="4540102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540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0A21EC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تحلیلی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تحلیلی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1/229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قنادنیا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عشوری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1/230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عشوری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محیطی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محیطی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1/232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تجز</w:t>
                                  </w:r>
                                  <w:bookmarkStart w:id="0" w:name="_GoBack"/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یه تحلیل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6D7DAE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1/233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طاهری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1/233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صدری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2/233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640D7A" w:rsidRDefault="00D3303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امانی</w:t>
                                  </w: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21EC" w:rsidRPr="00981669" w:rsidRDefault="000A21E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21EC" w:rsidRDefault="000A21EC" w:rsidP="000A21EC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0A21EC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0A21EC" w:rsidRDefault="000A21EC"/>
                              </w:tc>
                            </w:tr>
                            <w:bookmarkEnd w:id="0"/>
                          </w:tbl>
                          <w:p w:rsidR="000A21EC" w:rsidRDefault="000A21EC" w:rsidP="000A2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0114" id="Text Box 15" o:spid="_x0000_s1039" type="#_x0000_t202" style="position:absolute;left:0;text-align:left;margin-left:-10.9pt;margin-top:45.25pt;width:317pt;height:35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0A21EC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4203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تحلیلی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تحلیلی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1/229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قنادنیا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عشوری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1/230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عشوری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محیطی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محیطی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1/232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تجز</w:t>
                            </w:r>
                            <w:bookmarkStart w:id="1" w:name="_GoBack"/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یه تحلیل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6D7DAE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1/233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طاهری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1/233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صدری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640D7A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640D7A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2/233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640D7A" w:rsidRDefault="00D3303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640D7A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امانی</w:t>
                            </w: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981669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0A21EC" w:rsidRPr="00981669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A21EC" w:rsidRPr="00981669" w:rsidRDefault="000A21E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A21EC" w:rsidRDefault="000A21EC" w:rsidP="000A21EC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0A21EC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0A21EC" w:rsidRDefault="000A21EC"/>
                        </w:tc>
                      </w:tr>
                      <w:bookmarkEnd w:id="1"/>
                    </w:tbl>
                    <w:p w:rsidR="000A21EC" w:rsidRDefault="000A21EC" w:rsidP="000A21EC"/>
                  </w:txbxContent>
                </v:textbox>
              </v:shape>
            </w:pict>
          </mc:Fallback>
        </mc:AlternateContent>
      </w:r>
      <w:r w:rsidR="000A21EC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C967B9" wp14:editId="6D9D0F5A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A21EC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A21EC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B62771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A21EC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007C4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CE129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CE129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640D7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21EC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A21EC" w:rsidRPr="00DC6433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21EC" w:rsidRPr="00A92ABA" w:rsidRDefault="000A21E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21EC" w:rsidRDefault="000A21EC" w:rsidP="000A2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967B9" id="Text Box 14" o:spid="_x0000_s1040" type="#_x0000_t202" style="position:absolute;left:0;text-align:left;margin-left:310.7pt;margin-top:45.05pt;width:457.55pt;height:33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aAhwIAABo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As66aAhwIAABo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A21EC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A21EC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B62771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A21EC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007C4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CE129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CE129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640D7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21EC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A21EC" w:rsidRPr="00DC6433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21EC" w:rsidRPr="00A92ABA" w:rsidRDefault="000A21E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A21EC" w:rsidRDefault="000A21EC" w:rsidP="000A2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21EC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0A21EC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0A21EC" w:rsidRPr="00DC6433" w:rsidRDefault="000A21EC" w:rsidP="000A21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Default="000A21EC" w:rsidP="000A21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21EC" w:rsidRPr="00DC6433" w:rsidRDefault="000A21EC" w:rsidP="000A21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602030" wp14:editId="60BFC174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EC" w:rsidRPr="00DC6433" w:rsidRDefault="000A21EC" w:rsidP="000A21EC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0A21EC" w:rsidRDefault="000A21EC" w:rsidP="000A21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0A21EC" w:rsidRPr="00DC6433" w:rsidRDefault="000A21EC" w:rsidP="000A21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2030" id="Text Box 16" o:spid="_x0000_s1041" type="#_x0000_t202" style="position:absolute;left:0;text-align:left;margin-left:310.8pt;margin-top:-.35pt;width:458.65pt;height:10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v2oYYo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0A21EC" w:rsidRPr="00DC6433" w:rsidRDefault="000A21EC" w:rsidP="000A21EC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0A21EC" w:rsidRDefault="000A21EC" w:rsidP="000A21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0A21EC" w:rsidRPr="00DC6433" w:rsidRDefault="000A21EC" w:rsidP="000A21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21EC" w:rsidRDefault="000A21EC" w:rsidP="000A21EC">
      <w:pPr>
        <w:rPr>
          <w:rtl/>
          <w:lang w:bidi="fa-IR"/>
        </w:rPr>
      </w:pPr>
    </w:p>
    <w:p w:rsidR="000A21EC" w:rsidRDefault="000A21EC" w:rsidP="000A21EC">
      <w:pPr>
        <w:rPr>
          <w:rtl/>
          <w:lang w:bidi="fa-IR"/>
        </w:rPr>
      </w:pPr>
    </w:p>
    <w:p w:rsidR="000A21EC" w:rsidRDefault="000A21EC" w:rsidP="000A21EC">
      <w:pPr>
        <w:rPr>
          <w:lang w:bidi="fa-IR"/>
        </w:rPr>
      </w:pPr>
    </w:p>
    <w:sectPr w:rsidR="000A21EC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CD" w:rsidRDefault="00460CCD" w:rsidP="00B06BC8">
      <w:pPr>
        <w:spacing w:after="0" w:line="240" w:lineRule="auto"/>
      </w:pPr>
      <w:r>
        <w:separator/>
      </w:r>
    </w:p>
  </w:endnote>
  <w:endnote w:type="continuationSeparator" w:id="0">
    <w:p w:rsidR="00460CCD" w:rsidRDefault="00460CCD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CD" w:rsidRDefault="00460CCD" w:rsidP="00B06BC8">
      <w:pPr>
        <w:spacing w:after="0" w:line="240" w:lineRule="auto"/>
      </w:pPr>
      <w:r>
        <w:separator/>
      </w:r>
    </w:p>
  </w:footnote>
  <w:footnote w:type="continuationSeparator" w:id="0">
    <w:p w:rsidR="00460CCD" w:rsidRDefault="00460CCD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3"/>
    <w:rsid w:val="00040884"/>
    <w:rsid w:val="00040964"/>
    <w:rsid w:val="000414F0"/>
    <w:rsid w:val="000420E5"/>
    <w:rsid w:val="0005752E"/>
    <w:rsid w:val="00061FD3"/>
    <w:rsid w:val="000652F7"/>
    <w:rsid w:val="000735B3"/>
    <w:rsid w:val="00080D1D"/>
    <w:rsid w:val="00093EA7"/>
    <w:rsid w:val="000977EC"/>
    <w:rsid w:val="00097B0F"/>
    <w:rsid w:val="000A21EC"/>
    <w:rsid w:val="000B73FA"/>
    <w:rsid w:val="000E1BA5"/>
    <w:rsid w:val="001254DF"/>
    <w:rsid w:val="00143D9D"/>
    <w:rsid w:val="0014647E"/>
    <w:rsid w:val="001520FB"/>
    <w:rsid w:val="0016467B"/>
    <w:rsid w:val="001B28F8"/>
    <w:rsid w:val="001F1947"/>
    <w:rsid w:val="00206809"/>
    <w:rsid w:val="0021250B"/>
    <w:rsid w:val="00214A5B"/>
    <w:rsid w:val="00222795"/>
    <w:rsid w:val="0022467C"/>
    <w:rsid w:val="002414EE"/>
    <w:rsid w:val="00247971"/>
    <w:rsid w:val="00251E1C"/>
    <w:rsid w:val="002522F5"/>
    <w:rsid w:val="00261601"/>
    <w:rsid w:val="00274F75"/>
    <w:rsid w:val="00275AD3"/>
    <w:rsid w:val="0029424B"/>
    <w:rsid w:val="002A0E42"/>
    <w:rsid w:val="002B4C1F"/>
    <w:rsid w:val="002C2385"/>
    <w:rsid w:val="002C55D9"/>
    <w:rsid w:val="002D01B8"/>
    <w:rsid w:val="002D3888"/>
    <w:rsid w:val="0032390B"/>
    <w:rsid w:val="00347987"/>
    <w:rsid w:val="00351069"/>
    <w:rsid w:val="00366FFF"/>
    <w:rsid w:val="003941B3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37A4C"/>
    <w:rsid w:val="004426F7"/>
    <w:rsid w:val="004464AA"/>
    <w:rsid w:val="00455D04"/>
    <w:rsid w:val="00460CCD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4188F"/>
    <w:rsid w:val="00582EB0"/>
    <w:rsid w:val="005C1AD2"/>
    <w:rsid w:val="005C2386"/>
    <w:rsid w:val="005E28CF"/>
    <w:rsid w:val="0063686F"/>
    <w:rsid w:val="00694BFA"/>
    <w:rsid w:val="00696452"/>
    <w:rsid w:val="006C2A0C"/>
    <w:rsid w:val="006E1445"/>
    <w:rsid w:val="006E678E"/>
    <w:rsid w:val="006F2244"/>
    <w:rsid w:val="00753A63"/>
    <w:rsid w:val="007564F2"/>
    <w:rsid w:val="00756AB3"/>
    <w:rsid w:val="007602F5"/>
    <w:rsid w:val="0078244F"/>
    <w:rsid w:val="007874F2"/>
    <w:rsid w:val="00793B88"/>
    <w:rsid w:val="00796182"/>
    <w:rsid w:val="0079722D"/>
    <w:rsid w:val="007A1576"/>
    <w:rsid w:val="007A4B3C"/>
    <w:rsid w:val="007D68C3"/>
    <w:rsid w:val="00806E51"/>
    <w:rsid w:val="0083292F"/>
    <w:rsid w:val="008374FE"/>
    <w:rsid w:val="00845956"/>
    <w:rsid w:val="00872AF7"/>
    <w:rsid w:val="00875653"/>
    <w:rsid w:val="00891AFF"/>
    <w:rsid w:val="00894964"/>
    <w:rsid w:val="008B4F3B"/>
    <w:rsid w:val="00912AA4"/>
    <w:rsid w:val="0094304D"/>
    <w:rsid w:val="009554F9"/>
    <w:rsid w:val="00982885"/>
    <w:rsid w:val="009920CD"/>
    <w:rsid w:val="009935CF"/>
    <w:rsid w:val="009952B5"/>
    <w:rsid w:val="00995846"/>
    <w:rsid w:val="009A1CE5"/>
    <w:rsid w:val="009A47E0"/>
    <w:rsid w:val="009A699A"/>
    <w:rsid w:val="009C52AE"/>
    <w:rsid w:val="009C6266"/>
    <w:rsid w:val="009D0F1F"/>
    <w:rsid w:val="009E184A"/>
    <w:rsid w:val="00A045A5"/>
    <w:rsid w:val="00A051FA"/>
    <w:rsid w:val="00A06359"/>
    <w:rsid w:val="00A0707E"/>
    <w:rsid w:val="00A22281"/>
    <w:rsid w:val="00A31BCA"/>
    <w:rsid w:val="00A44006"/>
    <w:rsid w:val="00A46229"/>
    <w:rsid w:val="00A6427C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C6F3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93653"/>
    <w:rsid w:val="00CB3330"/>
    <w:rsid w:val="00CC6C0D"/>
    <w:rsid w:val="00CF4B7B"/>
    <w:rsid w:val="00D219C6"/>
    <w:rsid w:val="00D22076"/>
    <w:rsid w:val="00D33037"/>
    <w:rsid w:val="00D67E84"/>
    <w:rsid w:val="00D8676C"/>
    <w:rsid w:val="00DA01C2"/>
    <w:rsid w:val="00DC438C"/>
    <w:rsid w:val="00DE0902"/>
    <w:rsid w:val="00E02C51"/>
    <w:rsid w:val="00E13016"/>
    <w:rsid w:val="00E14C60"/>
    <w:rsid w:val="00E164FC"/>
    <w:rsid w:val="00E22024"/>
    <w:rsid w:val="00E223EE"/>
    <w:rsid w:val="00E34D53"/>
    <w:rsid w:val="00E520A5"/>
    <w:rsid w:val="00E66C60"/>
    <w:rsid w:val="00E838E8"/>
    <w:rsid w:val="00E90229"/>
    <w:rsid w:val="00EA24A3"/>
    <w:rsid w:val="00ED20BD"/>
    <w:rsid w:val="00ED3BC6"/>
    <w:rsid w:val="00ED5EFB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17A1A-237A-40A3-8420-2A4BF542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86D3-84E4-4F8E-864C-1A1EDEEB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18</TotalTime>
  <Pages>4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Master</cp:lastModifiedBy>
  <cp:revision>14</cp:revision>
  <cp:lastPrinted>2015-08-16T09:28:00Z</cp:lastPrinted>
  <dcterms:created xsi:type="dcterms:W3CDTF">2016-01-17T09:26:00Z</dcterms:created>
  <dcterms:modified xsi:type="dcterms:W3CDTF">2016-01-19T11:27:00Z</dcterms:modified>
</cp:coreProperties>
</file>