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C7" w:rsidRPr="00164FC8" w:rsidRDefault="008C40C7" w:rsidP="008C40C7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t xml:space="preserve">برنامه هفتگی نیمسال </w:t>
      </w:r>
      <w:r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95-94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36"/>
          <w:szCs w:val="36"/>
          <w:rtl/>
          <w:lang w:bidi="fa-IR"/>
        </w:rPr>
        <w:t xml:space="preserve">      مدیریت خانواده       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>
        <w:rPr>
          <w:rFonts w:cs="2  Esfehan" w:hint="cs"/>
          <w:sz w:val="46"/>
          <w:szCs w:val="46"/>
          <w:rtl/>
          <w:lang w:bidi="fa-IR"/>
        </w:rPr>
        <w:t>3</w:t>
      </w:r>
    </w:p>
    <w:p w:rsidR="008C40C7" w:rsidRPr="00007C4A" w:rsidRDefault="002D4C92" w:rsidP="008C40C7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CD92F" wp14:editId="4734ACE0">
                <wp:simplePos x="0" y="0"/>
                <wp:positionH relativeFrom="margin">
                  <wp:posOffset>4210493</wp:posOffset>
                </wp:positionH>
                <wp:positionV relativeFrom="paragraph">
                  <wp:posOffset>553498</wp:posOffset>
                </wp:positionV>
                <wp:extent cx="5715000" cy="2955852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955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56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27"/>
                              <w:gridCol w:w="449"/>
                              <w:gridCol w:w="443"/>
                              <w:gridCol w:w="41"/>
                              <w:gridCol w:w="486"/>
                              <w:gridCol w:w="12"/>
                              <w:gridCol w:w="571"/>
                              <w:gridCol w:w="567"/>
                              <w:gridCol w:w="567"/>
                              <w:gridCol w:w="567"/>
                              <w:gridCol w:w="425"/>
                              <w:gridCol w:w="709"/>
                              <w:gridCol w:w="576"/>
                              <w:gridCol w:w="536"/>
                              <w:gridCol w:w="544"/>
                              <w:gridCol w:w="662"/>
                              <w:gridCol w:w="574"/>
                            </w:tblGrid>
                            <w:tr w:rsidR="008C40C7" w:rsidTr="00DE5EBA">
                              <w:trPr>
                                <w:jc w:val="center"/>
                              </w:trPr>
                              <w:tc>
                                <w:tcPr>
                                  <w:tcW w:w="4263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DC6433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593" w:type="dxa"/>
                                  <w:gridSpan w:val="8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DC6433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8C40C7" w:rsidTr="009162A9">
                              <w:trPr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C40C7" w:rsidRPr="00DC6433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DC6433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B62771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DC6433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DC6433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DC6433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DC6433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DC6433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8C40C7" w:rsidTr="00100E02">
                              <w:trPr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8C40C7" w:rsidRPr="00DC6433" w:rsidRDefault="008C40C7" w:rsidP="00612114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C40C7" w:rsidRPr="00007C4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007C4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8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C40C7" w:rsidRPr="00007C4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007C4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C40C7" w:rsidRPr="00007C4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007C4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C40C7" w:rsidRPr="00007C4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007C4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C40C7" w:rsidRPr="00007C4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007C4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C40C7" w:rsidRPr="00007C4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007C4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8C40C7" w:rsidRPr="00007C4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C40C7" w:rsidRPr="00007C4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C40C7" w:rsidRPr="0043440D" w:rsidTr="009162A9">
                              <w:trPr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DC6433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933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1A1C11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gridSpan w:val="3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1A1C11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1A1C11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7" w:type="dxa"/>
                                  <w:gridSpan w:val="4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1A1C11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C40C7" w:rsidRPr="0043440D" w:rsidTr="00203CE4">
                              <w:trPr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DC6433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gridSpan w:val="6"/>
                                  <w:tcBorders>
                                    <w:left w:val="single" w:sz="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162A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کاربرد کامپیوتر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162A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بهره وری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C40C7" w:rsidRPr="0043440D" w:rsidTr="00203CE4">
                              <w:trPr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DC6433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892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0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تحولات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162A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نهج البلاغه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C40C7" w:rsidRPr="0043440D" w:rsidTr="009162A9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DC6433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1419" w:type="dxa"/>
                                  <w:gridSpan w:val="4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162A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کنترل بهداشتی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9162A9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بیولوژی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C40C7" w:rsidRPr="0043440D" w:rsidTr="009162A9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gridSpan w:val="6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چاپ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چاپ</w:t>
                                  </w:r>
                                </w:p>
                              </w:tc>
                              <w:tc>
                                <w:tcPr>
                                  <w:tcW w:w="128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640D7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C40C7" w:rsidRPr="0043440D" w:rsidTr="00100E02">
                              <w:trPr>
                                <w:jc w:val="center"/>
                              </w:trPr>
                              <w:tc>
                                <w:tcPr>
                                  <w:tcW w:w="1127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DC6433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4" w:type="dxa"/>
                                  <w:gridSpan w:val="2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8" w:type="dxa"/>
                                  <w:gridSpan w:val="2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C40C7" w:rsidRPr="00A92ABA" w:rsidRDefault="008C40C7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40C7" w:rsidRDefault="008C40C7" w:rsidP="008C40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4CD9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1.55pt;margin-top:43.6pt;width:450pt;height:2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56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27"/>
                        <w:gridCol w:w="449"/>
                        <w:gridCol w:w="443"/>
                        <w:gridCol w:w="41"/>
                        <w:gridCol w:w="486"/>
                        <w:gridCol w:w="12"/>
                        <w:gridCol w:w="571"/>
                        <w:gridCol w:w="567"/>
                        <w:gridCol w:w="567"/>
                        <w:gridCol w:w="567"/>
                        <w:gridCol w:w="425"/>
                        <w:gridCol w:w="709"/>
                        <w:gridCol w:w="576"/>
                        <w:gridCol w:w="536"/>
                        <w:gridCol w:w="544"/>
                        <w:gridCol w:w="662"/>
                        <w:gridCol w:w="574"/>
                      </w:tblGrid>
                      <w:tr w:rsidR="008C40C7" w:rsidTr="00DE5EBA">
                        <w:trPr>
                          <w:jc w:val="center"/>
                        </w:trPr>
                        <w:tc>
                          <w:tcPr>
                            <w:tcW w:w="4263" w:type="dxa"/>
                            <w:gridSpan w:val="9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DC6433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593" w:type="dxa"/>
                            <w:gridSpan w:val="8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DC6433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8C40C7" w:rsidTr="009162A9">
                        <w:trPr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C40C7" w:rsidRPr="00DC6433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933" w:type="dxa"/>
                            <w:gridSpan w:val="3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DC6433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1069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B62771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DC6433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DC6433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28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DC6433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DC6433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DC6433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8C40C7" w:rsidTr="00100E02">
                        <w:trPr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8C40C7" w:rsidRPr="00DC6433" w:rsidRDefault="008C40C7" w:rsidP="00612114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C40C7" w:rsidRPr="00007C4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007C4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8" w:type="dxa"/>
                            <w:gridSpan w:val="2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C40C7" w:rsidRPr="00007C4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7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007C4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C40C7" w:rsidRPr="00007C4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007C4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C40C7" w:rsidRPr="00007C4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007C4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C40C7" w:rsidRPr="00007C4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007C4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C40C7" w:rsidRPr="00007C4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007C4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8C40C7" w:rsidRPr="00007C4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C40C7" w:rsidRPr="00007C4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8C40C7" w:rsidRPr="0043440D" w:rsidTr="009162A9">
                        <w:trPr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DC6433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933" w:type="dxa"/>
                            <w:gridSpan w:val="3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1A1C11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gridSpan w:val="3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1A1C11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1A1C11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277" w:type="dxa"/>
                            <w:gridSpan w:val="4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1A1C11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C40C7" w:rsidRPr="0043440D" w:rsidTr="00203CE4">
                        <w:trPr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DC6433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2002" w:type="dxa"/>
                            <w:gridSpan w:val="6"/>
                            <w:tcBorders>
                              <w:left w:val="single" w:sz="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162A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کاربرد کامپیوتر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162A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بهره وری</w:t>
                            </w:r>
                          </w:p>
                        </w:tc>
                        <w:tc>
                          <w:tcPr>
                            <w:tcW w:w="1285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C40C7" w:rsidRPr="0043440D" w:rsidTr="00203CE4">
                        <w:trPr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DC6433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892" w:type="dxa"/>
                            <w:gridSpan w:val="2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10" w:type="dxa"/>
                            <w:gridSpan w:val="4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تحولات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162A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نهج البلاغه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3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C40C7" w:rsidRPr="0043440D" w:rsidTr="009162A9">
                        <w:trPr>
                          <w:trHeight w:val="453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DC6433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1419" w:type="dxa"/>
                            <w:gridSpan w:val="4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162A9">
                              <w:rPr>
                                <w:rFonts w:ascii="Arial Black" w:hAnsi="Arial Black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کنترل بهداشتی</w:t>
                            </w:r>
                          </w:p>
                        </w:tc>
                        <w:tc>
                          <w:tcPr>
                            <w:tcW w:w="583" w:type="dxa"/>
                            <w:gridSpan w:val="2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</w:t>
                            </w:r>
                          </w:p>
                        </w:tc>
                        <w:tc>
                          <w:tcPr>
                            <w:tcW w:w="992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9162A9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بیولوژی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C40C7" w:rsidRPr="0043440D" w:rsidTr="009162A9">
                        <w:trPr>
                          <w:trHeight w:val="412"/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2002" w:type="dxa"/>
                            <w:gridSpan w:val="6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چاپ</w:t>
                            </w:r>
                          </w:p>
                        </w:tc>
                        <w:tc>
                          <w:tcPr>
                            <w:tcW w:w="2126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چاپ</w:t>
                            </w:r>
                          </w:p>
                        </w:tc>
                        <w:tc>
                          <w:tcPr>
                            <w:tcW w:w="1285" w:type="dxa"/>
                            <w:gridSpan w:val="2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640D7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C40C7" w:rsidRPr="0043440D" w:rsidTr="00100E02">
                        <w:trPr>
                          <w:jc w:val="center"/>
                        </w:trPr>
                        <w:tc>
                          <w:tcPr>
                            <w:tcW w:w="1127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DC6433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44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84" w:type="dxa"/>
                            <w:gridSpan w:val="2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98" w:type="dxa"/>
                            <w:gridSpan w:val="2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C40C7" w:rsidRPr="00A92ABA" w:rsidRDefault="008C40C7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C40C7" w:rsidRDefault="008C40C7" w:rsidP="008C40C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56B89B" wp14:editId="75F4BA18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574765</wp:posOffset>
                </wp:positionV>
                <wp:extent cx="4246245" cy="4614530"/>
                <wp:effectExtent l="0" t="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461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82"/>
                              <w:gridCol w:w="2096"/>
                              <w:gridCol w:w="992"/>
                              <w:gridCol w:w="618"/>
                              <w:gridCol w:w="1727"/>
                            </w:tblGrid>
                            <w:tr w:rsidR="008C40C7" w:rsidTr="00203CE4">
                              <w:trPr>
                                <w:trHeight w:val="860"/>
                              </w:trPr>
                              <w:tc>
                                <w:tcPr>
                                  <w:tcW w:w="88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981669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981669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981669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981669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C40C7" w:rsidRPr="00981669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8C40C7" w:rsidTr="00203CE4">
                              <w:tc>
                                <w:tcPr>
                                  <w:tcW w:w="88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3130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بهره وری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خان احمدی</w:t>
                                  </w:r>
                                </w:p>
                              </w:tc>
                            </w:tr>
                            <w:tr w:rsidR="008C40C7" w:rsidTr="00203CE4">
                              <w:tc>
                                <w:tcPr>
                                  <w:tcW w:w="88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3138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 کامپیوتر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C40C7" w:rsidRPr="00640D7A" w:rsidRDefault="008C40C7" w:rsidP="00DF3921">
                                  <w:pPr>
                                    <w:bidi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امیرخانی</w:t>
                                  </w:r>
                                </w:p>
                              </w:tc>
                            </w:tr>
                            <w:tr w:rsidR="008C40C7" w:rsidTr="00203CE4">
                              <w:tc>
                                <w:tcPr>
                                  <w:tcW w:w="88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3123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تحولات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823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احمدی</w:t>
                                  </w:r>
                                </w:p>
                              </w:tc>
                            </w:tr>
                            <w:tr w:rsidR="008C40C7" w:rsidTr="00203CE4">
                              <w:tc>
                                <w:tcPr>
                                  <w:tcW w:w="88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3122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نهج البلاغه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821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ایزدی</w:t>
                                  </w:r>
                                </w:p>
                              </w:tc>
                            </w:tr>
                            <w:tr w:rsidR="008C40C7" w:rsidTr="00203CE4">
                              <w:tc>
                                <w:tcPr>
                                  <w:tcW w:w="88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9128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دانش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828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C40C7" w:rsidRPr="00640D7A" w:rsidRDefault="008C40C7" w:rsidP="006A3EF2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خواجویی</w:t>
                                  </w:r>
                                </w:p>
                              </w:tc>
                            </w:tr>
                            <w:tr w:rsidR="008C40C7" w:rsidTr="00203CE4">
                              <w:tc>
                                <w:tcPr>
                                  <w:tcW w:w="88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3126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8C40C7" w:rsidRPr="00640D7A" w:rsidRDefault="008C40C7" w:rsidP="00203CE4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کنترل بهداشتی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دکترانتشاری</w:t>
                                  </w:r>
                                </w:p>
                              </w:tc>
                            </w:tr>
                            <w:tr w:rsidR="008C40C7" w:rsidTr="00203CE4">
                              <w:tc>
                                <w:tcPr>
                                  <w:tcW w:w="88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3131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8C40C7" w:rsidRPr="00640D7A" w:rsidRDefault="008C40C7" w:rsidP="006872B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اصول مدیریت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829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کاویانی</w:t>
                                  </w:r>
                                </w:p>
                              </w:tc>
                            </w:tr>
                            <w:tr w:rsidR="008C40C7" w:rsidTr="00203CE4">
                              <w:tc>
                                <w:tcPr>
                                  <w:tcW w:w="88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3139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8C40C7" w:rsidRPr="00640D7A" w:rsidRDefault="008C40C7" w:rsidP="006872B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فنی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826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ابوطالبی</w:t>
                                  </w:r>
                                </w:p>
                              </w:tc>
                            </w:tr>
                            <w:tr w:rsidR="008C40C7" w:rsidTr="00203CE4">
                              <w:tc>
                                <w:tcPr>
                                  <w:tcW w:w="88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3143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8C40C7" w:rsidRPr="00640D7A" w:rsidRDefault="008C40C7" w:rsidP="006872B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چاپ3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اقاکوچکیان</w:t>
                                  </w:r>
                                </w:p>
                              </w:tc>
                            </w:tr>
                            <w:tr w:rsidR="008C40C7" w:rsidTr="00203CE4">
                              <w:tc>
                                <w:tcPr>
                                  <w:tcW w:w="88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3145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8C40C7" w:rsidRPr="00640D7A" w:rsidRDefault="008C40C7" w:rsidP="006872B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بیولوژی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203CE4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قاهری-رحمت الهی</w:t>
                                  </w:r>
                                </w:p>
                              </w:tc>
                            </w:tr>
                            <w:tr w:rsidR="008C40C7" w:rsidTr="00203CE4">
                              <w:tc>
                                <w:tcPr>
                                  <w:tcW w:w="88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3138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کاربردکامپیوتر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1/834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امیرخانی</w:t>
                                  </w:r>
                                </w:p>
                              </w:tc>
                            </w:tr>
                            <w:tr w:rsidR="008C40C7" w:rsidTr="00203CE4">
                              <w:tc>
                                <w:tcPr>
                                  <w:tcW w:w="88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3149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کارآموزی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837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C40C7" w:rsidRPr="00640D7A" w:rsidRDefault="008C40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C40C7" w:rsidTr="00203CE4">
                              <w:tc>
                                <w:tcPr>
                                  <w:tcW w:w="88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C40C7" w:rsidRPr="004C51B9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C51B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3143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8C40C7" w:rsidRPr="004C51B9" w:rsidRDefault="008C40C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کارگاه چاپ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C40C7" w:rsidRPr="004C51B9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C51B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1/827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C40C7" w:rsidRPr="00981669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C40C7" w:rsidRPr="004C51B9" w:rsidRDefault="008C40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4C51B9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آقاکوچکیان</w:t>
                                  </w:r>
                                </w:p>
                              </w:tc>
                            </w:tr>
                            <w:tr w:rsidR="008C40C7" w:rsidTr="00203CE4">
                              <w:tc>
                                <w:tcPr>
                                  <w:tcW w:w="882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8C40C7" w:rsidRPr="00981669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</w:tcPr>
                                <w:p w:rsidR="008C40C7" w:rsidRPr="00981669" w:rsidRDefault="008C40C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8C40C7" w:rsidRPr="00981669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</w:tcPr>
                                <w:p w:rsidR="008C40C7" w:rsidRPr="00981669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8C40C7" w:rsidRPr="00981669" w:rsidRDefault="008C40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C40C7" w:rsidTr="00203CE4">
                              <w:tc>
                                <w:tcPr>
                                  <w:tcW w:w="882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C40C7" w:rsidRPr="00981669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C40C7" w:rsidRPr="00981669" w:rsidRDefault="008C40C7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C40C7" w:rsidRPr="00981669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8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8C40C7" w:rsidRPr="00981669" w:rsidRDefault="008C40C7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7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C40C7" w:rsidRPr="00981669" w:rsidRDefault="008C40C7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C40C7" w:rsidRDefault="008C40C7" w:rsidP="008C40C7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8C40C7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8C40C7" w:rsidRDefault="008C40C7"/>
                              </w:tc>
                            </w:tr>
                          </w:tbl>
                          <w:p w:rsidR="008C40C7" w:rsidRDefault="008C40C7" w:rsidP="008C40C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6B89B" id="Text Box 5" o:spid="_x0000_s1027" type="#_x0000_t202" style="position:absolute;left:0;text-align:left;margin-left:-10.9pt;margin-top:45.25pt;width:334.35pt;height:36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82"/>
                        <w:gridCol w:w="2096"/>
                        <w:gridCol w:w="992"/>
                        <w:gridCol w:w="618"/>
                        <w:gridCol w:w="1727"/>
                      </w:tblGrid>
                      <w:tr w:rsidR="008C40C7" w:rsidTr="00203CE4">
                        <w:trPr>
                          <w:trHeight w:val="860"/>
                        </w:trPr>
                        <w:tc>
                          <w:tcPr>
                            <w:tcW w:w="88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981669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981669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981669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981669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C40C7" w:rsidRPr="00981669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8C40C7" w:rsidTr="00203CE4">
                        <w:tc>
                          <w:tcPr>
                            <w:tcW w:w="882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3130</w:t>
                            </w:r>
                          </w:p>
                        </w:tc>
                        <w:tc>
                          <w:tcPr>
                            <w:tcW w:w="2096" w:type="dxa"/>
                            <w:tcBorders>
                              <w:top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بهره وری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819</w:t>
                            </w:r>
                          </w:p>
                        </w:tc>
                        <w:tc>
                          <w:tcPr>
                            <w:tcW w:w="618" w:type="dxa"/>
                            <w:tcBorders>
                              <w:top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خان احمدی</w:t>
                            </w:r>
                          </w:p>
                        </w:tc>
                      </w:tr>
                      <w:tr w:rsidR="008C40C7" w:rsidTr="00203CE4">
                        <w:tc>
                          <w:tcPr>
                            <w:tcW w:w="882" w:type="dxa"/>
                            <w:tcBorders>
                              <w:lef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3138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:rsidR="008C40C7" w:rsidRPr="00640D7A" w:rsidRDefault="008C40C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 کامپیوتر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8C40C7" w:rsidRPr="00640D7A" w:rsidRDefault="008C40C7" w:rsidP="00DF3921">
                            <w:pPr>
                              <w:bidi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  <w:tcBorders>
                              <w:righ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امیرخانی</w:t>
                            </w:r>
                          </w:p>
                        </w:tc>
                      </w:tr>
                      <w:tr w:rsidR="008C40C7" w:rsidTr="00203CE4">
                        <w:tc>
                          <w:tcPr>
                            <w:tcW w:w="882" w:type="dxa"/>
                            <w:tcBorders>
                              <w:lef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3123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:rsidR="008C40C7" w:rsidRPr="00640D7A" w:rsidRDefault="008C40C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تحولات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823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righ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احمدی</w:t>
                            </w:r>
                          </w:p>
                        </w:tc>
                      </w:tr>
                      <w:tr w:rsidR="008C40C7" w:rsidTr="00203CE4">
                        <w:tc>
                          <w:tcPr>
                            <w:tcW w:w="882" w:type="dxa"/>
                            <w:tcBorders>
                              <w:lef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3122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:rsidR="008C40C7" w:rsidRPr="00640D7A" w:rsidRDefault="008C40C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نهج البلاغه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821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righ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ایزدی</w:t>
                            </w:r>
                          </w:p>
                        </w:tc>
                      </w:tr>
                      <w:tr w:rsidR="008C40C7" w:rsidTr="00203CE4">
                        <w:tc>
                          <w:tcPr>
                            <w:tcW w:w="882" w:type="dxa"/>
                            <w:tcBorders>
                              <w:lef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9128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:rsidR="008C40C7" w:rsidRPr="00640D7A" w:rsidRDefault="008C40C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دانش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828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right w:val="single" w:sz="12" w:space="0" w:color="auto"/>
                            </w:tcBorders>
                          </w:tcPr>
                          <w:p w:rsidR="008C40C7" w:rsidRPr="00640D7A" w:rsidRDefault="008C40C7" w:rsidP="006A3EF2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خواجویی</w:t>
                            </w:r>
                          </w:p>
                        </w:tc>
                      </w:tr>
                      <w:tr w:rsidR="008C40C7" w:rsidTr="00203CE4">
                        <w:tc>
                          <w:tcPr>
                            <w:tcW w:w="882" w:type="dxa"/>
                            <w:tcBorders>
                              <w:lef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3126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:rsidR="008C40C7" w:rsidRPr="00640D7A" w:rsidRDefault="008C40C7" w:rsidP="00203CE4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کنترل بهداشتی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righ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دکترانتشاری</w:t>
                            </w:r>
                          </w:p>
                        </w:tc>
                      </w:tr>
                      <w:tr w:rsidR="008C40C7" w:rsidTr="00203CE4">
                        <w:tc>
                          <w:tcPr>
                            <w:tcW w:w="882" w:type="dxa"/>
                            <w:tcBorders>
                              <w:lef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3131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:rsidR="008C40C7" w:rsidRPr="00640D7A" w:rsidRDefault="008C40C7" w:rsidP="006872B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اصول مدیریت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829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righ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کاویانی</w:t>
                            </w:r>
                          </w:p>
                        </w:tc>
                      </w:tr>
                      <w:tr w:rsidR="008C40C7" w:rsidTr="00203CE4">
                        <w:tc>
                          <w:tcPr>
                            <w:tcW w:w="882" w:type="dxa"/>
                            <w:tcBorders>
                              <w:lef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3139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:rsidR="008C40C7" w:rsidRPr="00640D7A" w:rsidRDefault="008C40C7" w:rsidP="006872B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فنی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826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righ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ابوطالبی</w:t>
                            </w:r>
                          </w:p>
                        </w:tc>
                      </w:tr>
                      <w:tr w:rsidR="008C40C7" w:rsidTr="00203CE4">
                        <w:tc>
                          <w:tcPr>
                            <w:tcW w:w="882" w:type="dxa"/>
                            <w:tcBorders>
                              <w:lef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3143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:rsidR="008C40C7" w:rsidRPr="00640D7A" w:rsidRDefault="008C40C7" w:rsidP="006872B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چاپ3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righ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اقاکوچکیان</w:t>
                            </w:r>
                          </w:p>
                        </w:tc>
                      </w:tr>
                      <w:tr w:rsidR="008C40C7" w:rsidTr="00203CE4">
                        <w:tc>
                          <w:tcPr>
                            <w:tcW w:w="882" w:type="dxa"/>
                            <w:tcBorders>
                              <w:lef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3145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:rsidR="008C40C7" w:rsidRPr="00640D7A" w:rsidRDefault="008C40C7" w:rsidP="006872B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بیولوژی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27" w:type="dxa"/>
                            <w:tcBorders>
                              <w:righ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203CE4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قاهری-رحمت الهی</w:t>
                            </w:r>
                          </w:p>
                        </w:tc>
                      </w:tr>
                      <w:tr w:rsidR="008C40C7" w:rsidTr="00203CE4">
                        <w:tc>
                          <w:tcPr>
                            <w:tcW w:w="882" w:type="dxa"/>
                            <w:tcBorders>
                              <w:lef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3138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:rsidR="008C40C7" w:rsidRPr="00640D7A" w:rsidRDefault="008C40C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کاربردکامپیوتر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1/834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  <w:tcBorders>
                              <w:righ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امیرخانی</w:t>
                            </w:r>
                          </w:p>
                        </w:tc>
                      </w:tr>
                      <w:tr w:rsidR="008C40C7" w:rsidTr="00203CE4">
                        <w:tc>
                          <w:tcPr>
                            <w:tcW w:w="882" w:type="dxa"/>
                            <w:tcBorders>
                              <w:lef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3149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:rsidR="008C40C7" w:rsidRPr="00640D7A" w:rsidRDefault="008C40C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کارآموزی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837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8C40C7" w:rsidRPr="00640D7A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  <w:tcBorders>
                              <w:right w:val="single" w:sz="12" w:space="0" w:color="auto"/>
                            </w:tcBorders>
                          </w:tcPr>
                          <w:p w:rsidR="008C40C7" w:rsidRPr="00640D7A" w:rsidRDefault="008C40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C40C7" w:rsidTr="00203CE4">
                        <w:tc>
                          <w:tcPr>
                            <w:tcW w:w="882" w:type="dxa"/>
                            <w:tcBorders>
                              <w:left w:val="single" w:sz="12" w:space="0" w:color="auto"/>
                            </w:tcBorders>
                          </w:tcPr>
                          <w:p w:rsidR="008C40C7" w:rsidRPr="004C51B9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C51B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3143</w:t>
                            </w:r>
                          </w:p>
                        </w:tc>
                        <w:tc>
                          <w:tcPr>
                            <w:tcW w:w="2096" w:type="dxa"/>
                          </w:tcPr>
                          <w:p w:rsidR="008C40C7" w:rsidRPr="004C51B9" w:rsidRDefault="008C40C7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کارگاه چاپ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8C40C7" w:rsidRPr="004C51B9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C51B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1/827</w:t>
                            </w:r>
                          </w:p>
                        </w:tc>
                        <w:tc>
                          <w:tcPr>
                            <w:tcW w:w="618" w:type="dxa"/>
                          </w:tcPr>
                          <w:p w:rsidR="008C40C7" w:rsidRPr="00981669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  <w:tcBorders>
                              <w:right w:val="single" w:sz="12" w:space="0" w:color="auto"/>
                            </w:tcBorders>
                          </w:tcPr>
                          <w:p w:rsidR="008C40C7" w:rsidRPr="004C51B9" w:rsidRDefault="008C40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4C51B9"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آقاکوچکیان</w:t>
                            </w:r>
                          </w:p>
                        </w:tc>
                      </w:tr>
                      <w:tr w:rsidR="008C40C7" w:rsidTr="00203CE4">
                        <w:tc>
                          <w:tcPr>
                            <w:tcW w:w="882" w:type="dxa"/>
                            <w:tcBorders>
                              <w:left w:val="single" w:sz="12" w:space="0" w:color="auto"/>
                            </w:tcBorders>
                          </w:tcPr>
                          <w:p w:rsidR="008C40C7" w:rsidRPr="00981669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</w:tcPr>
                          <w:p w:rsidR="008C40C7" w:rsidRPr="00981669" w:rsidRDefault="008C40C7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8C40C7" w:rsidRPr="00981669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</w:tcPr>
                          <w:p w:rsidR="008C40C7" w:rsidRPr="00981669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  <w:tcBorders>
                              <w:right w:val="single" w:sz="12" w:space="0" w:color="auto"/>
                            </w:tcBorders>
                          </w:tcPr>
                          <w:p w:rsidR="008C40C7" w:rsidRPr="00981669" w:rsidRDefault="008C40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C40C7" w:rsidTr="00203CE4">
                        <w:tc>
                          <w:tcPr>
                            <w:tcW w:w="882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C40C7" w:rsidRPr="00981669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096" w:type="dxa"/>
                            <w:tcBorders>
                              <w:bottom w:val="single" w:sz="12" w:space="0" w:color="auto"/>
                            </w:tcBorders>
                          </w:tcPr>
                          <w:p w:rsidR="008C40C7" w:rsidRPr="00981669" w:rsidRDefault="008C40C7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12" w:space="0" w:color="auto"/>
                            </w:tcBorders>
                          </w:tcPr>
                          <w:p w:rsidR="008C40C7" w:rsidRPr="00981669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18" w:type="dxa"/>
                            <w:tcBorders>
                              <w:bottom w:val="single" w:sz="12" w:space="0" w:color="auto"/>
                            </w:tcBorders>
                          </w:tcPr>
                          <w:p w:rsidR="008C40C7" w:rsidRPr="00981669" w:rsidRDefault="008C40C7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727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C40C7" w:rsidRPr="00981669" w:rsidRDefault="008C40C7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8C40C7" w:rsidRDefault="008C40C7" w:rsidP="008C40C7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8C40C7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8C40C7" w:rsidRDefault="008C40C7"/>
                        </w:tc>
                      </w:tr>
                    </w:tbl>
                    <w:p w:rsidR="008C40C7" w:rsidRDefault="008C40C7" w:rsidP="008C40C7"/>
                  </w:txbxContent>
                </v:textbox>
              </v:shape>
            </w:pict>
          </mc:Fallback>
        </mc:AlternateContent>
      </w:r>
      <w:r w:rsidR="008C40C7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8C40C7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8C40C7" w:rsidRDefault="008C40C7" w:rsidP="008C40C7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C40C7" w:rsidRDefault="008C40C7" w:rsidP="008C40C7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C40C7" w:rsidRDefault="008C40C7" w:rsidP="008C40C7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C40C7" w:rsidRDefault="008C40C7" w:rsidP="008C40C7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C40C7" w:rsidRDefault="008C40C7" w:rsidP="008C40C7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C40C7" w:rsidRDefault="008C40C7" w:rsidP="008C40C7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C40C7" w:rsidRDefault="008C40C7" w:rsidP="008C40C7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C40C7" w:rsidRDefault="008C40C7" w:rsidP="008C40C7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8C40C7" w:rsidRPr="00DC6433" w:rsidRDefault="002D4C92" w:rsidP="008C40C7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FCD935" wp14:editId="1B259CF3">
                <wp:simplePos x="0" y="0"/>
                <wp:positionH relativeFrom="column">
                  <wp:posOffset>4279900</wp:posOffset>
                </wp:positionH>
                <wp:positionV relativeFrom="paragraph">
                  <wp:posOffset>299882</wp:posOffset>
                </wp:positionV>
                <wp:extent cx="5515610" cy="1601470"/>
                <wp:effectExtent l="0" t="0" r="889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5610" cy="160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0C7" w:rsidRPr="00DC6433" w:rsidRDefault="008C40C7" w:rsidP="008C40C7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8C40C7" w:rsidRDefault="008C40C7" w:rsidP="008C40C7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8C40C7" w:rsidRPr="00DC6433" w:rsidRDefault="008C40C7" w:rsidP="008C40C7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CD935" id="Text Box 6" o:spid="_x0000_s1028" type="#_x0000_t202" style="position:absolute;left:0;text-align:left;margin-left:337pt;margin-top:23.6pt;width:434.3pt;height:1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" stroked="f">
                <v:textbox>
                  <w:txbxContent>
                    <w:p w:rsidR="008C40C7" w:rsidRPr="00DC6433" w:rsidRDefault="008C40C7" w:rsidP="008C40C7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8C40C7" w:rsidRDefault="008C40C7" w:rsidP="008C40C7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8C40C7" w:rsidRPr="00DC6433" w:rsidRDefault="008C40C7" w:rsidP="008C40C7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8C40C7" w:rsidRDefault="008C40C7" w:rsidP="008C40C7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C40C7" w:rsidRPr="00DC6433" w:rsidRDefault="008C40C7" w:rsidP="008C40C7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8C40C7" w:rsidRDefault="008C40C7" w:rsidP="008C40C7">
      <w:pPr>
        <w:rPr>
          <w:rtl/>
          <w:lang w:bidi="fa-IR"/>
        </w:rPr>
      </w:pPr>
    </w:p>
    <w:p w:rsidR="008C40C7" w:rsidRDefault="008C40C7" w:rsidP="008C40C7">
      <w:pPr>
        <w:rPr>
          <w:rtl/>
          <w:lang w:bidi="fa-IR"/>
        </w:rPr>
      </w:pPr>
    </w:p>
    <w:p w:rsidR="008C40C7" w:rsidRDefault="008C40C7" w:rsidP="008C40C7">
      <w:pPr>
        <w:rPr>
          <w:lang w:bidi="fa-IR"/>
        </w:rPr>
      </w:pPr>
    </w:p>
    <w:p w:rsidR="004E3993" w:rsidRPr="00164FC8" w:rsidRDefault="004E3993" w:rsidP="008C40C7">
      <w:pPr>
        <w:bidi/>
        <w:spacing w:line="168" w:lineRule="auto"/>
        <w:jc w:val="center"/>
        <w:rPr>
          <w:rFonts w:cs="2  Esfehan"/>
          <w:b/>
          <w:bCs/>
          <w:sz w:val="36"/>
          <w:szCs w:val="36"/>
          <w:rtl/>
          <w:lang w:bidi="fa-IR"/>
        </w:rPr>
      </w:pPr>
      <w:r w:rsidRPr="009554F9">
        <w:rPr>
          <w:rFonts w:cs="B Titr" w:hint="cs"/>
          <w:sz w:val="36"/>
          <w:szCs w:val="36"/>
          <w:rtl/>
          <w:lang w:bidi="fa-IR"/>
        </w:rPr>
        <w:lastRenderedPageBreak/>
        <w:t>برنامه هفتگی نیمسال</w:t>
      </w:r>
      <w:r w:rsidR="00B62771" w:rsidRPr="009554F9">
        <w:rPr>
          <w:rFonts w:cs="B Titr" w:hint="cs"/>
          <w:sz w:val="36"/>
          <w:szCs w:val="36"/>
          <w:rtl/>
          <w:lang w:bidi="fa-IR"/>
        </w:rPr>
        <w:t xml:space="preserve"> </w:t>
      </w:r>
      <w:r w:rsidR="00ED5EFB">
        <w:rPr>
          <w:rFonts w:cs="B Titr" w:hint="cs"/>
          <w:sz w:val="36"/>
          <w:szCs w:val="36"/>
          <w:rtl/>
          <w:lang w:bidi="fa-IR"/>
        </w:rPr>
        <w:t>دوم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 سال تحصیلی 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5</w:t>
      </w:r>
      <w:r w:rsidRPr="009554F9">
        <w:rPr>
          <w:rFonts w:cs="B Titr" w:hint="cs"/>
          <w:sz w:val="36"/>
          <w:szCs w:val="36"/>
          <w:rtl/>
          <w:lang w:bidi="fa-IR"/>
        </w:rPr>
        <w:t>-9</w:t>
      </w:r>
      <w:r w:rsidR="00B62771" w:rsidRPr="009554F9">
        <w:rPr>
          <w:rFonts w:cs="B Titr" w:hint="cs"/>
          <w:sz w:val="36"/>
          <w:szCs w:val="36"/>
          <w:rtl/>
          <w:lang w:bidi="fa-IR"/>
        </w:rPr>
        <w:t>4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رشته</w:t>
      </w:r>
      <w:r w:rsidRPr="00164FC8">
        <w:rPr>
          <w:rFonts w:cs="2  Esfehan" w:hint="cs"/>
          <w:b/>
          <w:bCs/>
          <w:sz w:val="46"/>
          <w:szCs w:val="46"/>
          <w:rtl/>
          <w:lang w:bidi="fa-IR"/>
        </w:rPr>
        <w:t xml:space="preserve"> </w:t>
      </w:r>
      <w:r w:rsidR="00437A4C">
        <w:rPr>
          <w:rFonts w:cs="2  Esfehan" w:hint="cs"/>
          <w:sz w:val="36"/>
          <w:szCs w:val="36"/>
          <w:rtl/>
          <w:lang w:bidi="fa-IR"/>
        </w:rPr>
        <w:t xml:space="preserve"> 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</w:t>
      </w:r>
      <w:r w:rsidR="00E85324">
        <w:rPr>
          <w:rFonts w:cs="2  Esfehan" w:hint="cs"/>
          <w:sz w:val="36"/>
          <w:szCs w:val="36"/>
          <w:rtl/>
          <w:lang w:bidi="fa-IR"/>
        </w:rPr>
        <w:t>مدیریت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</w:t>
      </w:r>
      <w:r w:rsidR="00E66538">
        <w:rPr>
          <w:rFonts w:cs="2  Esfehan" w:hint="cs"/>
          <w:sz w:val="36"/>
          <w:szCs w:val="36"/>
          <w:rtl/>
          <w:lang w:bidi="fa-IR"/>
        </w:rPr>
        <w:t>خانواده</w:t>
      </w:r>
      <w:r w:rsidR="009A1CE5">
        <w:rPr>
          <w:rFonts w:cs="2  Esfehan" w:hint="cs"/>
          <w:sz w:val="36"/>
          <w:szCs w:val="36"/>
          <w:rtl/>
          <w:lang w:bidi="fa-IR"/>
        </w:rPr>
        <w:t xml:space="preserve">        </w:t>
      </w:r>
      <w:r>
        <w:rPr>
          <w:rFonts w:cs="2  Esfehan" w:hint="cs"/>
          <w:sz w:val="36"/>
          <w:szCs w:val="36"/>
          <w:rtl/>
          <w:lang w:bidi="fa-IR"/>
        </w:rPr>
        <w:t xml:space="preserve">   </w:t>
      </w:r>
      <w:r w:rsidRPr="009554F9">
        <w:rPr>
          <w:rFonts w:cs="B Titr" w:hint="cs"/>
          <w:sz w:val="36"/>
          <w:szCs w:val="36"/>
          <w:rtl/>
          <w:lang w:bidi="fa-IR"/>
        </w:rPr>
        <w:t xml:space="preserve"> ترم</w:t>
      </w:r>
      <w:r w:rsidRPr="00164FC8">
        <w:rPr>
          <w:rFonts w:cs="2  Esfehan" w:hint="cs"/>
          <w:sz w:val="46"/>
          <w:szCs w:val="46"/>
          <w:rtl/>
          <w:lang w:bidi="fa-IR"/>
        </w:rPr>
        <w:t xml:space="preserve"> </w:t>
      </w:r>
      <w:r w:rsidR="00E85324">
        <w:rPr>
          <w:rFonts w:cs="2  Esfehan" w:hint="cs"/>
          <w:sz w:val="46"/>
          <w:szCs w:val="46"/>
          <w:rtl/>
          <w:lang w:bidi="fa-IR"/>
        </w:rPr>
        <w:t>2</w:t>
      </w:r>
    </w:p>
    <w:p w:rsidR="004E3993" w:rsidRPr="00007C4A" w:rsidRDefault="002D4C92" w:rsidP="004E3993">
      <w:pPr>
        <w:tabs>
          <w:tab w:val="center" w:pos="7569"/>
          <w:tab w:val="left" w:pos="12319"/>
        </w:tabs>
        <w:bidi/>
        <w:spacing w:line="240" w:lineRule="auto"/>
        <w:rPr>
          <w:rFonts w:ascii="IranNastaliq" w:hAnsi="IranNastaliq" w:cs="IranNastaliq"/>
          <w:sz w:val="54"/>
          <w:szCs w:val="54"/>
          <w:rtl/>
          <w:lang w:bidi="fa-IR"/>
        </w:rPr>
      </w:pPr>
      <w:r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2063BF" wp14:editId="5A9F7146">
                <wp:simplePos x="0" y="0"/>
                <wp:positionH relativeFrom="column">
                  <wp:posOffset>-138223</wp:posOffset>
                </wp:positionH>
                <wp:positionV relativeFrom="paragraph">
                  <wp:posOffset>574764</wp:posOffset>
                </wp:positionV>
                <wp:extent cx="4246245" cy="4529469"/>
                <wp:effectExtent l="0" t="0" r="190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45294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631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93"/>
                              <w:gridCol w:w="2632"/>
                              <w:gridCol w:w="980"/>
                              <w:gridCol w:w="654"/>
                              <w:gridCol w:w="1156"/>
                            </w:tblGrid>
                            <w:tr w:rsidR="009554F9" w:rsidTr="00B06BC8">
                              <w:trPr>
                                <w:trHeight w:val="860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کد درس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درس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گروه درس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تعداد واحد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981669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نام استاد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1207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813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ابوطالبی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120763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کلیات اقتصاد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809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DF3921" w:rsidP="003E06DA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3E06DA"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خان احمدی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164CB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آمار حیاتی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814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سلیمانی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164CB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3124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جامعه شناسی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مهدیه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164CB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3146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زن و سلامت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817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احمدی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164CB4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3134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زن و توسعه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818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DF392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احمدی</w:t>
                                  </w:r>
                                </w:p>
                              </w:tc>
                            </w:tr>
                            <w:tr w:rsidR="00DF392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F3921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F3921" w:rsidRPr="00640D7A" w:rsidRDefault="00DF3921" w:rsidP="006872B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توان بخشی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F3921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811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F3921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F3921" w:rsidRPr="00640D7A" w:rsidRDefault="00DF392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معماریان</w:t>
                                  </w:r>
                                </w:p>
                              </w:tc>
                            </w:tr>
                            <w:tr w:rsidR="00DF392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F3921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3141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F3921" w:rsidRPr="00640D7A" w:rsidRDefault="00DF3921" w:rsidP="006872B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فوریت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F3921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806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F3921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F3921" w:rsidRPr="00640D7A" w:rsidRDefault="00E500EA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قیصری</w:t>
                                  </w:r>
                                </w:p>
                              </w:tc>
                            </w:tr>
                            <w:tr w:rsidR="00DF392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F3921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3133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F3921" w:rsidRPr="00640D7A" w:rsidRDefault="00DF3921" w:rsidP="006872B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ریزی غذایی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F3921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810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F3921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F3921" w:rsidRPr="00640D7A" w:rsidRDefault="00DF392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اسماعیلی</w:t>
                                  </w:r>
                                </w:p>
                              </w:tc>
                            </w:tr>
                            <w:tr w:rsidR="00DF3921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F3921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9108</w:t>
                                  </w: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DF3921" w:rsidRPr="00640D7A" w:rsidRDefault="00DF3921" w:rsidP="006872B6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آئین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DF3921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822</w:t>
                                  </w: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DF3921" w:rsidRPr="00640D7A" w:rsidRDefault="00DF3921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F3921" w:rsidRPr="00640D7A" w:rsidRDefault="00DF3921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یزدانی</w:t>
                                  </w: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640D7A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9554F9" w:rsidTr="00B06BC8">
                              <w:tc>
                                <w:tcPr>
                                  <w:tcW w:w="89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2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rPr>
                                      <w:rFonts w:ascii="Arial Black" w:hAnsi="Arial Black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4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center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554F9" w:rsidRPr="00981669" w:rsidRDefault="009554F9" w:rsidP="00B06BC8">
                                  <w:pPr>
                                    <w:bidi/>
                                    <w:jc w:val="both"/>
                                    <w:rPr>
                                      <w:rFonts w:ascii="IranNastaliq" w:hAnsi="IranNastaliq" w:cs="2  Mitra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554F9" w:rsidRDefault="009554F9" w:rsidP="004E3993"/>
                          <w:tbl>
                            <w:tblPr>
                              <w:tblW w:w="324" w:type="dxa"/>
                              <w:tblInd w:w="662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324"/>
                            </w:tblGrid>
                            <w:tr w:rsidR="009554F9" w:rsidTr="00B06BC8">
                              <w:trPr>
                                <w:trHeight w:val="1200"/>
                              </w:trPr>
                              <w:tc>
                                <w:tcPr>
                                  <w:tcW w:w="324" w:type="dxa"/>
                                </w:tcPr>
                                <w:p w:rsidR="009554F9" w:rsidRDefault="009554F9"/>
                              </w:tc>
                            </w:tr>
                          </w:tbl>
                          <w:p w:rsidR="009554F9" w:rsidRDefault="009554F9" w:rsidP="004E399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063BF" id="Text Box 3" o:spid="_x0000_s1029" type="#_x0000_t202" style="position:absolute;left:0;text-align:left;margin-left:-10.9pt;margin-top:45.25pt;width:334.35pt;height:356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" stroked="f">
                <v:textbox>
                  <w:txbxContent>
                    <w:tbl>
                      <w:tblPr>
                        <w:tblStyle w:val="TableGrid"/>
                        <w:bidiVisual/>
                        <w:tblW w:w="6315" w:type="dxa"/>
                        <w:tblLook w:val="04A0" w:firstRow="1" w:lastRow="0" w:firstColumn="1" w:lastColumn="0" w:noHBand="0" w:noVBand="1"/>
                      </w:tblPr>
                      <w:tblGrid>
                        <w:gridCol w:w="893"/>
                        <w:gridCol w:w="2632"/>
                        <w:gridCol w:w="980"/>
                        <w:gridCol w:w="654"/>
                        <w:gridCol w:w="1156"/>
                      </w:tblGrid>
                      <w:tr w:rsidR="009554F9" w:rsidTr="00B06BC8">
                        <w:trPr>
                          <w:trHeight w:val="860"/>
                        </w:trPr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کد درس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درس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گروه درس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تعداد واحد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81669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نام استاد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9554F9" w:rsidRPr="00640D7A" w:rsidRDefault="001207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9101</w:t>
                            </w:r>
                          </w:p>
                        </w:tc>
                        <w:tc>
                          <w:tcPr>
                            <w:tcW w:w="2632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DF392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813</w:t>
                            </w:r>
                          </w:p>
                        </w:tc>
                        <w:tc>
                          <w:tcPr>
                            <w:tcW w:w="654" w:type="dxa"/>
                            <w:tcBorders>
                              <w:top w:val="single" w:sz="12" w:space="0" w:color="auto"/>
                            </w:tcBorders>
                          </w:tcPr>
                          <w:p w:rsidR="009554F9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640D7A" w:rsidRDefault="00DF392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ابوطالبی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120763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DF392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کلیات اقتصاد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809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DF3921" w:rsidP="003E06DA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DF392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3E06DA">
                              <w:rPr>
                                <w:rFonts w:ascii="IranNastaliq" w:hAnsi="IranNastaliq" w:cs="2  Mitra" w:hint="cs"/>
                                <w:b/>
                                <w:bCs/>
                                <w:rtl/>
                                <w:lang w:bidi="fa-IR"/>
                              </w:rPr>
                              <w:t>خان احمدی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164CB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DF392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آمار حیاتی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814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DF392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سلیمانی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164CB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3124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DF392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جامعه شناسی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DF392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مهدیه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164CB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3146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DF392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زن و سلامت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817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DF392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احمدی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164CB4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3134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DF3921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زن و توسعه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818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DF392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احمدی</w:t>
                            </w:r>
                          </w:p>
                        </w:tc>
                      </w:tr>
                      <w:tr w:rsidR="00DF392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F3921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F3921" w:rsidRPr="00640D7A" w:rsidRDefault="00DF3921" w:rsidP="006872B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توان بخشی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F3921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811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F3921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F3921" w:rsidRPr="00640D7A" w:rsidRDefault="00DF392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معماریان</w:t>
                            </w:r>
                          </w:p>
                        </w:tc>
                      </w:tr>
                      <w:tr w:rsidR="00DF392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F3921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3141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F3921" w:rsidRPr="00640D7A" w:rsidRDefault="00DF3921" w:rsidP="006872B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فوریت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F3921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806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F3921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F3921" w:rsidRPr="00640D7A" w:rsidRDefault="00E500EA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قیصری</w:t>
                            </w:r>
                          </w:p>
                        </w:tc>
                      </w:tr>
                      <w:tr w:rsidR="00DF392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F3921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3133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F3921" w:rsidRPr="00640D7A" w:rsidRDefault="00DF3921" w:rsidP="006872B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ریزی غذایی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F3921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810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F3921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F3921" w:rsidRPr="00640D7A" w:rsidRDefault="00DF392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اسماعیلی</w:t>
                            </w:r>
                          </w:p>
                        </w:tc>
                      </w:tr>
                      <w:tr w:rsidR="00DF3921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DF3921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9108</w:t>
                            </w:r>
                          </w:p>
                        </w:tc>
                        <w:tc>
                          <w:tcPr>
                            <w:tcW w:w="2632" w:type="dxa"/>
                          </w:tcPr>
                          <w:p w:rsidR="00DF3921" w:rsidRPr="00640D7A" w:rsidRDefault="00DF3921" w:rsidP="006872B6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آئین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:rsidR="00DF3921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822</w:t>
                            </w:r>
                          </w:p>
                        </w:tc>
                        <w:tc>
                          <w:tcPr>
                            <w:tcW w:w="654" w:type="dxa"/>
                          </w:tcPr>
                          <w:p w:rsidR="00DF3921" w:rsidRPr="00640D7A" w:rsidRDefault="00DF3921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DF3921" w:rsidRPr="00640D7A" w:rsidRDefault="00DF3921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یزدانی</w:t>
                            </w: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640D7A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640D7A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640D7A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9554F9" w:rsidTr="00B06BC8">
                        <w:tc>
                          <w:tcPr>
                            <w:tcW w:w="893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2632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rPr>
                                <w:rFonts w:ascii="Arial Black" w:hAnsi="Arial Black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54" w:type="dxa"/>
                            <w:tcBorders>
                              <w:bottom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center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554F9" w:rsidRPr="00981669" w:rsidRDefault="009554F9" w:rsidP="00B06BC8">
                            <w:pPr>
                              <w:bidi/>
                              <w:jc w:val="both"/>
                              <w:rPr>
                                <w:rFonts w:ascii="IranNastaliq" w:hAnsi="IranNastaliq" w:cs="2  Mitra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9554F9" w:rsidRDefault="009554F9" w:rsidP="004E3993"/>
                    <w:tbl>
                      <w:tblPr>
                        <w:tblW w:w="324" w:type="dxa"/>
                        <w:tblInd w:w="662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324"/>
                      </w:tblGrid>
                      <w:tr w:rsidR="009554F9" w:rsidTr="00B06BC8">
                        <w:trPr>
                          <w:trHeight w:val="1200"/>
                        </w:trPr>
                        <w:tc>
                          <w:tcPr>
                            <w:tcW w:w="324" w:type="dxa"/>
                          </w:tcPr>
                          <w:p w:rsidR="009554F9" w:rsidRDefault="009554F9"/>
                        </w:tc>
                      </w:tr>
                    </w:tbl>
                    <w:p w:rsidR="009554F9" w:rsidRDefault="009554F9" w:rsidP="004E3993"/>
                  </w:txbxContent>
                </v:textbox>
              </v:shape>
            </w:pict>
          </mc:Fallback>
        </mc:AlternateContent>
      </w:r>
      <w:r w:rsidR="00DD29BC">
        <w:rPr>
          <w:rFonts w:ascii="IranNastaliq" w:hAnsi="IranNastaliq" w:cs="B Nazanin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82A39F" wp14:editId="24CC0040">
                <wp:simplePos x="0" y="0"/>
                <wp:positionH relativeFrom="margin">
                  <wp:posOffset>4210493</wp:posOffset>
                </wp:positionH>
                <wp:positionV relativeFrom="paragraph">
                  <wp:posOffset>553498</wp:posOffset>
                </wp:positionV>
                <wp:extent cx="5715000" cy="3125973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1259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Overlap w:val="never"/>
                              <w:bidiVisual/>
                              <w:tblW w:w="8857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583"/>
                              <w:gridCol w:w="567"/>
                              <w:gridCol w:w="435"/>
                              <w:gridCol w:w="561"/>
                              <w:gridCol w:w="711"/>
                              <w:gridCol w:w="518"/>
                              <w:gridCol w:w="476"/>
                              <w:gridCol w:w="425"/>
                              <w:gridCol w:w="21"/>
                              <w:gridCol w:w="548"/>
                              <w:gridCol w:w="577"/>
                              <w:gridCol w:w="536"/>
                              <w:gridCol w:w="544"/>
                              <w:gridCol w:w="662"/>
                              <w:gridCol w:w="574"/>
                            </w:tblGrid>
                            <w:tr w:rsidR="001A1C11" w:rsidTr="008402D6">
                              <w:trPr>
                                <w:jc w:val="center"/>
                              </w:trPr>
                              <w:tc>
                                <w:tcPr>
                                  <w:tcW w:w="4494" w:type="dxa"/>
                                  <w:gridSpan w:val="7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صبح</w:t>
                                  </w:r>
                                </w:p>
                              </w:tc>
                              <w:tc>
                                <w:tcPr>
                                  <w:tcW w:w="4363" w:type="dxa"/>
                                  <w:gridSpan w:val="9"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بعدازظهر</w:t>
                                  </w:r>
                                </w:p>
                              </w:tc>
                            </w:tr>
                            <w:tr w:rsidR="001A1C11" w:rsidTr="008402D6">
                              <w:trPr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ساعات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30/9-8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B62771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  <w:r w:rsidRPr="00B62771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5/11-45/9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13-30/11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34441D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30/15-14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15/17-45/15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19-30/17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18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45/20-15/19</w:t>
                                  </w:r>
                                </w:p>
                              </w:tc>
                            </w:tr>
                            <w:tr w:rsidR="00120763" w:rsidTr="0034441D">
                              <w:trPr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2" w:space="0" w:color="auto"/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DC6433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روز    جلسات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6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bottom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007C4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007C4A"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8402D6" w:rsidRPr="0043440D" w:rsidTr="0034441D">
                              <w:trPr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402D6" w:rsidRPr="00DC6433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شنبه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18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02D6" w:rsidRPr="001A1C11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402D6" w:rsidRPr="001A1C11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02D6" w:rsidRPr="001A1C11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402D6" w:rsidRPr="001A1C11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02D6" w:rsidRPr="001A1C11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402D6" w:rsidRPr="001A1C11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402D6" w:rsidRPr="001A1C11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402D6" w:rsidRPr="001A1C11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9" w:type="dxa"/>
                                  <w:gridSpan w:val="2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402D6" w:rsidRPr="001A1C11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top w:val="single" w:sz="18" w:space="0" w:color="auto"/>
                                    <w:left w:val="single" w:sz="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402D6" w:rsidRPr="001A1C11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402D6" w:rsidRPr="00A92AB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402D6" w:rsidRPr="00A92AB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402D6" w:rsidRPr="00A92AB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18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02D6" w:rsidRPr="00A92AB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20763" w:rsidRPr="0043440D" w:rsidTr="0034441D">
                              <w:trPr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20763" w:rsidRPr="00DC6433" w:rsidRDefault="0012076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یکشنبه</w:t>
                                  </w:r>
                                </w:p>
                              </w:tc>
                              <w:tc>
                                <w:tcPr>
                                  <w:tcW w:w="1585" w:type="dxa"/>
                                  <w:gridSpan w:val="3"/>
                                  <w:tcBorders>
                                    <w:left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20763" w:rsidRPr="00640D7A" w:rsidRDefault="0012076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زبان عمومی</w:t>
                                  </w: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20763" w:rsidRPr="00640D7A" w:rsidRDefault="0012076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20763" w:rsidRPr="004F17B0" w:rsidRDefault="0012076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4F17B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کلیات اقتصاد</w:t>
                                  </w:r>
                                </w:p>
                              </w:tc>
                              <w:tc>
                                <w:tcPr>
                                  <w:tcW w:w="922" w:type="dxa"/>
                                  <w:gridSpan w:val="3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20763" w:rsidRPr="004F17B0" w:rsidRDefault="0012076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4F17B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آمار</w:t>
                                  </w:r>
                                  <w:r w:rsidR="004F17B0" w:rsidRPr="004F17B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حیاتی</w:t>
                                  </w:r>
                                </w:p>
                              </w:tc>
                              <w:tc>
                                <w:tcPr>
                                  <w:tcW w:w="1125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20763" w:rsidRPr="004F17B0" w:rsidRDefault="0012076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 w:rsidRPr="004F17B0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جامعه شناسی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20763" w:rsidRPr="00A92ABA" w:rsidRDefault="0012076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20763" w:rsidRPr="00A92ABA" w:rsidRDefault="0012076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120763" w:rsidRPr="00A92ABA" w:rsidRDefault="0012076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20763" w:rsidRPr="00A92ABA" w:rsidRDefault="00120763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4F17B0" w:rsidRPr="0043440D" w:rsidTr="008402D6">
                              <w:trPr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4F17B0" w:rsidRPr="00DC6433" w:rsidRDefault="004F17B0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دوشنبه</w:t>
                                  </w:r>
                                </w:p>
                              </w:tc>
                              <w:tc>
                                <w:tcPr>
                                  <w:tcW w:w="1150" w:type="dxa"/>
                                  <w:gridSpan w:val="2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F17B0" w:rsidRPr="00B96818" w:rsidRDefault="004F17B0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9681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زن و سلامت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F17B0" w:rsidRPr="00B96818" w:rsidRDefault="004F17B0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</w:pPr>
                                  <w:r w:rsidRPr="00B96818"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توان بخشی</w:t>
                                  </w:r>
                                </w:p>
                              </w:tc>
                              <w:tc>
                                <w:tcPr>
                                  <w:tcW w:w="122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F17B0" w:rsidRPr="00640D7A" w:rsidRDefault="004F17B0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زن وتوسعه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gridSpan w:val="4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4F17B0" w:rsidRPr="00640D7A" w:rsidRDefault="004F17B0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فوریت</w:t>
                                  </w: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F17B0" w:rsidRPr="00640D7A" w:rsidRDefault="004F17B0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F17B0" w:rsidRPr="00A92ABA" w:rsidRDefault="004F17B0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4F17B0" w:rsidRPr="00A92ABA" w:rsidRDefault="004F17B0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4F17B0" w:rsidRPr="00A92ABA" w:rsidRDefault="004F17B0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4F17B0" w:rsidRPr="00A92ABA" w:rsidRDefault="004F17B0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402D6" w:rsidRPr="0043440D" w:rsidTr="0034441D">
                              <w:trPr>
                                <w:trHeight w:val="453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402D6" w:rsidRPr="00DC6433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سه شنبه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402D6" w:rsidRPr="00640D7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2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02D6" w:rsidRPr="00640D7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402D6" w:rsidRPr="00640D7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9" w:type="dxa"/>
                                  <w:gridSpan w:val="2"/>
                                  <w:tcBorders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402D6" w:rsidRPr="00640D7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آئین</w:t>
                                  </w: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02D6" w:rsidRPr="00640D7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1" w:type="dxa"/>
                                  <w:gridSpan w:val="4"/>
                                  <w:tcBorders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402D6" w:rsidRPr="00640D7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Arial Black" w:hAnsi="Arial Black" w:cs="2  Mitra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برنامه ریزی</w:t>
                                  </w: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402D6" w:rsidRPr="00A92AB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402D6" w:rsidRPr="00A92AB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402D6" w:rsidRPr="00A92AB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02D6" w:rsidRPr="00A92AB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8402D6" w:rsidRPr="0043440D" w:rsidTr="0034441D">
                              <w:trPr>
                                <w:trHeight w:val="412"/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8402D6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چهارشنبه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02D6" w:rsidRPr="00640D7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402D6" w:rsidRPr="00640D7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02D6" w:rsidRPr="00640D7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02D6" w:rsidRPr="00640D7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402D6" w:rsidRPr="00640D7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02D6" w:rsidRPr="00640D7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402D6" w:rsidRPr="00640D7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402D6" w:rsidRPr="00640D7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402D6" w:rsidRPr="00640D7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402D6" w:rsidRPr="00A92AB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top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8402D6" w:rsidRPr="00A92AB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8402D6" w:rsidRPr="00A92AB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402D6" w:rsidRPr="00A92ABA" w:rsidRDefault="008402D6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  <w:tr w:rsidR="00120763" w:rsidRPr="0043440D" w:rsidTr="0034441D">
                              <w:trPr>
                                <w:jc w:val="center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1A1C11" w:rsidRPr="00DC6433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IranNastaliq" w:hAnsi="IranNastaliq" w:cs="B Nazanin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  <w:lang w:bidi="fa-IR"/>
                                    </w:rPr>
                                    <w:t>پنج شنبه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1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8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" w:type="dxa"/>
                                  <w:gridSpan w:val="2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8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7" w:type="dxa"/>
                                  <w:tcBorders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6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4" w:type="dxa"/>
                                  <w:tcBorders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left w:val="single" w:sz="18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1A1C11" w:rsidRPr="00A92ABA" w:rsidRDefault="001A1C11" w:rsidP="00612114">
                                  <w:pPr>
                                    <w:bidi/>
                                    <w:suppressOverlap/>
                                    <w:jc w:val="center"/>
                                    <w:rPr>
                                      <w:rFonts w:ascii="Arial Black" w:hAnsi="Arial Black" w:cs="2  Mitra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06AF" w:rsidRDefault="003E06AF" w:rsidP="004E3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2A39F" id="Text Box 4" o:spid="_x0000_s1030" type="#_x0000_t202" style="position:absolute;left:0;text-align:left;margin-left:331.55pt;margin-top:43.6pt;width:450pt;height:246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" stroked="f">
                <v:textbox>
                  <w:txbxContent>
                    <w:tbl>
                      <w:tblPr>
                        <w:tblStyle w:val="TableGrid"/>
                        <w:tblOverlap w:val="never"/>
                        <w:bidiVisual/>
                        <w:tblW w:w="8857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583"/>
                        <w:gridCol w:w="567"/>
                        <w:gridCol w:w="435"/>
                        <w:gridCol w:w="561"/>
                        <w:gridCol w:w="711"/>
                        <w:gridCol w:w="518"/>
                        <w:gridCol w:w="476"/>
                        <w:gridCol w:w="425"/>
                        <w:gridCol w:w="21"/>
                        <w:gridCol w:w="548"/>
                        <w:gridCol w:w="577"/>
                        <w:gridCol w:w="536"/>
                        <w:gridCol w:w="544"/>
                        <w:gridCol w:w="662"/>
                        <w:gridCol w:w="574"/>
                      </w:tblGrid>
                      <w:tr w:rsidR="001A1C11" w:rsidTr="008402D6">
                        <w:trPr>
                          <w:jc w:val="center"/>
                        </w:trPr>
                        <w:tc>
                          <w:tcPr>
                            <w:tcW w:w="4494" w:type="dxa"/>
                            <w:gridSpan w:val="7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صبح</w:t>
                            </w:r>
                          </w:p>
                        </w:tc>
                        <w:tc>
                          <w:tcPr>
                            <w:tcW w:w="4363" w:type="dxa"/>
                            <w:gridSpan w:val="9"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بعدازظهر</w:t>
                            </w:r>
                          </w:p>
                        </w:tc>
                      </w:tr>
                      <w:tr w:rsidR="001A1C11" w:rsidTr="008402D6">
                        <w:trPr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ساعات</w:t>
                            </w:r>
                          </w:p>
                        </w:tc>
                        <w:tc>
                          <w:tcPr>
                            <w:tcW w:w="1150" w:type="dxa"/>
                            <w:gridSpan w:val="2"/>
                            <w:tcBorders>
                              <w:top w:val="single" w:sz="8" w:space="0" w:color="auto"/>
                              <w:left w:val="single" w:sz="12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30/9-8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B62771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</w:t>
                            </w:r>
                            <w:r w:rsidRPr="00B62771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5/11-45/9</w:t>
                            </w:r>
                          </w:p>
                        </w:tc>
                        <w:tc>
                          <w:tcPr>
                            <w:tcW w:w="1229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13-30/11</w:t>
                            </w:r>
                          </w:p>
                        </w:tc>
                        <w:tc>
                          <w:tcPr>
                            <w:tcW w:w="922" w:type="dxa"/>
                            <w:gridSpan w:val="3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34441D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30/15-14</w:t>
                            </w:r>
                          </w:p>
                        </w:tc>
                        <w:tc>
                          <w:tcPr>
                            <w:tcW w:w="1125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15/17-45/15</w:t>
                            </w:r>
                          </w:p>
                        </w:tc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19-30/17</w:t>
                            </w:r>
                          </w:p>
                        </w:tc>
                        <w:tc>
                          <w:tcPr>
                            <w:tcW w:w="1236" w:type="dxa"/>
                            <w:gridSpan w:val="2"/>
                            <w:tcBorders>
                              <w:top w:val="single" w:sz="8" w:space="0" w:color="auto"/>
                              <w:left w:val="single" w:sz="18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45/20-15/19</w:t>
                            </w:r>
                          </w:p>
                        </w:tc>
                      </w:tr>
                      <w:tr w:rsidR="00120763" w:rsidTr="0034441D">
                        <w:trPr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2" w:space="0" w:color="auto"/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rPr>
                                <w:rFonts w:ascii="IranNastaliq" w:hAnsi="IranNastaliq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DC6433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روز    جلسات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11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18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6" w:type="dxa"/>
                            <w:gridSpan w:val="2"/>
                            <w:tcBorders>
                              <w:left w:val="single" w:sz="12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48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77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44" w:type="dxa"/>
                            <w:tcBorders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bottom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007C4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007C4A"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14</w:t>
                            </w:r>
                          </w:p>
                        </w:tc>
                      </w:tr>
                      <w:tr w:rsidR="008402D6" w:rsidRPr="0043440D" w:rsidTr="0034441D">
                        <w:trPr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402D6" w:rsidRPr="00DC6433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شنبه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18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02D6" w:rsidRPr="001A1C11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402D6" w:rsidRPr="001A1C11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02D6" w:rsidRPr="001A1C11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402D6" w:rsidRPr="001A1C11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02D6" w:rsidRPr="001A1C11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402D6" w:rsidRPr="001A1C11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402D6" w:rsidRPr="001A1C11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402D6" w:rsidRPr="001A1C11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9" w:type="dxa"/>
                            <w:gridSpan w:val="2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402D6" w:rsidRPr="001A1C11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top w:val="single" w:sz="18" w:space="0" w:color="auto"/>
                              <w:left w:val="single" w:sz="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402D6" w:rsidRPr="001A1C11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8402D6" w:rsidRPr="00A92AB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402D6" w:rsidRPr="00A92AB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18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8402D6" w:rsidRPr="00A92AB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18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02D6" w:rsidRPr="00A92AB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20763" w:rsidRPr="0043440D" w:rsidTr="0034441D">
                        <w:trPr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left w:val="single" w:sz="12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20763" w:rsidRPr="00DC6433" w:rsidRDefault="0012076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یکشنبه</w:t>
                            </w:r>
                          </w:p>
                        </w:tc>
                        <w:tc>
                          <w:tcPr>
                            <w:tcW w:w="1585" w:type="dxa"/>
                            <w:gridSpan w:val="3"/>
                            <w:tcBorders>
                              <w:left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20763" w:rsidRPr="00640D7A" w:rsidRDefault="0012076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زبان عمومی</w:t>
                            </w: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20763" w:rsidRPr="00640D7A" w:rsidRDefault="0012076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20763" w:rsidRPr="004F17B0" w:rsidRDefault="0012076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F17B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کلیات اقتصاد</w:t>
                            </w:r>
                          </w:p>
                        </w:tc>
                        <w:tc>
                          <w:tcPr>
                            <w:tcW w:w="922" w:type="dxa"/>
                            <w:gridSpan w:val="3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20763" w:rsidRPr="004F17B0" w:rsidRDefault="0012076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F17B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آمار</w:t>
                            </w:r>
                            <w:r w:rsidR="004F17B0" w:rsidRPr="004F17B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حیاتی</w:t>
                            </w:r>
                          </w:p>
                        </w:tc>
                        <w:tc>
                          <w:tcPr>
                            <w:tcW w:w="1125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20763" w:rsidRPr="004F17B0" w:rsidRDefault="0012076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4F17B0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جامعه شناسی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20763" w:rsidRPr="00A92ABA" w:rsidRDefault="0012076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120763" w:rsidRPr="00A92ABA" w:rsidRDefault="0012076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120763" w:rsidRPr="00A92ABA" w:rsidRDefault="0012076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120763" w:rsidRPr="00A92ABA" w:rsidRDefault="00120763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4F17B0" w:rsidRPr="0043440D" w:rsidTr="008402D6">
                        <w:trPr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4F17B0" w:rsidRPr="00DC6433" w:rsidRDefault="004F17B0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دوشنبه</w:t>
                            </w:r>
                          </w:p>
                        </w:tc>
                        <w:tc>
                          <w:tcPr>
                            <w:tcW w:w="1150" w:type="dxa"/>
                            <w:gridSpan w:val="2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F17B0" w:rsidRPr="00B96818" w:rsidRDefault="004F17B0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9681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زن و سلامت</w:t>
                            </w:r>
                          </w:p>
                        </w:tc>
                        <w:tc>
                          <w:tcPr>
                            <w:tcW w:w="996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F17B0" w:rsidRPr="00B96818" w:rsidRDefault="004F17B0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B96818"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توان بخشی</w:t>
                            </w:r>
                          </w:p>
                        </w:tc>
                        <w:tc>
                          <w:tcPr>
                            <w:tcW w:w="1229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F17B0" w:rsidRPr="00640D7A" w:rsidRDefault="004F17B0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زن وتوسعه</w:t>
                            </w:r>
                          </w:p>
                        </w:tc>
                        <w:tc>
                          <w:tcPr>
                            <w:tcW w:w="1470" w:type="dxa"/>
                            <w:gridSpan w:val="4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4F17B0" w:rsidRPr="00640D7A" w:rsidRDefault="004F17B0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فوریت</w:t>
                            </w: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4F17B0" w:rsidRPr="00640D7A" w:rsidRDefault="004F17B0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F17B0" w:rsidRPr="00A92ABA" w:rsidRDefault="004F17B0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4F17B0" w:rsidRPr="00A92ABA" w:rsidRDefault="004F17B0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4F17B0" w:rsidRPr="00A92ABA" w:rsidRDefault="004F17B0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4F17B0" w:rsidRPr="00A92ABA" w:rsidRDefault="004F17B0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402D6" w:rsidRPr="0043440D" w:rsidTr="0034441D">
                        <w:trPr>
                          <w:trHeight w:val="453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402D6" w:rsidRPr="00DC6433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سه شنبه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402D6" w:rsidRPr="00640D7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002" w:type="dxa"/>
                            <w:gridSpan w:val="2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02D6" w:rsidRPr="00640D7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402D6" w:rsidRPr="00640D7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29" w:type="dxa"/>
                            <w:gridSpan w:val="2"/>
                            <w:tcBorders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402D6" w:rsidRPr="00640D7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آئین</w:t>
                            </w: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02D6" w:rsidRPr="00640D7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571" w:type="dxa"/>
                            <w:gridSpan w:val="4"/>
                            <w:tcBorders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402D6" w:rsidRPr="00640D7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Arial Black" w:hAnsi="Arial Black" w:cs="2  Mitra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برنامه ریزی</w:t>
                            </w: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8402D6" w:rsidRPr="00A92AB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8402D6" w:rsidRPr="00A92AB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8402D6" w:rsidRPr="00A92AB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:rsidR="008402D6" w:rsidRPr="00A92AB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8402D6" w:rsidRPr="0043440D" w:rsidTr="0034441D">
                        <w:trPr>
                          <w:trHeight w:val="412"/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8402D6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چهارشنبه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02D6" w:rsidRPr="00640D7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402D6" w:rsidRPr="00640D7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02D6" w:rsidRPr="00640D7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02D6" w:rsidRPr="00640D7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402D6" w:rsidRPr="00640D7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02D6" w:rsidRPr="00640D7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402D6" w:rsidRPr="00640D7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402D6" w:rsidRPr="00640D7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402D6" w:rsidRPr="00640D7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8402D6" w:rsidRPr="00A92AB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top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8402D6" w:rsidRPr="00A92AB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4" w:space="0" w:color="auto"/>
                              <w:left w:val="single" w:sz="18" w:space="0" w:color="auto"/>
                            </w:tcBorders>
                            <w:vAlign w:val="center"/>
                          </w:tcPr>
                          <w:p w:rsidR="008402D6" w:rsidRPr="00A92AB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402D6" w:rsidRPr="00A92ABA" w:rsidRDefault="008402D6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  <w:tr w:rsidR="00120763" w:rsidRPr="0043440D" w:rsidTr="0034441D">
                        <w:trPr>
                          <w:jc w:val="center"/>
                        </w:trPr>
                        <w:tc>
                          <w:tcPr>
                            <w:tcW w:w="1119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1A1C11" w:rsidRPr="00DC6433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IranNastaliq" w:hAnsi="IranNastaliq" w:cs="B Nazanin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پنج شنبه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35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61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18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76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446" w:type="dxa"/>
                            <w:gridSpan w:val="2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8" w:type="dxa"/>
                            <w:tcBorders>
                              <w:left w:val="single" w:sz="18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7" w:type="dxa"/>
                            <w:tcBorders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36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44" w:type="dxa"/>
                            <w:tcBorders>
                              <w:bottom w:val="single" w:sz="12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left w:val="single" w:sz="18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  <w:tc>
                          <w:tcPr>
                            <w:tcW w:w="57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1A1C11" w:rsidRPr="00A92ABA" w:rsidRDefault="001A1C11" w:rsidP="00612114">
                            <w:pPr>
                              <w:bidi/>
                              <w:suppressOverlap/>
                              <w:jc w:val="center"/>
                              <w:rPr>
                                <w:rFonts w:ascii="Arial Black" w:hAnsi="Arial Black" w:cs="2  Mitra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:rsidR="003E06AF" w:rsidRDefault="003E06AF" w:rsidP="004E3993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  <w:t>آموزشکده فنی و حرفه ای دختران نجف آباد (سمیه)</w:t>
      </w:r>
      <w:r w:rsidR="004E3993" w:rsidRPr="00007C4A">
        <w:rPr>
          <w:rFonts w:ascii="IranNastaliq" w:hAnsi="IranNastaliq" w:cs="IranNastaliq"/>
          <w:sz w:val="54"/>
          <w:szCs w:val="54"/>
          <w:rtl/>
          <w:lang w:bidi="fa-IR"/>
        </w:rPr>
        <w:tab/>
      </w: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4E3993" w:rsidP="004E3993">
      <w:pPr>
        <w:bidi/>
        <w:spacing w:line="240" w:lineRule="auto"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  <w:r>
        <w:rPr>
          <w:rFonts w:ascii="IranNastaliq" w:hAnsi="IranNastaliq" w:cs="B Nazanin" w:hint="cs"/>
          <w:sz w:val="28"/>
          <w:szCs w:val="28"/>
          <w:rtl/>
          <w:lang w:bidi="fa-IR"/>
        </w:rPr>
        <w:tab/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4E3993" w:rsidRDefault="002D4C92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  <w:r>
        <w:rPr>
          <w:rFonts w:ascii="IranNastaliq" w:hAnsi="IranNastaliq"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88B216" wp14:editId="39249FBA">
                <wp:simplePos x="0" y="0"/>
                <wp:positionH relativeFrom="column">
                  <wp:posOffset>4348480</wp:posOffset>
                </wp:positionH>
                <wp:positionV relativeFrom="paragraph">
                  <wp:posOffset>130337</wp:posOffset>
                </wp:positionV>
                <wp:extent cx="5420818" cy="1372870"/>
                <wp:effectExtent l="0" t="0" r="889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818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6290" w:rsidRPr="00DC6433" w:rsidRDefault="00B56290" w:rsidP="004E3993">
                            <w:pPr>
                              <w:spacing w:line="24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bookmarkStart w:id="0" w:name="_GoBack"/>
                            <w:r w:rsidRPr="00007C4A">
                              <w:rPr>
                                <w:rFonts w:cs="2  Esfehan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تذکر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:rsidR="00B56290" w:rsidRDefault="00B56290" w:rsidP="0094304D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1- </w:t>
                            </w:r>
                            <w:r w:rsidRPr="00DC6433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دانشجویان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      </w:r>
                          </w:p>
                          <w:p w:rsidR="00B56290" w:rsidRPr="00DC6433" w:rsidRDefault="00B56290" w:rsidP="004E3993">
                            <w:pPr>
                              <w:spacing w:line="240" w:lineRule="auto"/>
                              <w:ind w:left="360"/>
                              <w:jc w:val="right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2- رعایت پیش نیاز حتماً مورد توجه قرار گیرد .                                                          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8B216" id="Text Box 1" o:spid="_x0000_s1031" type="#_x0000_t202" style="position:absolute;left:0;text-align:left;margin-left:342.4pt;margin-top:10.25pt;width:426.85pt;height:108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" stroked="f">
                <v:textbox>
                  <w:txbxContent>
                    <w:p w:rsidR="00B56290" w:rsidRPr="00DC6433" w:rsidRDefault="00B56290" w:rsidP="004E3993">
                      <w:pPr>
                        <w:spacing w:line="240" w:lineRule="auto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bookmarkStart w:id="1" w:name="_GoBack"/>
                      <w:r w:rsidRPr="00007C4A">
                        <w:rPr>
                          <w:rFonts w:cs="2  Esfehan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تذکر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 : </w:t>
                      </w:r>
                    </w:p>
                    <w:p w:rsidR="00B56290" w:rsidRDefault="00B56290" w:rsidP="0094304D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1- </w:t>
                      </w:r>
                      <w:r w:rsidRPr="00DC6433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دانشجویان </w:t>
                      </w: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می بایست به شماره گروه دروس توجه نموده و هنگام انتخاب واحد این شماره ها را انتخاب نمایند.مسئولیت هرگونه اشتباه در این مورد به عهده دانشجو خواهد بود.</w:t>
                      </w:r>
                    </w:p>
                    <w:p w:rsidR="00B56290" w:rsidRPr="00DC6433" w:rsidRDefault="00B56290" w:rsidP="004E3993">
                      <w:pPr>
                        <w:spacing w:line="240" w:lineRule="auto"/>
                        <w:ind w:left="360"/>
                        <w:jc w:val="right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 xml:space="preserve">2- رعایت پیش نیاز حتماً مورد توجه قرار گیرد .                                                          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E3993" w:rsidRPr="00DC6433" w:rsidRDefault="004E3993" w:rsidP="004E3993">
      <w:pPr>
        <w:bidi/>
        <w:rPr>
          <w:rFonts w:ascii="IranNastaliq" w:hAnsi="IranNastaliq" w:cs="B Nazanin"/>
          <w:sz w:val="28"/>
          <w:szCs w:val="28"/>
          <w:rtl/>
          <w:lang w:bidi="fa-IR"/>
        </w:rPr>
      </w:pPr>
    </w:p>
    <w:p w:rsidR="00C74453" w:rsidRDefault="00C74453">
      <w:pPr>
        <w:rPr>
          <w:rtl/>
          <w:lang w:bidi="fa-IR"/>
        </w:rPr>
      </w:pPr>
    </w:p>
    <w:sectPr w:rsidR="00C74453" w:rsidSect="004E2102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612" w:rsidRDefault="003E2612" w:rsidP="00B06BC8">
      <w:pPr>
        <w:spacing w:after="0" w:line="240" w:lineRule="auto"/>
      </w:pPr>
      <w:r>
        <w:separator/>
      </w:r>
    </w:p>
  </w:endnote>
  <w:endnote w:type="continuationSeparator" w:id="0">
    <w:p w:rsidR="003E2612" w:rsidRDefault="003E2612" w:rsidP="00B06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Esfehan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2 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612" w:rsidRDefault="003E2612" w:rsidP="00B06BC8">
      <w:pPr>
        <w:spacing w:after="0" w:line="240" w:lineRule="auto"/>
      </w:pPr>
      <w:r>
        <w:separator/>
      </w:r>
    </w:p>
  </w:footnote>
  <w:footnote w:type="continuationSeparator" w:id="0">
    <w:p w:rsidR="003E2612" w:rsidRDefault="003E2612" w:rsidP="00B06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653"/>
    <w:rsid w:val="00040884"/>
    <w:rsid w:val="00040964"/>
    <w:rsid w:val="000414F0"/>
    <w:rsid w:val="000420E5"/>
    <w:rsid w:val="0005752E"/>
    <w:rsid w:val="00061FD3"/>
    <w:rsid w:val="000652F7"/>
    <w:rsid w:val="000735B3"/>
    <w:rsid w:val="00080D1D"/>
    <w:rsid w:val="00093EA7"/>
    <w:rsid w:val="000977EC"/>
    <w:rsid w:val="00097B0F"/>
    <w:rsid w:val="000B73FA"/>
    <w:rsid w:val="000E1BA5"/>
    <w:rsid w:val="00120763"/>
    <w:rsid w:val="001254DF"/>
    <w:rsid w:val="00143D9D"/>
    <w:rsid w:val="0014647E"/>
    <w:rsid w:val="001520FB"/>
    <w:rsid w:val="0016467B"/>
    <w:rsid w:val="00164CB4"/>
    <w:rsid w:val="001A1C11"/>
    <w:rsid w:val="001B28F8"/>
    <w:rsid w:val="001E0C06"/>
    <w:rsid w:val="001F1947"/>
    <w:rsid w:val="00206809"/>
    <w:rsid w:val="0021250B"/>
    <w:rsid w:val="00214A5B"/>
    <w:rsid w:val="00222795"/>
    <w:rsid w:val="0022467C"/>
    <w:rsid w:val="002414EE"/>
    <w:rsid w:val="00247971"/>
    <w:rsid w:val="00251E1C"/>
    <w:rsid w:val="00261601"/>
    <w:rsid w:val="00264D55"/>
    <w:rsid w:val="00274F75"/>
    <w:rsid w:val="00275AD3"/>
    <w:rsid w:val="0029424B"/>
    <w:rsid w:val="002A0E42"/>
    <w:rsid w:val="002B4C1F"/>
    <w:rsid w:val="002C2385"/>
    <w:rsid w:val="002D01B8"/>
    <w:rsid w:val="002D3888"/>
    <w:rsid w:val="002D4C92"/>
    <w:rsid w:val="0032390B"/>
    <w:rsid w:val="0034441D"/>
    <w:rsid w:val="00347987"/>
    <w:rsid w:val="00351069"/>
    <w:rsid w:val="00366FFF"/>
    <w:rsid w:val="003949E6"/>
    <w:rsid w:val="003B605E"/>
    <w:rsid w:val="003C6AE5"/>
    <w:rsid w:val="003D7131"/>
    <w:rsid w:val="003E06AF"/>
    <w:rsid w:val="003E06DA"/>
    <w:rsid w:val="003E2612"/>
    <w:rsid w:val="003F1E6D"/>
    <w:rsid w:val="003F4A00"/>
    <w:rsid w:val="003F7235"/>
    <w:rsid w:val="00431F35"/>
    <w:rsid w:val="00437A4C"/>
    <w:rsid w:val="004426F7"/>
    <w:rsid w:val="00455D04"/>
    <w:rsid w:val="004603F4"/>
    <w:rsid w:val="00463042"/>
    <w:rsid w:val="0046384D"/>
    <w:rsid w:val="0046661E"/>
    <w:rsid w:val="00482240"/>
    <w:rsid w:val="004E2102"/>
    <w:rsid w:val="004E3993"/>
    <w:rsid w:val="004E7F07"/>
    <w:rsid w:val="004F0567"/>
    <w:rsid w:val="004F17B0"/>
    <w:rsid w:val="004F1E6F"/>
    <w:rsid w:val="00502888"/>
    <w:rsid w:val="005137C6"/>
    <w:rsid w:val="0054188F"/>
    <w:rsid w:val="00582EB0"/>
    <w:rsid w:val="005C2386"/>
    <w:rsid w:val="005E28CF"/>
    <w:rsid w:val="00611C00"/>
    <w:rsid w:val="0063686F"/>
    <w:rsid w:val="00694BFA"/>
    <w:rsid w:val="00696452"/>
    <w:rsid w:val="006C2A0C"/>
    <w:rsid w:val="006E1445"/>
    <w:rsid w:val="006E678E"/>
    <w:rsid w:val="006F2244"/>
    <w:rsid w:val="00753A63"/>
    <w:rsid w:val="007564F2"/>
    <w:rsid w:val="00756AB3"/>
    <w:rsid w:val="007602F5"/>
    <w:rsid w:val="0078244F"/>
    <w:rsid w:val="00793B88"/>
    <w:rsid w:val="00796182"/>
    <w:rsid w:val="0079722D"/>
    <w:rsid w:val="007A1576"/>
    <w:rsid w:val="007A4B3C"/>
    <w:rsid w:val="007D68C3"/>
    <w:rsid w:val="00806E51"/>
    <w:rsid w:val="0083292F"/>
    <w:rsid w:val="008374FE"/>
    <w:rsid w:val="008402D6"/>
    <w:rsid w:val="00845956"/>
    <w:rsid w:val="00872AF7"/>
    <w:rsid w:val="00875653"/>
    <w:rsid w:val="00891AFF"/>
    <w:rsid w:val="00894964"/>
    <w:rsid w:val="008A3532"/>
    <w:rsid w:val="008B4F3B"/>
    <w:rsid w:val="008C40C7"/>
    <w:rsid w:val="00912AA4"/>
    <w:rsid w:val="0094304D"/>
    <w:rsid w:val="009554F9"/>
    <w:rsid w:val="00982885"/>
    <w:rsid w:val="009920CD"/>
    <w:rsid w:val="009935CF"/>
    <w:rsid w:val="009952B5"/>
    <w:rsid w:val="00995846"/>
    <w:rsid w:val="009A1CE5"/>
    <w:rsid w:val="009A47E0"/>
    <w:rsid w:val="009A699A"/>
    <w:rsid w:val="009C52AE"/>
    <w:rsid w:val="009D0F1F"/>
    <w:rsid w:val="009E184A"/>
    <w:rsid w:val="00A045A5"/>
    <w:rsid w:val="00A051FA"/>
    <w:rsid w:val="00A0707E"/>
    <w:rsid w:val="00A22281"/>
    <w:rsid w:val="00A31BCA"/>
    <w:rsid w:val="00A44006"/>
    <w:rsid w:val="00A46229"/>
    <w:rsid w:val="00A6427C"/>
    <w:rsid w:val="00A9155B"/>
    <w:rsid w:val="00AA378C"/>
    <w:rsid w:val="00AA6391"/>
    <w:rsid w:val="00AE2921"/>
    <w:rsid w:val="00AF6D80"/>
    <w:rsid w:val="00B06BC8"/>
    <w:rsid w:val="00B111A5"/>
    <w:rsid w:val="00B23D35"/>
    <w:rsid w:val="00B42367"/>
    <w:rsid w:val="00B46DCB"/>
    <w:rsid w:val="00B55D97"/>
    <w:rsid w:val="00B56290"/>
    <w:rsid w:val="00B62771"/>
    <w:rsid w:val="00B63ECD"/>
    <w:rsid w:val="00B96818"/>
    <w:rsid w:val="00BD3460"/>
    <w:rsid w:val="00BF5D07"/>
    <w:rsid w:val="00C1539F"/>
    <w:rsid w:val="00C203FF"/>
    <w:rsid w:val="00C339BE"/>
    <w:rsid w:val="00C36353"/>
    <w:rsid w:val="00C40343"/>
    <w:rsid w:val="00C475D2"/>
    <w:rsid w:val="00C57A57"/>
    <w:rsid w:val="00C61564"/>
    <w:rsid w:val="00C74453"/>
    <w:rsid w:val="00C80247"/>
    <w:rsid w:val="00C93653"/>
    <w:rsid w:val="00CB3330"/>
    <w:rsid w:val="00CC6C0D"/>
    <w:rsid w:val="00CF4B7B"/>
    <w:rsid w:val="00D219C6"/>
    <w:rsid w:val="00D22076"/>
    <w:rsid w:val="00D67E84"/>
    <w:rsid w:val="00D8676C"/>
    <w:rsid w:val="00DA01C2"/>
    <w:rsid w:val="00DD29BC"/>
    <w:rsid w:val="00DE0902"/>
    <w:rsid w:val="00DF3921"/>
    <w:rsid w:val="00E02C51"/>
    <w:rsid w:val="00E13016"/>
    <w:rsid w:val="00E14C60"/>
    <w:rsid w:val="00E164FC"/>
    <w:rsid w:val="00E22024"/>
    <w:rsid w:val="00E223EE"/>
    <w:rsid w:val="00E26369"/>
    <w:rsid w:val="00E500EA"/>
    <w:rsid w:val="00E66538"/>
    <w:rsid w:val="00E66C60"/>
    <w:rsid w:val="00E838E8"/>
    <w:rsid w:val="00E85324"/>
    <w:rsid w:val="00E90229"/>
    <w:rsid w:val="00EA24A3"/>
    <w:rsid w:val="00ED20BD"/>
    <w:rsid w:val="00ED3BC6"/>
    <w:rsid w:val="00ED5EFB"/>
    <w:rsid w:val="00EE1952"/>
    <w:rsid w:val="00F06456"/>
    <w:rsid w:val="00F12808"/>
    <w:rsid w:val="00F202DA"/>
    <w:rsid w:val="00F37FD2"/>
    <w:rsid w:val="00F4086F"/>
    <w:rsid w:val="00F41389"/>
    <w:rsid w:val="00F8630B"/>
    <w:rsid w:val="00FA040E"/>
    <w:rsid w:val="00FC0238"/>
    <w:rsid w:val="00FC1934"/>
    <w:rsid w:val="00FE074F"/>
    <w:rsid w:val="00FF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0537D-FECA-4B87-A7B0-1B418391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BC8"/>
  </w:style>
  <w:style w:type="paragraph" w:styleId="Footer">
    <w:name w:val="footer"/>
    <w:basedOn w:val="Normal"/>
    <w:link w:val="FooterChar"/>
    <w:uiPriority w:val="99"/>
    <w:unhideWhenUsed/>
    <w:rsid w:val="00B0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BC8"/>
  </w:style>
  <w:style w:type="table" w:customStyle="1" w:styleId="TableGrid2">
    <w:name w:val="Table Grid2"/>
    <w:basedOn w:val="TableNormal"/>
    <w:next w:val="TableGrid"/>
    <w:uiPriority w:val="59"/>
    <w:rsid w:val="00B06B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B06BC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B06BC8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1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\Desktop\lllll%20-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C1CCE-65F8-4379-BAE8-5ACF503B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lllll - Copy.dotx</Template>
  <TotalTime>11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Master</cp:lastModifiedBy>
  <cp:revision>13</cp:revision>
  <cp:lastPrinted>2016-01-19T08:50:00Z</cp:lastPrinted>
  <dcterms:created xsi:type="dcterms:W3CDTF">2016-01-18T06:02:00Z</dcterms:created>
  <dcterms:modified xsi:type="dcterms:W3CDTF">2016-01-19T11:25:00Z</dcterms:modified>
</cp:coreProperties>
</file>