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93" w:rsidRPr="00164FC8" w:rsidRDefault="004E3993" w:rsidP="001E6B99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</w:t>
      </w:r>
      <w:r w:rsidR="00ED5EFB"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B62771" w:rsidRPr="009554F9">
        <w:rPr>
          <w:rFonts w:cs="B Titr" w:hint="cs"/>
          <w:sz w:val="36"/>
          <w:szCs w:val="36"/>
          <w:rtl/>
          <w:lang w:bidi="fa-IR"/>
        </w:rPr>
        <w:t>5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B62771" w:rsidRPr="009554F9">
        <w:rPr>
          <w:rFonts w:cs="B Titr" w:hint="cs"/>
          <w:sz w:val="36"/>
          <w:szCs w:val="36"/>
          <w:rtl/>
          <w:lang w:bidi="fa-IR"/>
        </w:rPr>
        <w:t>4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437A4C">
        <w:rPr>
          <w:rFonts w:cs="2  Esfehan" w:hint="cs"/>
          <w:sz w:val="36"/>
          <w:szCs w:val="36"/>
          <w:rtl/>
          <w:lang w:bidi="fa-IR"/>
        </w:rPr>
        <w:t xml:space="preserve"> </w:t>
      </w:r>
      <w:r w:rsidR="009A1CE5">
        <w:rPr>
          <w:rFonts w:cs="2  Esfehan" w:hint="cs"/>
          <w:sz w:val="36"/>
          <w:szCs w:val="36"/>
          <w:rtl/>
          <w:lang w:bidi="fa-IR"/>
        </w:rPr>
        <w:t xml:space="preserve">    </w:t>
      </w:r>
      <w:r w:rsidR="00DD29BC">
        <w:rPr>
          <w:rFonts w:cs="2  Esfehan" w:hint="cs"/>
          <w:sz w:val="36"/>
          <w:szCs w:val="36"/>
          <w:rtl/>
          <w:lang w:bidi="fa-IR"/>
        </w:rPr>
        <w:t>کامپیوتر</w:t>
      </w:r>
      <w:r w:rsidR="009A1CE5">
        <w:rPr>
          <w:rFonts w:cs="2  Esfehan" w:hint="cs"/>
          <w:sz w:val="36"/>
          <w:szCs w:val="36"/>
          <w:rtl/>
          <w:lang w:bidi="fa-IR"/>
        </w:rPr>
        <w:t xml:space="preserve">       </w:t>
      </w:r>
      <w:r>
        <w:rPr>
          <w:rFonts w:cs="2  Esfehan" w:hint="cs"/>
          <w:sz w:val="36"/>
          <w:szCs w:val="36"/>
          <w:rtl/>
          <w:lang w:bidi="fa-IR"/>
        </w:rPr>
        <w:t xml:space="preserve">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 w:rsidR="00DD29BC">
        <w:rPr>
          <w:rFonts w:cs="2  Esfehan" w:hint="cs"/>
          <w:sz w:val="46"/>
          <w:szCs w:val="46"/>
          <w:rtl/>
          <w:lang w:bidi="fa-IR"/>
        </w:rPr>
        <w:t>1</w:t>
      </w:r>
    </w:p>
    <w:p w:rsidR="004E3993" w:rsidRPr="00007C4A" w:rsidRDefault="00185891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6608CA2" wp14:editId="00FFFA4C">
                <wp:simplePos x="0" y="0"/>
                <wp:positionH relativeFrom="column">
                  <wp:posOffset>4199860</wp:posOffset>
                </wp:positionH>
                <wp:positionV relativeFrom="paragraph">
                  <wp:posOffset>553498</wp:posOffset>
                </wp:positionV>
                <wp:extent cx="5561965" cy="3508745"/>
                <wp:effectExtent l="0" t="0" r="63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1965" cy="350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885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450"/>
                              <w:gridCol w:w="503"/>
                              <w:gridCol w:w="582"/>
                              <w:gridCol w:w="478"/>
                              <w:gridCol w:w="23"/>
                              <w:gridCol w:w="486"/>
                              <w:gridCol w:w="22"/>
                              <w:gridCol w:w="606"/>
                              <w:gridCol w:w="525"/>
                              <w:gridCol w:w="425"/>
                              <w:gridCol w:w="566"/>
                              <w:gridCol w:w="611"/>
                              <w:gridCol w:w="567"/>
                              <w:gridCol w:w="567"/>
                              <w:gridCol w:w="708"/>
                              <w:gridCol w:w="603"/>
                            </w:tblGrid>
                            <w:tr w:rsidR="00F80F42" w:rsidTr="001A1C11">
                              <w:trPr>
                                <w:jc w:val="center"/>
                              </w:trPr>
                              <w:tc>
                                <w:tcPr>
                                  <w:tcW w:w="4284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572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F80F42" w:rsidTr="001A1C11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F80F42" w:rsidRPr="00DC6433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B62771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F80F42" w:rsidTr="001A1C11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F80F42" w:rsidRPr="00DC6433" w:rsidRDefault="00F80F42" w:rsidP="00F80F42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06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F80F42" w:rsidRPr="0043440D" w:rsidTr="001A1C11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1A1C11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1A1C1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1A1C11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1A1C1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gridSpan w:val="4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1A1C11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1A1C1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فیزیک الکتریسیته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4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1A1C11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1A1C1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برنامه سازی1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80F42" w:rsidRPr="0043440D" w:rsidTr="001A1C11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80F42" w:rsidRPr="0043440D" w:rsidTr="001A1C11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3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gridSpan w:val="5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4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برنامه سازی1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80F42" w:rsidRPr="0043440D" w:rsidTr="001A1C1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3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ریاضی1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80F42" w:rsidRPr="0043440D" w:rsidTr="001A1C1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سیستم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سیستم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سیستم عامل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برنامه سازی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80F42" w:rsidRPr="0043440D" w:rsidTr="001A1C11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6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0F42" w:rsidRDefault="00F80F42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608CA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0.7pt;margin-top:43.6pt;width:437.95pt;height:276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885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450"/>
                        <w:gridCol w:w="503"/>
                        <w:gridCol w:w="582"/>
                        <w:gridCol w:w="478"/>
                        <w:gridCol w:w="23"/>
                        <w:gridCol w:w="486"/>
                        <w:gridCol w:w="22"/>
                        <w:gridCol w:w="606"/>
                        <w:gridCol w:w="525"/>
                        <w:gridCol w:w="425"/>
                        <w:gridCol w:w="566"/>
                        <w:gridCol w:w="611"/>
                        <w:gridCol w:w="567"/>
                        <w:gridCol w:w="567"/>
                        <w:gridCol w:w="708"/>
                        <w:gridCol w:w="603"/>
                      </w:tblGrid>
                      <w:tr w:rsidR="00F80F42" w:rsidTr="001A1C11">
                        <w:trPr>
                          <w:jc w:val="center"/>
                        </w:trPr>
                        <w:tc>
                          <w:tcPr>
                            <w:tcW w:w="4284" w:type="dxa"/>
                            <w:gridSpan w:val="9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572" w:type="dxa"/>
                            <w:gridSpan w:val="8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F80F42" w:rsidTr="001A1C11">
                        <w:trPr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F80F42" w:rsidRPr="00DC6433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53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B62771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7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95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177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31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F80F42" w:rsidTr="001A1C11">
                        <w:trPr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F80F42" w:rsidRPr="00DC6433" w:rsidRDefault="00F80F42" w:rsidP="00F80F42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007C4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3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007C4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82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1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8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007C4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06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007C4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11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007C4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F80F42" w:rsidRPr="0043440D" w:rsidTr="001A1C11">
                        <w:trPr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953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1A1C11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1A1C1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1060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1A1C11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1A1C1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1137" w:type="dxa"/>
                            <w:gridSpan w:val="4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1A1C11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1A1C1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فیزیک الکتریسیته</w:t>
                            </w:r>
                          </w:p>
                        </w:tc>
                        <w:tc>
                          <w:tcPr>
                            <w:tcW w:w="2127" w:type="dxa"/>
                            <w:gridSpan w:val="4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1A1C11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1A1C1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برنامه سازی1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80F42" w:rsidRPr="0043440D" w:rsidTr="001A1C11">
                        <w:trPr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3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gridSpan w:val="2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8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1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80F42" w:rsidRPr="0043440D" w:rsidTr="001A1C11">
                        <w:trPr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3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1615" w:type="dxa"/>
                            <w:gridSpan w:val="5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2127" w:type="dxa"/>
                            <w:gridSpan w:val="4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برنامه سازی1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80F42" w:rsidRPr="0043440D" w:rsidTr="001A1C1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63" w:type="dxa"/>
                            <w:gridSpan w:val="3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ریاضی1</w:t>
                            </w:r>
                          </w:p>
                        </w:tc>
                        <w:tc>
                          <w:tcPr>
                            <w:tcW w:w="509" w:type="dxa"/>
                            <w:gridSpan w:val="2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8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1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80F42" w:rsidRPr="0043440D" w:rsidTr="001A1C1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3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سیستم</w:t>
                            </w:r>
                          </w:p>
                        </w:tc>
                        <w:tc>
                          <w:tcPr>
                            <w:tcW w:w="1615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سیستم</w:t>
                            </w:r>
                          </w:p>
                        </w:tc>
                        <w:tc>
                          <w:tcPr>
                            <w:tcW w:w="950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سیستم عامل</w:t>
                            </w:r>
                          </w:p>
                        </w:tc>
                        <w:tc>
                          <w:tcPr>
                            <w:tcW w:w="1177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برنامه سازی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80F42" w:rsidRPr="0043440D" w:rsidTr="001A1C11">
                        <w:trPr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A92AB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gridSpan w:val="2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A92AB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6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A92AB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1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F80F42" w:rsidRDefault="00F80F42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01BC363" wp14:editId="44235DAB">
                <wp:simplePos x="0" y="0"/>
                <wp:positionH relativeFrom="column">
                  <wp:posOffset>-138223</wp:posOffset>
                </wp:positionH>
                <wp:positionV relativeFrom="paragraph">
                  <wp:posOffset>574765</wp:posOffset>
                </wp:positionV>
                <wp:extent cx="4246245" cy="4114800"/>
                <wp:effectExtent l="0" t="0" r="190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6245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632"/>
                              <w:gridCol w:w="980"/>
                              <w:gridCol w:w="654"/>
                              <w:gridCol w:w="1156"/>
                            </w:tblGrid>
                            <w:tr w:rsidR="00F80F42" w:rsidTr="00B06BC8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981669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981669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981669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981669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981669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F80F42" w:rsidTr="00B06BC8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9102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702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ایزدی</w:t>
                                  </w:r>
                                </w:p>
                              </w:tc>
                            </w:tr>
                            <w:tr w:rsidR="00F80F42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9122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709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مهدیه</w:t>
                                  </w:r>
                                </w:p>
                              </w:tc>
                            </w:tr>
                            <w:tr w:rsidR="00F80F42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1304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برنامه سازی 1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703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یوسفی</w:t>
                                  </w:r>
                                </w:p>
                              </w:tc>
                            </w:tr>
                            <w:tr w:rsidR="00F80F42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1304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برنامه سازی 1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1/703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یوسفی</w:t>
                                  </w:r>
                                </w:p>
                              </w:tc>
                            </w:tr>
                            <w:tr w:rsidR="00F80F42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9101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701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ابوطالبی</w:t>
                                  </w:r>
                                </w:p>
                              </w:tc>
                            </w:tr>
                            <w:tr w:rsidR="00F80F42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9118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708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گله داری</w:t>
                                  </w:r>
                                </w:p>
                              </w:tc>
                            </w:tr>
                            <w:tr w:rsidR="00F80F42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1293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فیزیک الکتریسیته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713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ولایتی</w:t>
                                  </w:r>
                                </w:p>
                              </w:tc>
                            </w:tr>
                            <w:tr w:rsidR="00F80F42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1302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سیستم عامل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704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دهقان پور</w:t>
                                  </w:r>
                                </w:p>
                              </w:tc>
                            </w:tr>
                            <w:tr w:rsidR="00F80F42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1303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سیستم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705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دهقان پور</w:t>
                                  </w:r>
                                </w:p>
                              </w:tc>
                            </w:tr>
                            <w:tr w:rsidR="00F80F42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1303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سیستم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1/705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دهقان پور</w:t>
                                  </w:r>
                                </w:p>
                              </w:tc>
                            </w:tr>
                            <w:tr w:rsidR="00F80F42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1292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700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پولادچنگ</w:t>
                                  </w:r>
                                </w:p>
                              </w:tc>
                            </w:tr>
                            <w:tr w:rsidR="00F80F42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80F42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80F42" w:rsidRPr="00981669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F80F42" w:rsidRPr="00981669" w:rsidRDefault="00F80F4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F80F42" w:rsidRPr="00981669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F80F42" w:rsidRPr="00981669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F80F42" w:rsidRPr="00981669" w:rsidRDefault="00F80F4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0F42" w:rsidRDefault="00F80F42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F80F42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F80F42" w:rsidRDefault="00F80F42"/>
                              </w:tc>
                            </w:tr>
                          </w:tbl>
                          <w:p w:rsidR="00F80F42" w:rsidRDefault="00F80F42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BC363" id="Text Box 3" o:spid="_x0000_s1027" type="#_x0000_t202" style="position:absolute;left:0;text-align:left;margin-left:-10.9pt;margin-top:45.25pt;width:334.35pt;height:32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632"/>
                        <w:gridCol w:w="980"/>
                        <w:gridCol w:w="654"/>
                        <w:gridCol w:w="1156"/>
                      </w:tblGrid>
                      <w:tr w:rsidR="00F80F42" w:rsidTr="00B06BC8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981669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981669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981669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981669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981669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F80F42" w:rsidTr="00B06BC8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9102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702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ایزدی</w:t>
                            </w:r>
                          </w:p>
                        </w:tc>
                      </w:tr>
                      <w:tr w:rsidR="00F80F42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9122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F80F42" w:rsidRPr="00640D7A" w:rsidRDefault="00F80F4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709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مهدیه</w:t>
                            </w:r>
                          </w:p>
                        </w:tc>
                      </w:tr>
                      <w:tr w:rsidR="00F80F42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1304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F80F42" w:rsidRPr="00640D7A" w:rsidRDefault="00F80F4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برنامه سازی 1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703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یوسفی</w:t>
                            </w:r>
                          </w:p>
                        </w:tc>
                      </w:tr>
                      <w:tr w:rsidR="00F80F42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1304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F80F42" w:rsidRPr="00640D7A" w:rsidRDefault="00F80F4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برنامه سازی 1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1/703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یوسفی</w:t>
                            </w:r>
                          </w:p>
                        </w:tc>
                      </w:tr>
                      <w:tr w:rsidR="00F80F42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9101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F80F42" w:rsidRPr="00640D7A" w:rsidRDefault="00F80F4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701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ابوطالبی</w:t>
                            </w:r>
                          </w:p>
                        </w:tc>
                      </w:tr>
                      <w:tr w:rsidR="00F80F42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9118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F80F42" w:rsidRPr="00640D7A" w:rsidRDefault="00F80F4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708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گله داری</w:t>
                            </w:r>
                          </w:p>
                        </w:tc>
                      </w:tr>
                      <w:tr w:rsidR="00F80F42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1293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F80F42" w:rsidRPr="00640D7A" w:rsidRDefault="00F80F4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فیزیک الکتریسیته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713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ولایتی</w:t>
                            </w:r>
                          </w:p>
                        </w:tc>
                      </w:tr>
                      <w:tr w:rsidR="00F80F42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1302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F80F42" w:rsidRPr="00640D7A" w:rsidRDefault="00F80F4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سیستم عامل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704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دهقان پور</w:t>
                            </w:r>
                          </w:p>
                        </w:tc>
                      </w:tr>
                      <w:tr w:rsidR="00F80F42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1303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F80F42" w:rsidRPr="00640D7A" w:rsidRDefault="00F80F4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سیستم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705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دهقان پور</w:t>
                            </w:r>
                          </w:p>
                        </w:tc>
                      </w:tr>
                      <w:tr w:rsidR="00F80F42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1303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F80F42" w:rsidRPr="00640D7A" w:rsidRDefault="00F80F4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سیستم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1/705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دهقان پور</w:t>
                            </w:r>
                          </w:p>
                        </w:tc>
                      </w:tr>
                      <w:tr w:rsidR="00F80F42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1292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F80F42" w:rsidRPr="00640D7A" w:rsidRDefault="00F80F4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پولادچنگ</w:t>
                            </w:r>
                          </w:p>
                        </w:tc>
                      </w:tr>
                      <w:tr w:rsidR="00F80F42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</w:tcPr>
                          <w:p w:rsidR="00F80F42" w:rsidRPr="00640D7A" w:rsidRDefault="00F80F4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80F42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F80F42" w:rsidRPr="00981669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</w:tcPr>
                          <w:p w:rsidR="00F80F42" w:rsidRPr="00981669" w:rsidRDefault="00F80F42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F80F42" w:rsidRPr="00981669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F80F42" w:rsidRPr="00981669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F80F42" w:rsidRPr="00981669" w:rsidRDefault="00F80F4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F80F42" w:rsidRDefault="00F80F42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F80F42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F80F42" w:rsidRDefault="00F80F42"/>
                        </w:tc>
                      </w:tr>
                    </w:tbl>
                    <w:p w:rsidR="00F80F42" w:rsidRDefault="00F80F42" w:rsidP="004E3993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185891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52075B2" wp14:editId="395004E2">
                <wp:simplePos x="0" y="0"/>
                <wp:positionH relativeFrom="column">
                  <wp:posOffset>4178595</wp:posOffset>
                </wp:positionH>
                <wp:positionV relativeFrom="paragraph">
                  <wp:posOffset>430117</wp:posOffset>
                </wp:positionV>
                <wp:extent cx="5590939" cy="137287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0939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F42" w:rsidRPr="00DC6433" w:rsidRDefault="00F80F42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F80F42" w:rsidRDefault="00F80F42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F80F42" w:rsidRDefault="00F80F42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</w:t>
                            </w:r>
                          </w:p>
                          <w:p w:rsidR="00F80F42" w:rsidRDefault="00F80F42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F80F42" w:rsidRDefault="00F80F42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F80F42" w:rsidRPr="00DC6433" w:rsidRDefault="00F80F42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075B2" id="Text Box 1" o:spid="_x0000_s1028" type="#_x0000_t202" style="position:absolute;left:0;text-align:left;margin-left:329pt;margin-top:33.85pt;width:440.25pt;height:108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" stroked="f">
                <v:textbox>
                  <w:txbxContent>
                    <w:p w:rsidR="00F80F42" w:rsidRPr="00DC6433" w:rsidRDefault="00F80F42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F80F42" w:rsidRDefault="00F80F42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F80F42" w:rsidRDefault="00F80F42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</w:t>
                      </w:r>
                    </w:p>
                    <w:p w:rsidR="00F80F42" w:rsidRDefault="00F80F42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  <w:p w:rsidR="00F80F42" w:rsidRDefault="00F80F42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F80F42" w:rsidRPr="00DC6433" w:rsidRDefault="00F80F42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3F04ED" w:rsidRPr="00164FC8" w:rsidRDefault="003F04ED" w:rsidP="003F04ED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lastRenderedPageBreak/>
        <w:t xml:space="preserve">برنامه هفتگی نیمسال </w:t>
      </w:r>
      <w:r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95-94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     کامپیوتر                  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46"/>
          <w:szCs w:val="46"/>
          <w:rtl/>
          <w:lang w:bidi="fa-IR"/>
        </w:rPr>
        <w:t>2</w:t>
      </w:r>
    </w:p>
    <w:p w:rsidR="003F04ED" w:rsidRPr="00007C4A" w:rsidRDefault="00185891" w:rsidP="003F04ED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961C81" wp14:editId="78D063B1">
                <wp:simplePos x="0" y="0"/>
                <wp:positionH relativeFrom="column">
                  <wp:posOffset>3955312</wp:posOffset>
                </wp:positionH>
                <wp:positionV relativeFrom="paragraph">
                  <wp:posOffset>553498</wp:posOffset>
                </wp:positionV>
                <wp:extent cx="5810885" cy="3125973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31259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06"/>
                              <w:gridCol w:w="587"/>
                              <w:gridCol w:w="482"/>
                              <w:gridCol w:w="20"/>
                              <w:gridCol w:w="487"/>
                              <w:gridCol w:w="20"/>
                              <w:gridCol w:w="530"/>
                              <w:gridCol w:w="567"/>
                              <w:gridCol w:w="425"/>
                              <w:gridCol w:w="572"/>
                              <w:gridCol w:w="709"/>
                              <w:gridCol w:w="562"/>
                              <w:gridCol w:w="449"/>
                              <w:gridCol w:w="709"/>
                              <w:gridCol w:w="714"/>
                            </w:tblGrid>
                            <w:tr w:rsidR="00F80F42" w:rsidTr="00F80F42">
                              <w:trPr>
                                <w:jc w:val="center"/>
                              </w:trPr>
                              <w:tc>
                                <w:tcPr>
                                  <w:tcW w:w="4220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707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F80F42" w:rsidTr="00F80F42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B62771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F80F42" w:rsidTr="00F80F42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F80F42" w:rsidRPr="0043440D" w:rsidTr="00F80F42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6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80F42" w:rsidRPr="0043440D" w:rsidTr="00F80F42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آئین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gridSpan w:val="4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آمار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مهندسی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فنی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80F42" w:rsidRPr="0043440D" w:rsidTr="00F80F42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gridSpan w:val="4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برنامه سازی2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80F42" w:rsidRPr="0043440D" w:rsidTr="00F80F42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gridSpan w:val="3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ذخیره ها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  <w:gridSpan w:val="4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gridSpan w:val="4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برنامه سازی2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80F42" w:rsidRPr="0043440D" w:rsidTr="00F80F42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3085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ساختمان داده ها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برنامه سازی 2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نوشتاری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80F42" w:rsidRPr="0043440D" w:rsidTr="00F80F42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0F42" w:rsidRDefault="00F80F42" w:rsidP="003F04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61C81" id="Text Box 2" o:spid="_x0000_s1029" type="#_x0000_t202" style="position:absolute;left:0;text-align:left;margin-left:311.45pt;margin-top:43.6pt;width:457.55pt;height:24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06"/>
                        <w:gridCol w:w="587"/>
                        <w:gridCol w:w="482"/>
                        <w:gridCol w:w="20"/>
                        <w:gridCol w:w="487"/>
                        <w:gridCol w:w="20"/>
                        <w:gridCol w:w="530"/>
                        <w:gridCol w:w="567"/>
                        <w:gridCol w:w="425"/>
                        <w:gridCol w:w="572"/>
                        <w:gridCol w:w="709"/>
                        <w:gridCol w:w="562"/>
                        <w:gridCol w:w="449"/>
                        <w:gridCol w:w="709"/>
                        <w:gridCol w:w="714"/>
                      </w:tblGrid>
                      <w:tr w:rsidR="00F80F42" w:rsidTr="00F80F42">
                        <w:trPr>
                          <w:jc w:val="center"/>
                        </w:trPr>
                        <w:tc>
                          <w:tcPr>
                            <w:tcW w:w="4220" w:type="dxa"/>
                            <w:gridSpan w:val="9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707" w:type="dxa"/>
                            <w:gridSpan w:val="8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F80F42" w:rsidTr="00F80F42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59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B62771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057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8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1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423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F80F42" w:rsidTr="00F80F42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8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7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0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F80F42" w:rsidRPr="0043440D" w:rsidTr="00F80F42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7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18" w:space="0" w:color="auto"/>
                              <w:left w:val="single" w:sz="6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80F42" w:rsidRPr="0043440D" w:rsidTr="00F80F42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آئین</w:t>
                            </w:r>
                          </w:p>
                        </w:tc>
                        <w:tc>
                          <w:tcPr>
                            <w:tcW w:w="1057" w:type="dxa"/>
                            <w:gridSpan w:val="4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آمار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مهندسی</w:t>
                            </w:r>
                          </w:p>
                        </w:tc>
                        <w:tc>
                          <w:tcPr>
                            <w:tcW w:w="1281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فنی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80F42" w:rsidRPr="0043440D" w:rsidTr="00F80F42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7" w:type="dxa"/>
                            <w:gridSpan w:val="2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gridSpan w:val="4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برنامه سازی2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80F42" w:rsidRPr="0043440D" w:rsidTr="00F80F42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1546" w:type="dxa"/>
                            <w:gridSpan w:val="3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ذخیره ها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  <w:gridSpan w:val="4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</w:t>
                            </w:r>
                          </w:p>
                        </w:tc>
                        <w:tc>
                          <w:tcPr>
                            <w:tcW w:w="2273" w:type="dxa"/>
                            <w:gridSpan w:val="4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برنامه سازی2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80F42" w:rsidRPr="0043440D" w:rsidTr="00F80F42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3085" w:type="dxa"/>
                            <w:gridSpan w:val="8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ساختمان داده ها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برنامه سازی 2</w:t>
                            </w:r>
                          </w:p>
                        </w:tc>
                        <w:tc>
                          <w:tcPr>
                            <w:tcW w:w="1281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نوشتاری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80F42" w:rsidRPr="0043440D" w:rsidTr="00F80F42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gridSpan w:val="2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7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F80F42" w:rsidRDefault="00F80F42" w:rsidP="003F04E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58EA46C" wp14:editId="4C4663E7">
                <wp:simplePos x="0" y="0"/>
                <wp:positionH relativeFrom="column">
                  <wp:posOffset>-138223</wp:posOffset>
                </wp:positionH>
                <wp:positionV relativeFrom="paragraph">
                  <wp:posOffset>574765</wp:posOffset>
                </wp:positionV>
                <wp:extent cx="4025900" cy="4181164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41811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632"/>
                              <w:gridCol w:w="980"/>
                              <w:gridCol w:w="654"/>
                              <w:gridCol w:w="1156"/>
                            </w:tblGrid>
                            <w:tr w:rsidR="00F80F42" w:rsidTr="00B06BC8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981669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981669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981669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981669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981669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F80F42" w:rsidTr="00B06BC8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1294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کاربردی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712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پولادچنگ</w:t>
                                  </w:r>
                                </w:p>
                              </w:tc>
                            </w:tr>
                            <w:tr w:rsidR="00F80F42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9108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آئین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717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ایزدی</w:t>
                                  </w:r>
                                </w:p>
                              </w:tc>
                            </w:tr>
                            <w:tr w:rsidR="00F80F42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1295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آمار و احتمال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719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سلیمانی</w:t>
                                  </w:r>
                                </w:p>
                              </w:tc>
                            </w:tr>
                            <w:tr w:rsidR="00F80F42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1309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مبانی مهندسی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716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80F42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1300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فنی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711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قادری</w:t>
                                  </w:r>
                                </w:p>
                              </w:tc>
                            </w:tr>
                            <w:tr w:rsidR="00F80F42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1308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برنامه سازی2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1/714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صادقی</w:t>
                                  </w:r>
                                </w:p>
                              </w:tc>
                            </w:tr>
                            <w:tr w:rsidR="00F80F42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1308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برنامه سازی 2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714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امیرخانی</w:t>
                                  </w:r>
                                </w:p>
                              </w:tc>
                            </w:tr>
                            <w:tr w:rsidR="00F80F42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1312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ذخیره ها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710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شریف </w:t>
                                  </w:r>
                                </w:p>
                              </w:tc>
                            </w:tr>
                            <w:tr w:rsidR="00F80F42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1314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ساختمان داده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715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رستمی</w:t>
                                  </w:r>
                                </w:p>
                              </w:tc>
                            </w:tr>
                            <w:tr w:rsidR="00F80F42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1296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نوشتاری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707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80F42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80F42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0F42" w:rsidRDefault="00F80F42" w:rsidP="003F04ED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F80F42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F80F42" w:rsidRDefault="00F80F42"/>
                              </w:tc>
                            </w:tr>
                          </w:tbl>
                          <w:p w:rsidR="00F80F42" w:rsidRDefault="00F80F42" w:rsidP="003F04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EA46C" id="Text Box 6" o:spid="_x0000_s1030" type="#_x0000_t202" style="position:absolute;left:0;text-align:left;margin-left:-10.9pt;margin-top:45.25pt;width:317pt;height:329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632"/>
                        <w:gridCol w:w="980"/>
                        <w:gridCol w:w="654"/>
                        <w:gridCol w:w="1156"/>
                      </w:tblGrid>
                      <w:tr w:rsidR="00F80F42" w:rsidTr="00B06BC8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981669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981669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981669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981669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981669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F80F42" w:rsidTr="00B06BC8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1294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کاربردی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712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پولادچنگ</w:t>
                            </w:r>
                          </w:p>
                        </w:tc>
                      </w:tr>
                      <w:tr w:rsidR="00F80F42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9108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F80F42" w:rsidRPr="00640D7A" w:rsidRDefault="00F80F4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آئین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717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ایزدی</w:t>
                            </w:r>
                          </w:p>
                        </w:tc>
                      </w:tr>
                      <w:tr w:rsidR="00F80F42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1295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F80F42" w:rsidRPr="00640D7A" w:rsidRDefault="00F80F4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آمار و احتمال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719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سلیمانی</w:t>
                            </w:r>
                          </w:p>
                        </w:tc>
                      </w:tr>
                      <w:tr w:rsidR="00F80F42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1309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F80F42" w:rsidRPr="00640D7A" w:rsidRDefault="00F80F4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مبانی مهندسی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716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80F42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1300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F80F42" w:rsidRPr="00640D7A" w:rsidRDefault="00F80F4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فنی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711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قادری</w:t>
                            </w:r>
                          </w:p>
                        </w:tc>
                      </w:tr>
                      <w:tr w:rsidR="00F80F42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1308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F80F42" w:rsidRPr="00640D7A" w:rsidRDefault="00F80F4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برنامه سازی2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1/714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صادقی</w:t>
                            </w:r>
                          </w:p>
                        </w:tc>
                      </w:tr>
                      <w:tr w:rsidR="00F80F42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1308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F80F42" w:rsidRPr="00640D7A" w:rsidRDefault="00F80F4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برنامه سازی 2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714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امیرخانی</w:t>
                            </w:r>
                          </w:p>
                        </w:tc>
                      </w:tr>
                      <w:tr w:rsidR="00F80F42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1312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F80F42" w:rsidRPr="00640D7A" w:rsidRDefault="00F80F4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ذخیره ها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710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شریف </w:t>
                            </w:r>
                          </w:p>
                        </w:tc>
                      </w:tr>
                      <w:tr w:rsidR="00F80F42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1314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F80F42" w:rsidRPr="00640D7A" w:rsidRDefault="00F80F4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ساختمان داده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715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رستمی</w:t>
                            </w:r>
                          </w:p>
                        </w:tc>
                      </w:tr>
                      <w:tr w:rsidR="00F80F42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1296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F80F42" w:rsidRPr="00640D7A" w:rsidRDefault="00F80F4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نوشتاری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707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80F42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</w:tcPr>
                          <w:p w:rsidR="00F80F42" w:rsidRPr="00640D7A" w:rsidRDefault="00F80F4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80F42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</w:tcPr>
                          <w:p w:rsidR="00F80F42" w:rsidRPr="00640D7A" w:rsidRDefault="00F80F4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F80F42" w:rsidRDefault="00F80F42" w:rsidP="003F04ED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F80F42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F80F42" w:rsidRDefault="00F80F42"/>
                        </w:tc>
                      </w:tr>
                    </w:tbl>
                    <w:p w:rsidR="00F80F42" w:rsidRDefault="00F80F42" w:rsidP="003F04ED"/>
                  </w:txbxContent>
                </v:textbox>
              </v:shape>
            </w:pict>
          </mc:Fallback>
        </mc:AlternateContent>
      </w:r>
      <w:r w:rsidR="003F04ED"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041FBD" wp14:editId="1D42647D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F80F42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F80F42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B62771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F80F42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F80F42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80F42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CE129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CE129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80F42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80F42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80F42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80F42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0F42" w:rsidRDefault="00F80F42" w:rsidP="003F04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41FBD" id="Text Box 5" o:spid="_x0000_s1031" type="#_x0000_t202" style="position:absolute;left:0;text-align:left;margin-left:310.7pt;margin-top:45.05pt;width:457.55pt;height:330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F80F42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F80F42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B62771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F80F42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F80F42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80F42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CE129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CE129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80F42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80F42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80F42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80F42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F80F42" w:rsidRDefault="00F80F42" w:rsidP="003F04E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F04ED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3F04ED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3F04ED" w:rsidRDefault="003F04ED" w:rsidP="003F04ED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F04ED" w:rsidRDefault="003F04ED" w:rsidP="003F04ED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F04ED" w:rsidRDefault="003F04ED" w:rsidP="003F04ED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F04ED" w:rsidRDefault="003F04ED" w:rsidP="003F04ED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F04ED" w:rsidRDefault="003F04ED" w:rsidP="003F04ED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F04ED" w:rsidRDefault="003F04ED" w:rsidP="003F04ED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F04ED" w:rsidRDefault="003F04ED" w:rsidP="003F04ED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F04ED" w:rsidRDefault="003F04ED" w:rsidP="003F04ED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3F04ED" w:rsidRPr="00DC6433" w:rsidRDefault="003F04ED" w:rsidP="003F04ED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F04ED" w:rsidRDefault="00185891" w:rsidP="003F04ED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B1BB68" wp14:editId="396F4046">
                <wp:simplePos x="0" y="0"/>
                <wp:positionH relativeFrom="column">
                  <wp:posOffset>3947160</wp:posOffset>
                </wp:positionH>
                <wp:positionV relativeFrom="paragraph">
                  <wp:posOffset>285277</wp:posOffset>
                </wp:positionV>
                <wp:extent cx="5824855" cy="1372870"/>
                <wp:effectExtent l="0" t="0" r="444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F42" w:rsidRPr="00DC6433" w:rsidRDefault="00F80F42" w:rsidP="003F04ED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F80F42" w:rsidRDefault="00F80F42" w:rsidP="003F04E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F80F42" w:rsidRPr="00DC6433" w:rsidRDefault="00F80F42" w:rsidP="003F04E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1BB68" id="Text Box 7" o:spid="_x0000_s1032" type="#_x0000_t202" style="position:absolute;left:0;text-align:left;margin-left:310.8pt;margin-top:22.45pt;width:458.65pt;height:108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" stroked="f">
                <v:textbox>
                  <w:txbxContent>
                    <w:p w:rsidR="00F80F42" w:rsidRPr="00DC6433" w:rsidRDefault="00F80F42" w:rsidP="003F04ED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F80F42" w:rsidRDefault="00F80F42" w:rsidP="003F04E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F80F42" w:rsidRPr="00DC6433" w:rsidRDefault="00F80F42" w:rsidP="003F04E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F04ED" w:rsidRPr="00DC6433" w:rsidRDefault="003F04ED" w:rsidP="003F04ED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F04ED" w:rsidRDefault="003F04ED" w:rsidP="003F04ED">
      <w:pPr>
        <w:rPr>
          <w:rtl/>
          <w:lang w:bidi="fa-IR"/>
        </w:rPr>
      </w:pPr>
    </w:p>
    <w:p w:rsidR="003F04ED" w:rsidRDefault="003F04ED" w:rsidP="003F04ED">
      <w:pPr>
        <w:rPr>
          <w:rtl/>
          <w:lang w:bidi="fa-IR"/>
        </w:rPr>
      </w:pPr>
    </w:p>
    <w:p w:rsidR="003F04ED" w:rsidRDefault="003F04ED" w:rsidP="003F04ED">
      <w:pPr>
        <w:rPr>
          <w:lang w:bidi="fa-IR"/>
        </w:rPr>
      </w:pPr>
    </w:p>
    <w:p w:rsidR="003F04ED" w:rsidRPr="00164FC8" w:rsidRDefault="003F04ED" w:rsidP="003F04ED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lastRenderedPageBreak/>
        <w:t xml:space="preserve">برنامه هفتگی نیمسال </w:t>
      </w:r>
      <w:r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95-94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  کامپیوتر                     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46"/>
          <w:szCs w:val="46"/>
          <w:rtl/>
          <w:lang w:bidi="fa-IR"/>
        </w:rPr>
        <w:t>3</w:t>
      </w:r>
    </w:p>
    <w:p w:rsidR="003F04ED" w:rsidRPr="00007C4A" w:rsidRDefault="00185891" w:rsidP="003F04ED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0AFB0B5" wp14:editId="5F1AE971">
                <wp:simplePos x="0" y="0"/>
                <wp:positionH relativeFrom="column">
                  <wp:posOffset>3955312</wp:posOffset>
                </wp:positionH>
                <wp:positionV relativeFrom="paragraph">
                  <wp:posOffset>553498</wp:posOffset>
                </wp:positionV>
                <wp:extent cx="5810885" cy="3721396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37213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1"/>
                              <w:gridCol w:w="441"/>
                              <w:gridCol w:w="446"/>
                              <w:gridCol w:w="607"/>
                              <w:gridCol w:w="358"/>
                              <w:gridCol w:w="630"/>
                              <w:gridCol w:w="20"/>
                              <w:gridCol w:w="354"/>
                              <w:gridCol w:w="709"/>
                              <w:gridCol w:w="6"/>
                              <w:gridCol w:w="777"/>
                              <w:gridCol w:w="731"/>
                              <w:gridCol w:w="851"/>
                              <w:gridCol w:w="409"/>
                              <w:gridCol w:w="609"/>
                              <w:gridCol w:w="521"/>
                              <w:gridCol w:w="684"/>
                            </w:tblGrid>
                            <w:tr w:rsidR="00F80F42" w:rsidTr="00F80F42">
                              <w:trPr>
                                <w:jc w:val="center"/>
                              </w:trPr>
                              <w:tc>
                                <w:tcPr>
                                  <w:tcW w:w="3987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5297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F80F42" w:rsidTr="00F80F42">
                              <w:trPr>
                                <w:jc w:val="center"/>
                              </w:trPr>
                              <w:tc>
                                <w:tcPr>
                                  <w:tcW w:w="113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B62771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58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F80F42" w:rsidTr="00F80F42">
                              <w:trPr>
                                <w:jc w:val="center"/>
                              </w:trPr>
                              <w:tc>
                                <w:tcPr>
                                  <w:tcW w:w="1131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F80F42" w:rsidRPr="0043440D" w:rsidTr="00F80F42">
                              <w:trPr>
                                <w:trHeight w:val="373"/>
                                <w:jc w:val="center"/>
                              </w:trPr>
                              <w:tc>
                                <w:tcPr>
                                  <w:tcW w:w="1131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gridSpan w:val="2"/>
                                  <w:vMerge w:val="restart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</w:tcPr>
                                <w:p w:rsidR="00F80F42" w:rsidRPr="008E5EFE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8E5EF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شبکه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gridSpan w:val="3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</w:tcPr>
                                <w:p w:rsidR="00F80F42" w:rsidRPr="008E5EFE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8E5EF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شبکه</w:t>
                                  </w:r>
                                </w:p>
                              </w:tc>
                              <w:tc>
                                <w:tcPr>
                                  <w:tcW w:w="1866" w:type="dxa"/>
                                  <w:gridSpan w:val="5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8E5EFE" w:rsidRDefault="00F80F42" w:rsidP="00F80F4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8E5EF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شبکه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top w:val="single" w:sz="6" w:space="0" w:color="auto"/>
                                    <w:left w:val="single" w:sz="18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" w:type="dxa"/>
                                  <w:vMerge w:val="restart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" w:type="dxa"/>
                                  <w:vMerge w:val="restart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80F42" w:rsidRPr="0043440D" w:rsidTr="00F80F42">
                              <w:trPr>
                                <w:trHeight w:val="253"/>
                                <w:jc w:val="center"/>
                              </w:trPr>
                              <w:tc>
                                <w:tcPr>
                                  <w:tcW w:w="1131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8E5EFE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5" w:type="dxa"/>
                                  <w:gridSpan w:val="3"/>
                                  <w:vMerge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8E5EFE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F80F42" w:rsidRPr="008E5EFE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5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9C3F29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9C3F2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مباحث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" w:type="dxa"/>
                                  <w:vMerge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80F42" w:rsidRPr="0043440D" w:rsidTr="00F80F42">
                              <w:trPr>
                                <w:jc w:val="center"/>
                              </w:trPr>
                              <w:tc>
                                <w:tcPr>
                                  <w:tcW w:w="1131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آمار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gridSpan w:val="3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زبان ماشین</w:t>
                                  </w:r>
                                </w:p>
                              </w:tc>
                              <w:tc>
                                <w:tcPr>
                                  <w:tcW w:w="1582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آزپایگاه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80F42" w:rsidRPr="0043440D" w:rsidTr="00F80F42">
                              <w:trPr>
                                <w:trHeight w:val="392"/>
                                <w:jc w:val="center"/>
                              </w:trPr>
                              <w:tc>
                                <w:tcPr>
                                  <w:tcW w:w="1131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3"/>
                                  <w:vMerge w:val="restart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مبانی الکترونیک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gridSpan w:val="4"/>
                                  <w:vMerge w:val="restart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مبانی الکترونیک</w:t>
                                  </w:r>
                                </w:p>
                              </w:tc>
                              <w:tc>
                                <w:tcPr>
                                  <w:tcW w:w="2223" w:type="dxa"/>
                                  <w:gridSpan w:val="4"/>
                                  <w:tcBorders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مبانی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" w:type="dxa"/>
                                  <w:vMerge w:val="restart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80F42" w:rsidRPr="0043440D" w:rsidTr="00F80F42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131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3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  <w:gridSpan w:val="4"/>
                                  <w:vMerge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مباحث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" w:type="dxa"/>
                                  <w:vMerge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80F42" w:rsidRPr="0043440D" w:rsidTr="00F80F42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اصول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دانش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3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نوشتاری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  <w:gridSpan w:val="3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پایگاه</w:t>
                                  </w:r>
                                </w:p>
                              </w:tc>
                              <w:tc>
                                <w:tcPr>
                                  <w:tcW w:w="1582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ماشین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80F42" w:rsidRPr="0043440D" w:rsidTr="00F80F42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زبان ماشین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542CE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آز پایگاه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80F42" w:rsidRPr="0043440D" w:rsidTr="00F80F42">
                              <w:trPr>
                                <w:jc w:val="center"/>
                              </w:trPr>
                              <w:tc>
                                <w:tcPr>
                                  <w:tcW w:w="1131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0F42" w:rsidRDefault="00F80F42" w:rsidP="003F04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FB0B5" id="Text Box 8" o:spid="_x0000_s1033" type="#_x0000_t202" style="position:absolute;left:0;text-align:left;margin-left:311.45pt;margin-top:43.6pt;width:457.55pt;height:29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1"/>
                        <w:gridCol w:w="441"/>
                        <w:gridCol w:w="446"/>
                        <w:gridCol w:w="607"/>
                        <w:gridCol w:w="358"/>
                        <w:gridCol w:w="630"/>
                        <w:gridCol w:w="20"/>
                        <w:gridCol w:w="354"/>
                        <w:gridCol w:w="709"/>
                        <w:gridCol w:w="6"/>
                        <w:gridCol w:w="777"/>
                        <w:gridCol w:w="731"/>
                        <w:gridCol w:w="851"/>
                        <w:gridCol w:w="409"/>
                        <w:gridCol w:w="609"/>
                        <w:gridCol w:w="521"/>
                        <w:gridCol w:w="684"/>
                      </w:tblGrid>
                      <w:tr w:rsidR="00F80F42" w:rsidTr="00F80F42">
                        <w:trPr>
                          <w:jc w:val="center"/>
                        </w:trPr>
                        <w:tc>
                          <w:tcPr>
                            <w:tcW w:w="3987" w:type="dxa"/>
                            <w:gridSpan w:val="8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5297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F80F42" w:rsidTr="00F80F42">
                        <w:trPr>
                          <w:jc w:val="center"/>
                        </w:trPr>
                        <w:tc>
                          <w:tcPr>
                            <w:tcW w:w="1131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887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B62771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492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582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18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205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F80F42" w:rsidTr="00F80F42">
                        <w:trPr>
                          <w:jc w:val="center"/>
                        </w:trPr>
                        <w:tc>
                          <w:tcPr>
                            <w:tcW w:w="1131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50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5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7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09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09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F80F42" w:rsidRPr="0043440D" w:rsidTr="00F80F42">
                        <w:trPr>
                          <w:trHeight w:val="373"/>
                          <w:jc w:val="center"/>
                        </w:trPr>
                        <w:tc>
                          <w:tcPr>
                            <w:tcW w:w="1131" w:type="dxa"/>
                            <w:vMerge w:val="restart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887" w:type="dxa"/>
                            <w:gridSpan w:val="2"/>
                            <w:vMerge w:val="restart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</w:tcPr>
                          <w:p w:rsidR="00F80F42" w:rsidRPr="008E5EFE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8E5EF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شبکه</w:t>
                            </w:r>
                          </w:p>
                        </w:tc>
                        <w:tc>
                          <w:tcPr>
                            <w:tcW w:w="1595" w:type="dxa"/>
                            <w:gridSpan w:val="3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</w:tcPr>
                          <w:p w:rsidR="00F80F42" w:rsidRPr="008E5EFE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8E5EF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شبکه</w:t>
                            </w:r>
                          </w:p>
                        </w:tc>
                        <w:tc>
                          <w:tcPr>
                            <w:tcW w:w="1866" w:type="dxa"/>
                            <w:gridSpan w:val="5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6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8E5EFE" w:rsidRDefault="00F80F42" w:rsidP="00F80F4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8E5EF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شبکه</w:t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top w:val="single" w:sz="6" w:space="0" w:color="auto"/>
                              <w:left w:val="single" w:sz="18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vMerge w:val="restart"/>
                            <w:tcBorders>
                              <w:top w:val="single" w:sz="6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9" w:type="dxa"/>
                            <w:vMerge w:val="restart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4" w:type="dxa"/>
                            <w:vMerge w:val="restart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80F42" w:rsidRPr="0043440D" w:rsidTr="00F80F42">
                        <w:trPr>
                          <w:trHeight w:val="253"/>
                          <w:jc w:val="center"/>
                        </w:trPr>
                        <w:tc>
                          <w:tcPr>
                            <w:tcW w:w="1131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  <w:gridSpan w:val="2"/>
                            <w:vMerge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8E5EFE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95" w:type="dxa"/>
                            <w:gridSpan w:val="3"/>
                            <w:vMerge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8E5EFE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  <w:gridSpan w:val="3"/>
                            <w:tcBorders>
                              <w:top w:val="single" w:sz="6" w:space="0" w:color="auto"/>
                              <w:left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F80F42" w:rsidRPr="008E5EFE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365" w:type="dxa"/>
                            <w:gridSpan w:val="4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9C3F29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9C3F2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مباحث</w:t>
                            </w:r>
                          </w:p>
                        </w:tc>
                        <w:tc>
                          <w:tcPr>
                            <w:tcW w:w="409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9" w:type="dxa"/>
                            <w:vMerge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4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80F42" w:rsidRPr="0043440D" w:rsidTr="00F80F42">
                        <w:trPr>
                          <w:jc w:val="center"/>
                        </w:trPr>
                        <w:tc>
                          <w:tcPr>
                            <w:tcW w:w="1131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آمار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gridSpan w:val="3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زبان ماشین</w:t>
                            </w:r>
                          </w:p>
                        </w:tc>
                        <w:tc>
                          <w:tcPr>
                            <w:tcW w:w="1582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آزپایگاه</w:t>
                            </w:r>
                          </w:p>
                        </w:tc>
                        <w:tc>
                          <w:tcPr>
                            <w:tcW w:w="409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80F42" w:rsidRPr="0043440D" w:rsidTr="00F80F42">
                        <w:trPr>
                          <w:trHeight w:val="392"/>
                          <w:jc w:val="center"/>
                        </w:trPr>
                        <w:tc>
                          <w:tcPr>
                            <w:tcW w:w="1131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3"/>
                            <w:vMerge w:val="restart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مبانی الکترونیک</w:t>
                            </w:r>
                          </w:p>
                        </w:tc>
                        <w:tc>
                          <w:tcPr>
                            <w:tcW w:w="1362" w:type="dxa"/>
                            <w:gridSpan w:val="4"/>
                            <w:vMerge w:val="restart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مبانی الکترونیک</w:t>
                            </w:r>
                          </w:p>
                        </w:tc>
                        <w:tc>
                          <w:tcPr>
                            <w:tcW w:w="2223" w:type="dxa"/>
                            <w:gridSpan w:val="4"/>
                            <w:tcBorders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مبانی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9" w:type="dxa"/>
                            <w:vMerge w:val="restart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4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80F42" w:rsidRPr="0043440D" w:rsidTr="00F80F42">
                        <w:trPr>
                          <w:trHeight w:val="391"/>
                          <w:jc w:val="center"/>
                        </w:trPr>
                        <w:tc>
                          <w:tcPr>
                            <w:tcW w:w="1131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gridSpan w:val="3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  <w:gridSpan w:val="4"/>
                            <w:vMerge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35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مباحث</w:t>
                            </w:r>
                          </w:p>
                        </w:tc>
                        <w:tc>
                          <w:tcPr>
                            <w:tcW w:w="409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9" w:type="dxa"/>
                            <w:vMerge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4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80F42" w:rsidRPr="0043440D" w:rsidTr="00F80F42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887" w:type="dxa"/>
                            <w:gridSpan w:val="2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اصول</w:t>
                            </w: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3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نوشتاری</w:t>
                            </w:r>
                          </w:p>
                        </w:tc>
                        <w:tc>
                          <w:tcPr>
                            <w:tcW w:w="1492" w:type="dxa"/>
                            <w:gridSpan w:val="3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پایگاه</w:t>
                            </w:r>
                          </w:p>
                        </w:tc>
                        <w:tc>
                          <w:tcPr>
                            <w:tcW w:w="1582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ماشین</w:t>
                            </w:r>
                          </w:p>
                        </w:tc>
                        <w:tc>
                          <w:tcPr>
                            <w:tcW w:w="409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80F42" w:rsidRPr="0043440D" w:rsidTr="00F80F42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3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gridSpan w:val="3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زبان ماشین</w:t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542CE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آز پایگاه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9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80F42" w:rsidRPr="0043440D" w:rsidTr="00F80F42">
                        <w:trPr>
                          <w:jc w:val="center"/>
                        </w:trPr>
                        <w:tc>
                          <w:tcPr>
                            <w:tcW w:w="1131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77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9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F80F42" w:rsidRDefault="00F80F42" w:rsidP="003F04E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565B8D" wp14:editId="360306D7">
                <wp:simplePos x="0" y="0"/>
                <wp:positionH relativeFrom="column">
                  <wp:posOffset>-138223</wp:posOffset>
                </wp:positionH>
                <wp:positionV relativeFrom="paragraph">
                  <wp:posOffset>574765</wp:posOffset>
                </wp:positionV>
                <wp:extent cx="4025900" cy="5156790"/>
                <wp:effectExtent l="0" t="0" r="0" b="63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15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163"/>
                              <w:gridCol w:w="1134"/>
                              <w:gridCol w:w="709"/>
                              <w:gridCol w:w="1416"/>
                            </w:tblGrid>
                            <w:tr w:rsidR="00F80F42" w:rsidTr="00F80F42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981669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981669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981669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981669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981669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F80F42" w:rsidTr="00F80F42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1305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شبکه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730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گل محمدی</w:t>
                                  </w:r>
                                </w:p>
                              </w:tc>
                            </w:tr>
                            <w:tr w:rsidR="00F80F42" w:rsidTr="00F80F42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1306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آزشبکه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731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گل محمدی</w:t>
                                  </w:r>
                                </w:p>
                              </w:tc>
                            </w:tr>
                            <w:tr w:rsidR="00F80F42" w:rsidTr="00F80F42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1306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شبکه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1/731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گل محمدی</w:t>
                                  </w:r>
                                </w:p>
                              </w:tc>
                            </w:tr>
                            <w:tr w:rsidR="00F80F42" w:rsidTr="00F80F42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1316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مباحث ویژه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724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محمدی</w:t>
                                  </w:r>
                                </w:p>
                              </w:tc>
                            </w:tr>
                            <w:tr w:rsidR="00F80F42" w:rsidTr="00F80F42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1316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مباحث ویژه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1/724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سلیمانی</w:t>
                                  </w:r>
                                </w:p>
                              </w:tc>
                            </w:tr>
                            <w:tr w:rsidR="00F80F42" w:rsidTr="00F80F42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1295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آمار و احتمال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1/719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سرمدی</w:t>
                                  </w:r>
                                </w:p>
                              </w:tc>
                            </w:tr>
                            <w:tr w:rsidR="00F80F42" w:rsidTr="00F80F42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1307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ماشین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718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سرمدی</w:t>
                                  </w:r>
                                </w:p>
                              </w:tc>
                            </w:tr>
                            <w:tr w:rsidR="00F80F42" w:rsidTr="00F80F42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1307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ماشین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1/718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سرمدی</w:t>
                                  </w:r>
                                </w:p>
                              </w:tc>
                            </w:tr>
                            <w:tr w:rsidR="00F80F42" w:rsidTr="00F80F42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پایگاه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725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سرمدی</w:t>
                                  </w:r>
                                </w:p>
                              </w:tc>
                            </w:tr>
                            <w:tr w:rsidR="00F80F42" w:rsidTr="00F80F42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1311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از پایگاه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726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سرمدی</w:t>
                                  </w:r>
                                </w:p>
                              </w:tc>
                            </w:tr>
                            <w:tr w:rsidR="00F80F42" w:rsidTr="00F80F42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1311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پایگاه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1/726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سرمدی</w:t>
                                  </w:r>
                                </w:p>
                              </w:tc>
                            </w:tr>
                            <w:tr w:rsidR="00F80F42" w:rsidTr="00F80F42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1298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مبانی الکترونیک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F80F42" w:rsidRPr="00640D7A" w:rsidRDefault="00F80F42" w:rsidP="00EF02E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721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بشیر اعظمی</w:t>
                                  </w:r>
                                </w:p>
                              </w:tc>
                            </w:tr>
                            <w:tr w:rsidR="00F80F42" w:rsidTr="00F80F42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80F42" w:rsidRPr="00E5096B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5096B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1299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F80F42" w:rsidRPr="00E5096B" w:rsidRDefault="00F80F4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5096B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آز </w:t>
                                  </w: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مبانی </w:t>
                                  </w:r>
                                  <w:r w:rsidRPr="00E5096B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الترونیک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F80F42" w:rsidRPr="00E5096B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5096B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722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80F42" w:rsidRPr="00125D05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25D05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F80F42" w:rsidRPr="00B53BFB" w:rsidRDefault="00F80F4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53BFB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بشیراعظمی</w:t>
                                  </w:r>
                                </w:p>
                              </w:tc>
                            </w:tr>
                            <w:tr w:rsidR="00F80F42" w:rsidTr="00F80F42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80F42" w:rsidRPr="00E5096B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5096B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1299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F80F42" w:rsidRPr="00E5096B" w:rsidRDefault="00F80F4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5096B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آز </w:t>
                                  </w: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مبانی </w:t>
                                  </w:r>
                                  <w:r w:rsidRPr="00E5096B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الکتر</w:t>
                                  </w: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ون</w:t>
                                  </w:r>
                                  <w:r w:rsidRPr="00E5096B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F80F42" w:rsidRPr="00E5096B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5096B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1/722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80F42" w:rsidRPr="00125D05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25D05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F80F42" w:rsidRPr="00B53BFB" w:rsidRDefault="00F80F4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53BFB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بشیراعظمی</w:t>
                                  </w:r>
                                </w:p>
                              </w:tc>
                            </w:tr>
                            <w:tr w:rsidR="00F80F42" w:rsidTr="00F80F42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80F42" w:rsidRPr="00E5096B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5096B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9128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F80F42" w:rsidRPr="00E5096B" w:rsidRDefault="00F80F4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5096B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دانش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F80F42" w:rsidRPr="00E5096B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5096B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727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80F42" w:rsidRPr="00125D05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25D05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F80F42" w:rsidRPr="00B53BFB" w:rsidRDefault="00F80F4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53BFB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یزدانی</w:t>
                                  </w:r>
                                </w:p>
                              </w:tc>
                            </w:tr>
                            <w:tr w:rsidR="00F80F42" w:rsidTr="00F80F42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80F42" w:rsidRPr="00E5096B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5096B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1317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F80F42" w:rsidRPr="00E5096B" w:rsidRDefault="00F80F4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5096B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اصول</w:t>
                                  </w: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سرپرستی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F80F42" w:rsidRPr="00E5096B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5096B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720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80F42" w:rsidRPr="00125D05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25D05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F80F42" w:rsidRPr="00B53BFB" w:rsidRDefault="00F80F4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53BFB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کاویانی</w:t>
                                  </w:r>
                                </w:p>
                              </w:tc>
                            </w:tr>
                            <w:tr w:rsidR="00F80F42" w:rsidTr="00F80F42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80F42" w:rsidRPr="00E5096B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5096B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1296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F80F42" w:rsidRPr="00E5096B" w:rsidRDefault="00F80F4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5096B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نوشتاری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F80F42" w:rsidRPr="00E5096B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5096B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1/707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80F42" w:rsidRPr="00125D05" w:rsidRDefault="00F80F4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25D05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F80F42" w:rsidRPr="00981669" w:rsidRDefault="00F80F4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0F42" w:rsidRDefault="00F80F42" w:rsidP="003F04ED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F80F42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F80F42" w:rsidRDefault="00F80F42"/>
                              </w:tc>
                            </w:tr>
                          </w:tbl>
                          <w:p w:rsidR="00F80F42" w:rsidRDefault="00F80F42" w:rsidP="003F04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65B8D" id="Text Box 10" o:spid="_x0000_s1034" type="#_x0000_t202" style="position:absolute;left:0;text-align:left;margin-left:-10.9pt;margin-top:45.25pt;width:317pt;height:406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163"/>
                        <w:gridCol w:w="1134"/>
                        <w:gridCol w:w="709"/>
                        <w:gridCol w:w="1416"/>
                      </w:tblGrid>
                      <w:tr w:rsidR="00F80F42" w:rsidTr="00F80F42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981669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981669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981669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981669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981669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F80F42" w:rsidTr="00F80F42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1305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شبکه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730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گل محمدی</w:t>
                            </w:r>
                          </w:p>
                        </w:tc>
                      </w:tr>
                      <w:tr w:rsidR="00F80F42" w:rsidTr="00F80F42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1306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F80F42" w:rsidRPr="00640D7A" w:rsidRDefault="00F80F4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آزشبکه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731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گل محمدی</w:t>
                            </w:r>
                          </w:p>
                        </w:tc>
                      </w:tr>
                      <w:tr w:rsidR="00F80F42" w:rsidTr="00F80F42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1306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F80F42" w:rsidRPr="00640D7A" w:rsidRDefault="00F80F4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شبکه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1/731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گل محمدی</w:t>
                            </w:r>
                          </w:p>
                        </w:tc>
                      </w:tr>
                      <w:tr w:rsidR="00F80F42" w:rsidTr="00F80F42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1316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F80F42" w:rsidRPr="00640D7A" w:rsidRDefault="00F80F4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مباحث ویژه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724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محمدی</w:t>
                            </w:r>
                          </w:p>
                        </w:tc>
                      </w:tr>
                      <w:tr w:rsidR="00F80F42" w:rsidTr="00F80F42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1316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F80F42" w:rsidRPr="00640D7A" w:rsidRDefault="00F80F4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مباحث ویژه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1/724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سلیمانی</w:t>
                            </w:r>
                          </w:p>
                        </w:tc>
                      </w:tr>
                      <w:tr w:rsidR="00F80F42" w:rsidTr="00F80F42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1295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F80F42" w:rsidRPr="00640D7A" w:rsidRDefault="00F80F4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آمار و احتمال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1/719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سرمدی</w:t>
                            </w:r>
                          </w:p>
                        </w:tc>
                      </w:tr>
                      <w:tr w:rsidR="00F80F42" w:rsidTr="00F80F42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1307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F80F42" w:rsidRPr="00640D7A" w:rsidRDefault="00F80F4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ماشین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718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سرمدی</w:t>
                            </w:r>
                          </w:p>
                        </w:tc>
                      </w:tr>
                      <w:tr w:rsidR="00F80F42" w:rsidTr="00F80F42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1307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F80F42" w:rsidRPr="00640D7A" w:rsidRDefault="00F80F4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ماشین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1/718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سرمدی</w:t>
                            </w:r>
                          </w:p>
                        </w:tc>
                      </w:tr>
                      <w:tr w:rsidR="00F80F42" w:rsidTr="00F80F42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1310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F80F42" w:rsidRPr="00640D7A" w:rsidRDefault="00F80F4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پایگاه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725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سرمدی</w:t>
                            </w:r>
                          </w:p>
                        </w:tc>
                      </w:tr>
                      <w:tr w:rsidR="00F80F42" w:rsidTr="00F80F42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1311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F80F42" w:rsidRPr="00640D7A" w:rsidRDefault="00F80F4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از پایگاه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726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سرمدی</w:t>
                            </w:r>
                          </w:p>
                        </w:tc>
                      </w:tr>
                      <w:tr w:rsidR="00F80F42" w:rsidTr="00F80F42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1311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F80F42" w:rsidRPr="00640D7A" w:rsidRDefault="00F80F4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پایگاه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1/726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سرمدی</w:t>
                            </w:r>
                          </w:p>
                        </w:tc>
                      </w:tr>
                      <w:tr w:rsidR="00F80F42" w:rsidTr="00F80F42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1298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F80F42" w:rsidRPr="00640D7A" w:rsidRDefault="00F80F4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مبانی الکترونیک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F80F42" w:rsidRPr="00640D7A" w:rsidRDefault="00F80F42" w:rsidP="00EF02E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721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F80F42" w:rsidRPr="00640D7A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</w:tcPr>
                          <w:p w:rsidR="00F80F42" w:rsidRPr="00640D7A" w:rsidRDefault="00F80F4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بشیر اعظمی</w:t>
                            </w:r>
                          </w:p>
                        </w:tc>
                      </w:tr>
                      <w:tr w:rsidR="00F80F42" w:rsidTr="00F80F42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F80F42" w:rsidRPr="00E5096B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5096B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1299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F80F42" w:rsidRPr="00E5096B" w:rsidRDefault="00F80F4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5096B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آز </w:t>
                            </w: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مبانی </w:t>
                            </w:r>
                            <w:r w:rsidRPr="00E5096B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الترونیک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F80F42" w:rsidRPr="00E5096B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5096B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722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F80F42" w:rsidRPr="00125D05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25D05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</w:tcPr>
                          <w:p w:rsidR="00F80F42" w:rsidRPr="00B53BFB" w:rsidRDefault="00F80F4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53BFB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بشیراعظمی</w:t>
                            </w:r>
                          </w:p>
                        </w:tc>
                      </w:tr>
                      <w:tr w:rsidR="00F80F42" w:rsidTr="00F80F42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F80F42" w:rsidRPr="00E5096B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5096B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1299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F80F42" w:rsidRPr="00E5096B" w:rsidRDefault="00F80F4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5096B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آز </w:t>
                            </w: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مبانی </w:t>
                            </w:r>
                            <w:r w:rsidRPr="00E5096B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الکتر</w:t>
                            </w: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ون</w:t>
                            </w:r>
                            <w:r w:rsidRPr="00E5096B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F80F42" w:rsidRPr="00E5096B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5096B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1/722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F80F42" w:rsidRPr="00125D05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25D05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</w:tcPr>
                          <w:p w:rsidR="00F80F42" w:rsidRPr="00B53BFB" w:rsidRDefault="00F80F4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53BFB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بشیراعظمی</w:t>
                            </w:r>
                          </w:p>
                        </w:tc>
                      </w:tr>
                      <w:tr w:rsidR="00F80F42" w:rsidTr="00F80F42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F80F42" w:rsidRPr="00E5096B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5096B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9128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F80F42" w:rsidRPr="00E5096B" w:rsidRDefault="00F80F4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5096B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F80F42" w:rsidRPr="00E5096B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5096B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727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F80F42" w:rsidRPr="00125D05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25D05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</w:tcPr>
                          <w:p w:rsidR="00F80F42" w:rsidRPr="00B53BFB" w:rsidRDefault="00F80F4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53BFB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یزدانی</w:t>
                            </w:r>
                          </w:p>
                        </w:tc>
                      </w:tr>
                      <w:tr w:rsidR="00F80F42" w:rsidTr="00F80F42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F80F42" w:rsidRPr="00E5096B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5096B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1317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F80F42" w:rsidRPr="00E5096B" w:rsidRDefault="00F80F4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5096B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اصول</w:t>
                            </w: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سرپرستی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F80F42" w:rsidRPr="00E5096B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5096B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F80F42" w:rsidRPr="00125D05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25D05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</w:tcPr>
                          <w:p w:rsidR="00F80F42" w:rsidRPr="00B53BFB" w:rsidRDefault="00F80F4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53BFB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کاویانی</w:t>
                            </w:r>
                          </w:p>
                        </w:tc>
                      </w:tr>
                      <w:tr w:rsidR="00F80F42" w:rsidTr="00F80F42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F80F42" w:rsidRPr="00E5096B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5096B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1296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F80F42" w:rsidRPr="00E5096B" w:rsidRDefault="00F80F4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5096B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نوشتاری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F80F42" w:rsidRPr="00E5096B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5096B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1/707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F80F42" w:rsidRPr="00125D05" w:rsidRDefault="00F80F4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25D05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</w:tcPr>
                          <w:p w:rsidR="00F80F42" w:rsidRPr="00981669" w:rsidRDefault="00F80F4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F80F42" w:rsidRDefault="00F80F42" w:rsidP="003F04ED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F80F42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F80F42" w:rsidRDefault="00F80F42"/>
                        </w:tc>
                      </w:tr>
                    </w:tbl>
                    <w:p w:rsidR="00F80F42" w:rsidRDefault="00F80F42" w:rsidP="003F04ED"/>
                  </w:txbxContent>
                </v:textbox>
              </v:shape>
            </w:pict>
          </mc:Fallback>
        </mc:AlternateContent>
      </w:r>
      <w:r w:rsidR="003F04ED"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A55841" wp14:editId="773784CF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F80F42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F80F42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B62771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F80F42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F80F42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80F42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CE129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CE129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80F42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80F42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80F42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80F42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0F42" w:rsidRDefault="00F80F42" w:rsidP="003F04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55841" id="Text Box 9" o:spid="_x0000_s1035" type="#_x0000_t202" style="position:absolute;left:0;text-align:left;margin-left:310.7pt;margin-top:45.05pt;width:457.55pt;height:330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fychQIAABcFAAAOAAAAZHJzL2Uyb0RvYy54bWysVNuO2yAQfa/Uf0C8Z32ps2tbcVZ7aapK&#10;24u02w8ggGNUDBRI7G3Vf++Ak2y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F80F42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F80F42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B62771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F80F42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F80F42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80F42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CE129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CE129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80F42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80F42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80F42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80F42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F80F42" w:rsidRDefault="00F80F42" w:rsidP="003F04E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F04ED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3F04ED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3F04ED" w:rsidRDefault="003F04ED" w:rsidP="003F04ED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F04ED" w:rsidRDefault="003F04ED" w:rsidP="003F04ED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F04ED" w:rsidRDefault="003F04ED" w:rsidP="003F04ED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F04ED" w:rsidRDefault="003F04ED" w:rsidP="003F04ED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F04ED" w:rsidRDefault="003F04ED" w:rsidP="003F04ED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F04ED" w:rsidRDefault="003F04ED" w:rsidP="003F04ED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F04ED" w:rsidRDefault="003F04ED" w:rsidP="003F04ED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F04ED" w:rsidRDefault="003F04ED" w:rsidP="003F04ED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3F04ED" w:rsidRPr="00DC6433" w:rsidRDefault="003F04ED" w:rsidP="003F04ED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F04ED" w:rsidRDefault="003F04ED" w:rsidP="003F04ED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F04ED" w:rsidRPr="00DC6433" w:rsidRDefault="003F04ED" w:rsidP="003F04ED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3543439" wp14:editId="20643824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F42" w:rsidRPr="00DC6433" w:rsidRDefault="00F80F42" w:rsidP="003F04ED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F80F42" w:rsidRDefault="00F80F42" w:rsidP="003F04E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F80F42" w:rsidRPr="00DC6433" w:rsidRDefault="00F80F42" w:rsidP="003F04E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43439" id="Text Box 11" o:spid="_x0000_s1036" type="#_x0000_t202" style="position:absolute;left:0;text-align:left;margin-left:310.8pt;margin-top:-.35pt;width:458.65pt;height:108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" stroked="f">
                <v:textbox>
                  <w:txbxContent>
                    <w:p w:rsidR="00F80F42" w:rsidRPr="00DC6433" w:rsidRDefault="00F80F42" w:rsidP="003F04ED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F80F42" w:rsidRDefault="00F80F42" w:rsidP="003F04E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F80F42" w:rsidRPr="00DC6433" w:rsidRDefault="00F80F42" w:rsidP="003F04E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F04ED" w:rsidRDefault="003F04ED" w:rsidP="003F04ED">
      <w:pPr>
        <w:rPr>
          <w:rtl/>
          <w:lang w:bidi="fa-IR"/>
        </w:rPr>
      </w:pPr>
    </w:p>
    <w:p w:rsidR="003F04ED" w:rsidRDefault="003F04ED" w:rsidP="003F04ED">
      <w:pPr>
        <w:rPr>
          <w:rtl/>
          <w:lang w:bidi="fa-IR"/>
        </w:rPr>
      </w:pPr>
    </w:p>
    <w:p w:rsidR="003F04ED" w:rsidRDefault="003F04ED" w:rsidP="003F04ED">
      <w:pPr>
        <w:rPr>
          <w:lang w:bidi="fa-IR"/>
        </w:rPr>
      </w:pPr>
    </w:p>
    <w:p w:rsidR="003F04ED" w:rsidRPr="00164FC8" w:rsidRDefault="003F04ED" w:rsidP="00633ED8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lastRenderedPageBreak/>
        <w:t xml:space="preserve">برنامه هفتگی نیمسال </w:t>
      </w:r>
      <w:r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95-94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  کامپیوتر                     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 w:rsidR="00633ED8">
        <w:rPr>
          <w:rFonts w:cs="2  Esfehan"/>
          <w:sz w:val="46"/>
          <w:szCs w:val="46"/>
          <w:lang w:bidi="fa-IR"/>
        </w:rPr>
        <w:t>4</w:t>
      </w:r>
    </w:p>
    <w:p w:rsidR="003F04ED" w:rsidRPr="00007C4A" w:rsidRDefault="00185891" w:rsidP="003F04ED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4C14A5C" wp14:editId="164E887C">
                <wp:simplePos x="0" y="0"/>
                <wp:positionH relativeFrom="column">
                  <wp:posOffset>3955312</wp:posOffset>
                </wp:positionH>
                <wp:positionV relativeFrom="paragraph">
                  <wp:posOffset>558608</wp:posOffset>
                </wp:positionV>
                <wp:extent cx="5810885" cy="324293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324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3"/>
                              <w:gridCol w:w="445"/>
                              <w:gridCol w:w="496"/>
                              <w:gridCol w:w="1067"/>
                              <w:gridCol w:w="419"/>
                              <w:gridCol w:w="555"/>
                              <w:gridCol w:w="9"/>
                              <w:gridCol w:w="11"/>
                              <w:gridCol w:w="527"/>
                              <w:gridCol w:w="557"/>
                              <w:gridCol w:w="423"/>
                              <w:gridCol w:w="558"/>
                              <w:gridCol w:w="691"/>
                              <w:gridCol w:w="552"/>
                              <w:gridCol w:w="449"/>
                              <w:gridCol w:w="694"/>
                              <w:gridCol w:w="698"/>
                            </w:tblGrid>
                            <w:tr w:rsidR="00F80F42" w:rsidTr="00F80F42">
                              <w:trPr>
                                <w:jc w:val="center"/>
                              </w:trPr>
                              <w:tc>
                                <w:tcPr>
                                  <w:tcW w:w="4662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622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F80F42" w:rsidTr="00F80F42">
                              <w:trPr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B62771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F80F42" w:rsidTr="00F80F42">
                              <w:trPr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gridSpan w:val="3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F80F42" w:rsidRPr="0043440D" w:rsidTr="00F80F42">
                              <w:trPr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  <w:gridSpan w:val="4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8E5EFE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کارآفرینی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8E5EFE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7" w:type="dxa"/>
                                  <w:gridSpan w:val="5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8E5EFE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80F42" w:rsidRPr="0043440D" w:rsidTr="00F80F42">
                              <w:trPr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9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80F42" w:rsidRPr="0043440D" w:rsidTr="00F80F42">
                              <w:trPr>
                                <w:trHeight w:val="800"/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2991" w:type="dxa"/>
                                  <w:gridSpan w:val="6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سخت افزار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  <w:gridSpan w:val="6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سخت افزار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80F42" w:rsidRPr="0043440D" w:rsidTr="00F80F42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gridSpan w:val="3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چندرسانه ای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gridSpan w:val="5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چندرسانه ای</w:t>
                                  </w:r>
                                </w:p>
                              </w:tc>
                              <w:tc>
                                <w:tcPr>
                                  <w:tcW w:w="2229" w:type="dxa"/>
                                  <w:gridSpan w:val="4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برنامه ساز ی وب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80F42" w:rsidRPr="0043440D" w:rsidTr="00F80F42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آزگرافیک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آزگرافیک</w:t>
                                  </w:r>
                                </w:p>
                              </w:tc>
                              <w:tc>
                                <w:tcPr>
                                  <w:tcW w:w="222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برنامه سازی وب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80F42" w:rsidRPr="0043440D" w:rsidTr="00F80F42">
                              <w:trPr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0F42" w:rsidRDefault="00F80F42" w:rsidP="003F04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14A5C" id="Text Box 12" o:spid="_x0000_s1037" type="#_x0000_t202" style="position:absolute;left:0;text-align:left;margin-left:311.45pt;margin-top:44pt;width:457.55pt;height:255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3"/>
                        <w:gridCol w:w="445"/>
                        <w:gridCol w:w="496"/>
                        <w:gridCol w:w="1067"/>
                        <w:gridCol w:w="419"/>
                        <w:gridCol w:w="555"/>
                        <w:gridCol w:w="9"/>
                        <w:gridCol w:w="11"/>
                        <w:gridCol w:w="527"/>
                        <w:gridCol w:w="557"/>
                        <w:gridCol w:w="423"/>
                        <w:gridCol w:w="558"/>
                        <w:gridCol w:w="691"/>
                        <w:gridCol w:w="552"/>
                        <w:gridCol w:w="449"/>
                        <w:gridCol w:w="694"/>
                        <w:gridCol w:w="698"/>
                      </w:tblGrid>
                      <w:tr w:rsidR="00F80F42" w:rsidTr="00F80F42">
                        <w:trPr>
                          <w:jc w:val="center"/>
                        </w:trPr>
                        <w:tc>
                          <w:tcPr>
                            <w:tcW w:w="4662" w:type="dxa"/>
                            <w:gridSpan w:val="9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622" w:type="dxa"/>
                            <w:gridSpan w:val="8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F80F42" w:rsidTr="00F80F42">
                        <w:trPr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41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48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B62771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02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98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4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392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F80F42" w:rsidTr="00F80F42">
                        <w:trPr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6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75" w:type="dxa"/>
                            <w:gridSpan w:val="3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F80F42" w:rsidRPr="0043440D" w:rsidTr="00F80F42">
                        <w:trPr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2427" w:type="dxa"/>
                            <w:gridSpan w:val="4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8E5EFE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کارآفرینی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8E5EFE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27" w:type="dxa"/>
                            <w:gridSpan w:val="5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8E5EFE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80F42" w:rsidRPr="0043440D" w:rsidTr="00F80F42">
                        <w:trPr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gridSpan w:val="3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gridSpan w:val="2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49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80F42" w:rsidRPr="0043440D" w:rsidTr="00F80F42">
                        <w:trPr>
                          <w:trHeight w:val="800"/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2991" w:type="dxa"/>
                            <w:gridSpan w:val="6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سخت افزار</w:t>
                            </w:r>
                          </w:p>
                        </w:tc>
                        <w:tc>
                          <w:tcPr>
                            <w:tcW w:w="2767" w:type="dxa"/>
                            <w:gridSpan w:val="6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سخت افزار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80F42" w:rsidRPr="0043440D" w:rsidTr="00F80F42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2008" w:type="dxa"/>
                            <w:gridSpan w:val="3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چندرسانه ای</w:t>
                            </w:r>
                          </w:p>
                        </w:tc>
                        <w:tc>
                          <w:tcPr>
                            <w:tcW w:w="1521" w:type="dxa"/>
                            <w:gridSpan w:val="5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چندرسانه ای</w:t>
                            </w:r>
                          </w:p>
                        </w:tc>
                        <w:tc>
                          <w:tcPr>
                            <w:tcW w:w="2229" w:type="dxa"/>
                            <w:gridSpan w:val="4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برنامه ساز ی وب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80F42" w:rsidRPr="0043440D" w:rsidTr="00F80F42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آزگرافیک</w:t>
                            </w:r>
                          </w:p>
                        </w:tc>
                        <w:tc>
                          <w:tcPr>
                            <w:tcW w:w="1102" w:type="dxa"/>
                            <w:gridSpan w:val="4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آزگرافیک</w:t>
                            </w:r>
                          </w:p>
                        </w:tc>
                        <w:tc>
                          <w:tcPr>
                            <w:tcW w:w="2229" w:type="dxa"/>
                            <w:gridSpan w:val="4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برنامه سازی وب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80F42" w:rsidRPr="0043440D" w:rsidTr="00F80F42">
                        <w:trPr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gridSpan w:val="3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1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F80F42" w:rsidRDefault="00F80F42" w:rsidP="003F04E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26A55D3" wp14:editId="046B45B7">
                <wp:simplePos x="0" y="0"/>
                <wp:positionH relativeFrom="column">
                  <wp:posOffset>-138223</wp:posOffset>
                </wp:positionH>
                <wp:positionV relativeFrom="paragraph">
                  <wp:posOffset>579874</wp:posOffset>
                </wp:positionV>
                <wp:extent cx="4025900" cy="5592726"/>
                <wp:effectExtent l="0" t="0" r="0" b="825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5927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72"/>
                              <w:gridCol w:w="1978"/>
                              <w:gridCol w:w="1086"/>
                              <w:gridCol w:w="694"/>
                              <w:gridCol w:w="1685"/>
                            </w:tblGrid>
                            <w:tr w:rsidR="00F80F42" w:rsidTr="00F80F42">
                              <w:trPr>
                                <w:trHeight w:val="860"/>
                              </w:trPr>
                              <w:tc>
                                <w:tcPr>
                                  <w:tcW w:w="87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981669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981669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981669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981669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981669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F80F42" w:rsidTr="00F80F42">
                              <w:tc>
                                <w:tcPr>
                                  <w:tcW w:w="87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9126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کارافرینی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732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قنادنیا</w:t>
                                  </w:r>
                                </w:p>
                              </w:tc>
                            </w:tr>
                            <w:tr w:rsidR="00F80F42" w:rsidTr="00F80F42">
                              <w:tc>
                                <w:tcPr>
                                  <w:tcW w:w="872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1301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از گرافیک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723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80F42" w:rsidTr="00F80F42">
                              <w:tc>
                                <w:tcPr>
                                  <w:tcW w:w="872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1301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آزگرافیک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1/723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80F42" w:rsidTr="00F80F42">
                              <w:tc>
                                <w:tcPr>
                                  <w:tcW w:w="872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1297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سخت افزار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729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پایا</w:t>
                                  </w:r>
                                </w:p>
                              </w:tc>
                            </w:tr>
                            <w:tr w:rsidR="00F80F42" w:rsidTr="00F80F42">
                              <w:tc>
                                <w:tcPr>
                                  <w:tcW w:w="872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1297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سخت افزار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1/729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پایا</w:t>
                                  </w:r>
                                </w:p>
                              </w:tc>
                            </w:tr>
                            <w:tr w:rsidR="00F80F42" w:rsidTr="00F80F42">
                              <w:tc>
                                <w:tcPr>
                                  <w:tcW w:w="872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1321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چندرسانه ای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720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فنایی</w:t>
                                  </w:r>
                                </w:p>
                              </w:tc>
                            </w:tr>
                            <w:tr w:rsidR="00F80F42" w:rsidTr="00F80F42">
                              <w:tc>
                                <w:tcPr>
                                  <w:tcW w:w="872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1321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چند رسانه ای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728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فنایی</w:t>
                                  </w:r>
                                </w:p>
                              </w:tc>
                            </w:tr>
                            <w:tr w:rsidR="00F80F42" w:rsidTr="00F80F42">
                              <w:tc>
                                <w:tcPr>
                                  <w:tcW w:w="872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1315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برنامه سازی وب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1/728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vAlign w:val="center"/>
                                </w:tcPr>
                                <w:p w:rsidR="00F80F42" w:rsidRPr="00640D7A" w:rsidRDefault="00DC1895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محمدی</w:t>
                                  </w:r>
                                </w:p>
                              </w:tc>
                            </w:tr>
                            <w:tr w:rsidR="00F80F42" w:rsidTr="00F80F42">
                              <w:tc>
                                <w:tcPr>
                                  <w:tcW w:w="872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1315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برنامه سازی وب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734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vAlign w:val="center"/>
                                </w:tcPr>
                                <w:p w:rsidR="00F80F42" w:rsidRPr="00640D7A" w:rsidRDefault="00DC1895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محمدی</w:t>
                                  </w:r>
                                </w:p>
                              </w:tc>
                            </w:tr>
                            <w:tr w:rsidR="00F80F42" w:rsidTr="00F80F42">
                              <w:tc>
                                <w:tcPr>
                                  <w:tcW w:w="872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1318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پروژه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1/734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vAlign w:val="center"/>
                                </w:tcPr>
                                <w:p w:rsidR="00F80F42" w:rsidRPr="00640D7A" w:rsidRDefault="00DC1895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خانم گل محمدی </w:t>
                                  </w:r>
                                </w:p>
                              </w:tc>
                            </w:tr>
                            <w:tr w:rsidR="00F80F42" w:rsidTr="00F80F42">
                              <w:tc>
                                <w:tcPr>
                                  <w:tcW w:w="872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1318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پروژه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733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vAlign w:val="center"/>
                                </w:tcPr>
                                <w:p w:rsidR="00F80F42" w:rsidRPr="00640D7A" w:rsidRDefault="00DC1895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آقای محمدی</w:t>
                                  </w:r>
                                </w:p>
                              </w:tc>
                            </w:tr>
                            <w:tr w:rsidR="00F80F42" w:rsidTr="00F80F42">
                              <w:tc>
                                <w:tcPr>
                                  <w:tcW w:w="872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1318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پروژه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733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vAlign w:val="center"/>
                                </w:tcPr>
                                <w:p w:rsidR="00F80F42" w:rsidRPr="00640D7A" w:rsidRDefault="00DC1895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آقای سرمدی</w:t>
                                  </w:r>
                                </w:p>
                              </w:tc>
                            </w:tr>
                            <w:tr w:rsidR="00F80F42" w:rsidTr="00F80F42">
                              <w:tc>
                                <w:tcPr>
                                  <w:tcW w:w="872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80F42" w:rsidRPr="00E5096B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1318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Align w:val="center"/>
                                </w:tcPr>
                                <w:p w:rsidR="00F80F42" w:rsidRPr="00E5096B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پروژه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vAlign w:val="center"/>
                                </w:tcPr>
                                <w:p w:rsidR="00F80F42" w:rsidRPr="00E5096B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733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vAlign w:val="center"/>
                                </w:tcPr>
                                <w:p w:rsidR="00F80F42" w:rsidRPr="00DC1895" w:rsidRDefault="00DC1895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1895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B53BFB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آقای رستمی</w:t>
                                  </w:r>
                                </w:p>
                              </w:tc>
                            </w:tr>
                            <w:tr w:rsidR="00F80F42" w:rsidTr="00F80F42">
                              <w:tc>
                                <w:tcPr>
                                  <w:tcW w:w="872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80F42" w:rsidRPr="00E5096B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1318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Align w:val="center"/>
                                </w:tcPr>
                                <w:p w:rsidR="00F80F42" w:rsidRPr="00E5096B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پروژه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vAlign w:val="center"/>
                                </w:tcPr>
                                <w:p w:rsidR="00F80F42" w:rsidRPr="00E5096B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733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vAlign w:val="center"/>
                                </w:tcPr>
                                <w:p w:rsidR="00F80F42" w:rsidRPr="00DC1895" w:rsidRDefault="00DC1895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1895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B53BFB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آقای پایا</w:t>
                                  </w:r>
                                </w:p>
                              </w:tc>
                            </w:tr>
                            <w:tr w:rsidR="00F80F42" w:rsidTr="00F80F42">
                              <w:tc>
                                <w:tcPr>
                                  <w:tcW w:w="872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80F42" w:rsidRPr="00E5096B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1301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Align w:val="center"/>
                                </w:tcPr>
                                <w:p w:rsidR="00F80F42" w:rsidRPr="00E5096B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گرافیک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vAlign w:val="center"/>
                                </w:tcPr>
                                <w:p w:rsidR="00F80F42" w:rsidRPr="00E5096B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735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vAlign w:val="center"/>
                                </w:tcPr>
                                <w:p w:rsidR="00F80F42" w:rsidRPr="00DC1895" w:rsidRDefault="00DC1895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1895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B53BFB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80F42" w:rsidTr="00F80F42">
                              <w:tc>
                                <w:tcPr>
                                  <w:tcW w:w="872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80F42" w:rsidRPr="00E5096B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1320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Align w:val="center"/>
                                </w:tcPr>
                                <w:p w:rsidR="00F80F42" w:rsidRPr="00E5096B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کارآموزی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vAlign w:val="center"/>
                                </w:tcPr>
                                <w:p w:rsidR="00F80F42" w:rsidRPr="00E5096B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2/732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vAlign w:val="center"/>
                                </w:tcPr>
                                <w:p w:rsidR="00F80F42" w:rsidRPr="00DC1895" w:rsidRDefault="00DC1895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1895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B53BFB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80F42" w:rsidTr="00F80F42">
                              <w:tc>
                                <w:tcPr>
                                  <w:tcW w:w="872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80F42" w:rsidRPr="00E5096B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8" w:type="dxa"/>
                                  <w:vAlign w:val="center"/>
                                </w:tcPr>
                                <w:p w:rsidR="00F80F42" w:rsidRPr="00E5096B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vAlign w:val="center"/>
                                </w:tcPr>
                                <w:p w:rsidR="00F80F42" w:rsidRPr="00E5096B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vAlign w:val="center"/>
                                </w:tcPr>
                                <w:p w:rsidR="00F80F42" w:rsidRPr="00981669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981669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80F42" w:rsidTr="00F80F42">
                              <w:tc>
                                <w:tcPr>
                                  <w:tcW w:w="872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80F42" w:rsidRPr="00E5096B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80F42" w:rsidRPr="00E5096B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80F42" w:rsidRPr="00E5096B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80F42" w:rsidRPr="00981669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981669" w:rsidRDefault="00F80F42" w:rsidP="00F80F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0F42" w:rsidRDefault="00F80F42" w:rsidP="003F04ED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F80F42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F80F42" w:rsidRDefault="00F80F42"/>
                              </w:tc>
                            </w:tr>
                          </w:tbl>
                          <w:p w:rsidR="00F80F42" w:rsidRDefault="00F80F42" w:rsidP="003F04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A55D3" id="Text Box 14" o:spid="_x0000_s1038" type="#_x0000_t202" style="position:absolute;left:0;text-align:left;margin-left:-10.9pt;margin-top:45.65pt;width:317pt;height:440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72"/>
                        <w:gridCol w:w="1978"/>
                        <w:gridCol w:w="1086"/>
                        <w:gridCol w:w="694"/>
                        <w:gridCol w:w="1685"/>
                      </w:tblGrid>
                      <w:tr w:rsidR="00F80F42" w:rsidTr="00F80F42">
                        <w:trPr>
                          <w:trHeight w:val="860"/>
                        </w:trPr>
                        <w:tc>
                          <w:tcPr>
                            <w:tcW w:w="87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981669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981669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981669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981669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981669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F80F42" w:rsidTr="00F80F42">
                        <w:tc>
                          <w:tcPr>
                            <w:tcW w:w="872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9126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کارافرینی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732</w:t>
                            </w: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قنادنیا</w:t>
                            </w:r>
                          </w:p>
                        </w:tc>
                      </w:tr>
                      <w:tr w:rsidR="00F80F42" w:rsidTr="00F80F42">
                        <w:tc>
                          <w:tcPr>
                            <w:tcW w:w="872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1301</w:t>
                            </w:r>
                          </w:p>
                        </w:tc>
                        <w:tc>
                          <w:tcPr>
                            <w:tcW w:w="1978" w:type="dxa"/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از گرافیک</w:t>
                            </w:r>
                          </w:p>
                        </w:tc>
                        <w:tc>
                          <w:tcPr>
                            <w:tcW w:w="1086" w:type="dxa"/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723</w:t>
                            </w:r>
                          </w:p>
                        </w:tc>
                        <w:tc>
                          <w:tcPr>
                            <w:tcW w:w="694" w:type="dxa"/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80F42" w:rsidTr="00F80F42">
                        <w:tc>
                          <w:tcPr>
                            <w:tcW w:w="872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1301</w:t>
                            </w:r>
                          </w:p>
                        </w:tc>
                        <w:tc>
                          <w:tcPr>
                            <w:tcW w:w="1978" w:type="dxa"/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آزگرافیک</w:t>
                            </w:r>
                          </w:p>
                        </w:tc>
                        <w:tc>
                          <w:tcPr>
                            <w:tcW w:w="1086" w:type="dxa"/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1/723</w:t>
                            </w:r>
                          </w:p>
                        </w:tc>
                        <w:tc>
                          <w:tcPr>
                            <w:tcW w:w="694" w:type="dxa"/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80F42" w:rsidTr="00F80F42">
                        <w:tc>
                          <w:tcPr>
                            <w:tcW w:w="872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1297</w:t>
                            </w:r>
                          </w:p>
                        </w:tc>
                        <w:tc>
                          <w:tcPr>
                            <w:tcW w:w="1978" w:type="dxa"/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سخت افزار</w:t>
                            </w:r>
                          </w:p>
                        </w:tc>
                        <w:tc>
                          <w:tcPr>
                            <w:tcW w:w="1086" w:type="dxa"/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729</w:t>
                            </w:r>
                          </w:p>
                        </w:tc>
                        <w:tc>
                          <w:tcPr>
                            <w:tcW w:w="694" w:type="dxa"/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پایا</w:t>
                            </w:r>
                          </w:p>
                        </w:tc>
                      </w:tr>
                      <w:tr w:rsidR="00F80F42" w:rsidTr="00F80F42">
                        <w:tc>
                          <w:tcPr>
                            <w:tcW w:w="872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1297</w:t>
                            </w:r>
                          </w:p>
                        </w:tc>
                        <w:tc>
                          <w:tcPr>
                            <w:tcW w:w="1978" w:type="dxa"/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سخت افزار</w:t>
                            </w:r>
                          </w:p>
                        </w:tc>
                        <w:tc>
                          <w:tcPr>
                            <w:tcW w:w="1086" w:type="dxa"/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1/729</w:t>
                            </w:r>
                          </w:p>
                        </w:tc>
                        <w:tc>
                          <w:tcPr>
                            <w:tcW w:w="694" w:type="dxa"/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پایا</w:t>
                            </w:r>
                          </w:p>
                        </w:tc>
                      </w:tr>
                      <w:tr w:rsidR="00F80F42" w:rsidTr="00F80F42">
                        <w:tc>
                          <w:tcPr>
                            <w:tcW w:w="872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1321</w:t>
                            </w:r>
                          </w:p>
                        </w:tc>
                        <w:tc>
                          <w:tcPr>
                            <w:tcW w:w="1978" w:type="dxa"/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چندرسانه ای</w:t>
                            </w:r>
                          </w:p>
                        </w:tc>
                        <w:tc>
                          <w:tcPr>
                            <w:tcW w:w="1086" w:type="dxa"/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694" w:type="dxa"/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فنایی</w:t>
                            </w:r>
                          </w:p>
                        </w:tc>
                      </w:tr>
                      <w:tr w:rsidR="00F80F42" w:rsidTr="00F80F42">
                        <w:tc>
                          <w:tcPr>
                            <w:tcW w:w="872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1321</w:t>
                            </w:r>
                          </w:p>
                        </w:tc>
                        <w:tc>
                          <w:tcPr>
                            <w:tcW w:w="1978" w:type="dxa"/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چند رسانه ای</w:t>
                            </w:r>
                          </w:p>
                        </w:tc>
                        <w:tc>
                          <w:tcPr>
                            <w:tcW w:w="1086" w:type="dxa"/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728</w:t>
                            </w:r>
                          </w:p>
                        </w:tc>
                        <w:tc>
                          <w:tcPr>
                            <w:tcW w:w="694" w:type="dxa"/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فنایی</w:t>
                            </w:r>
                          </w:p>
                        </w:tc>
                      </w:tr>
                      <w:tr w:rsidR="00F80F42" w:rsidTr="00F80F42">
                        <w:tc>
                          <w:tcPr>
                            <w:tcW w:w="872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1315</w:t>
                            </w:r>
                          </w:p>
                        </w:tc>
                        <w:tc>
                          <w:tcPr>
                            <w:tcW w:w="1978" w:type="dxa"/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برنامه سازی وب</w:t>
                            </w:r>
                          </w:p>
                        </w:tc>
                        <w:tc>
                          <w:tcPr>
                            <w:tcW w:w="1086" w:type="dxa"/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1/728</w:t>
                            </w:r>
                          </w:p>
                        </w:tc>
                        <w:tc>
                          <w:tcPr>
                            <w:tcW w:w="694" w:type="dxa"/>
                            <w:vAlign w:val="center"/>
                          </w:tcPr>
                          <w:p w:rsidR="00F80F42" w:rsidRPr="00640D7A" w:rsidRDefault="00DC1895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محمدی</w:t>
                            </w:r>
                          </w:p>
                        </w:tc>
                      </w:tr>
                      <w:tr w:rsidR="00F80F42" w:rsidTr="00F80F42">
                        <w:tc>
                          <w:tcPr>
                            <w:tcW w:w="872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1315</w:t>
                            </w:r>
                          </w:p>
                        </w:tc>
                        <w:tc>
                          <w:tcPr>
                            <w:tcW w:w="1978" w:type="dxa"/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برنامه سازی وب</w:t>
                            </w:r>
                          </w:p>
                        </w:tc>
                        <w:tc>
                          <w:tcPr>
                            <w:tcW w:w="1086" w:type="dxa"/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734</w:t>
                            </w:r>
                          </w:p>
                        </w:tc>
                        <w:tc>
                          <w:tcPr>
                            <w:tcW w:w="694" w:type="dxa"/>
                            <w:vAlign w:val="center"/>
                          </w:tcPr>
                          <w:p w:rsidR="00F80F42" w:rsidRPr="00640D7A" w:rsidRDefault="00DC1895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محمدی</w:t>
                            </w:r>
                          </w:p>
                        </w:tc>
                      </w:tr>
                      <w:tr w:rsidR="00F80F42" w:rsidTr="00F80F42">
                        <w:tc>
                          <w:tcPr>
                            <w:tcW w:w="872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1318</w:t>
                            </w:r>
                          </w:p>
                        </w:tc>
                        <w:tc>
                          <w:tcPr>
                            <w:tcW w:w="1978" w:type="dxa"/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پروژه</w:t>
                            </w:r>
                          </w:p>
                        </w:tc>
                        <w:tc>
                          <w:tcPr>
                            <w:tcW w:w="1086" w:type="dxa"/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1/734</w:t>
                            </w:r>
                          </w:p>
                        </w:tc>
                        <w:tc>
                          <w:tcPr>
                            <w:tcW w:w="694" w:type="dxa"/>
                            <w:vAlign w:val="center"/>
                          </w:tcPr>
                          <w:p w:rsidR="00F80F42" w:rsidRPr="00640D7A" w:rsidRDefault="00DC1895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خانم گل محمدی </w:t>
                            </w:r>
                          </w:p>
                        </w:tc>
                      </w:tr>
                      <w:tr w:rsidR="00F80F42" w:rsidTr="00F80F42">
                        <w:tc>
                          <w:tcPr>
                            <w:tcW w:w="872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1318</w:t>
                            </w:r>
                          </w:p>
                        </w:tc>
                        <w:tc>
                          <w:tcPr>
                            <w:tcW w:w="1978" w:type="dxa"/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پروژه</w:t>
                            </w:r>
                          </w:p>
                        </w:tc>
                        <w:tc>
                          <w:tcPr>
                            <w:tcW w:w="1086" w:type="dxa"/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733</w:t>
                            </w:r>
                          </w:p>
                        </w:tc>
                        <w:tc>
                          <w:tcPr>
                            <w:tcW w:w="694" w:type="dxa"/>
                            <w:vAlign w:val="center"/>
                          </w:tcPr>
                          <w:p w:rsidR="00F80F42" w:rsidRPr="00640D7A" w:rsidRDefault="00DC1895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آقای محمدی</w:t>
                            </w:r>
                          </w:p>
                        </w:tc>
                      </w:tr>
                      <w:tr w:rsidR="00F80F42" w:rsidTr="00F80F42">
                        <w:tc>
                          <w:tcPr>
                            <w:tcW w:w="872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1318</w:t>
                            </w:r>
                          </w:p>
                        </w:tc>
                        <w:tc>
                          <w:tcPr>
                            <w:tcW w:w="1978" w:type="dxa"/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پروژه</w:t>
                            </w:r>
                          </w:p>
                        </w:tc>
                        <w:tc>
                          <w:tcPr>
                            <w:tcW w:w="1086" w:type="dxa"/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733</w:t>
                            </w:r>
                          </w:p>
                        </w:tc>
                        <w:tc>
                          <w:tcPr>
                            <w:tcW w:w="694" w:type="dxa"/>
                            <w:vAlign w:val="center"/>
                          </w:tcPr>
                          <w:p w:rsidR="00F80F42" w:rsidRPr="00640D7A" w:rsidRDefault="00DC1895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640D7A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آقای سرمدی</w:t>
                            </w:r>
                          </w:p>
                        </w:tc>
                      </w:tr>
                      <w:tr w:rsidR="00F80F42" w:rsidTr="00F80F42">
                        <w:tc>
                          <w:tcPr>
                            <w:tcW w:w="872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F80F42" w:rsidRPr="00E5096B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1318</w:t>
                            </w:r>
                          </w:p>
                        </w:tc>
                        <w:tc>
                          <w:tcPr>
                            <w:tcW w:w="1978" w:type="dxa"/>
                            <w:vAlign w:val="center"/>
                          </w:tcPr>
                          <w:p w:rsidR="00F80F42" w:rsidRPr="00E5096B" w:rsidRDefault="00F80F42" w:rsidP="00F80F42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پروژه</w:t>
                            </w:r>
                          </w:p>
                        </w:tc>
                        <w:tc>
                          <w:tcPr>
                            <w:tcW w:w="1086" w:type="dxa"/>
                            <w:vAlign w:val="center"/>
                          </w:tcPr>
                          <w:p w:rsidR="00F80F42" w:rsidRPr="00E5096B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733</w:t>
                            </w:r>
                          </w:p>
                        </w:tc>
                        <w:tc>
                          <w:tcPr>
                            <w:tcW w:w="694" w:type="dxa"/>
                            <w:vAlign w:val="center"/>
                          </w:tcPr>
                          <w:p w:rsidR="00F80F42" w:rsidRPr="00DC1895" w:rsidRDefault="00DC1895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1895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B53BFB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آقای رستمی</w:t>
                            </w:r>
                          </w:p>
                        </w:tc>
                      </w:tr>
                      <w:tr w:rsidR="00F80F42" w:rsidTr="00F80F42">
                        <w:tc>
                          <w:tcPr>
                            <w:tcW w:w="872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F80F42" w:rsidRPr="00E5096B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1318</w:t>
                            </w:r>
                          </w:p>
                        </w:tc>
                        <w:tc>
                          <w:tcPr>
                            <w:tcW w:w="1978" w:type="dxa"/>
                            <w:vAlign w:val="center"/>
                          </w:tcPr>
                          <w:p w:rsidR="00F80F42" w:rsidRPr="00E5096B" w:rsidRDefault="00F80F42" w:rsidP="00F80F42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پروژه</w:t>
                            </w:r>
                          </w:p>
                        </w:tc>
                        <w:tc>
                          <w:tcPr>
                            <w:tcW w:w="1086" w:type="dxa"/>
                            <w:vAlign w:val="center"/>
                          </w:tcPr>
                          <w:p w:rsidR="00F80F42" w:rsidRPr="00E5096B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733</w:t>
                            </w:r>
                          </w:p>
                        </w:tc>
                        <w:tc>
                          <w:tcPr>
                            <w:tcW w:w="694" w:type="dxa"/>
                            <w:vAlign w:val="center"/>
                          </w:tcPr>
                          <w:p w:rsidR="00F80F42" w:rsidRPr="00DC1895" w:rsidRDefault="00DC1895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1895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B53BFB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آقای پایا</w:t>
                            </w:r>
                          </w:p>
                        </w:tc>
                      </w:tr>
                      <w:tr w:rsidR="00F80F42" w:rsidTr="00F80F42">
                        <w:tc>
                          <w:tcPr>
                            <w:tcW w:w="872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F80F42" w:rsidRPr="00E5096B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1301</w:t>
                            </w:r>
                          </w:p>
                        </w:tc>
                        <w:tc>
                          <w:tcPr>
                            <w:tcW w:w="1978" w:type="dxa"/>
                            <w:vAlign w:val="center"/>
                          </w:tcPr>
                          <w:p w:rsidR="00F80F42" w:rsidRPr="00E5096B" w:rsidRDefault="00F80F42" w:rsidP="00F80F42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گرافیک</w:t>
                            </w:r>
                          </w:p>
                        </w:tc>
                        <w:tc>
                          <w:tcPr>
                            <w:tcW w:w="1086" w:type="dxa"/>
                            <w:vAlign w:val="center"/>
                          </w:tcPr>
                          <w:p w:rsidR="00F80F42" w:rsidRPr="00E5096B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735</w:t>
                            </w:r>
                          </w:p>
                        </w:tc>
                        <w:tc>
                          <w:tcPr>
                            <w:tcW w:w="694" w:type="dxa"/>
                            <w:vAlign w:val="center"/>
                          </w:tcPr>
                          <w:p w:rsidR="00F80F42" w:rsidRPr="00DC1895" w:rsidRDefault="00DC1895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1895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B53BFB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80F42" w:rsidTr="00F80F42">
                        <w:tc>
                          <w:tcPr>
                            <w:tcW w:w="872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F80F42" w:rsidRPr="00E5096B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1320</w:t>
                            </w:r>
                          </w:p>
                        </w:tc>
                        <w:tc>
                          <w:tcPr>
                            <w:tcW w:w="1978" w:type="dxa"/>
                            <w:vAlign w:val="center"/>
                          </w:tcPr>
                          <w:p w:rsidR="00F80F42" w:rsidRPr="00E5096B" w:rsidRDefault="00F80F42" w:rsidP="00F80F42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کارآموزی</w:t>
                            </w:r>
                          </w:p>
                        </w:tc>
                        <w:tc>
                          <w:tcPr>
                            <w:tcW w:w="1086" w:type="dxa"/>
                            <w:vAlign w:val="center"/>
                          </w:tcPr>
                          <w:p w:rsidR="00F80F42" w:rsidRPr="00E5096B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2/732</w:t>
                            </w:r>
                          </w:p>
                        </w:tc>
                        <w:tc>
                          <w:tcPr>
                            <w:tcW w:w="694" w:type="dxa"/>
                            <w:vAlign w:val="center"/>
                          </w:tcPr>
                          <w:p w:rsidR="00F80F42" w:rsidRPr="00DC1895" w:rsidRDefault="00DC1895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1895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B53BFB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80F42" w:rsidTr="00F80F42">
                        <w:tc>
                          <w:tcPr>
                            <w:tcW w:w="872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F80F42" w:rsidRPr="00E5096B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78" w:type="dxa"/>
                            <w:vAlign w:val="center"/>
                          </w:tcPr>
                          <w:p w:rsidR="00F80F42" w:rsidRPr="00E5096B" w:rsidRDefault="00F80F42" w:rsidP="00F80F42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vAlign w:val="center"/>
                          </w:tcPr>
                          <w:p w:rsidR="00F80F42" w:rsidRPr="00E5096B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vAlign w:val="center"/>
                          </w:tcPr>
                          <w:p w:rsidR="00F80F42" w:rsidRPr="00981669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8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981669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80F42" w:rsidTr="00F80F42">
                        <w:tc>
                          <w:tcPr>
                            <w:tcW w:w="872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F80F42" w:rsidRPr="00E5096B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78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F80F42" w:rsidRPr="00E5096B" w:rsidRDefault="00F80F42" w:rsidP="00F80F42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F80F42" w:rsidRPr="00E5096B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F80F42" w:rsidRPr="00981669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85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981669" w:rsidRDefault="00F80F42" w:rsidP="00F80F4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F80F42" w:rsidRDefault="00F80F42" w:rsidP="003F04ED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F80F42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F80F42" w:rsidRDefault="00F80F42"/>
                        </w:tc>
                      </w:tr>
                    </w:tbl>
                    <w:p w:rsidR="00F80F42" w:rsidRDefault="00F80F42" w:rsidP="003F04ED"/>
                  </w:txbxContent>
                </v:textbox>
              </v:shape>
            </w:pict>
          </mc:Fallback>
        </mc:AlternateContent>
      </w:r>
      <w:r w:rsidR="003F04ED"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4D5B237" wp14:editId="7522CFC1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F80F42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F80F42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B62771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F80F42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007C4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F80F42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80F42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CE129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CE129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80F42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80F42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80F42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640D7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80F42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80F42" w:rsidRPr="00DC6433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0F42" w:rsidRPr="00A92ABA" w:rsidRDefault="00F80F4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0F42" w:rsidRDefault="00F80F42" w:rsidP="003F04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5B237" id="Text Box 13" o:spid="_x0000_s1039" type="#_x0000_t202" style="position:absolute;left:0;text-align:left;margin-left:310.7pt;margin-top:45.05pt;width:457.55pt;height:330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F80F42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F80F42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B62771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F80F42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007C4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F80F42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80F42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CE129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CE129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80F42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80F42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80F42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640D7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80F42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80F42" w:rsidRPr="00DC6433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0F42" w:rsidRPr="00A92ABA" w:rsidRDefault="00F80F4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F80F42" w:rsidRDefault="00F80F42" w:rsidP="003F04E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F04ED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3F04ED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3F04ED" w:rsidRDefault="003F04ED" w:rsidP="003F04ED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F04ED" w:rsidRDefault="003F04ED" w:rsidP="003F04ED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F04ED" w:rsidRDefault="003F04ED" w:rsidP="003F04ED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F04ED" w:rsidRDefault="003F04ED" w:rsidP="003F04ED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F04ED" w:rsidRDefault="003F04ED" w:rsidP="003F04ED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F04ED" w:rsidRDefault="003F04ED" w:rsidP="003F04ED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F04ED" w:rsidRDefault="003F04ED" w:rsidP="003F04ED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F04ED" w:rsidRDefault="003F04ED" w:rsidP="003F04ED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3F04ED" w:rsidRPr="00DC6433" w:rsidRDefault="003F04ED" w:rsidP="003F04ED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F04ED" w:rsidRDefault="003F04ED" w:rsidP="003F04ED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F04ED" w:rsidRPr="00DC6433" w:rsidRDefault="003F04ED" w:rsidP="003F04ED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D75EB9E" wp14:editId="0FDCE4BE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F42" w:rsidRPr="00DC6433" w:rsidRDefault="00F80F42" w:rsidP="003F04ED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F80F42" w:rsidRDefault="00F80F42" w:rsidP="003F04E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F80F42" w:rsidRPr="00DC6433" w:rsidRDefault="00F80F42" w:rsidP="003F04E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5EB9E" id="Text Box 15" o:spid="_x0000_s1040" type="#_x0000_t202" style="position:absolute;left:0;text-align:left;margin-left:310.8pt;margin-top:-.35pt;width:458.65pt;height:108.1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" stroked="f">
                <v:textbox>
                  <w:txbxContent>
                    <w:p w:rsidR="00F80F42" w:rsidRPr="00DC6433" w:rsidRDefault="00F80F42" w:rsidP="003F04ED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F80F42" w:rsidRDefault="00F80F42" w:rsidP="003F04E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</w:t>
                      </w:r>
                      <w:bookmarkStart w:id="1" w:name="_GoBack"/>
                      <w:bookmarkEnd w:id="1"/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F80F42" w:rsidRPr="00DC6433" w:rsidRDefault="00F80F42" w:rsidP="003F04E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F04ED" w:rsidRDefault="003F04ED" w:rsidP="003F04ED">
      <w:pPr>
        <w:rPr>
          <w:rtl/>
          <w:lang w:bidi="fa-IR"/>
        </w:rPr>
      </w:pPr>
    </w:p>
    <w:p w:rsidR="003F04ED" w:rsidRDefault="003F04ED" w:rsidP="003F04ED">
      <w:pPr>
        <w:rPr>
          <w:rtl/>
          <w:lang w:bidi="fa-IR"/>
        </w:rPr>
      </w:pPr>
    </w:p>
    <w:p w:rsidR="003F04ED" w:rsidRDefault="003F04ED" w:rsidP="003F04ED">
      <w:pPr>
        <w:rPr>
          <w:lang w:bidi="fa-IR"/>
        </w:rPr>
      </w:pPr>
    </w:p>
    <w:sectPr w:rsidR="003F04ED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CF1" w:rsidRDefault="00DC1CF1" w:rsidP="00B06BC8">
      <w:pPr>
        <w:spacing w:after="0" w:line="240" w:lineRule="auto"/>
      </w:pPr>
      <w:r>
        <w:separator/>
      </w:r>
    </w:p>
  </w:endnote>
  <w:endnote w:type="continuationSeparator" w:id="0">
    <w:p w:rsidR="00DC1CF1" w:rsidRDefault="00DC1CF1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CF1" w:rsidRDefault="00DC1CF1" w:rsidP="00B06BC8">
      <w:pPr>
        <w:spacing w:after="0" w:line="240" w:lineRule="auto"/>
      </w:pPr>
      <w:r>
        <w:separator/>
      </w:r>
    </w:p>
  </w:footnote>
  <w:footnote w:type="continuationSeparator" w:id="0">
    <w:p w:rsidR="00DC1CF1" w:rsidRDefault="00DC1CF1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53"/>
    <w:rsid w:val="00040884"/>
    <w:rsid w:val="00040964"/>
    <w:rsid w:val="000414F0"/>
    <w:rsid w:val="000420E5"/>
    <w:rsid w:val="0005752E"/>
    <w:rsid w:val="00061FD3"/>
    <w:rsid w:val="000652F7"/>
    <w:rsid w:val="000735B3"/>
    <w:rsid w:val="00080D1D"/>
    <w:rsid w:val="00093EA7"/>
    <w:rsid w:val="000977EC"/>
    <w:rsid w:val="00097B0F"/>
    <w:rsid w:val="000B73FA"/>
    <w:rsid w:val="000E1BA5"/>
    <w:rsid w:val="001254DF"/>
    <w:rsid w:val="00125D05"/>
    <w:rsid w:val="00143D9D"/>
    <w:rsid w:val="0014647E"/>
    <w:rsid w:val="001520FB"/>
    <w:rsid w:val="0016467B"/>
    <w:rsid w:val="00185891"/>
    <w:rsid w:val="001A1C11"/>
    <w:rsid w:val="001B28F8"/>
    <w:rsid w:val="001E6B99"/>
    <w:rsid w:val="001F1947"/>
    <w:rsid w:val="00206809"/>
    <w:rsid w:val="0021250B"/>
    <w:rsid w:val="00214A5B"/>
    <w:rsid w:val="00222795"/>
    <w:rsid w:val="0022467C"/>
    <w:rsid w:val="002414EE"/>
    <w:rsid w:val="00247971"/>
    <w:rsid w:val="00251E1C"/>
    <w:rsid w:val="00261601"/>
    <w:rsid w:val="00274F75"/>
    <w:rsid w:val="00275AD3"/>
    <w:rsid w:val="0029424B"/>
    <w:rsid w:val="002A0E42"/>
    <w:rsid w:val="002B4C1F"/>
    <w:rsid w:val="002C2385"/>
    <w:rsid w:val="002D01B8"/>
    <w:rsid w:val="002D3888"/>
    <w:rsid w:val="0032390B"/>
    <w:rsid w:val="00347987"/>
    <w:rsid w:val="00351069"/>
    <w:rsid w:val="00366FFF"/>
    <w:rsid w:val="003949E6"/>
    <w:rsid w:val="003B605E"/>
    <w:rsid w:val="003C6AE5"/>
    <w:rsid w:val="003D7131"/>
    <w:rsid w:val="003E06AF"/>
    <w:rsid w:val="003F04ED"/>
    <w:rsid w:val="003F1E6D"/>
    <w:rsid w:val="003F4A00"/>
    <w:rsid w:val="003F7235"/>
    <w:rsid w:val="00431F35"/>
    <w:rsid w:val="00437A4C"/>
    <w:rsid w:val="004426F7"/>
    <w:rsid w:val="00455D04"/>
    <w:rsid w:val="00463042"/>
    <w:rsid w:val="0046661E"/>
    <w:rsid w:val="00482240"/>
    <w:rsid w:val="004A7736"/>
    <w:rsid w:val="004E2102"/>
    <w:rsid w:val="004E3865"/>
    <w:rsid w:val="004E3993"/>
    <w:rsid w:val="004E7F07"/>
    <w:rsid w:val="004F0567"/>
    <w:rsid w:val="004F1E6F"/>
    <w:rsid w:val="00502888"/>
    <w:rsid w:val="005137C6"/>
    <w:rsid w:val="0054188F"/>
    <w:rsid w:val="00542CE7"/>
    <w:rsid w:val="00582EB0"/>
    <w:rsid w:val="005C2386"/>
    <w:rsid w:val="005E28CF"/>
    <w:rsid w:val="00633ED8"/>
    <w:rsid w:val="0063686F"/>
    <w:rsid w:val="00694BFA"/>
    <w:rsid w:val="00696452"/>
    <w:rsid w:val="006C2A0C"/>
    <w:rsid w:val="006E1445"/>
    <w:rsid w:val="006E678E"/>
    <w:rsid w:val="006F2244"/>
    <w:rsid w:val="00753A63"/>
    <w:rsid w:val="007564F2"/>
    <w:rsid w:val="00756AB3"/>
    <w:rsid w:val="007602F5"/>
    <w:rsid w:val="0078244F"/>
    <w:rsid w:val="00793B88"/>
    <w:rsid w:val="00796182"/>
    <w:rsid w:val="0079722D"/>
    <w:rsid w:val="007A1576"/>
    <w:rsid w:val="007A4B3C"/>
    <w:rsid w:val="007D68C3"/>
    <w:rsid w:val="00806E51"/>
    <w:rsid w:val="0083292F"/>
    <w:rsid w:val="008374FE"/>
    <w:rsid w:val="00845956"/>
    <w:rsid w:val="00872AF7"/>
    <w:rsid w:val="00875653"/>
    <w:rsid w:val="00891AFF"/>
    <w:rsid w:val="00894964"/>
    <w:rsid w:val="008A3532"/>
    <w:rsid w:val="008B4F3B"/>
    <w:rsid w:val="00912AA4"/>
    <w:rsid w:val="0094304D"/>
    <w:rsid w:val="009554F9"/>
    <w:rsid w:val="00982885"/>
    <w:rsid w:val="009920CD"/>
    <w:rsid w:val="009935CF"/>
    <w:rsid w:val="009952B5"/>
    <w:rsid w:val="00995846"/>
    <w:rsid w:val="009A1CE5"/>
    <w:rsid w:val="009A47E0"/>
    <w:rsid w:val="009A699A"/>
    <w:rsid w:val="009C52AE"/>
    <w:rsid w:val="009D0F1F"/>
    <w:rsid w:val="009E184A"/>
    <w:rsid w:val="00A045A5"/>
    <w:rsid w:val="00A051FA"/>
    <w:rsid w:val="00A0707E"/>
    <w:rsid w:val="00A22281"/>
    <w:rsid w:val="00A31BCA"/>
    <w:rsid w:val="00A44006"/>
    <w:rsid w:val="00A46229"/>
    <w:rsid w:val="00A6427C"/>
    <w:rsid w:val="00AA378C"/>
    <w:rsid w:val="00AA6391"/>
    <w:rsid w:val="00AB19FE"/>
    <w:rsid w:val="00AE2921"/>
    <w:rsid w:val="00AF6D80"/>
    <w:rsid w:val="00B06BC8"/>
    <w:rsid w:val="00B111A5"/>
    <w:rsid w:val="00B23D35"/>
    <w:rsid w:val="00B42367"/>
    <w:rsid w:val="00B46DCB"/>
    <w:rsid w:val="00B55D97"/>
    <w:rsid w:val="00B56290"/>
    <w:rsid w:val="00B62771"/>
    <w:rsid w:val="00B63ECD"/>
    <w:rsid w:val="00BD3460"/>
    <w:rsid w:val="00BF5D07"/>
    <w:rsid w:val="00C1539F"/>
    <w:rsid w:val="00C203FF"/>
    <w:rsid w:val="00C339BE"/>
    <w:rsid w:val="00C36353"/>
    <w:rsid w:val="00C40343"/>
    <w:rsid w:val="00C475D2"/>
    <w:rsid w:val="00C57A57"/>
    <w:rsid w:val="00C61564"/>
    <w:rsid w:val="00C74453"/>
    <w:rsid w:val="00C80247"/>
    <w:rsid w:val="00C93653"/>
    <w:rsid w:val="00CB3330"/>
    <w:rsid w:val="00CC6C0D"/>
    <w:rsid w:val="00CF4B7B"/>
    <w:rsid w:val="00D219C6"/>
    <w:rsid w:val="00D22076"/>
    <w:rsid w:val="00D67E84"/>
    <w:rsid w:val="00D8676C"/>
    <w:rsid w:val="00DA01C2"/>
    <w:rsid w:val="00DC1895"/>
    <w:rsid w:val="00DC1CF1"/>
    <w:rsid w:val="00DD29BC"/>
    <w:rsid w:val="00DE0902"/>
    <w:rsid w:val="00E02C51"/>
    <w:rsid w:val="00E13016"/>
    <w:rsid w:val="00E14C60"/>
    <w:rsid w:val="00E164FC"/>
    <w:rsid w:val="00E22024"/>
    <w:rsid w:val="00E223EE"/>
    <w:rsid w:val="00E26369"/>
    <w:rsid w:val="00E66C60"/>
    <w:rsid w:val="00E838E8"/>
    <w:rsid w:val="00E90229"/>
    <w:rsid w:val="00EA24A3"/>
    <w:rsid w:val="00ED20BD"/>
    <w:rsid w:val="00ED3BC6"/>
    <w:rsid w:val="00ED5EFB"/>
    <w:rsid w:val="00EE1952"/>
    <w:rsid w:val="00EF02E0"/>
    <w:rsid w:val="00F06456"/>
    <w:rsid w:val="00F12808"/>
    <w:rsid w:val="00F202DA"/>
    <w:rsid w:val="00F37FD2"/>
    <w:rsid w:val="00F4086F"/>
    <w:rsid w:val="00F41389"/>
    <w:rsid w:val="00F80F42"/>
    <w:rsid w:val="00F8630B"/>
    <w:rsid w:val="00FA040E"/>
    <w:rsid w:val="00FC0238"/>
    <w:rsid w:val="00FC1934"/>
    <w:rsid w:val="00FE074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DB5909-E56E-402E-AEFA-F91E61BD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\Desktop\lllll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3A3E8-1D74-4534-B35E-97CD35C2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lllll - Copy.dotx</Template>
  <TotalTime>36</TotalTime>
  <Pages>4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Master</cp:lastModifiedBy>
  <cp:revision>18</cp:revision>
  <cp:lastPrinted>2016-01-19T08:47:00Z</cp:lastPrinted>
  <dcterms:created xsi:type="dcterms:W3CDTF">2016-01-17T11:15:00Z</dcterms:created>
  <dcterms:modified xsi:type="dcterms:W3CDTF">2016-01-19T11:23:00Z</dcterms:modified>
</cp:coreProperties>
</file>