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611C00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ED5EFB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437A4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        </w:t>
      </w:r>
      <w:r w:rsidR="00450F29">
        <w:rPr>
          <w:rFonts w:cs="2  Esfehan" w:hint="cs"/>
          <w:sz w:val="36"/>
          <w:szCs w:val="36"/>
          <w:rtl/>
          <w:lang w:bidi="fa-IR"/>
        </w:rPr>
        <w:t>معماری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     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450F29">
        <w:rPr>
          <w:rFonts w:cs="2  Esfehan" w:hint="cs"/>
          <w:sz w:val="46"/>
          <w:szCs w:val="46"/>
          <w:rtl/>
          <w:lang w:bidi="fa-IR"/>
        </w:rPr>
        <w:t>1</w:t>
      </w:r>
    </w:p>
    <w:p w:rsidR="004E3993" w:rsidRPr="00007C4A" w:rsidRDefault="00C663C0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FDDAAE" wp14:editId="19BAEC40">
                <wp:simplePos x="0" y="0"/>
                <wp:positionH relativeFrom="margin">
                  <wp:posOffset>4199860</wp:posOffset>
                </wp:positionH>
                <wp:positionV relativeFrom="paragraph">
                  <wp:posOffset>585396</wp:posOffset>
                </wp:positionV>
                <wp:extent cx="5807710" cy="3359889"/>
                <wp:effectExtent l="0" t="0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710" cy="3359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99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3"/>
                              <w:gridCol w:w="831"/>
                              <w:gridCol w:w="546"/>
                              <w:gridCol w:w="21"/>
                              <w:gridCol w:w="641"/>
                              <w:gridCol w:w="493"/>
                              <w:gridCol w:w="473"/>
                              <w:gridCol w:w="22"/>
                              <w:gridCol w:w="567"/>
                              <w:gridCol w:w="523"/>
                              <w:gridCol w:w="6"/>
                              <w:gridCol w:w="402"/>
                              <w:gridCol w:w="528"/>
                              <w:gridCol w:w="497"/>
                              <w:gridCol w:w="507"/>
                              <w:gridCol w:w="523"/>
                              <w:gridCol w:w="619"/>
                              <w:gridCol w:w="547"/>
                            </w:tblGrid>
                            <w:tr w:rsidR="001A1C11" w:rsidTr="00412C79">
                              <w:trPr>
                                <w:jc w:val="center"/>
                              </w:trPr>
                              <w:tc>
                                <w:tcPr>
                                  <w:tcW w:w="4747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15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5C0EC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F470E8" w:rsidTr="00412C7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B62771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F470E8" w:rsidTr="00412C7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1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31507B" w:rsidRPr="0043440D" w:rsidTr="00412C7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1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1507B" w:rsidRPr="00DC6433" w:rsidRDefault="0031507B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1507B" w:rsidRPr="001A1C11" w:rsidRDefault="0031507B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1507B" w:rsidRPr="00BC0E35" w:rsidRDefault="0031507B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C0E35">
                                    <w:rPr>
                                      <w:rFonts w:ascii="Arial Black" w:hAnsi="Arial Black" w:cs="2 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فیزیک مکانیک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1507B" w:rsidRPr="00BC0E35" w:rsidRDefault="0031507B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C0E3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1507B" w:rsidRPr="00BC0E35" w:rsidRDefault="0031507B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1507B" w:rsidRPr="00BC0E35" w:rsidRDefault="0031507B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C0E3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هندسه ترسیمی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1507B" w:rsidRPr="00A92ABA" w:rsidRDefault="0031507B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1507B" w:rsidRPr="00A92ABA" w:rsidRDefault="0031507B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1507B" w:rsidRPr="00A92ABA" w:rsidRDefault="0031507B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1507B" w:rsidRPr="00A92ABA" w:rsidRDefault="0031507B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A1C22" w:rsidRPr="0043440D" w:rsidTr="00412C7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153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A1C22" w:rsidRPr="00DC6433" w:rsidRDefault="004A1C22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gridSpan w:val="6"/>
                                  <w:vMerge w:val="restart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A1C22" w:rsidRPr="00640D7A" w:rsidRDefault="004A1C22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A1C2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درک وبیان 1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gridSpan w:val="7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A1C22" w:rsidRPr="00640D7A" w:rsidRDefault="004A1C22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 بیان 1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A1C22" w:rsidRPr="00A92ABA" w:rsidRDefault="004A1C22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A1C22" w:rsidRPr="00A92ABA" w:rsidRDefault="004A1C22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A1C22" w:rsidRPr="00A92ABA" w:rsidRDefault="004A1C22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A1C22" w:rsidRPr="00A92ABA" w:rsidRDefault="004A1C22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A1C22" w:rsidRPr="0043440D" w:rsidTr="00412C7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153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A1C22" w:rsidRDefault="004A1C22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5" w:type="dxa"/>
                                  <w:gridSpan w:val="6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A1C22" w:rsidRDefault="004A1C22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A1C22" w:rsidRPr="00640D7A" w:rsidRDefault="004A1C22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A1C22" w:rsidRPr="00640D7A" w:rsidRDefault="004A1C22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A1C22" w:rsidRPr="00640D7A" w:rsidRDefault="004A1C22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A1C2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هندسه ترسیمی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A1C22" w:rsidRPr="00A92ABA" w:rsidRDefault="004A1C22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A1C22" w:rsidRPr="00A92ABA" w:rsidRDefault="004A1C22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A1C22" w:rsidRPr="00A92ABA" w:rsidRDefault="004A1C22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A1C22" w:rsidRPr="00A92ABA" w:rsidRDefault="004A1C22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470E8" w:rsidRPr="0043440D" w:rsidTr="00412C7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15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470E8" w:rsidRPr="00DC6433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470E8" w:rsidRPr="00640D7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470E8" w:rsidRPr="00640D7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470E8" w:rsidRPr="00640D7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470E8" w:rsidRPr="00640D7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470E8" w:rsidRPr="00640D7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470E8" w:rsidRPr="00A92AB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470E8" w:rsidRPr="00A92AB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470E8" w:rsidRPr="00A92AB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470E8" w:rsidRPr="00A92AB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470E8" w:rsidRPr="0043440D" w:rsidTr="00412C7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15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470E8" w:rsidRPr="00DC6433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25" w:type="dxa"/>
                                  <w:gridSpan w:val="11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470E8" w:rsidRPr="00640D7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 فنی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470E8" w:rsidRPr="00640D7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470E8" w:rsidRPr="00640D7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470E8" w:rsidRPr="00A92AB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470E8" w:rsidRPr="00A92AB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470E8" w:rsidRPr="00A92AB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470E8" w:rsidRPr="00A92AB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470E8" w:rsidRPr="0043440D" w:rsidTr="00412C7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15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470E8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25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470E8" w:rsidRPr="00640D7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 فنی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470E8" w:rsidRPr="00640D7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470E8" w:rsidRPr="00A92AB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470E8" w:rsidRPr="00A92AB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470E8" w:rsidRPr="00A92AB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470E8" w:rsidRPr="00A92ABA" w:rsidRDefault="00F470E8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470E8" w:rsidRPr="0043440D" w:rsidTr="00412C79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11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83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DDA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0.7pt;margin-top:46.1pt;width:457.3pt;height:264.5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99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53"/>
                        <w:gridCol w:w="831"/>
                        <w:gridCol w:w="546"/>
                        <w:gridCol w:w="21"/>
                        <w:gridCol w:w="641"/>
                        <w:gridCol w:w="493"/>
                        <w:gridCol w:w="473"/>
                        <w:gridCol w:w="22"/>
                        <w:gridCol w:w="567"/>
                        <w:gridCol w:w="523"/>
                        <w:gridCol w:w="6"/>
                        <w:gridCol w:w="402"/>
                        <w:gridCol w:w="528"/>
                        <w:gridCol w:w="497"/>
                        <w:gridCol w:w="507"/>
                        <w:gridCol w:w="523"/>
                        <w:gridCol w:w="619"/>
                        <w:gridCol w:w="547"/>
                      </w:tblGrid>
                      <w:tr w:rsidR="001A1C11" w:rsidTr="00412C79">
                        <w:trPr>
                          <w:jc w:val="center"/>
                        </w:trPr>
                        <w:tc>
                          <w:tcPr>
                            <w:tcW w:w="4747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152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5C0EC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F470E8" w:rsidTr="00412C79">
                        <w:trPr>
                          <w:trHeight w:val="283"/>
                          <w:jc w:val="center"/>
                        </w:trPr>
                        <w:tc>
                          <w:tcPr>
                            <w:tcW w:w="1153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398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B62771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6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31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02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F470E8" w:rsidTr="00412C79">
                        <w:trPr>
                          <w:trHeight w:val="283"/>
                          <w:jc w:val="center"/>
                        </w:trPr>
                        <w:tc>
                          <w:tcPr>
                            <w:tcW w:w="11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5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31507B" w:rsidRPr="0043440D" w:rsidTr="00412C79">
                        <w:trPr>
                          <w:trHeight w:val="283"/>
                          <w:jc w:val="center"/>
                        </w:trPr>
                        <w:tc>
                          <w:tcPr>
                            <w:tcW w:w="11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1507B" w:rsidRPr="00DC6433" w:rsidRDefault="0031507B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398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1507B" w:rsidRPr="001A1C11" w:rsidRDefault="0031507B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1507B" w:rsidRPr="00BC0E35" w:rsidRDefault="0031507B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0E35">
                              <w:rPr>
                                <w:rFonts w:ascii="Arial Black" w:hAnsi="Arial Black" w:cs="2 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فیزیک مکانیک</w:t>
                            </w:r>
                          </w:p>
                        </w:tc>
                        <w:tc>
                          <w:tcPr>
                            <w:tcW w:w="1062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1507B" w:rsidRPr="00BC0E35" w:rsidRDefault="0031507B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0E3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1507B" w:rsidRPr="00BC0E35" w:rsidRDefault="0031507B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1507B" w:rsidRPr="00BC0E35" w:rsidRDefault="0031507B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C0E3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هندسه ترسیمی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1507B" w:rsidRPr="00A92ABA" w:rsidRDefault="0031507B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1507B" w:rsidRPr="00A92ABA" w:rsidRDefault="0031507B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1507B" w:rsidRPr="00A92ABA" w:rsidRDefault="0031507B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1507B" w:rsidRPr="00A92ABA" w:rsidRDefault="0031507B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A1C22" w:rsidRPr="0043440D" w:rsidTr="00412C79">
                        <w:trPr>
                          <w:trHeight w:val="283"/>
                          <w:jc w:val="center"/>
                        </w:trPr>
                        <w:tc>
                          <w:tcPr>
                            <w:tcW w:w="1153" w:type="dxa"/>
                            <w:vMerge w:val="restart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A1C22" w:rsidRPr="00DC6433" w:rsidRDefault="004A1C22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3005" w:type="dxa"/>
                            <w:gridSpan w:val="6"/>
                            <w:vMerge w:val="restart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A1C22" w:rsidRPr="00640D7A" w:rsidRDefault="004A1C22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A1C2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درک وبیان 1</w:t>
                            </w:r>
                          </w:p>
                        </w:tc>
                        <w:tc>
                          <w:tcPr>
                            <w:tcW w:w="2545" w:type="dxa"/>
                            <w:gridSpan w:val="7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A1C22" w:rsidRPr="00640D7A" w:rsidRDefault="004A1C22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 بیان 1</w:t>
                            </w:r>
                          </w:p>
                        </w:tc>
                        <w:tc>
                          <w:tcPr>
                            <w:tcW w:w="507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A1C22" w:rsidRPr="00A92ABA" w:rsidRDefault="004A1C22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4A1C22" w:rsidRPr="00A92ABA" w:rsidRDefault="004A1C22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A1C22" w:rsidRPr="00A92ABA" w:rsidRDefault="004A1C22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A1C22" w:rsidRPr="00A92ABA" w:rsidRDefault="004A1C22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A1C22" w:rsidRPr="0043440D" w:rsidTr="00412C79">
                        <w:trPr>
                          <w:trHeight w:val="283"/>
                          <w:jc w:val="center"/>
                        </w:trPr>
                        <w:tc>
                          <w:tcPr>
                            <w:tcW w:w="1153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A1C22" w:rsidRDefault="004A1C22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005" w:type="dxa"/>
                            <w:gridSpan w:val="6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A1C22" w:rsidRDefault="004A1C22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A1C22" w:rsidRPr="00640D7A" w:rsidRDefault="004A1C22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A1C22" w:rsidRPr="00640D7A" w:rsidRDefault="004A1C22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A1C22" w:rsidRPr="00640D7A" w:rsidRDefault="004A1C22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A1C22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هندسه ترسیمی</w:t>
                            </w:r>
                          </w:p>
                        </w:tc>
                        <w:tc>
                          <w:tcPr>
                            <w:tcW w:w="507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A1C22" w:rsidRPr="00A92ABA" w:rsidRDefault="004A1C22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4A1C22" w:rsidRPr="00A92ABA" w:rsidRDefault="004A1C22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A1C22" w:rsidRPr="00A92ABA" w:rsidRDefault="004A1C22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A1C22" w:rsidRPr="00A92ABA" w:rsidRDefault="004A1C22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470E8" w:rsidRPr="0043440D" w:rsidTr="00412C79">
                        <w:trPr>
                          <w:trHeight w:val="283"/>
                          <w:jc w:val="center"/>
                        </w:trPr>
                        <w:tc>
                          <w:tcPr>
                            <w:tcW w:w="115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470E8" w:rsidRPr="00DC6433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377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470E8" w:rsidRPr="00640D7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66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470E8" w:rsidRPr="00640D7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470E8" w:rsidRPr="00640D7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1459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470E8" w:rsidRPr="00640D7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470E8" w:rsidRPr="00640D7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470E8" w:rsidRPr="00A92AB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F470E8" w:rsidRPr="00A92AB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470E8" w:rsidRPr="00A92AB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470E8" w:rsidRPr="00A92AB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470E8" w:rsidRPr="0043440D" w:rsidTr="00412C79">
                        <w:trPr>
                          <w:trHeight w:val="283"/>
                          <w:jc w:val="center"/>
                        </w:trPr>
                        <w:tc>
                          <w:tcPr>
                            <w:tcW w:w="115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470E8" w:rsidRPr="00DC6433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25" w:type="dxa"/>
                            <w:gridSpan w:val="11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470E8" w:rsidRPr="00640D7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 فنی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470E8" w:rsidRPr="00640D7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470E8" w:rsidRPr="00640D7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470E8" w:rsidRPr="00A92AB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F470E8" w:rsidRPr="00A92AB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470E8" w:rsidRPr="00A92AB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470E8" w:rsidRPr="00A92AB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470E8" w:rsidRPr="0043440D" w:rsidTr="00412C79">
                        <w:trPr>
                          <w:trHeight w:val="283"/>
                          <w:jc w:val="center"/>
                        </w:trPr>
                        <w:tc>
                          <w:tcPr>
                            <w:tcW w:w="115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470E8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25" w:type="dxa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470E8" w:rsidRPr="00640D7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 فنی</w:t>
                            </w:r>
                          </w:p>
                        </w:tc>
                        <w:tc>
                          <w:tcPr>
                            <w:tcW w:w="1025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470E8" w:rsidRPr="00640D7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470E8" w:rsidRPr="00A92AB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470E8" w:rsidRPr="00A92AB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470E8" w:rsidRPr="00A92AB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470E8" w:rsidRPr="00A92ABA" w:rsidRDefault="00F470E8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470E8" w:rsidRPr="0043440D" w:rsidTr="00412C79">
                        <w:trPr>
                          <w:trHeight w:val="283"/>
                          <w:jc w:val="center"/>
                        </w:trPr>
                        <w:tc>
                          <w:tcPr>
                            <w:tcW w:w="11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83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FFB6E9" wp14:editId="2718ABF0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574764</wp:posOffset>
                </wp:positionV>
                <wp:extent cx="4246245" cy="4561367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4561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1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9554F9" w:rsidTr="00412C79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412C79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2400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مکانیک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ولایتی</w:t>
                                  </w:r>
                                </w:p>
                              </w:tc>
                            </w:tr>
                            <w:tr w:rsidR="009554F9" w:rsidTr="00412C79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دقیقی</w:t>
                                  </w:r>
                                </w:p>
                              </w:tc>
                            </w:tr>
                            <w:tr w:rsidR="009554F9" w:rsidTr="00412C79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ترسیمی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شفایی</w:t>
                                  </w:r>
                                </w:p>
                              </w:tc>
                            </w:tr>
                            <w:tr w:rsidR="009554F9" w:rsidTr="00412C79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ترسیمی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A7C2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1/504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شفایی</w:t>
                                  </w:r>
                                </w:p>
                              </w:tc>
                            </w:tr>
                            <w:tr w:rsidR="009554F9" w:rsidTr="00412C79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 بیان 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A7C2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پاکدامن</w:t>
                                  </w:r>
                                </w:p>
                              </w:tc>
                            </w:tr>
                            <w:tr w:rsidR="009554F9" w:rsidTr="00412C79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 بیان 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A7C2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1/505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پاکدامن</w:t>
                                  </w:r>
                                </w:p>
                              </w:tc>
                            </w:tr>
                            <w:tr w:rsidR="009554F9" w:rsidTr="00412C79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A7C2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9554F9" w:rsidTr="00412C79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2399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A7C2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پورهادی</w:t>
                                  </w:r>
                                </w:p>
                              </w:tc>
                            </w:tr>
                            <w:tr w:rsidR="009554F9" w:rsidTr="00412C79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A7C2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9554F9" w:rsidTr="00412C79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 فنی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A7C2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خورسندی</w:t>
                                  </w:r>
                                </w:p>
                              </w:tc>
                            </w:tr>
                            <w:tr w:rsidR="009554F9" w:rsidTr="00412C79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 فنی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1/503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D9458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شاه زمانی</w:t>
                                  </w:r>
                                </w:p>
                              </w:tc>
                            </w:tr>
                            <w:tr w:rsidR="009554F9" w:rsidTr="00412C79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920B6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1/506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BD2C5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D9458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دقیقی</w:t>
                                  </w:r>
                                </w:p>
                              </w:tc>
                            </w:tr>
                            <w:tr w:rsidR="009554F9" w:rsidTr="00412C79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412C79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412C79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FB6E9" id="Text Box 3" o:spid="_x0000_s1027" type="#_x0000_t202" style="position:absolute;left:0;text-align:left;margin-left:-10.9pt;margin-top:45.25pt;width:334.35pt;height:359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106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9554F9" w:rsidTr="00412C79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412C79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920B6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2400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920B6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مکانیک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920B6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501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BD2C5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BD2C5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ولایتی</w:t>
                            </w:r>
                          </w:p>
                        </w:tc>
                      </w:tr>
                      <w:tr w:rsidR="009554F9" w:rsidTr="00412C79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20B6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920B6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920B6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BD2C5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D2C5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دقیقی</w:t>
                            </w:r>
                          </w:p>
                        </w:tc>
                      </w:tr>
                      <w:tr w:rsidR="009554F9" w:rsidTr="00412C79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20B6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920B6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ترسیمی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920B6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BD2C5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D2C5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شفایی</w:t>
                            </w:r>
                          </w:p>
                        </w:tc>
                      </w:tr>
                      <w:tr w:rsidR="009554F9" w:rsidTr="00412C79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20B6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920B6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ترسیمی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A7C2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1/504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BD2C5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D2C5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شفایی</w:t>
                            </w:r>
                          </w:p>
                        </w:tc>
                      </w:tr>
                      <w:tr w:rsidR="009554F9" w:rsidTr="00412C79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20B6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920B6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 بیان 1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A7C2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BD2C5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D2C5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پاکدامن</w:t>
                            </w:r>
                          </w:p>
                        </w:tc>
                      </w:tr>
                      <w:tr w:rsidR="009554F9" w:rsidTr="00412C79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20B6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920B6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 بیان 1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A7C2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1/505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BD2C5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D2C5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پاکدامن</w:t>
                            </w:r>
                          </w:p>
                        </w:tc>
                      </w:tr>
                      <w:tr w:rsidR="009554F9" w:rsidTr="00412C79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20B6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920B6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A7C2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BD2C5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D2C5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9554F9" w:rsidTr="00412C79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20B6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2399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920B6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A7C2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BD2C5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D2C5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پورهادی</w:t>
                            </w:r>
                          </w:p>
                        </w:tc>
                      </w:tr>
                      <w:tr w:rsidR="009554F9" w:rsidTr="00412C79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20B6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920B6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A7C2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BD2C5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D2C5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9554F9" w:rsidTr="00412C79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20B6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920B6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 فنی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A7C2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BD2C5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D2C5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خورسندی</w:t>
                            </w:r>
                          </w:p>
                        </w:tc>
                      </w:tr>
                      <w:tr w:rsidR="009554F9" w:rsidTr="00412C79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20B6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920B6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 فنی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BD2C5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1/503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BD2C5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D9458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شاه زمانی</w:t>
                            </w:r>
                          </w:p>
                        </w:tc>
                      </w:tr>
                      <w:tr w:rsidR="009554F9" w:rsidTr="00412C79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20B6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920B6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BD2C5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1/506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BD2C5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D9458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دقیقی</w:t>
                            </w:r>
                          </w:p>
                        </w:tc>
                      </w:tr>
                      <w:tr w:rsidR="009554F9" w:rsidTr="00412C79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412C79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412C79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C663C0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35023F" wp14:editId="09A3DCB8">
                <wp:simplePos x="0" y="0"/>
                <wp:positionH relativeFrom="column">
                  <wp:posOffset>4253023</wp:posOffset>
                </wp:positionH>
                <wp:positionV relativeFrom="paragraph">
                  <wp:posOffset>430117</wp:posOffset>
                </wp:positionV>
                <wp:extent cx="5516290" cy="1372870"/>
                <wp:effectExtent l="0" t="0" r="825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6290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023F" id="Text Box 1" o:spid="_x0000_s1028" type="#_x0000_t202" style="position:absolute;left:0;text-align:left;margin-left:334.9pt;margin-top:33.85pt;width:434.35pt;height:108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J1diAIAABcFAAAOAAAAZHJzL2Uyb0RvYy54bWysVNuO2yAQfa/Uf0C8Z32pc7G1zmovTVVp&#10;e5F2+wEEcIyKgQKJvV313zvgJH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D35BB6" w:rsidRPr="00164FC8" w:rsidRDefault="00D35BB6" w:rsidP="00D35BB6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       </w:t>
      </w:r>
      <w:r w:rsidRPr="005D4B0A">
        <w:rPr>
          <w:rFonts w:cs="2  Esfehan" w:hint="cs"/>
          <w:sz w:val="44"/>
          <w:szCs w:val="44"/>
          <w:rtl/>
          <w:lang w:bidi="fa-IR"/>
        </w:rPr>
        <w:t xml:space="preserve">معماری         </w:t>
      </w:r>
      <w:r w:rsidRPr="005D4B0A">
        <w:rPr>
          <w:rFonts w:cs="B Titr" w:hint="cs"/>
          <w:sz w:val="36"/>
          <w:szCs w:val="36"/>
          <w:rtl/>
          <w:lang w:bidi="fa-IR"/>
        </w:rPr>
        <w:t xml:space="preserve">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2</w:t>
      </w:r>
    </w:p>
    <w:p w:rsidR="00D35BB6" w:rsidRPr="00007C4A" w:rsidRDefault="00C663C0" w:rsidP="00D35BB6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91133" wp14:editId="4B157472">
                <wp:simplePos x="0" y="0"/>
                <wp:positionH relativeFrom="column">
                  <wp:posOffset>4338084</wp:posOffset>
                </wp:positionH>
                <wp:positionV relativeFrom="paragraph">
                  <wp:posOffset>553498</wp:posOffset>
                </wp:positionV>
                <wp:extent cx="5664835" cy="3285461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835" cy="3285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5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3"/>
                              <w:gridCol w:w="479"/>
                              <w:gridCol w:w="463"/>
                              <w:gridCol w:w="32"/>
                              <w:gridCol w:w="647"/>
                              <w:gridCol w:w="477"/>
                              <w:gridCol w:w="10"/>
                              <w:gridCol w:w="709"/>
                              <w:gridCol w:w="741"/>
                              <w:gridCol w:w="521"/>
                              <w:gridCol w:w="476"/>
                              <w:gridCol w:w="478"/>
                              <w:gridCol w:w="529"/>
                              <w:gridCol w:w="501"/>
                              <w:gridCol w:w="518"/>
                              <w:gridCol w:w="610"/>
                              <w:gridCol w:w="542"/>
                            </w:tblGrid>
                            <w:tr w:rsidR="00D35BB6" w:rsidTr="007018E7">
                              <w:trPr>
                                <w:jc w:val="center"/>
                              </w:trPr>
                              <w:tc>
                                <w:tcPr>
                                  <w:tcW w:w="468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175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D35BB6" w:rsidTr="007018E7">
                              <w:trPr>
                                <w:jc w:val="center"/>
                              </w:trPr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B62771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D35BB6" w:rsidTr="007018E7">
                              <w:trPr>
                                <w:jc w:val="center"/>
                              </w:trPr>
                              <w:tc>
                                <w:tcPr>
                                  <w:tcW w:w="112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D35BB6" w:rsidRPr="0043440D" w:rsidTr="007018E7">
                              <w:trPr>
                                <w:jc w:val="center"/>
                              </w:trPr>
                              <w:tc>
                                <w:tcPr>
                                  <w:tcW w:w="112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gridSpan w:val="7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1A1C11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درک و بیان 2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1A1C11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درک و بیان 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7018E7">
                              <w:trPr>
                                <w:jc w:val="center"/>
                              </w:trPr>
                              <w:tc>
                                <w:tcPr>
                                  <w:tcW w:w="1123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E45C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معماری جهان</w:t>
                                  </w:r>
                                </w:p>
                              </w:tc>
                              <w:tc>
                                <w:tcPr>
                                  <w:tcW w:w="1460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ایستایی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عناصر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7018E7">
                              <w:trPr>
                                <w:trHeight w:val="125"/>
                                <w:jc w:val="center"/>
                              </w:trPr>
                              <w:tc>
                                <w:tcPr>
                                  <w:tcW w:w="1123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gridSpan w:val="7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تمرین معماری 1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تمرین معمای 1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801949">
                              <w:trPr>
                                <w:trHeight w:val="282"/>
                                <w:jc w:val="center"/>
                              </w:trPr>
                              <w:tc>
                                <w:tcPr>
                                  <w:tcW w:w="1123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پرسیکتیو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پرسیکتیو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842285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2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آئین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عناصر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7018E7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2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</w:t>
                                  </w:r>
                                </w:p>
                              </w:tc>
                              <w:tc>
                                <w:tcPr>
                                  <w:tcW w:w="193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7018E7">
                              <w:trPr>
                                <w:jc w:val="center"/>
                              </w:trPr>
                              <w:tc>
                                <w:tcPr>
                                  <w:tcW w:w="112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5BB6" w:rsidRDefault="00D35BB6" w:rsidP="00D35B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91133" id="Text Box 2" o:spid="_x0000_s1029" type="#_x0000_t202" style="position:absolute;left:0;text-align:left;margin-left:341.6pt;margin-top:43.6pt;width:446.05pt;height:2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5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23"/>
                        <w:gridCol w:w="479"/>
                        <w:gridCol w:w="463"/>
                        <w:gridCol w:w="32"/>
                        <w:gridCol w:w="647"/>
                        <w:gridCol w:w="477"/>
                        <w:gridCol w:w="10"/>
                        <w:gridCol w:w="709"/>
                        <w:gridCol w:w="741"/>
                        <w:gridCol w:w="521"/>
                        <w:gridCol w:w="476"/>
                        <w:gridCol w:w="478"/>
                        <w:gridCol w:w="529"/>
                        <w:gridCol w:w="501"/>
                        <w:gridCol w:w="518"/>
                        <w:gridCol w:w="610"/>
                        <w:gridCol w:w="542"/>
                      </w:tblGrid>
                      <w:tr w:rsidR="00D35BB6" w:rsidTr="007018E7">
                        <w:trPr>
                          <w:jc w:val="center"/>
                        </w:trPr>
                        <w:tc>
                          <w:tcPr>
                            <w:tcW w:w="4681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175" w:type="dxa"/>
                            <w:gridSpan w:val="8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D35BB6" w:rsidTr="007018E7">
                        <w:trPr>
                          <w:jc w:val="center"/>
                        </w:trPr>
                        <w:tc>
                          <w:tcPr>
                            <w:tcW w:w="1123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42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5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B62771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46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9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00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1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D35BB6" w:rsidTr="007018E7">
                        <w:trPr>
                          <w:jc w:val="center"/>
                        </w:trPr>
                        <w:tc>
                          <w:tcPr>
                            <w:tcW w:w="112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D35BB6" w:rsidRPr="0043440D" w:rsidTr="007018E7">
                        <w:trPr>
                          <w:jc w:val="center"/>
                        </w:trPr>
                        <w:tc>
                          <w:tcPr>
                            <w:tcW w:w="112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817" w:type="dxa"/>
                            <w:gridSpan w:val="7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1A1C11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درک و بیان 2</w:t>
                            </w:r>
                          </w:p>
                        </w:tc>
                        <w:tc>
                          <w:tcPr>
                            <w:tcW w:w="2745" w:type="dxa"/>
                            <w:gridSpan w:val="5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1A1C11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درک و بیان 2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7018E7">
                        <w:trPr>
                          <w:jc w:val="center"/>
                        </w:trPr>
                        <w:tc>
                          <w:tcPr>
                            <w:tcW w:w="1123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E45C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معماری جهان</w:t>
                            </w:r>
                          </w:p>
                        </w:tc>
                        <w:tc>
                          <w:tcPr>
                            <w:tcW w:w="1460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ایستایی</w:t>
                            </w:r>
                          </w:p>
                        </w:tc>
                        <w:tc>
                          <w:tcPr>
                            <w:tcW w:w="1475" w:type="dxa"/>
                            <w:gridSpan w:val="3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عناصر</w:t>
                            </w:r>
                          </w:p>
                        </w:tc>
                        <w:tc>
                          <w:tcPr>
                            <w:tcW w:w="52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7018E7">
                        <w:trPr>
                          <w:trHeight w:val="125"/>
                          <w:jc w:val="center"/>
                        </w:trPr>
                        <w:tc>
                          <w:tcPr>
                            <w:tcW w:w="1123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817" w:type="dxa"/>
                            <w:gridSpan w:val="7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تمرین معماری 1</w:t>
                            </w:r>
                          </w:p>
                        </w:tc>
                        <w:tc>
                          <w:tcPr>
                            <w:tcW w:w="2745" w:type="dxa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تمرین معمای 1</w:t>
                            </w:r>
                          </w:p>
                        </w:tc>
                        <w:tc>
                          <w:tcPr>
                            <w:tcW w:w="501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801949">
                        <w:trPr>
                          <w:trHeight w:val="282"/>
                          <w:jc w:val="center"/>
                        </w:trPr>
                        <w:tc>
                          <w:tcPr>
                            <w:tcW w:w="1123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gridSpan w:val="7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پرسیکتیو</w:t>
                            </w:r>
                          </w:p>
                        </w:tc>
                        <w:tc>
                          <w:tcPr>
                            <w:tcW w:w="2745" w:type="dxa"/>
                            <w:gridSpan w:val="5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پرسیکتیو</w:t>
                            </w:r>
                          </w:p>
                        </w:tc>
                        <w:tc>
                          <w:tcPr>
                            <w:tcW w:w="501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842285">
                        <w:trPr>
                          <w:trHeight w:val="453"/>
                          <w:jc w:val="center"/>
                        </w:trPr>
                        <w:tc>
                          <w:tcPr>
                            <w:tcW w:w="112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974" w:type="dxa"/>
                            <w:gridSpan w:val="3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آئین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4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738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عناصر</w:t>
                            </w:r>
                          </w:p>
                        </w:tc>
                        <w:tc>
                          <w:tcPr>
                            <w:tcW w:w="1007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7018E7">
                        <w:trPr>
                          <w:trHeight w:val="412"/>
                          <w:jc w:val="center"/>
                        </w:trPr>
                        <w:tc>
                          <w:tcPr>
                            <w:tcW w:w="112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</w:t>
                            </w:r>
                          </w:p>
                        </w:tc>
                        <w:tc>
                          <w:tcPr>
                            <w:tcW w:w="193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07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7018E7">
                        <w:trPr>
                          <w:jc w:val="center"/>
                        </w:trPr>
                        <w:tc>
                          <w:tcPr>
                            <w:tcW w:w="112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7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35BB6" w:rsidRDefault="00D35BB6" w:rsidP="00D35B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D1C688C" wp14:editId="15E36E9F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574765</wp:posOffset>
                </wp:positionV>
                <wp:extent cx="4246245" cy="4465674"/>
                <wp:effectExtent l="0" t="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4465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D35BB6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D35BB6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2407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تمرین معماری1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رضایی </w:t>
                                  </w:r>
                                </w:p>
                              </w:tc>
                            </w:tr>
                            <w:tr w:rsidR="00D35BB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2407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تمرین معماری1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1/509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رضایی</w:t>
                                  </w:r>
                                </w:p>
                              </w:tc>
                            </w:tr>
                            <w:tr w:rsidR="00D35BB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ایستایی1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کاظمی</w:t>
                                  </w:r>
                                </w:p>
                              </w:tc>
                            </w:tr>
                            <w:tr w:rsidR="00D35BB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عناصر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فتحی</w:t>
                                  </w:r>
                                </w:p>
                              </w:tc>
                            </w:tr>
                            <w:tr w:rsidR="00D35BB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020AE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عناصر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1/512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جوانی</w:t>
                                  </w:r>
                                </w:p>
                              </w:tc>
                            </w:tr>
                            <w:tr w:rsidR="00D35BB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020AE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پرسیکتیو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خواجه</w:t>
                                  </w:r>
                                </w:p>
                              </w:tc>
                            </w:tr>
                            <w:tr w:rsidR="00D35BB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معماری جهان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سروش</w:t>
                                  </w:r>
                                </w:p>
                              </w:tc>
                            </w:tr>
                            <w:tr w:rsidR="00D35BB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پرسیکتیو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1/514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خواجه</w:t>
                                  </w:r>
                                </w:p>
                              </w:tc>
                            </w:tr>
                            <w:tr w:rsidR="00D35BB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020AE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ابوطالبی</w:t>
                                  </w:r>
                                </w:p>
                              </w:tc>
                            </w:tr>
                            <w:tr w:rsidR="00D35BB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آئین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</w:t>
                                  </w:r>
                                </w:p>
                              </w:tc>
                            </w:tr>
                            <w:tr w:rsidR="00D35BB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وبیان 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سلیمانی</w:t>
                                  </w:r>
                                </w:p>
                              </w:tc>
                            </w:tr>
                            <w:tr w:rsidR="00D35BB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 بیان 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1/513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سلیمانی</w:t>
                                  </w:r>
                                </w:p>
                              </w:tc>
                            </w:tr>
                            <w:tr w:rsidR="00D35BB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0C2E2D" w:rsidRDefault="00D35BB6" w:rsidP="000C2E2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C2E2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2399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35BB6" w:rsidRPr="000C2E2D" w:rsidRDefault="00D35BB6" w:rsidP="000C2E2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C2E2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35BB6" w:rsidRPr="000C2E2D" w:rsidRDefault="00D35BB6" w:rsidP="000C2E2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C2E2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1/500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35BB6" w:rsidRPr="000C2E2D" w:rsidRDefault="00D35BB6" w:rsidP="000C2E2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C2E2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0C2E2D" w:rsidRDefault="00D35BB6" w:rsidP="000C2E2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C2E2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مجیدپور</w:t>
                                  </w:r>
                                </w:p>
                              </w:tc>
                            </w:tr>
                            <w:tr w:rsidR="00D35BB6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5BB6" w:rsidRDefault="00D35BB6" w:rsidP="00D35BB6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D35BB6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D35BB6" w:rsidRDefault="00D35BB6"/>
                              </w:tc>
                            </w:tr>
                          </w:tbl>
                          <w:p w:rsidR="00D35BB6" w:rsidRDefault="00D35BB6" w:rsidP="00D35B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688C" id="Text Box 5" o:spid="_x0000_s1030" type="#_x0000_t202" style="position:absolute;left:0;text-align:left;margin-left:-10.9pt;margin-top:45.25pt;width:334.35pt;height:35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D35BB6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D35BB6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2407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تمرین معماری1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509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رضایی </w:t>
                            </w:r>
                          </w:p>
                        </w:tc>
                      </w:tr>
                      <w:tr w:rsidR="00D35BB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2407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تمرین معماری1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1/509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رضایی</w:t>
                            </w:r>
                          </w:p>
                        </w:tc>
                      </w:tr>
                      <w:tr w:rsidR="00D35BB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ایستایی1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کاظمی</w:t>
                            </w:r>
                          </w:p>
                        </w:tc>
                      </w:tr>
                      <w:tr w:rsidR="00D35BB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عناصر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فتحی</w:t>
                            </w:r>
                          </w:p>
                        </w:tc>
                      </w:tr>
                      <w:tr w:rsidR="00D35BB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020AE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عناصر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1/512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جوانی</w:t>
                            </w:r>
                          </w:p>
                        </w:tc>
                      </w:tr>
                      <w:tr w:rsidR="00D35BB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020AE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پرسیکتیو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خواجه</w:t>
                            </w:r>
                          </w:p>
                        </w:tc>
                      </w:tr>
                      <w:tr w:rsidR="00D35BB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معماری جهان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سروش</w:t>
                            </w:r>
                          </w:p>
                        </w:tc>
                      </w:tr>
                      <w:tr w:rsidR="00D35BB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پرسیکتیو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1/514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خواجه</w:t>
                            </w:r>
                          </w:p>
                        </w:tc>
                      </w:tr>
                      <w:tr w:rsidR="00D35BB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020AE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ابوطالبی</w:t>
                            </w:r>
                          </w:p>
                        </w:tc>
                      </w:tr>
                      <w:tr w:rsidR="00D35BB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آئین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</w:t>
                            </w:r>
                          </w:p>
                        </w:tc>
                      </w:tr>
                      <w:tr w:rsidR="00D35BB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وبیان 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سلیمانی</w:t>
                            </w:r>
                          </w:p>
                        </w:tc>
                      </w:tr>
                      <w:tr w:rsidR="00D35BB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 بیان 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1/513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سلیمانی</w:t>
                            </w:r>
                          </w:p>
                        </w:tc>
                      </w:tr>
                      <w:tr w:rsidR="00D35BB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0C2E2D" w:rsidRDefault="00D35BB6" w:rsidP="000C2E2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C2E2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2399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35BB6" w:rsidRPr="000C2E2D" w:rsidRDefault="00D35BB6" w:rsidP="000C2E2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C2E2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35BB6" w:rsidRPr="000C2E2D" w:rsidRDefault="00D35BB6" w:rsidP="000C2E2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C2E2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1/500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35BB6" w:rsidRPr="000C2E2D" w:rsidRDefault="00D35BB6" w:rsidP="000C2E2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C2E2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0C2E2D" w:rsidRDefault="00D35BB6" w:rsidP="000C2E2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C2E2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مجیدپور</w:t>
                            </w:r>
                          </w:p>
                        </w:tc>
                      </w:tr>
                      <w:tr w:rsidR="00D35BB6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D35BB6" w:rsidRPr="00981669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981669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35BB6" w:rsidRDefault="00D35BB6" w:rsidP="00D35BB6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D35BB6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D35BB6" w:rsidRDefault="00D35BB6"/>
                        </w:tc>
                      </w:tr>
                    </w:tbl>
                    <w:p w:rsidR="00D35BB6" w:rsidRDefault="00D35BB6" w:rsidP="00D35BB6"/>
                  </w:txbxContent>
                </v:textbox>
              </v:shape>
            </w:pict>
          </mc:Fallback>
        </mc:AlternateContent>
      </w:r>
      <w:r w:rsidR="00D35BB6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D35BB6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D35BB6" w:rsidRPr="00DC6433" w:rsidRDefault="00D35BB6" w:rsidP="00D35BB6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C663C0" w:rsidP="00D35BB6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CC2B27" wp14:editId="2AA0538E">
                <wp:simplePos x="0" y="0"/>
                <wp:positionH relativeFrom="column">
                  <wp:posOffset>4359349</wp:posOffset>
                </wp:positionH>
                <wp:positionV relativeFrom="paragraph">
                  <wp:posOffset>430117</wp:posOffset>
                </wp:positionV>
                <wp:extent cx="5410185" cy="1372870"/>
                <wp:effectExtent l="0" t="0" r="63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18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B6" w:rsidRPr="00DC6433" w:rsidRDefault="00D35BB6" w:rsidP="00D35BB6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D35BB6" w:rsidRDefault="00D35BB6" w:rsidP="00D35BB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D35BB6" w:rsidRPr="00DC6433" w:rsidRDefault="00D35BB6" w:rsidP="00D35BB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C2B27" id="Text Box 6" o:spid="_x0000_s1031" type="#_x0000_t202" style="position:absolute;left:0;text-align:left;margin-left:343.25pt;margin-top:33.85pt;width:426pt;height:10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RWhw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" stroked="f">
                <v:textbox>
                  <w:txbxContent>
                    <w:p w:rsidR="00D35BB6" w:rsidRPr="00DC6433" w:rsidRDefault="00D35BB6" w:rsidP="00D35BB6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D35BB6" w:rsidRDefault="00D35BB6" w:rsidP="00D35BB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D35BB6" w:rsidRPr="00DC6433" w:rsidRDefault="00D35BB6" w:rsidP="00D35BB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35BB6" w:rsidRPr="00DC6433" w:rsidRDefault="00D35BB6" w:rsidP="00D35BB6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rPr>
          <w:rtl/>
          <w:lang w:bidi="fa-IR"/>
        </w:rPr>
      </w:pPr>
    </w:p>
    <w:p w:rsidR="00D35BB6" w:rsidRDefault="00D35BB6" w:rsidP="00D35BB6">
      <w:pPr>
        <w:rPr>
          <w:rtl/>
          <w:lang w:bidi="fa-IR"/>
        </w:rPr>
      </w:pPr>
    </w:p>
    <w:p w:rsidR="00D35BB6" w:rsidRDefault="00D35BB6" w:rsidP="00D35BB6">
      <w:pPr>
        <w:rPr>
          <w:lang w:bidi="fa-IR"/>
        </w:rPr>
      </w:pPr>
    </w:p>
    <w:p w:rsidR="00D35BB6" w:rsidRPr="00164FC8" w:rsidRDefault="00D35BB6" w:rsidP="00D35BB6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معماری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b/>
          <w:bCs/>
          <w:sz w:val="36"/>
          <w:szCs w:val="36"/>
          <w:rtl/>
          <w:lang w:bidi="fa-IR"/>
        </w:rPr>
        <w:t>3</w:t>
      </w:r>
    </w:p>
    <w:p w:rsidR="00D35BB6" w:rsidRPr="00007C4A" w:rsidRDefault="00C663C0" w:rsidP="00D35BB6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32C54" wp14:editId="31283D00">
                <wp:simplePos x="0" y="0"/>
                <wp:positionH relativeFrom="column">
                  <wp:posOffset>4199860</wp:posOffset>
                </wp:positionH>
                <wp:positionV relativeFrom="paragraph">
                  <wp:posOffset>547975</wp:posOffset>
                </wp:positionV>
                <wp:extent cx="5561965" cy="3487480"/>
                <wp:effectExtent l="0" t="0" r="63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348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5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0"/>
                              <w:gridCol w:w="605"/>
                              <w:gridCol w:w="441"/>
                              <w:gridCol w:w="37"/>
                              <w:gridCol w:w="582"/>
                              <w:gridCol w:w="454"/>
                              <w:gridCol w:w="23"/>
                              <w:gridCol w:w="485"/>
                              <w:gridCol w:w="16"/>
                              <w:gridCol w:w="548"/>
                              <w:gridCol w:w="562"/>
                              <w:gridCol w:w="496"/>
                              <w:gridCol w:w="551"/>
                              <w:gridCol w:w="592"/>
                              <w:gridCol w:w="541"/>
                              <w:gridCol w:w="547"/>
                              <w:gridCol w:w="668"/>
                              <w:gridCol w:w="578"/>
                            </w:tblGrid>
                            <w:tr w:rsidR="00D35BB6" w:rsidTr="00A636F1">
                              <w:trPr>
                                <w:jc w:val="center"/>
                              </w:trPr>
                              <w:tc>
                                <w:tcPr>
                                  <w:tcW w:w="4321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D35BB6" w:rsidTr="00A636F1">
                              <w:trPr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3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B62771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D35BB6" w:rsidTr="00A636F1">
                              <w:trPr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D35BB6" w:rsidRPr="0043440D" w:rsidTr="00A636F1">
                              <w:trPr>
                                <w:trHeight w:val="110"/>
                                <w:jc w:val="center"/>
                              </w:trPr>
                              <w:tc>
                                <w:tcPr>
                                  <w:tcW w:w="113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gridSpan w:val="7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1A1C11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نقشه برداری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gridSpan w:val="6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1A1C11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نقشه برداری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A636F1">
                              <w:trPr>
                                <w:trHeight w:val="297"/>
                                <w:jc w:val="center"/>
                              </w:trPr>
                              <w:tc>
                                <w:tcPr>
                                  <w:tcW w:w="113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3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1A1C11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تمرین معماری2</w:t>
                                  </w:r>
                                </w:p>
                              </w:tc>
                              <w:tc>
                                <w:tcPr>
                                  <w:tcW w:w="2749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1A1C11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تمرین معماری2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A636F1">
                              <w:trPr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gridSpan w:val="4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تنظیم شرایط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AF331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تنظیم شرایط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ایستایی2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ایستایی2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A636F1">
                              <w:trPr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متره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متره</w:t>
                                  </w:r>
                                </w:p>
                              </w:tc>
                              <w:tc>
                                <w:tcPr>
                                  <w:tcW w:w="2201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71100C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معماری اسلامی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A636F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A636F1">
                              <w:trPr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5BB6" w:rsidRDefault="00D35BB6" w:rsidP="00D35B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2C54" id="Text Box 10" o:spid="_x0000_s1032" type="#_x0000_t202" style="position:absolute;left:0;text-align:left;margin-left:330.7pt;margin-top:43.15pt;width:437.95pt;height:27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5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0"/>
                        <w:gridCol w:w="605"/>
                        <w:gridCol w:w="441"/>
                        <w:gridCol w:w="37"/>
                        <w:gridCol w:w="582"/>
                        <w:gridCol w:w="454"/>
                        <w:gridCol w:w="23"/>
                        <w:gridCol w:w="485"/>
                        <w:gridCol w:w="16"/>
                        <w:gridCol w:w="548"/>
                        <w:gridCol w:w="562"/>
                        <w:gridCol w:w="496"/>
                        <w:gridCol w:w="551"/>
                        <w:gridCol w:w="592"/>
                        <w:gridCol w:w="541"/>
                        <w:gridCol w:w="547"/>
                        <w:gridCol w:w="668"/>
                        <w:gridCol w:w="578"/>
                      </w:tblGrid>
                      <w:tr w:rsidR="00D35BB6" w:rsidTr="00A636F1">
                        <w:trPr>
                          <w:jc w:val="center"/>
                        </w:trPr>
                        <w:tc>
                          <w:tcPr>
                            <w:tcW w:w="4321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35" w:type="dxa"/>
                            <w:gridSpan w:val="8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D35BB6" w:rsidTr="00A636F1">
                        <w:trPr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83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3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B62771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72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4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8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D35BB6" w:rsidTr="00A636F1">
                        <w:trPr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8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4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6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D35BB6" w:rsidRPr="0043440D" w:rsidTr="00A636F1">
                        <w:trPr>
                          <w:trHeight w:val="110"/>
                          <w:jc w:val="center"/>
                        </w:trPr>
                        <w:tc>
                          <w:tcPr>
                            <w:tcW w:w="1130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627" w:type="dxa"/>
                            <w:gridSpan w:val="7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1A1C11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نقشه برداری</w:t>
                            </w:r>
                          </w:p>
                        </w:tc>
                        <w:tc>
                          <w:tcPr>
                            <w:tcW w:w="2765" w:type="dxa"/>
                            <w:gridSpan w:val="6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1A1C11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نقشه برداری</w:t>
                            </w:r>
                          </w:p>
                        </w:tc>
                        <w:tc>
                          <w:tcPr>
                            <w:tcW w:w="541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Merge w:val="restart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A636F1">
                        <w:trPr>
                          <w:trHeight w:val="297"/>
                          <w:jc w:val="center"/>
                        </w:trPr>
                        <w:tc>
                          <w:tcPr>
                            <w:tcW w:w="113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43" w:type="dxa"/>
                            <w:gridSpan w:val="8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1A1C11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تمرین معماری2</w:t>
                            </w:r>
                          </w:p>
                        </w:tc>
                        <w:tc>
                          <w:tcPr>
                            <w:tcW w:w="2749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1A1C11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تمرین معماری2</w:t>
                            </w:r>
                          </w:p>
                        </w:tc>
                        <w:tc>
                          <w:tcPr>
                            <w:tcW w:w="541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A636F1">
                        <w:trPr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665" w:type="dxa"/>
                            <w:gridSpan w:val="4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تنظیم شرایط</w:t>
                            </w:r>
                          </w:p>
                        </w:tc>
                        <w:tc>
                          <w:tcPr>
                            <w:tcW w:w="1526" w:type="dxa"/>
                            <w:gridSpan w:val="5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AF331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تنظیم شرایط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ایستایی2</w:t>
                            </w:r>
                          </w:p>
                        </w:tc>
                        <w:tc>
                          <w:tcPr>
                            <w:tcW w:w="1143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ایستایی2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A636F1">
                        <w:trPr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665" w:type="dxa"/>
                            <w:gridSpan w:val="4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متره</w:t>
                            </w:r>
                          </w:p>
                        </w:tc>
                        <w:tc>
                          <w:tcPr>
                            <w:tcW w:w="1526" w:type="dxa"/>
                            <w:gridSpan w:val="5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متره</w:t>
                            </w:r>
                          </w:p>
                        </w:tc>
                        <w:tc>
                          <w:tcPr>
                            <w:tcW w:w="2201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71100C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046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1073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1072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معماری اسلامی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592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A636F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665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43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A636F1">
                        <w:trPr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2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35BB6" w:rsidRDefault="00D35BB6" w:rsidP="00D35B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B3A18" wp14:editId="277069CF">
                <wp:simplePos x="0" y="0"/>
                <wp:positionH relativeFrom="column">
                  <wp:posOffset>-138223</wp:posOffset>
                </wp:positionH>
                <wp:positionV relativeFrom="paragraph">
                  <wp:posOffset>579874</wp:posOffset>
                </wp:positionV>
                <wp:extent cx="4246245" cy="4763386"/>
                <wp:effectExtent l="0" t="0" r="190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4763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1"/>
                              <w:gridCol w:w="2370"/>
                              <w:gridCol w:w="993"/>
                              <w:gridCol w:w="618"/>
                              <w:gridCol w:w="1443"/>
                            </w:tblGrid>
                            <w:tr w:rsidR="00D35BB6" w:rsidTr="002105E5">
                              <w:trPr>
                                <w:trHeight w:val="860"/>
                              </w:trPr>
                              <w:tc>
                                <w:tcPr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D35BB6" w:rsidTr="002105E5">
                              <w:tc>
                                <w:tcPr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2406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تنظیم شرایط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35BB6" w:rsidRPr="002105E5" w:rsidRDefault="00D35BB6" w:rsidP="00B544EF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105E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هاشمی ن</w:t>
                                  </w:r>
                                  <w:r w:rsidR="00B544E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</w:t>
                                  </w:r>
                                  <w:r w:rsidRPr="002105E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D35BB6" w:rsidTr="002105E5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2406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تنظیم شرایط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1/521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2105E5" w:rsidRDefault="00D35BB6" w:rsidP="00B544EF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105E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هاشمی ن</w:t>
                                  </w:r>
                                  <w:r w:rsidR="00B544E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</w:t>
                                  </w:r>
                                  <w:r w:rsidRPr="002105E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D35BB6" w:rsidTr="002105E5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2410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ایستایی2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کاظمی</w:t>
                                  </w:r>
                                </w:p>
                              </w:tc>
                            </w:tr>
                            <w:tr w:rsidR="00D35BB6" w:rsidTr="002105E5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2409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ایستایی1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1/510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کاظمی</w:t>
                                  </w:r>
                                </w:p>
                              </w:tc>
                            </w:tr>
                            <w:tr w:rsidR="00D35BB6" w:rsidTr="002105E5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2408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تمرین معماری2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یوسفی</w:t>
                                  </w:r>
                                </w:p>
                              </w:tc>
                            </w:tr>
                            <w:tr w:rsidR="00D35BB6" w:rsidTr="002105E5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2408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تمرین معماری2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1/516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یوسفی</w:t>
                                  </w:r>
                                </w:p>
                              </w:tc>
                            </w:tr>
                            <w:tr w:rsidR="00D35BB6" w:rsidTr="002105E5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2420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ابوطالبی</w:t>
                                  </w:r>
                                </w:p>
                              </w:tc>
                            </w:tr>
                            <w:tr w:rsidR="00D35BB6" w:rsidTr="002105E5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یزدانیان</w:t>
                                  </w:r>
                                </w:p>
                              </w:tc>
                            </w:tr>
                            <w:tr w:rsidR="00D35BB6" w:rsidTr="002105E5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2421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یوسفی</w:t>
                                  </w:r>
                                </w:p>
                              </w:tc>
                            </w:tr>
                            <w:tr w:rsidR="00D35BB6" w:rsidTr="002105E5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2413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معماری اسلامی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فتحی</w:t>
                                  </w:r>
                                </w:p>
                              </w:tc>
                            </w:tr>
                            <w:tr w:rsidR="00D35BB6" w:rsidTr="002105E5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2416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نقشه برداری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Tr="002105E5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2416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نقشه برداری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1/523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Tr="002105E5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1666D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666D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2418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D35BB6" w:rsidRPr="001666D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متره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35BB6" w:rsidRPr="001666D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520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D35BB6" w:rsidRPr="001666D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1666D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شاهسواری</w:t>
                                  </w:r>
                                </w:p>
                              </w:tc>
                            </w:tr>
                            <w:tr w:rsidR="00D35BB6" w:rsidTr="002105E5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1666D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666D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2418</w:t>
                                  </w:r>
                                </w:p>
                              </w:tc>
                              <w:tc>
                                <w:tcPr>
                                  <w:tcW w:w="2370" w:type="dxa"/>
                                </w:tcPr>
                                <w:p w:rsidR="00D35BB6" w:rsidRPr="001666D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متره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D35BB6" w:rsidRPr="001666D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1/520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D35BB6" w:rsidRPr="001666D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1666D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شاهسواری</w:t>
                                  </w:r>
                                </w:p>
                              </w:tc>
                            </w:tr>
                            <w:tr w:rsidR="00D35BB6" w:rsidTr="002105E5">
                              <w:tc>
                                <w:tcPr>
                                  <w:tcW w:w="89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5BB6" w:rsidRDefault="00D35BB6" w:rsidP="00D35BB6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D35BB6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D35BB6" w:rsidRDefault="00D35BB6"/>
                              </w:tc>
                            </w:tr>
                          </w:tbl>
                          <w:p w:rsidR="00D35BB6" w:rsidRDefault="00D35BB6" w:rsidP="00D35B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B3A18" id="Text Box 11" o:spid="_x0000_s1033" type="#_x0000_t202" style="position:absolute;left:0;text-align:left;margin-left:-10.9pt;margin-top:45.65pt;width:334.35pt;height:3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1"/>
                        <w:gridCol w:w="2370"/>
                        <w:gridCol w:w="993"/>
                        <w:gridCol w:w="618"/>
                        <w:gridCol w:w="1443"/>
                      </w:tblGrid>
                      <w:tr w:rsidR="00D35BB6" w:rsidTr="002105E5">
                        <w:trPr>
                          <w:trHeight w:val="860"/>
                        </w:trPr>
                        <w:tc>
                          <w:tcPr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D35BB6" w:rsidTr="002105E5">
                        <w:tc>
                          <w:tcPr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2406</w:t>
                            </w:r>
                          </w:p>
                        </w:tc>
                        <w:tc>
                          <w:tcPr>
                            <w:tcW w:w="2370" w:type="dxa"/>
                            <w:tcBorders>
                              <w:top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تنظیم شرایط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521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D35BB6" w:rsidRPr="002105E5" w:rsidRDefault="00D35BB6" w:rsidP="00B544EF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105E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هاشمی ن</w:t>
                            </w:r>
                            <w:r w:rsidR="00B544E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</w:t>
                            </w:r>
                            <w:r w:rsidRPr="002105E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</w:t>
                            </w:r>
                          </w:p>
                        </w:tc>
                      </w:tr>
                      <w:tr w:rsidR="00D35BB6" w:rsidTr="002105E5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2406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تنظیم شرایط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1/521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2105E5" w:rsidRDefault="00D35BB6" w:rsidP="00B544EF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105E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هاشمی ن</w:t>
                            </w:r>
                            <w:r w:rsidR="00B544E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</w:t>
                            </w:r>
                            <w:r w:rsidRPr="002105E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</w:t>
                            </w:r>
                          </w:p>
                        </w:tc>
                      </w:tr>
                      <w:tr w:rsidR="00D35BB6" w:rsidTr="002105E5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2410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ایستایی2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518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کاظمی</w:t>
                            </w:r>
                          </w:p>
                        </w:tc>
                      </w:tr>
                      <w:tr w:rsidR="00D35BB6" w:rsidTr="002105E5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2409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ایستایی1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1/510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کاظمی</w:t>
                            </w:r>
                          </w:p>
                        </w:tc>
                      </w:tr>
                      <w:tr w:rsidR="00D35BB6" w:rsidTr="002105E5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2408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تمرین معماری2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516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یوسفی</w:t>
                            </w:r>
                          </w:p>
                        </w:tc>
                      </w:tr>
                      <w:tr w:rsidR="00D35BB6" w:rsidTr="002105E5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2408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تمرین معماری2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1/516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یوسفی</w:t>
                            </w:r>
                          </w:p>
                        </w:tc>
                      </w:tr>
                      <w:tr w:rsidR="00D35BB6" w:rsidTr="002105E5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2420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519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ابوطالبی</w:t>
                            </w:r>
                          </w:p>
                        </w:tc>
                      </w:tr>
                      <w:tr w:rsidR="00D35BB6" w:rsidTr="002105E5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یزدانیان</w:t>
                            </w:r>
                          </w:p>
                        </w:tc>
                      </w:tr>
                      <w:tr w:rsidR="00D35BB6" w:rsidTr="002105E5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2421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یوسفی</w:t>
                            </w:r>
                          </w:p>
                        </w:tc>
                      </w:tr>
                      <w:tr w:rsidR="00D35BB6" w:rsidTr="002105E5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2413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معماری اسلامی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فتحی</w:t>
                            </w:r>
                          </w:p>
                        </w:tc>
                      </w:tr>
                      <w:tr w:rsidR="00D35BB6" w:rsidTr="002105E5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2416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نقشه برداری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Tr="002105E5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2416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نقشه برداری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1/523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Tr="002105E5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1666D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666DA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2418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D35BB6" w:rsidRPr="001666D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متره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35BB6" w:rsidRPr="001666D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D35BB6" w:rsidRPr="001666D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1666D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شاهسواری</w:t>
                            </w:r>
                          </w:p>
                        </w:tc>
                      </w:tr>
                      <w:tr w:rsidR="00D35BB6" w:rsidTr="002105E5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1666D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666DA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2418</w:t>
                            </w:r>
                          </w:p>
                        </w:tc>
                        <w:tc>
                          <w:tcPr>
                            <w:tcW w:w="2370" w:type="dxa"/>
                          </w:tcPr>
                          <w:p w:rsidR="00D35BB6" w:rsidRPr="001666D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متره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D35BB6" w:rsidRPr="001666D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1/520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D35BB6" w:rsidRPr="001666D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1666D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شاهسواری</w:t>
                            </w:r>
                          </w:p>
                        </w:tc>
                      </w:tr>
                      <w:tr w:rsidR="00D35BB6" w:rsidTr="002105E5">
                        <w:tc>
                          <w:tcPr>
                            <w:tcW w:w="89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70" w:type="dxa"/>
                            <w:tcBorders>
                              <w:bottom w:val="single" w:sz="12" w:space="0" w:color="auto"/>
                            </w:tcBorders>
                          </w:tcPr>
                          <w:p w:rsidR="00D35BB6" w:rsidRPr="00981669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12" w:space="0" w:color="auto"/>
                            </w:tcBorders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12" w:space="0" w:color="auto"/>
                            </w:tcBorders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35BB6" w:rsidRPr="00981669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35BB6" w:rsidRDefault="00D35BB6" w:rsidP="00D35BB6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D35BB6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D35BB6" w:rsidRDefault="00D35BB6"/>
                        </w:tc>
                      </w:tr>
                    </w:tbl>
                    <w:p w:rsidR="00D35BB6" w:rsidRDefault="00D35BB6" w:rsidP="00D35BB6"/>
                  </w:txbxContent>
                </v:textbox>
              </v:shape>
            </w:pict>
          </mc:Fallback>
        </mc:AlternateContent>
      </w:r>
      <w:r w:rsidR="00D35BB6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D35BB6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D35BB6" w:rsidRPr="00DC6433" w:rsidRDefault="00D35BB6" w:rsidP="00D35BB6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C663C0" w:rsidP="00D35BB6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39F7D" wp14:editId="14DA45D2">
                <wp:simplePos x="0" y="0"/>
                <wp:positionH relativeFrom="column">
                  <wp:posOffset>4242391</wp:posOffset>
                </wp:positionH>
                <wp:positionV relativeFrom="paragraph">
                  <wp:posOffset>424593</wp:posOffset>
                </wp:positionV>
                <wp:extent cx="5527143" cy="13728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7143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B6" w:rsidRPr="00DC6433" w:rsidRDefault="00D35BB6" w:rsidP="00D35BB6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D35BB6" w:rsidRDefault="00D35BB6" w:rsidP="00D35BB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D35BB6" w:rsidRPr="00DC6433" w:rsidRDefault="00D35BB6" w:rsidP="00D35BB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39F7D" id="Text Box 12" o:spid="_x0000_s1034" type="#_x0000_t202" style="position:absolute;left:0;text-align:left;margin-left:334.05pt;margin-top:33.45pt;width:435.2pt;height:10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bkiAIAABk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" stroked="f">
                <v:textbox>
                  <w:txbxContent>
                    <w:p w:rsidR="00D35BB6" w:rsidRPr="00DC6433" w:rsidRDefault="00D35BB6" w:rsidP="00D35BB6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D35BB6" w:rsidRDefault="00D35BB6" w:rsidP="00D35BB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D35BB6" w:rsidRPr="00DC6433" w:rsidRDefault="00D35BB6" w:rsidP="00D35BB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35BB6" w:rsidRPr="00DC6433" w:rsidRDefault="00D35BB6" w:rsidP="00D35BB6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rPr>
          <w:rtl/>
          <w:lang w:bidi="fa-IR"/>
        </w:rPr>
      </w:pPr>
    </w:p>
    <w:p w:rsidR="00D35BB6" w:rsidRDefault="00D35BB6" w:rsidP="00D35BB6">
      <w:pPr>
        <w:rPr>
          <w:rtl/>
          <w:lang w:bidi="fa-IR"/>
        </w:rPr>
      </w:pPr>
    </w:p>
    <w:p w:rsidR="00D35BB6" w:rsidRDefault="00D35BB6" w:rsidP="00D35BB6">
      <w:pPr>
        <w:rPr>
          <w:lang w:bidi="fa-IR"/>
        </w:rPr>
      </w:pPr>
    </w:p>
    <w:p w:rsidR="00D35BB6" w:rsidRPr="00164FC8" w:rsidRDefault="00D35BB6" w:rsidP="00D35BB6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   معماری         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4</w:t>
      </w:r>
    </w:p>
    <w:p w:rsidR="00D35BB6" w:rsidRPr="00007C4A" w:rsidRDefault="00C663C0" w:rsidP="00D35BB6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E166E" wp14:editId="5FDF33A7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574764</wp:posOffset>
                </wp:positionV>
                <wp:extent cx="4246245" cy="4561367"/>
                <wp:effectExtent l="0" t="0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4561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28" w:type="dxa"/>
                              <w:tblInd w:w="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8"/>
                              <w:gridCol w:w="2119"/>
                              <w:gridCol w:w="997"/>
                              <w:gridCol w:w="684"/>
                              <w:gridCol w:w="1650"/>
                            </w:tblGrid>
                            <w:tr w:rsidR="00D35BB6" w:rsidTr="00B26797">
                              <w:trPr>
                                <w:trHeight w:val="860"/>
                              </w:trPr>
                              <w:tc>
                                <w:tcPr>
                                  <w:tcW w:w="87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D35BB6" w:rsidTr="00B26797">
                              <w:tc>
                                <w:tcPr>
                                  <w:tcW w:w="87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2415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528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کبیرزاده</w:t>
                                  </w:r>
                                </w:p>
                              </w:tc>
                            </w:tr>
                            <w:tr w:rsidR="00D35BB6" w:rsidTr="00B26797">
                              <w:tc>
                                <w:tcPr>
                                  <w:tcW w:w="87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2415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1/528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D35BB6" w:rsidTr="00B26797">
                              <w:tc>
                                <w:tcPr>
                                  <w:tcW w:w="87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2415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2/528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D35BB6" w:rsidTr="00B26797">
                              <w:tc>
                                <w:tcPr>
                                  <w:tcW w:w="87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2414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524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مظاهری</w:t>
                                  </w:r>
                                </w:p>
                              </w:tc>
                            </w:tr>
                            <w:tr w:rsidR="00D35BB6" w:rsidTr="00B26797">
                              <w:tc>
                                <w:tcPr>
                                  <w:tcW w:w="87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2414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1/524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مظاهری</w:t>
                                  </w:r>
                                </w:p>
                              </w:tc>
                            </w:tr>
                            <w:tr w:rsidR="00D35BB6" w:rsidTr="00B26797">
                              <w:tc>
                                <w:tcPr>
                                  <w:tcW w:w="87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2419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روستا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فتحی</w:t>
                                  </w:r>
                                </w:p>
                              </w:tc>
                            </w:tr>
                            <w:tr w:rsidR="00D35BB6" w:rsidTr="00B26797">
                              <w:tc>
                                <w:tcPr>
                                  <w:tcW w:w="87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2419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روستا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1/526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فتحی</w:t>
                                  </w:r>
                                </w:p>
                              </w:tc>
                            </w:tr>
                            <w:tr w:rsidR="00D35BB6" w:rsidTr="00B26797">
                              <w:tc>
                                <w:tcPr>
                                  <w:tcW w:w="87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کارافرینی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529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صابریان</w:t>
                                  </w:r>
                                </w:p>
                              </w:tc>
                            </w:tr>
                            <w:tr w:rsidR="00D35BB6" w:rsidTr="00B26797">
                              <w:tc>
                                <w:tcPr>
                                  <w:tcW w:w="87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2417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فنی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9521AC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521AC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شاهسواری شریفی</w:t>
                                  </w:r>
                                </w:p>
                              </w:tc>
                            </w:tr>
                            <w:tr w:rsidR="00D35BB6" w:rsidTr="00B26797">
                              <w:tc>
                                <w:tcPr>
                                  <w:tcW w:w="87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2417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فنی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1/525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9521AC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521AC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شاهسواری شریفی</w:t>
                                  </w:r>
                                </w:p>
                              </w:tc>
                            </w:tr>
                            <w:tr w:rsidR="00D35BB6" w:rsidTr="00B26797">
                              <w:tc>
                                <w:tcPr>
                                  <w:tcW w:w="87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2422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کاراموزی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530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Tr="00B26797">
                              <w:tc>
                                <w:tcPr>
                                  <w:tcW w:w="87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640D7A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Tr="00B26797">
                              <w:tc>
                                <w:tcPr>
                                  <w:tcW w:w="87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Tr="00B26797">
                              <w:tc>
                                <w:tcPr>
                                  <w:tcW w:w="87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Tr="00B26797">
                              <w:tc>
                                <w:tcPr>
                                  <w:tcW w:w="87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35BB6" w:rsidRPr="00981669" w:rsidRDefault="00D35BB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5BB6" w:rsidRDefault="00D35BB6" w:rsidP="00D35BB6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D35BB6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D35BB6" w:rsidRDefault="00D35BB6"/>
                              </w:tc>
                            </w:tr>
                            <w:bookmarkEnd w:id="0"/>
                          </w:tbl>
                          <w:p w:rsidR="00D35BB6" w:rsidRDefault="00D35BB6" w:rsidP="00D35B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166E" id="Text Box 14" o:spid="_x0000_s1035" type="#_x0000_t202" style="position:absolute;left:0;text-align:left;margin-left:-10.9pt;margin-top:45.25pt;width:334.35pt;height:35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2W/hgIAABk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28" w:type="dxa"/>
                        <w:tblInd w:w="40" w:type="dxa"/>
                        <w:tblLook w:val="04A0" w:firstRow="1" w:lastRow="0" w:firstColumn="1" w:lastColumn="0" w:noHBand="0" w:noVBand="1"/>
                      </w:tblPr>
                      <w:tblGrid>
                        <w:gridCol w:w="878"/>
                        <w:gridCol w:w="2119"/>
                        <w:gridCol w:w="997"/>
                        <w:gridCol w:w="684"/>
                        <w:gridCol w:w="1650"/>
                      </w:tblGrid>
                      <w:tr w:rsidR="00D35BB6" w:rsidTr="00B26797">
                        <w:trPr>
                          <w:trHeight w:val="860"/>
                        </w:trPr>
                        <w:tc>
                          <w:tcPr>
                            <w:tcW w:w="87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1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D35BB6" w:rsidTr="00B26797">
                        <w:tc>
                          <w:tcPr>
                            <w:tcW w:w="878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2415</w:t>
                            </w:r>
                          </w:p>
                        </w:tc>
                        <w:tc>
                          <w:tcPr>
                            <w:tcW w:w="2119" w:type="dxa"/>
                            <w:tcBorders>
                              <w:top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997" w:type="dxa"/>
                            <w:tcBorders>
                              <w:top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528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کبیرزاده</w:t>
                            </w:r>
                          </w:p>
                        </w:tc>
                      </w:tr>
                      <w:tr w:rsidR="00D35BB6" w:rsidTr="00B26797">
                        <w:tc>
                          <w:tcPr>
                            <w:tcW w:w="878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2415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1/528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D35BB6" w:rsidTr="00B26797">
                        <w:tc>
                          <w:tcPr>
                            <w:tcW w:w="878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2415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2/528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D35BB6" w:rsidTr="00B26797">
                        <w:tc>
                          <w:tcPr>
                            <w:tcW w:w="878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2414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524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مظاهری</w:t>
                            </w:r>
                          </w:p>
                        </w:tc>
                      </w:tr>
                      <w:tr w:rsidR="00D35BB6" w:rsidTr="00B26797">
                        <w:tc>
                          <w:tcPr>
                            <w:tcW w:w="878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2414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1/524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مظاهری</w:t>
                            </w:r>
                          </w:p>
                        </w:tc>
                      </w:tr>
                      <w:tr w:rsidR="00D35BB6" w:rsidTr="00B26797">
                        <w:tc>
                          <w:tcPr>
                            <w:tcW w:w="878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2419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روستا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526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فتحی</w:t>
                            </w:r>
                          </w:p>
                        </w:tc>
                      </w:tr>
                      <w:tr w:rsidR="00D35BB6" w:rsidTr="00B26797">
                        <w:tc>
                          <w:tcPr>
                            <w:tcW w:w="878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2419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روستا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1/526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فتحی</w:t>
                            </w:r>
                          </w:p>
                        </w:tc>
                      </w:tr>
                      <w:tr w:rsidR="00D35BB6" w:rsidTr="00B26797">
                        <w:tc>
                          <w:tcPr>
                            <w:tcW w:w="878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کارافرینی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529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صابریان</w:t>
                            </w:r>
                          </w:p>
                        </w:tc>
                      </w:tr>
                      <w:tr w:rsidR="00D35BB6" w:rsidTr="00B26797">
                        <w:tc>
                          <w:tcPr>
                            <w:tcW w:w="878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2417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فنی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525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9521AC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521AC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شاهسواری شریفی</w:t>
                            </w:r>
                          </w:p>
                        </w:tc>
                      </w:tr>
                      <w:tr w:rsidR="00D35BB6" w:rsidTr="00B26797">
                        <w:tc>
                          <w:tcPr>
                            <w:tcW w:w="878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2417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فنی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1/525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9521AC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521AC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شاهسواری شریفی</w:t>
                            </w:r>
                          </w:p>
                        </w:tc>
                      </w:tr>
                      <w:tr w:rsidR="00D35BB6" w:rsidTr="00B26797">
                        <w:tc>
                          <w:tcPr>
                            <w:tcW w:w="878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2422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کاراموزی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Tr="00B26797">
                        <w:tc>
                          <w:tcPr>
                            <w:tcW w:w="878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</w:tcPr>
                          <w:p w:rsidR="00D35BB6" w:rsidRPr="00640D7A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</w:tcPr>
                          <w:p w:rsidR="00D35BB6" w:rsidRPr="00640D7A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640D7A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Tr="00B26797">
                        <w:tc>
                          <w:tcPr>
                            <w:tcW w:w="878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</w:tcPr>
                          <w:p w:rsidR="00D35BB6" w:rsidRPr="00981669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981669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Tr="00B26797">
                        <w:tc>
                          <w:tcPr>
                            <w:tcW w:w="878" w:type="dxa"/>
                            <w:tcBorders>
                              <w:left w:val="single" w:sz="12" w:space="0" w:color="auto"/>
                            </w:tcBorders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</w:tcPr>
                          <w:p w:rsidR="00D35BB6" w:rsidRPr="00981669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D35BB6" w:rsidRPr="00981669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Tr="00B26797">
                        <w:tc>
                          <w:tcPr>
                            <w:tcW w:w="878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  <w:tcBorders>
                              <w:bottom w:val="single" w:sz="12" w:space="0" w:color="auto"/>
                            </w:tcBorders>
                          </w:tcPr>
                          <w:p w:rsidR="00D35BB6" w:rsidRPr="00981669" w:rsidRDefault="00D35BB6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  <w:tcBorders>
                              <w:bottom w:val="single" w:sz="12" w:space="0" w:color="auto"/>
                            </w:tcBorders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tcBorders>
                              <w:bottom w:val="single" w:sz="12" w:space="0" w:color="auto"/>
                            </w:tcBorders>
                          </w:tcPr>
                          <w:p w:rsidR="00D35BB6" w:rsidRPr="00981669" w:rsidRDefault="00D35BB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35BB6" w:rsidRPr="00981669" w:rsidRDefault="00D35BB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35BB6" w:rsidRDefault="00D35BB6" w:rsidP="00D35BB6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D35BB6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D35BB6" w:rsidRDefault="00D35BB6"/>
                        </w:tc>
                      </w:tr>
                      <w:bookmarkEnd w:id="1"/>
                    </w:tbl>
                    <w:p w:rsidR="00D35BB6" w:rsidRDefault="00D35BB6" w:rsidP="00D35BB6"/>
                  </w:txbxContent>
                </v:textbox>
              </v:shape>
            </w:pict>
          </mc:Fallback>
        </mc:AlternateContent>
      </w:r>
      <w:r w:rsidR="00D35BB6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68377" wp14:editId="77BE33B6">
                <wp:simplePos x="0" y="0"/>
                <wp:positionH relativeFrom="margin">
                  <wp:posOffset>4189228</wp:posOffset>
                </wp:positionH>
                <wp:positionV relativeFrom="paragraph">
                  <wp:posOffset>553498</wp:posOffset>
                </wp:positionV>
                <wp:extent cx="5705061" cy="3519377"/>
                <wp:effectExtent l="0" t="0" r="0" b="508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061" cy="3519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5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3"/>
                              <w:gridCol w:w="450"/>
                              <w:gridCol w:w="503"/>
                              <w:gridCol w:w="582"/>
                              <w:gridCol w:w="478"/>
                              <w:gridCol w:w="23"/>
                              <w:gridCol w:w="407"/>
                              <w:gridCol w:w="101"/>
                              <w:gridCol w:w="607"/>
                              <w:gridCol w:w="525"/>
                              <w:gridCol w:w="6"/>
                              <w:gridCol w:w="419"/>
                              <w:gridCol w:w="566"/>
                              <w:gridCol w:w="611"/>
                              <w:gridCol w:w="567"/>
                              <w:gridCol w:w="567"/>
                              <w:gridCol w:w="708"/>
                              <w:gridCol w:w="603"/>
                            </w:tblGrid>
                            <w:tr w:rsidR="00D35BB6" w:rsidTr="00A928AE">
                              <w:trPr>
                                <w:jc w:val="center"/>
                              </w:trPr>
                              <w:tc>
                                <w:tcPr>
                                  <w:tcW w:w="4284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7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D35BB6" w:rsidTr="00A928AE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5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B62771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D35BB6" w:rsidTr="00A928AE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007C4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D35BB6" w:rsidRPr="0043440D" w:rsidTr="00A928AE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10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1A1C11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1A1C11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A928AE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3676" w:type="dxa"/>
                                  <w:gridSpan w:val="9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A928AE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443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7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A928AE">
                              <w:trPr>
                                <w:trHeight w:val="235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روستا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روستا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A928AE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3151" w:type="dxa"/>
                                  <w:gridSpan w:val="8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5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A928AE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فنی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فنی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640D7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35BB6" w:rsidRPr="0043440D" w:rsidTr="00A928AE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35BB6" w:rsidRPr="00DC6433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35BB6" w:rsidRPr="00A92ABA" w:rsidRDefault="00D35BB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5BB6" w:rsidRDefault="00D35BB6" w:rsidP="00D35B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68377" id="Text Box 13" o:spid="_x0000_s1036" type="#_x0000_t202" style="position:absolute;left:0;text-align:left;margin-left:329.85pt;margin-top:43.6pt;width:449.2pt;height:277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J+hwIAABo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5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3"/>
                        <w:gridCol w:w="450"/>
                        <w:gridCol w:w="503"/>
                        <w:gridCol w:w="582"/>
                        <w:gridCol w:w="478"/>
                        <w:gridCol w:w="23"/>
                        <w:gridCol w:w="407"/>
                        <w:gridCol w:w="101"/>
                        <w:gridCol w:w="607"/>
                        <w:gridCol w:w="525"/>
                        <w:gridCol w:w="6"/>
                        <w:gridCol w:w="419"/>
                        <w:gridCol w:w="566"/>
                        <w:gridCol w:w="611"/>
                        <w:gridCol w:w="567"/>
                        <w:gridCol w:w="567"/>
                        <w:gridCol w:w="708"/>
                        <w:gridCol w:w="603"/>
                      </w:tblGrid>
                      <w:tr w:rsidR="00D35BB6" w:rsidTr="00A928AE">
                        <w:trPr>
                          <w:jc w:val="center"/>
                        </w:trPr>
                        <w:tc>
                          <w:tcPr>
                            <w:tcW w:w="4284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72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D35BB6" w:rsidTr="00A928AE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53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B62771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8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5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31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D35BB6" w:rsidTr="00A928AE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1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007C4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D35BB6" w:rsidRPr="0043440D" w:rsidTr="00A928AE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10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1A1C11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1596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1A1C11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A928AE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3676" w:type="dxa"/>
                            <w:gridSpan w:val="9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A928AE">
                        <w:trPr>
                          <w:trHeight w:val="172"/>
                          <w:jc w:val="center"/>
                        </w:trPr>
                        <w:tc>
                          <w:tcPr>
                            <w:tcW w:w="1133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443" w:type="dxa"/>
                            <w:gridSpan w:val="6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7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A928AE">
                        <w:trPr>
                          <w:trHeight w:val="235"/>
                          <w:jc w:val="center"/>
                        </w:trPr>
                        <w:tc>
                          <w:tcPr>
                            <w:tcW w:w="1133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43" w:type="dxa"/>
                            <w:gridSpan w:val="6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روستا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روستا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A928AE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3151" w:type="dxa"/>
                            <w:gridSpan w:val="8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5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A928AE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036" w:type="dxa"/>
                            <w:gridSpan w:val="5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فنی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6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فنی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640D7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35BB6" w:rsidRPr="0043440D" w:rsidTr="00A928AE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35BB6" w:rsidRPr="00DC6433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5BB6" w:rsidRPr="00A92ABA" w:rsidRDefault="00D35BB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D35BB6" w:rsidRDefault="00D35BB6" w:rsidP="00D35BB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35BB6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D35BB6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D35BB6" w:rsidRPr="00DC6433" w:rsidRDefault="00D35BB6" w:rsidP="00D35BB6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C663C0" w:rsidP="00D35BB6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24F1B" wp14:editId="2991A071">
                <wp:simplePos x="0" y="0"/>
                <wp:positionH relativeFrom="column">
                  <wp:posOffset>4423144</wp:posOffset>
                </wp:positionH>
                <wp:positionV relativeFrom="paragraph">
                  <wp:posOffset>430117</wp:posOffset>
                </wp:positionV>
                <wp:extent cx="5346390" cy="1372870"/>
                <wp:effectExtent l="0" t="0" r="698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390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BB6" w:rsidRPr="00DC6433" w:rsidRDefault="00D35BB6" w:rsidP="00D35BB6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D35BB6" w:rsidRDefault="00D35BB6" w:rsidP="00D35BB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D35BB6" w:rsidRPr="00DC6433" w:rsidRDefault="00D35BB6" w:rsidP="00D35BB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24F1B" id="Text Box 15" o:spid="_x0000_s1037" type="#_x0000_t202" style="position:absolute;left:0;text-align:left;margin-left:348.3pt;margin-top:33.85pt;width:421pt;height:10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JbhwIAABo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" stroked="f">
                <v:textbox>
                  <w:txbxContent>
                    <w:p w:rsidR="00D35BB6" w:rsidRPr="00DC6433" w:rsidRDefault="00D35BB6" w:rsidP="00D35BB6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D35BB6" w:rsidRDefault="00D35BB6" w:rsidP="00D35BB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D35BB6" w:rsidRPr="00DC6433" w:rsidRDefault="00D35BB6" w:rsidP="00D35BB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35BB6" w:rsidRPr="00DC6433" w:rsidRDefault="00D35BB6" w:rsidP="00D35BB6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D35BB6" w:rsidRDefault="00D35BB6" w:rsidP="00D35BB6">
      <w:pPr>
        <w:rPr>
          <w:rtl/>
          <w:lang w:bidi="fa-IR"/>
        </w:rPr>
      </w:pPr>
    </w:p>
    <w:p w:rsidR="00D35BB6" w:rsidRDefault="00D35BB6" w:rsidP="00D35BB6">
      <w:pPr>
        <w:rPr>
          <w:rtl/>
          <w:lang w:bidi="fa-IR"/>
        </w:rPr>
      </w:pPr>
    </w:p>
    <w:sectPr w:rsidR="00D35BB6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CF5" w:rsidRDefault="00153CF5" w:rsidP="00B06BC8">
      <w:pPr>
        <w:spacing w:after="0" w:line="240" w:lineRule="auto"/>
      </w:pPr>
      <w:r>
        <w:separator/>
      </w:r>
    </w:p>
  </w:endnote>
  <w:endnote w:type="continuationSeparator" w:id="0">
    <w:p w:rsidR="00153CF5" w:rsidRDefault="00153CF5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CF5" w:rsidRDefault="00153CF5" w:rsidP="00B06BC8">
      <w:pPr>
        <w:spacing w:after="0" w:line="240" w:lineRule="auto"/>
      </w:pPr>
      <w:r>
        <w:separator/>
      </w:r>
    </w:p>
  </w:footnote>
  <w:footnote w:type="continuationSeparator" w:id="0">
    <w:p w:rsidR="00153CF5" w:rsidRDefault="00153CF5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3"/>
    <w:rsid w:val="00036381"/>
    <w:rsid w:val="00040884"/>
    <w:rsid w:val="00040964"/>
    <w:rsid w:val="000414F0"/>
    <w:rsid w:val="000420E5"/>
    <w:rsid w:val="0005752E"/>
    <w:rsid w:val="00061FD3"/>
    <w:rsid w:val="000652F7"/>
    <w:rsid w:val="000735B3"/>
    <w:rsid w:val="00080D1D"/>
    <w:rsid w:val="00093EA7"/>
    <w:rsid w:val="000977EC"/>
    <w:rsid w:val="00097B0F"/>
    <w:rsid w:val="000B73FA"/>
    <w:rsid w:val="000E1BA5"/>
    <w:rsid w:val="00107DE0"/>
    <w:rsid w:val="001254DF"/>
    <w:rsid w:val="00143D9D"/>
    <w:rsid w:val="0014647E"/>
    <w:rsid w:val="001520FB"/>
    <w:rsid w:val="00153CF5"/>
    <w:rsid w:val="0016467B"/>
    <w:rsid w:val="00166D15"/>
    <w:rsid w:val="001A1C11"/>
    <w:rsid w:val="001B28F8"/>
    <w:rsid w:val="001F1947"/>
    <w:rsid w:val="00206809"/>
    <w:rsid w:val="0021250B"/>
    <w:rsid w:val="00214A5B"/>
    <w:rsid w:val="00222795"/>
    <w:rsid w:val="0022467C"/>
    <w:rsid w:val="00231C1E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31507B"/>
    <w:rsid w:val="0032390B"/>
    <w:rsid w:val="00347987"/>
    <w:rsid w:val="00351069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12C79"/>
    <w:rsid w:val="00431F35"/>
    <w:rsid w:val="00437A4C"/>
    <w:rsid w:val="004426F7"/>
    <w:rsid w:val="00450F29"/>
    <w:rsid w:val="00455D04"/>
    <w:rsid w:val="00463042"/>
    <w:rsid w:val="0046661E"/>
    <w:rsid w:val="00482240"/>
    <w:rsid w:val="00491C0D"/>
    <w:rsid w:val="004A1C22"/>
    <w:rsid w:val="004E2102"/>
    <w:rsid w:val="004E3993"/>
    <w:rsid w:val="004E7F07"/>
    <w:rsid w:val="004F0567"/>
    <w:rsid w:val="004F1E6F"/>
    <w:rsid w:val="00502888"/>
    <w:rsid w:val="005137C6"/>
    <w:rsid w:val="0054188F"/>
    <w:rsid w:val="00582EB0"/>
    <w:rsid w:val="005C0ECD"/>
    <w:rsid w:val="005C2386"/>
    <w:rsid w:val="005E28CF"/>
    <w:rsid w:val="00611C00"/>
    <w:rsid w:val="0063686F"/>
    <w:rsid w:val="00694BFA"/>
    <w:rsid w:val="00696452"/>
    <w:rsid w:val="006C2A0C"/>
    <w:rsid w:val="006E1445"/>
    <w:rsid w:val="006E678E"/>
    <w:rsid w:val="006F2244"/>
    <w:rsid w:val="00753A63"/>
    <w:rsid w:val="007564F2"/>
    <w:rsid w:val="00756AB3"/>
    <w:rsid w:val="007602F5"/>
    <w:rsid w:val="0078244F"/>
    <w:rsid w:val="00793B88"/>
    <w:rsid w:val="00796182"/>
    <w:rsid w:val="0079722D"/>
    <w:rsid w:val="007A1576"/>
    <w:rsid w:val="007A4B3C"/>
    <w:rsid w:val="007D68C3"/>
    <w:rsid w:val="00806E51"/>
    <w:rsid w:val="0083292F"/>
    <w:rsid w:val="008374FE"/>
    <w:rsid w:val="00845956"/>
    <w:rsid w:val="008526EF"/>
    <w:rsid w:val="00872AF7"/>
    <w:rsid w:val="00873630"/>
    <w:rsid w:val="00875653"/>
    <w:rsid w:val="00891AFF"/>
    <w:rsid w:val="00894964"/>
    <w:rsid w:val="008A3532"/>
    <w:rsid w:val="008B4F3B"/>
    <w:rsid w:val="00912AA4"/>
    <w:rsid w:val="00920B6A"/>
    <w:rsid w:val="0094304D"/>
    <w:rsid w:val="009554F9"/>
    <w:rsid w:val="00982885"/>
    <w:rsid w:val="009920CD"/>
    <w:rsid w:val="009935CF"/>
    <w:rsid w:val="009952B5"/>
    <w:rsid w:val="00995846"/>
    <w:rsid w:val="009A1CE5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A378C"/>
    <w:rsid w:val="00AA6391"/>
    <w:rsid w:val="00AE2921"/>
    <w:rsid w:val="00AF331D"/>
    <w:rsid w:val="00AF6D80"/>
    <w:rsid w:val="00B06BC8"/>
    <w:rsid w:val="00B111A5"/>
    <w:rsid w:val="00B23D35"/>
    <w:rsid w:val="00B42367"/>
    <w:rsid w:val="00B46DCB"/>
    <w:rsid w:val="00B544EF"/>
    <w:rsid w:val="00B55D97"/>
    <w:rsid w:val="00B56290"/>
    <w:rsid w:val="00B62771"/>
    <w:rsid w:val="00B63ECD"/>
    <w:rsid w:val="00BC0E35"/>
    <w:rsid w:val="00BD2C54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663C0"/>
    <w:rsid w:val="00C74453"/>
    <w:rsid w:val="00C80247"/>
    <w:rsid w:val="00C93653"/>
    <w:rsid w:val="00CB3330"/>
    <w:rsid w:val="00CC6C0D"/>
    <w:rsid w:val="00CD29FA"/>
    <w:rsid w:val="00CF4B7B"/>
    <w:rsid w:val="00D219C6"/>
    <w:rsid w:val="00D22076"/>
    <w:rsid w:val="00D35BB6"/>
    <w:rsid w:val="00D67E84"/>
    <w:rsid w:val="00D8676C"/>
    <w:rsid w:val="00D9458B"/>
    <w:rsid w:val="00DA01C2"/>
    <w:rsid w:val="00DA7C2F"/>
    <w:rsid w:val="00DD29BC"/>
    <w:rsid w:val="00DE0902"/>
    <w:rsid w:val="00E02C51"/>
    <w:rsid w:val="00E13016"/>
    <w:rsid w:val="00E14C60"/>
    <w:rsid w:val="00E164FC"/>
    <w:rsid w:val="00E22024"/>
    <w:rsid w:val="00E223EE"/>
    <w:rsid w:val="00E26369"/>
    <w:rsid w:val="00E66C60"/>
    <w:rsid w:val="00E838E8"/>
    <w:rsid w:val="00E90229"/>
    <w:rsid w:val="00EA24A3"/>
    <w:rsid w:val="00ED20BD"/>
    <w:rsid w:val="00ED3BC6"/>
    <w:rsid w:val="00ED5EFB"/>
    <w:rsid w:val="00EE1952"/>
    <w:rsid w:val="00F06456"/>
    <w:rsid w:val="00F12808"/>
    <w:rsid w:val="00F202DA"/>
    <w:rsid w:val="00F37FD2"/>
    <w:rsid w:val="00F4086F"/>
    <w:rsid w:val="00F41389"/>
    <w:rsid w:val="00F470E8"/>
    <w:rsid w:val="00F8630B"/>
    <w:rsid w:val="00FA040E"/>
    <w:rsid w:val="00FC0238"/>
    <w:rsid w:val="00FC1934"/>
    <w:rsid w:val="00FE074F"/>
    <w:rsid w:val="00FE242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B46A7-3299-4FE6-9F86-2EEA2783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9F26-44A4-4CAD-AFE5-0B56D77D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33</TotalTime>
  <Pages>4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Master</cp:lastModifiedBy>
  <cp:revision>20</cp:revision>
  <cp:lastPrinted>2016-01-17T09:03:00Z</cp:lastPrinted>
  <dcterms:created xsi:type="dcterms:W3CDTF">2016-01-17T18:44:00Z</dcterms:created>
  <dcterms:modified xsi:type="dcterms:W3CDTF">2016-01-19T11:21:00Z</dcterms:modified>
</cp:coreProperties>
</file>