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E01EEA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</w:t>
      </w:r>
      <w:r w:rsidR="00B97B1A">
        <w:rPr>
          <w:rFonts w:cs="2  Esfehan" w:hint="cs"/>
          <w:sz w:val="36"/>
          <w:szCs w:val="36"/>
          <w:rtl/>
          <w:lang w:bidi="fa-IR"/>
        </w:rPr>
        <w:t>طراحی دوخت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B97B1A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6B216E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E761FE" wp14:editId="15A717FB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136605"/>
                <wp:effectExtent l="0" t="0" r="0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13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485"/>
                              <w:gridCol w:w="21"/>
                              <w:gridCol w:w="587"/>
                              <w:gridCol w:w="482"/>
                              <w:gridCol w:w="20"/>
                              <w:gridCol w:w="507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3E06AF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3E06AF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694BFA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124497" w:rsidRPr="0043440D" w:rsidTr="003645A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497" w:rsidRPr="00DC6433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105EE5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05EE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4497" w:rsidRPr="00105EE5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12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105EE5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05EE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24497" w:rsidRPr="0043440D" w:rsidTr="0059257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4497" w:rsidRPr="00DC6433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فارسی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640D7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4497" w:rsidRPr="00A92ABA" w:rsidRDefault="0012449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4AB7" w:rsidRPr="0043440D" w:rsidTr="007F45D3">
                              <w:trPr>
                                <w:trHeight w:val="34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4AB7" w:rsidRPr="00DC6433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3085" w:type="dxa"/>
                                  <w:gridSpan w:val="8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12449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سورندوزی1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سوزندوزی1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4AB7" w:rsidRPr="0043440D" w:rsidTr="007F45D3">
                              <w:trPr>
                                <w:trHeight w:val="51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4AB7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5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4AB7" w:rsidRPr="0043440D" w:rsidTr="0024110F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4AB7" w:rsidRPr="00DC6433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1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3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34AB7" w:rsidRPr="0043440D" w:rsidTr="00AB7BEA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34AB7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640D7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34AB7" w:rsidRPr="00A92ABA" w:rsidRDefault="00934AB7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94BFA" w:rsidRPr="0043440D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761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45pt;margin-top:43.6pt;width:457.55pt;height:24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485"/>
                        <w:gridCol w:w="21"/>
                        <w:gridCol w:w="587"/>
                        <w:gridCol w:w="482"/>
                        <w:gridCol w:w="20"/>
                        <w:gridCol w:w="507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3E06AF" w:rsidTr="00694BFA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3E06AF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694BFA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124497" w:rsidRPr="0043440D" w:rsidTr="003645A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497" w:rsidRPr="00DC6433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38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105EE5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5EE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</w:t>
                            </w:r>
                          </w:p>
                        </w:tc>
                        <w:tc>
                          <w:tcPr>
                            <w:tcW w:w="608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4497" w:rsidRPr="00105EE5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812" w:type="dxa"/>
                            <w:gridSpan w:val="8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105EE5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05EE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3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24497" w:rsidRPr="0043440D" w:rsidTr="0059257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4497" w:rsidRPr="00DC6433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3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فارسی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640D7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24497" w:rsidRPr="00A92ABA" w:rsidRDefault="0012449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4AB7" w:rsidRPr="0043440D" w:rsidTr="007F45D3">
                        <w:trPr>
                          <w:trHeight w:val="34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4AB7" w:rsidRPr="00DC6433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3085" w:type="dxa"/>
                            <w:gridSpan w:val="8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12449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سورندوزی1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4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سوزندوزی1</w:t>
                            </w:r>
                          </w:p>
                        </w:tc>
                        <w:tc>
                          <w:tcPr>
                            <w:tcW w:w="505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4AB7" w:rsidRPr="0043440D" w:rsidTr="007F45D3">
                        <w:trPr>
                          <w:trHeight w:val="517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4AB7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3085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2273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505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4AB7" w:rsidRPr="0043440D" w:rsidTr="0024110F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4AB7" w:rsidRPr="00DC6433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1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3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34AB7" w:rsidRPr="0043440D" w:rsidTr="00AB7BEA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34AB7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564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640D7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34AB7" w:rsidRPr="00A92ABA" w:rsidRDefault="00934AB7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94BFA" w:rsidRPr="0043440D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4FB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83009" wp14:editId="0AF787C3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465674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465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1134"/>
                              <w:gridCol w:w="709"/>
                              <w:gridCol w:w="1416"/>
                            </w:tblGrid>
                            <w:tr w:rsidR="009554F9" w:rsidTr="00AA2305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E01EE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</w:t>
                                  </w:r>
                                  <w:r w:rsidR="00E01EE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E01EE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1/30</w:t>
                                  </w:r>
                                  <w:r w:rsidR="00E01EE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E01EE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1/30</w:t>
                                  </w:r>
                                  <w:r w:rsidR="00E01EE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فارسی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وطن خواه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رضائیان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702F7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رضائیان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702F7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سیروس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640D7A" w:rsidRDefault="007671B2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AA2305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حسن خانی</w:t>
                                  </w: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AA2305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981669" w:rsidRDefault="009554F9" w:rsidP="00AA2305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83009" id="Text Box 3" o:spid="_x0000_s1027" type="#_x0000_t202" style="position:absolute;left:0;text-align:left;margin-left:-10.9pt;margin-top:45.25pt;width:317pt;height:35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1134"/>
                        <w:gridCol w:w="709"/>
                        <w:gridCol w:w="1416"/>
                      </w:tblGrid>
                      <w:tr w:rsidR="009554F9" w:rsidTr="00AA2305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E01EE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</w:t>
                            </w:r>
                            <w:r w:rsidR="00E01EE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4101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E01EE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1/30</w:t>
                            </w:r>
                            <w:r w:rsidR="00E01EE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دوخت3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E01EE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1/30</w:t>
                            </w:r>
                            <w:r w:rsidR="00E01EEA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فارسی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وطن خواه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سوزندوزی1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سوزندوزی1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1/301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رضائیان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1/306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702F7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رضائیان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702F7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سیروس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4088</w:t>
                            </w: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640D7A" w:rsidRDefault="007671B2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AA2305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حسن خانی</w:t>
                            </w: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AA2305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981669" w:rsidRDefault="009554F9" w:rsidP="00AA2305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B97B1A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8F309" wp14:editId="24B06FD8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8F309" id="Text Box 2" o:spid="_x0000_s1028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qt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7gUH&#10;YEEja80eQRhWA23APrwmMOm0/YrRAJ3ZYPdlSyzHSL5VIK4qK4rQynFRzC9yWNhTy/rUQhQFqAZ7&#10;jKbpjZ/af2us2HRw0yRnpa9AkK2IUnmKai9j6L6Y0/6lCO19uo5eT+/Z8gc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Fwcmq2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B97B1A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500BD0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</w:t>
                            </w: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500BD0" w:rsidRDefault="00500BD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0BD0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</w:t>
                      </w: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500BD0" w:rsidRDefault="00500BD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500BD0" w:rsidRPr="00164FC8" w:rsidRDefault="00500BD0" w:rsidP="00500BD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       طراحی دوخت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2</w:t>
      </w:r>
    </w:p>
    <w:p w:rsidR="00500BD0" w:rsidRPr="00007C4A" w:rsidRDefault="006B216E" w:rsidP="00500BD0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76E046" wp14:editId="4386A908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87025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870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500BD0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00BD0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B62771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00BD0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00BD0" w:rsidRPr="0043440D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456D3F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هنرو تمدن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الیاف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08225B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1</w:t>
                                  </w:r>
                                </w:p>
                              </w:tc>
                              <w:tc>
                                <w:tcPr>
                                  <w:tcW w:w="2823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1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2A1B34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12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987A7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ودوخت6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80180D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Default="00500BD0" w:rsidP="00987A7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ودوخت 6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87A7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سوزندوزی2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سوزندوزی2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87A79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5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Default="00500BD0" w:rsidP="00987A7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لباس1</w:t>
                                  </w:r>
                                </w:p>
                              </w:tc>
                              <w:tc>
                                <w:tcPr>
                                  <w:tcW w:w="2803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987A79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لباس1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694BFA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6E046" id="Text Box 5" o:spid="_x0000_s1030" type="#_x0000_t202" style="position:absolute;left:0;text-align:left;margin-left:311.45pt;margin-top:43.6pt;width:457.55pt;height:304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500BD0" w:rsidTr="00694BFA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00BD0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B62771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00BD0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00BD0" w:rsidRPr="0043440D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456D3F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هنرو تمدن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الیاف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08225B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6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1</w:t>
                            </w:r>
                          </w:p>
                        </w:tc>
                        <w:tc>
                          <w:tcPr>
                            <w:tcW w:w="2823" w:type="dxa"/>
                            <w:gridSpan w:val="6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1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2A1B34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12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987A7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ودوخت6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80180D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58" w:type="dxa"/>
                            <w:gridSpan w:val="1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Default="00500BD0" w:rsidP="00987A7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ودوخت 6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87A79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555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سوزندوزی2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سوزندوزی2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 w:val="restart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87A79">
                        <w:trPr>
                          <w:trHeight w:val="510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55" w:type="dxa"/>
                            <w:gridSpan w:val="7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Default="00500BD0" w:rsidP="00987A7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لباس1</w:t>
                            </w:r>
                          </w:p>
                        </w:tc>
                        <w:tc>
                          <w:tcPr>
                            <w:tcW w:w="2803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987A79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لباس1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694BFA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4FB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DF5A9A" wp14:editId="6AA3AC86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699590"/>
                <wp:effectExtent l="0" t="0" r="0" b="63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6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63"/>
                              <w:gridCol w:w="992"/>
                              <w:gridCol w:w="709"/>
                              <w:gridCol w:w="1558"/>
                            </w:tblGrid>
                            <w:tr w:rsidR="00500BD0" w:rsidTr="0030646D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خواجه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9122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تربیت بدنی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85687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 و تمدن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موسوی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4095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EB59F4" w:rsidP="00EB59F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الیاف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موسوی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آزادمنش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4109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آزادمنش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کرم پور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کرم پور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4107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4108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6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1526A8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526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1/311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سوزندوزی2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1526A8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526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987A7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87A7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4094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987A79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87A7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سوزندوزی2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1526A8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526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1/309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EB59F4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59F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104C9C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04C9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987A7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87A7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4091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</w:tcPr>
                                <w:p w:rsidR="00500BD0" w:rsidRPr="00987A79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87A7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طراحی لباس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1526A8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526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EB59F4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59F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104C9C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04C9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شفیعی</w:t>
                                  </w:r>
                                </w:p>
                              </w:tc>
                            </w:tr>
                            <w:tr w:rsidR="00500BD0" w:rsidTr="0030646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00BD0" w:rsidRPr="00987A7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87A7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4091</w:t>
                                  </w:r>
                                </w:p>
                              </w:tc>
                              <w:tc>
                                <w:tcPr>
                                  <w:tcW w:w="2163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BD0" w:rsidRPr="00987A79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987A7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طراحی لباس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BD0" w:rsidRPr="001526A8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526A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1/313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BD0" w:rsidRPr="00EB59F4" w:rsidRDefault="00EB59F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B59F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00BD0" w:rsidRPr="00104C9C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104C9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شفیعی</w:t>
                                  </w:r>
                                </w:p>
                              </w:tc>
                            </w:tr>
                          </w:tbl>
                          <w:p w:rsidR="00500BD0" w:rsidRDefault="00500BD0" w:rsidP="00500BD0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00BD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500BD0" w:rsidRDefault="00500BD0"/>
                              </w:tc>
                            </w:tr>
                          </w:tbl>
                          <w:p w:rsidR="00500BD0" w:rsidRDefault="00500BD0" w:rsidP="00500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F5A9A" id="Text Box 7" o:spid="_x0000_s1031" type="#_x0000_t202" style="position:absolute;left:0;text-align:left;margin-left:-10.9pt;margin-top:45.25pt;width:317pt;height:370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8D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63"/>
                        <w:gridCol w:w="992"/>
                        <w:gridCol w:w="709"/>
                        <w:gridCol w:w="1558"/>
                      </w:tblGrid>
                      <w:tr w:rsidR="00500BD0" w:rsidTr="0030646D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خواجه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9122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تربیت بدنی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85687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 و تمدن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موسوی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4095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EB59F4" w:rsidP="00EB59F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الیاف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موسوی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آزادمنش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4109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آزادمنش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کرم پور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کرم پور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4107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4108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6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1526A8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526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1/311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سوزندوزی2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1526A8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526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987A7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A7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4094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987A79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A7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سوزندوزی2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1526A8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526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1/309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EB59F4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59F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104C9C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04C9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987A7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A7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4091</w:t>
                            </w:r>
                          </w:p>
                        </w:tc>
                        <w:tc>
                          <w:tcPr>
                            <w:tcW w:w="2163" w:type="dxa"/>
                          </w:tcPr>
                          <w:p w:rsidR="00500BD0" w:rsidRPr="00987A79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A7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طراحی لباس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1526A8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526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EB59F4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59F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104C9C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04C9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شفیعی</w:t>
                            </w:r>
                          </w:p>
                        </w:tc>
                      </w:tr>
                      <w:tr w:rsidR="00500BD0" w:rsidTr="0030646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00BD0" w:rsidRPr="00987A7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A7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4091</w:t>
                            </w:r>
                          </w:p>
                        </w:tc>
                        <w:tc>
                          <w:tcPr>
                            <w:tcW w:w="2163" w:type="dxa"/>
                            <w:tcBorders>
                              <w:bottom w:val="single" w:sz="12" w:space="0" w:color="auto"/>
                            </w:tcBorders>
                          </w:tcPr>
                          <w:p w:rsidR="00500BD0" w:rsidRPr="00987A79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987A7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طراحی لباس 1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500BD0" w:rsidRPr="001526A8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526A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1/313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</w:tcPr>
                          <w:p w:rsidR="00500BD0" w:rsidRPr="00EB59F4" w:rsidRDefault="00EB59F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B59F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00BD0" w:rsidRPr="00104C9C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104C9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شفیعی</w:t>
                            </w:r>
                          </w:p>
                        </w:tc>
                      </w:tr>
                    </w:tbl>
                    <w:p w:rsidR="00500BD0" w:rsidRDefault="00500BD0" w:rsidP="00500BD0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500BD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500BD0" w:rsidRDefault="00500BD0"/>
                        </w:tc>
                      </w:tr>
                    </w:tbl>
                    <w:p w:rsidR="00500BD0" w:rsidRDefault="00500BD0" w:rsidP="00500BD0"/>
                  </w:txbxContent>
                </v:textbox>
              </v:shape>
            </w:pict>
          </mc:Fallback>
        </mc:AlternateContent>
      </w:r>
      <w:r w:rsidR="00500BD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F619B1" wp14:editId="72447F07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B62771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CE129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CE129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619B1" id="Text Box 6" o:spid="_x0000_s1032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nThgIAABc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IbGud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B62771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CE129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CE129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BD0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500BD0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00BD0" w:rsidRPr="00DC6433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Pr="00DC6433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2752E5" wp14:editId="1EA3DA5C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BD0" w:rsidRPr="00DC6433" w:rsidRDefault="00500BD0" w:rsidP="00500BD0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500BD0" w:rsidRDefault="00500BD0" w:rsidP="00500BD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500BD0" w:rsidRPr="00DC6433" w:rsidRDefault="00500BD0" w:rsidP="00500BD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752E5" id="Text Box 8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knhwIAABc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AmFtknhwIAABc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500BD0" w:rsidRPr="00DC6433" w:rsidRDefault="00500BD0" w:rsidP="00500BD0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00BD0" w:rsidRDefault="00500BD0" w:rsidP="00500BD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0BD0" w:rsidRPr="00DC6433" w:rsidRDefault="00500BD0" w:rsidP="00500BD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0BD0" w:rsidRDefault="00500BD0" w:rsidP="00500BD0">
      <w:pPr>
        <w:rPr>
          <w:rtl/>
          <w:lang w:bidi="fa-IR"/>
        </w:rPr>
      </w:pPr>
    </w:p>
    <w:p w:rsidR="00500BD0" w:rsidRDefault="00500BD0" w:rsidP="00500BD0">
      <w:pPr>
        <w:rPr>
          <w:rtl/>
          <w:lang w:bidi="fa-IR"/>
        </w:rPr>
      </w:pPr>
    </w:p>
    <w:p w:rsidR="00500BD0" w:rsidRPr="00164FC8" w:rsidRDefault="00500BD0" w:rsidP="00500BD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طراحی و دوخت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500BD0" w:rsidRPr="00007C4A" w:rsidRDefault="006B216E" w:rsidP="00500BD0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EDA9910" wp14:editId="132EBF26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678866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67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72"/>
                              <w:gridCol w:w="15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13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500BD0" w:rsidTr="009D4E46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7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00BD0" w:rsidTr="009D4E4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B62771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00BD0" w:rsidTr="009D4E4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535" w:type="dxa"/>
                                  <w:gridSpan w:val="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8564F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8564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سوزندوزی2</w:t>
                                  </w:r>
                                </w:p>
                              </w:tc>
                              <w:tc>
                                <w:tcPr>
                                  <w:tcW w:w="2827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8564F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8564F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سوزندوزی2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trHeight w:val="29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555" w:type="dxa"/>
                                  <w:gridSpan w:val="8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لباس2</w:t>
                                  </w:r>
                                </w:p>
                              </w:tc>
                              <w:tc>
                                <w:tcPr>
                                  <w:tcW w:w="2807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trHeight w:val="50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Default="00500BD0" w:rsidP="0008564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2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08564F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trHeight w:val="34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5362" w:type="dxa"/>
                                  <w:gridSpan w:val="13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4</w:t>
                                  </w:r>
                                </w:p>
                                <w:p w:rsidR="00500BD0" w:rsidRPr="00640D7A" w:rsidRDefault="00500BD0" w:rsidP="009D4E4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4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trHeight w:val="438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2" w:type="dxa"/>
                                  <w:gridSpan w:val="1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F5236" w:rsidRPr="0043440D" w:rsidTr="0058521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5236" w:rsidRPr="00DC6433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5236" w:rsidRPr="00640D7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5236" w:rsidRPr="00640D7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5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5236" w:rsidRPr="00640D7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5236" w:rsidRPr="00640D7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تکمیلی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5236" w:rsidRPr="00A92AB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F5236" w:rsidRPr="00A92AB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F5236" w:rsidRPr="00A92AB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5236" w:rsidRPr="00A92ABA" w:rsidRDefault="007F523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9D4E4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9910" id="Text Box 9" o:spid="_x0000_s1034" type="#_x0000_t202" style="position:absolute;left:0;text-align:left;margin-left:311.45pt;margin-top:43.6pt;width:457.55pt;height:289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72"/>
                        <w:gridCol w:w="15"/>
                        <w:gridCol w:w="20"/>
                        <w:gridCol w:w="530"/>
                        <w:gridCol w:w="567"/>
                        <w:gridCol w:w="425"/>
                        <w:gridCol w:w="572"/>
                        <w:gridCol w:w="713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500BD0" w:rsidTr="009D4E46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7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00BD0" w:rsidTr="009D4E4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B62771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00BD0" w:rsidTr="009D4E4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00BD0" w:rsidRPr="0043440D" w:rsidTr="009D4E4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535" w:type="dxa"/>
                            <w:gridSpan w:val="7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8564F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8564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سوزندوزی2</w:t>
                            </w:r>
                          </w:p>
                        </w:tc>
                        <w:tc>
                          <w:tcPr>
                            <w:tcW w:w="2827" w:type="dxa"/>
                            <w:gridSpan w:val="6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8564F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8564F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سوزندوزی2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D4E46">
                        <w:trPr>
                          <w:trHeight w:val="29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555" w:type="dxa"/>
                            <w:gridSpan w:val="8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لباس2</w:t>
                            </w:r>
                          </w:p>
                        </w:tc>
                        <w:tc>
                          <w:tcPr>
                            <w:tcW w:w="2807" w:type="dxa"/>
                            <w:gridSpan w:val="5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لباس2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D4E46">
                        <w:trPr>
                          <w:trHeight w:val="501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gridSpan w:val="6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Default="00500BD0" w:rsidP="0008564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2</w:t>
                            </w:r>
                          </w:p>
                        </w:tc>
                        <w:tc>
                          <w:tcPr>
                            <w:tcW w:w="2842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08564F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2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D4E46">
                        <w:trPr>
                          <w:trHeight w:val="34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5362" w:type="dxa"/>
                            <w:gridSpan w:val="13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4</w:t>
                            </w:r>
                          </w:p>
                          <w:p w:rsidR="00500BD0" w:rsidRPr="00640D7A" w:rsidRDefault="00500BD0" w:rsidP="009D4E4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4</w:t>
                            </w:r>
                          </w:p>
                        </w:tc>
                        <w:tc>
                          <w:tcPr>
                            <w:tcW w:w="505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D4E46">
                        <w:trPr>
                          <w:trHeight w:val="438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2" w:type="dxa"/>
                            <w:gridSpan w:val="1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F5236" w:rsidRPr="0043440D" w:rsidTr="00585219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5236" w:rsidRPr="00DC6433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5236" w:rsidRPr="00640D7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1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5236" w:rsidRPr="00640D7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5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5236" w:rsidRPr="00640D7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2277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F5236" w:rsidRPr="00640D7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تکمیلی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F5236" w:rsidRPr="00A92AB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7F5236" w:rsidRPr="00A92AB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F5236" w:rsidRPr="00A92AB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F5236" w:rsidRPr="00A92ABA" w:rsidRDefault="007F523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D4E46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9D4E4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4FB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9D5FD01" wp14:editId="6157F065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025900" cy="459326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59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305"/>
                              <w:gridCol w:w="992"/>
                              <w:gridCol w:w="709"/>
                              <w:gridCol w:w="1416"/>
                            </w:tblGrid>
                            <w:tr w:rsidR="00500BD0" w:rsidTr="002473A4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4099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تزئینات</w:t>
                                  </w:r>
                                  <w:r w:rsidR="007F523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لباس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7F523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4099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تزئینات</w:t>
                                  </w:r>
                                  <w:r w:rsidR="007F523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لباس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7F523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4092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4092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1/323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 پور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4110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 روی مانکن 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محمدیان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4103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عساکره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4103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شایسته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4104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1/321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شایسته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4096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تاریخ لباس 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1/317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اسرافیلیان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4115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94C66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94C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2473A4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73A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2473A4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73A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462535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6253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2473A4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73A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94C66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94C6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4090</w:t>
                                  </w:r>
                                </w:p>
                              </w:tc>
                              <w:tc>
                                <w:tcPr>
                                  <w:tcW w:w="2305" w:type="dxa"/>
                                </w:tcPr>
                                <w:p w:rsidR="00500BD0" w:rsidRPr="002473A4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73A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تکمیل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00BD0" w:rsidRPr="002473A4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73A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462535" w:rsidRDefault="00462535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6253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2473A4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73A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موحدی</w:t>
                                  </w:r>
                                </w:p>
                              </w:tc>
                            </w:tr>
                            <w:tr w:rsidR="00500BD0" w:rsidTr="002473A4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00BD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500BD0" w:rsidRDefault="00500BD0"/>
                              </w:tc>
                            </w:tr>
                          </w:tbl>
                          <w:p w:rsidR="00500BD0" w:rsidRDefault="00500BD0" w:rsidP="00500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5FD01" id="Text Box 11" o:spid="_x0000_s1035" type="#_x0000_t202" style="position:absolute;left:0;text-align:left;margin-left:-10.9pt;margin-top:45.25pt;width:317pt;height:361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1OyhgIAABk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305"/>
                        <w:gridCol w:w="992"/>
                        <w:gridCol w:w="709"/>
                        <w:gridCol w:w="1416"/>
                      </w:tblGrid>
                      <w:tr w:rsidR="00500BD0" w:rsidTr="002473A4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4099</w:t>
                            </w:r>
                          </w:p>
                        </w:tc>
                        <w:tc>
                          <w:tcPr>
                            <w:tcW w:w="2305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تزئینات</w:t>
                            </w:r>
                            <w:r w:rsidR="007F523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لباس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7F523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4099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تزئینات</w:t>
                            </w:r>
                            <w:r w:rsidR="007F523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لباس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1/319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7F523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4092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4092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1/323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 پور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4110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 روی مانکن 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محمدیان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4103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عساکره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4103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شایسته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4104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1/321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شایسته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4096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تاریخ لباس 1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1/317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اسرافیلیان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4115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94C66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94C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2473A4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73A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2473A4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73A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462535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6253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2473A4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73A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94C66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94C6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4090</w:t>
                            </w:r>
                          </w:p>
                        </w:tc>
                        <w:tc>
                          <w:tcPr>
                            <w:tcW w:w="2305" w:type="dxa"/>
                          </w:tcPr>
                          <w:p w:rsidR="00500BD0" w:rsidRPr="002473A4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73A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تکمیل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00BD0" w:rsidRPr="002473A4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73A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462535" w:rsidRDefault="00462535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6253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2473A4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73A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موحدی</w:t>
                            </w:r>
                          </w:p>
                        </w:tc>
                      </w:tr>
                      <w:tr w:rsidR="00500BD0" w:rsidTr="002473A4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305" w:type="dxa"/>
                            <w:tcBorders>
                              <w:bottom w:val="single" w:sz="12" w:space="0" w:color="auto"/>
                            </w:tcBorders>
                          </w:tcPr>
                          <w:p w:rsidR="00500BD0" w:rsidRPr="00981669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00BD0" w:rsidRPr="00981669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500BD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500BD0" w:rsidRDefault="00500BD0"/>
                        </w:tc>
                      </w:tr>
                    </w:tbl>
                    <w:p w:rsidR="00500BD0" w:rsidRDefault="00500BD0" w:rsidP="00500BD0"/>
                  </w:txbxContent>
                </v:textbox>
              </v:shape>
            </w:pict>
          </mc:Fallback>
        </mc:AlternateContent>
      </w:r>
      <w:r w:rsidR="00500BD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975F517" wp14:editId="6D48646B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B62771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CE129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CE129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F517" id="Text Box 10" o:spid="_x0000_s1036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MCOjZaGAgAAGg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B62771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CE129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CE129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BD0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500BD0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00BD0" w:rsidRPr="00DC6433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Pr="00DC6433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E9D8AE" wp14:editId="382A67D3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BD0" w:rsidRPr="00DC6433" w:rsidRDefault="00500BD0" w:rsidP="00500BD0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500BD0" w:rsidRDefault="00500BD0" w:rsidP="00500BD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500BD0" w:rsidRPr="00DC6433" w:rsidRDefault="00500BD0" w:rsidP="00500BD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9D8AE" id="Text Box 12" o:spid="_x0000_s1037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" stroked="f">
                <v:textbox>
                  <w:txbxContent>
                    <w:p w:rsidR="00500BD0" w:rsidRPr="00DC6433" w:rsidRDefault="00500BD0" w:rsidP="00500BD0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00BD0" w:rsidRDefault="00500BD0" w:rsidP="00500BD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0BD0" w:rsidRPr="00DC6433" w:rsidRDefault="00500BD0" w:rsidP="00500BD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0BD0" w:rsidRDefault="00500BD0" w:rsidP="00500BD0">
      <w:pPr>
        <w:rPr>
          <w:rtl/>
          <w:lang w:bidi="fa-IR"/>
        </w:rPr>
      </w:pPr>
    </w:p>
    <w:p w:rsidR="00500BD0" w:rsidRDefault="00500BD0" w:rsidP="00500BD0">
      <w:pPr>
        <w:rPr>
          <w:rtl/>
          <w:lang w:bidi="fa-IR"/>
        </w:rPr>
      </w:pPr>
    </w:p>
    <w:p w:rsidR="00500BD0" w:rsidRDefault="00500BD0" w:rsidP="00500BD0">
      <w:pPr>
        <w:rPr>
          <w:lang w:bidi="fa-IR"/>
        </w:rPr>
      </w:pPr>
    </w:p>
    <w:p w:rsidR="00500BD0" w:rsidRPr="00164FC8" w:rsidRDefault="00500BD0" w:rsidP="00500BD0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  طراحی دوخت         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</w:p>
    <w:p w:rsidR="00500BD0" w:rsidRPr="00007C4A" w:rsidRDefault="006B216E" w:rsidP="00500BD0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34BAA8" wp14:editId="0BE9676C">
                <wp:simplePos x="0" y="0"/>
                <wp:positionH relativeFrom="column">
                  <wp:posOffset>3955312</wp:posOffset>
                </wp:positionH>
                <wp:positionV relativeFrom="paragraph">
                  <wp:posOffset>553498</wp:posOffset>
                </wp:positionV>
                <wp:extent cx="5810885" cy="3678866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3678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06"/>
                              <w:gridCol w:w="587"/>
                              <w:gridCol w:w="482"/>
                              <w:gridCol w:w="20"/>
                              <w:gridCol w:w="487"/>
                              <w:gridCol w:w="20"/>
                              <w:gridCol w:w="530"/>
                              <w:gridCol w:w="567"/>
                              <w:gridCol w:w="425"/>
                              <w:gridCol w:w="572"/>
                              <w:gridCol w:w="709"/>
                              <w:gridCol w:w="505"/>
                              <w:gridCol w:w="11"/>
                              <w:gridCol w:w="20"/>
                              <w:gridCol w:w="451"/>
                              <w:gridCol w:w="709"/>
                              <w:gridCol w:w="714"/>
                            </w:tblGrid>
                            <w:tr w:rsidR="00500BD0" w:rsidTr="00B97ECE">
                              <w:trPr>
                                <w:jc w:val="center"/>
                              </w:trPr>
                              <w:tc>
                                <w:tcPr>
                                  <w:tcW w:w="422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68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00BD0" w:rsidTr="00B97EC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B62771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00BD0" w:rsidTr="00B97EC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1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B97ECE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کودک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trHeight w:val="40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649" w:type="dxa"/>
                                  <w:gridSpan w:val="11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813807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80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81380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81380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ودوخت</w:t>
                                  </w:r>
                                  <w:r w:rsidRPr="00813807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trHeight w:val="376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9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ودوخت 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" w:type="dxa"/>
                                  <w:gridSpan w:val="3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813807">
                              <w:trPr>
                                <w:trHeight w:val="341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2028" w:type="dxa"/>
                                  <w:gridSpan w:val="4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3</w:t>
                                  </w:r>
                                </w:p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9" w:type="dxa"/>
                                  <w:gridSpan w:val="6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3</w:t>
                                  </w:r>
                                </w:p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trHeight w:val="53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رایانه</w:t>
                                  </w:r>
                                </w:p>
                              </w:tc>
                              <w:tc>
                                <w:tcPr>
                                  <w:tcW w:w="2049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رایانه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1" w:type="dxa"/>
                                  <w:gridSpan w:val="2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gridSpan w:val="1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و دوخت کودک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B97EC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97EC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BAA8" id="Text Box 13" o:spid="_x0000_s1038" type="#_x0000_t202" style="position:absolute;left:0;text-align:left;margin-left:311.45pt;margin-top:43.6pt;width:457.55pt;height:289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06"/>
                        <w:gridCol w:w="587"/>
                        <w:gridCol w:w="482"/>
                        <w:gridCol w:w="20"/>
                        <w:gridCol w:w="487"/>
                        <w:gridCol w:w="20"/>
                        <w:gridCol w:w="530"/>
                        <w:gridCol w:w="567"/>
                        <w:gridCol w:w="425"/>
                        <w:gridCol w:w="572"/>
                        <w:gridCol w:w="709"/>
                        <w:gridCol w:w="505"/>
                        <w:gridCol w:w="11"/>
                        <w:gridCol w:w="20"/>
                        <w:gridCol w:w="451"/>
                        <w:gridCol w:w="709"/>
                        <w:gridCol w:w="714"/>
                      </w:tblGrid>
                      <w:tr w:rsidR="00500BD0" w:rsidTr="00B97ECE">
                        <w:trPr>
                          <w:jc w:val="center"/>
                        </w:trPr>
                        <w:tc>
                          <w:tcPr>
                            <w:tcW w:w="422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68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00BD0" w:rsidTr="00B97EC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59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B62771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98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42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00BD0" w:rsidTr="00B97EC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00BD0" w:rsidRPr="0043440D" w:rsidTr="00B97EC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1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B97ECE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کودک</w:t>
                            </w:r>
                          </w:p>
                        </w:tc>
                        <w:tc>
                          <w:tcPr>
                            <w:tcW w:w="516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B97ECE">
                        <w:trPr>
                          <w:trHeight w:val="407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649" w:type="dxa"/>
                            <w:gridSpan w:val="11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813807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80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</w:t>
                            </w:r>
                            <w:r w:rsidRPr="0081380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1380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ودوخت</w:t>
                            </w:r>
                            <w:r w:rsidRPr="00813807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5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B97ECE">
                        <w:trPr>
                          <w:trHeight w:val="376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49" w:type="dxa"/>
                            <w:gridSpan w:val="11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ودوخت 5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B97EC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64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5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2" w:type="dxa"/>
                            <w:gridSpan w:val="3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813807">
                        <w:trPr>
                          <w:trHeight w:val="341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2028" w:type="dxa"/>
                            <w:gridSpan w:val="4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3</w:t>
                            </w:r>
                          </w:p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49" w:type="dxa"/>
                            <w:gridSpan w:val="6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3</w:t>
                            </w:r>
                          </w:p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B97ECE">
                        <w:trPr>
                          <w:trHeight w:val="53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28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رایانه</w:t>
                            </w:r>
                          </w:p>
                        </w:tc>
                        <w:tc>
                          <w:tcPr>
                            <w:tcW w:w="2049" w:type="dxa"/>
                            <w:gridSpan w:val="6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رایانه</w:t>
                            </w:r>
                          </w:p>
                        </w:tc>
                        <w:tc>
                          <w:tcPr>
                            <w:tcW w:w="572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1" w:type="dxa"/>
                            <w:gridSpan w:val="2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B97ECE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358" w:type="dxa"/>
                            <w:gridSpan w:val="1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و دوخت کودک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B97EC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97EC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4FB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0AF43D" wp14:editId="46489D21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025900" cy="4625162"/>
                <wp:effectExtent l="0" t="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4625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021"/>
                              <w:gridCol w:w="1276"/>
                              <w:gridCol w:w="709"/>
                              <w:gridCol w:w="1416"/>
                            </w:tblGrid>
                            <w:tr w:rsidR="00500BD0" w:rsidTr="003F401D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981669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کودک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کودک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4111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کودک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1/329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4112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 کودک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1/330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4105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4106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4105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1/333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میرزایی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4106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دوخت5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1/332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میرزایی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4114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میرشفیعی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4114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 لباس 3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1/328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فرهنگ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رایانه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مقدمی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4098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رایانه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1/331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640D7A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مقدمی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B97ECE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B97ECE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B97ECE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5D73CC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D73C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B97ECE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B97ECE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B97ECE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7ECE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5D73CC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D73C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پارسایان</w:t>
                                  </w:r>
                                </w:p>
                              </w:tc>
                            </w:tr>
                            <w:tr w:rsidR="00500BD0" w:rsidTr="003F401D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00BD0" w:rsidRPr="003F401D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4117</w:t>
                                  </w:r>
                                </w:p>
                              </w:tc>
                              <w:tc>
                                <w:tcPr>
                                  <w:tcW w:w="2021" w:type="dxa"/>
                                </w:tcPr>
                                <w:p w:rsidR="00500BD0" w:rsidRPr="003F401D" w:rsidRDefault="00500BD0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:rsidR="00500BD0" w:rsidRPr="003F401D" w:rsidRDefault="00500BD0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1/335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500BD0" w:rsidRPr="005D73CC" w:rsidRDefault="005D73CC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5D73CC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00BD0" w:rsidRPr="003F401D" w:rsidRDefault="00500BD0" w:rsidP="00B10BE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F401D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حاج هاشمی</w:t>
                                  </w:r>
                                </w:p>
                              </w:tc>
                            </w:tr>
                          </w:tbl>
                          <w:p w:rsidR="00500BD0" w:rsidRDefault="00500BD0" w:rsidP="00500BD0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500BD0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500BD0" w:rsidRDefault="00500BD0"/>
                              </w:tc>
                            </w:tr>
                            <w:bookmarkEnd w:id="0"/>
                          </w:tbl>
                          <w:p w:rsidR="00500BD0" w:rsidRDefault="00500BD0" w:rsidP="00500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AF43D" id="Text Box 15" o:spid="_x0000_s1039" type="#_x0000_t202" style="position:absolute;left:0;text-align:left;margin-left:-10.9pt;margin-top:45.25pt;width:317pt;height:364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021"/>
                        <w:gridCol w:w="1276"/>
                        <w:gridCol w:w="709"/>
                        <w:gridCol w:w="1416"/>
                      </w:tblGrid>
                      <w:tr w:rsidR="00500BD0" w:rsidTr="003F401D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981669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4111</w:t>
                            </w:r>
                          </w:p>
                        </w:tc>
                        <w:tc>
                          <w:tcPr>
                            <w:tcW w:w="2021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کودک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کودک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4111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کودک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1/329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4112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 کودک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1/330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4105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4106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4105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1/333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میرزایی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4106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دوخت5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1/332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میرزایی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4114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میرشفیعی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4114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 لباس 3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1/328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فرهنگ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رایانه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مقدمی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4098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640D7A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رایانه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640D7A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1/331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640D7A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مقدمی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B97ECE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B97ECE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B97ECE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5D73CC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73C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B97ECE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4117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B97ECE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B97ECE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7ECE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5D73CC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73C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پارسایان</w:t>
                            </w:r>
                          </w:p>
                        </w:tc>
                      </w:tr>
                      <w:tr w:rsidR="00500BD0" w:rsidTr="003F401D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500BD0" w:rsidRPr="003F401D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4117</w:t>
                            </w:r>
                          </w:p>
                        </w:tc>
                        <w:tc>
                          <w:tcPr>
                            <w:tcW w:w="2021" w:type="dxa"/>
                          </w:tcPr>
                          <w:p w:rsidR="00500BD0" w:rsidRPr="003F401D" w:rsidRDefault="00500BD0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:rsidR="00500BD0" w:rsidRPr="003F401D" w:rsidRDefault="00500BD0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1/335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500BD0" w:rsidRPr="005D73CC" w:rsidRDefault="005D73CC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5D73CC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right w:val="single" w:sz="12" w:space="0" w:color="auto"/>
                            </w:tcBorders>
                          </w:tcPr>
                          <w:p w:rsidR="00500BD0" w:rsidRPr="003F401D" w:rsidRDefault="00500BD0" w:rsidP="00B10BE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F401D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حاج هاشمی</w:t>
                            </w:r>
                          </w:p>
                        </w:tc>
                      </w:tr>
                    </w:tbl>
                    <w:p w:rsidR="00500BD0" w:rsidRDefault="00500BD0" w:rsidP="00500BD0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500BD0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500BD0" w:rsidRDefault="00500BD0"/>
                        </w:tc>
                      </w:tr>
                      <w:bookmarkEnd w:id="1"/>
                    </w:tbl>
                    <w:p w:rsidR="00500BD0" w:rsidRDefault="00500BD0" w:rsidP="00500BD0"/>
                  </w:txbxContent>
                </v:textbox>
              </v:shape>
            </w:pict>
          </mc:Fallback>
        </mc:AlternateContent>
      </w:r>
      <w:r w:rsidR="00500BD0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05D5936" wp14:editId="48345E35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B62771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00BD0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007C4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CE129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CE129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640D7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00BD0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00BD0" w:rsidRPr="00DC6433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00BD0" w:rsidRPr="00A92ABA" w:rsidRDefault="00500BD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BD0" w:rsidRDefault="00500BD0" w:rsidP="00500B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D5936" id="Text Box 14" o:spid="_x0000_s1040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aAhwIAABo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As66aAhwIAABo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B62771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00BD0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007C4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CE129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CE129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640D7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00BD0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00BD0" w:rsidRPr="00DC6433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00BD0" w:rsidRPr="00A92ABA" w:rsidRDefault="00500BD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500BD0" w:rsidRDefault="00500BD0" w:rsidP="00500B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0BD0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500BD0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00BD0" w:rsidRPr="00DC6433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00BD0" w:rsidRPr="00DC6433" w:rsidRDefault="00500BD0" w:rsidP="00500BD0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FA9D71" wp14:editId="2476C022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BD0" w:rsidRPr="00DC6433" w:rsidRDefault="00500BD0" w:rsidP="00500BD0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500BD0" w:rsidRDefault="00500BD0" w:rsidP="00500BD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500BD0" w:rsidRPr="00DC6433" w:rsidRDefault="00500BD0" w:rsidP="00500BD0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A9D71" id="Text Box 16" o:spid="_x0000_s1041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500BD0" w:rsidRPr="00DC6433" w:rsidRDefault="00500BD0" w:rsidP="00500BD0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500BD0" w:rsidRDefault="00500BD0" w:rsidP="00500BD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500BD0" w:rsidRPr="00DC6433" w:rsidRDefault="00500BD0" w:rsidP="00500BD0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00BD0" w:rsidRDefault="00500BD0" w:rsidP="00500BD0">
      <w:pPr>
        <w:rPr>
          <w:rtl/>
          <w:lang w:bidi="fa-IR"/>
        </w:rPr>
      </w:pPr>
    </w:p>
    <w:p w:rsidR="00500BD0" w:rsidRDefault="00500BD0" w:rsidP="00500BD0">
      <w:pPr>
        <w:rPr>
          <w:rtl/>
          <w:lang w:bidi="fa-IR"/>
        </w:rPr>
      </w:pPr>
    </w:p>
    <w:p w:rsidR="00500BD0" w:rsidRDefault="00500BD0" w:rsidP="00500BD0">
      <w:pPr>
        <w:rPr>
          <w:lang w:bidi="fa-IR"/>
        </w:rPr>
      </w:pPr>
    </w:p>
    <w:sectPr w:rsidR="00500BD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40" w:rsidRDefault="00393340" w:rsidP="00B06BC8">
      <w:pPr>
        <w:spacing w:after="0" w:line="240" w:lineRule="auto"/>
      </w:pPr>
      <w:r>
        <w:separator/>
      </w:r>
    </w:p>
  </w:endnote>
  <w:endnote w:type="continuationSeparator" w:id="0">
    <w:p w:rsidR="00393340" w:rsidRDefault="00393340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40" w:rsidRDefault="00393340" w:rsidP="00B06BC8">
      <w:pPr>
        <w:spacing w:after="0" w:line="240" w:lineRule="auto"/>
      </w:pPr>
      <w:r>
        <w:separator/>
      </w:r>
    </w:p>
  </w:footnote>
  <w:footnote w:type="continuationSeparator" w:id="0">
    <w:p w:rsidR="00393340" w:rsidRDefault="00393340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44FB0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E1BA5"/>
    <w:rsid w:val="00105EE5"/>
    <w:rsid w:val="00124497"/>
    <w:rsid w:val="001254DF"/>
    <w:rsid w:val="00143D9D"/>
    <w:rsid w:val="0014647E"/>
    <w:rsid w:val="001520FB"/>
    <w:rsid w:val="0016467B"/>
    <w:rsid w:val="001B28F8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30646D"/>
    <w:rsid w:val="0032390B"/>
    <w:rsid w:val="00347987"/>
    <w:rsid w:val="00351069"/>
    <w:rsid w:val="00366FFF"/>
    <w:rsid w:val="00393340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37A4C"/>
    <w:rsid w:val="004426F7"/>
    <w:rsid w:val="00455D04"/>
    <w:rsid w:val="00462535"/>
    <w:rsid w:val="00463042"/>
    <w:rsid w:val="0046661E"/>
    <w:rsid w:val="00482240"/>
    <w:rsid w:val="004E2102"/>
    <w:rsid w:val="004E3993"/>
    <w:rsid w:val="004E7F07"/>
    <w:rsid w:val="004F0567"/>
    <w:rsid w:val="004F1E6F"/>
    <w:rsid w:val="00500BD0"/>
    <w:rsid w:val="00502888"/>
    <w:rsid w:val="005137C6"/>
    <w:rsid w:val="0054188F"/>
    <w:rsid w:val="00582EB0"/>
    <w:rsid w:val="005C2386"/>
    <w:rsid w:val="005D3B98"/>
    <w:rsid w:val="005D73CC"/>
    <w:rsid w:val="005E28CF"/>
    <w:rsid w:val="0063686F"/>
    <w:rsid w:val="00674712"/>
    <w:rsid w:val="00694BFA"/>
    <w:rsid w:val="00696452"/>
    <w:rsid w:val="006B216E"/>
    <w:rsid w:val="006C2A0C"/>
    <w:rsid w:val="006E1445"/>
    <w:rsid w:val="006E678E"/>
    <w:rsid w:val="006F2244"/>
    <w:rsid w:val="00702F72"/>
    <w:rsid w:val="007529B7"/>
    <w:rsid w:val="00753A63"/>
    <w:rsid w:val="007564F2"/>
    <w:rsid w:val="00756AB3"/>
    <w:rsid w:val="007602F5"/>
    <w:rsid w:val="007671B2"/>
    <w:rsid w:val="0078244F"/>
    <w:rsid w:val="00793B88"/>
    <w:rsid w:val="00796182"/>
    <w:rsid w:val="0079722D"/>
    <w:rsid w:val="007A1576"/>
    <w:rsid w:val="007A4B3C"/>
    <w:rsid w:val="007D68C3"/>
    <w:rsid w:val="007F5236"/>
    <w:rsid w:val="00806E51"/>
    <w:rsid w:val="00813807"/>
    <w:rsid w:val="0083292F"/>
    <w:rsid w:val="008374FE"/>
    <w:rsid w:val="00845956"/>
    <w:rsid w:val="00856872"/>
    <w:rsid w:val="00872AF7"/>
    <w:rsid w:val="00875653"/>
    <w:rsid w:val="00891AFF"/>
    <w:rsid w:val="00894964"/>
    <w:rsid w:val="008B4F3B"/>
    <w:rsid w:val="00912AA4"/>
    <w:rsid w:val="00934AB7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2305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66EF1"/>
    <w:rsid w:val="00B97B1A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23F73"/>
    <w:rsid w:val="00D67E84"/>
    <w:rsid w:val="00D8676C"/>
    <w:rsid w:val="00DA01C2"/>
    <w:rsid w:val="00DE0902"/>
    <w:rsid w:val="00E01EEA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B59F4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B4D60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EE37B4-901D-4742-9CD7-187E2050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14833-7DB3-4C39-B4C3-FFF06707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26</TotalTime>
  <Pages>4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20</cp:revision>
  <cp:lastPrinted>2015-08-16T09:28:00Z</cp:lastPrinted>
  <dcterms:created xsi:type="dcterms:W3CDTF">2016-01-17T07:03:00Z</dcterms:created>
  <dcterms:modified xsi:type="dcterms:W3CDTF">2016-01-19T11:31:00Z</dcterms:modified>
</cp:coreProperties>
</file>