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2813D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BC4B86">
        <w:rPr>
          <w:rFonts w:cs="2  Esfehan" w:hint="cs"/>
          <w:sz w:val="36"/>
          <w:szCs w:val="36"/>
          <w:rtl/>
          <w:lang w:bidi="fa-IR"/>
        </w:rPr>
        <w:t xml:space="preserve">    </w:t>
      </w:r>
      <w:r w:rsidR="002813DE">
        <w:rPr>
          <w:rFonts w:cs="2  Esfehan" w:hint="cs"/>
          <w:sz w:val="36"/>
          <w:szCs w:val="36"/>
          <w:rtl/>
          <w:lang w:bidi="fa-IR"/>
        </w:rPr>
        <w:t>نقاشی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F211D">
        <w:rPr>
          <w:rFonts w:cs="2  Esfehan" w:hint="cs"/>
          <w:sz w:val="46"/>
          <w:szCs w:val="46"/>
          <w:rtl/>
          <w:lang w:bidi="fa-IR"/>
        </w:rPr>
        <w:t>1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</w:p>
    <w:p w:rsidR="004E3993" w:rsidRPr="00007C4A" w:rsidRDefault="009F146E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1.75pt;margin-top:43.65pt;width:457.55pt;height:300.7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<v:textbox>
              <w:txbxContent>
                <w:tbl>
                  <w:tblPr>
                    <w:tblStyle w:val="TableGrid"/>
                    <w:tblOverlap w:val="never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359"/>
                    <w:gridCol w:w="506"/>
                    <w:gridCol w:w="32"/>
                    <w:gridCol w:w="559"/>
                    <w:gridCol w:w="567"/>
                    <w:gridCol w:w="527"/>
                    <w:gridCol w:w="538"/>
                    <w:gridCol w:w="567"/>
                    <w:gridCol w:w="499"/>
                    <w:gridCol w:w="567"/>
                    <w:gridCol w:w="567"/>
                    <w:gridCol w:w="634"/>
                    <w:gridCol w:w="24"/>
                    <w:gridCol w:w="505"/>
                    <w:gridCol w:w="504"/>
                    <w:gridCol w:w="610"/>
                    <w:gridCol w:w="581"/>
                  </w:tblGrid>
                  <w:tr w:rsidR="009C14D0" w:rsidRPr="00B46D2F" w:rsidTr="00B46D2F">
                    <w:trPr>
                      <w:jc w:val="center"/>
                    </w:trPr>
                    <w:tc>
                      <w:tcPr>
                        <w:tcW w:w="4536" w:type="dxa"/>
                        <w:gridSpan w:val="8"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bookmarkStart w:id="0" w:name="_GoBack"/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صبح</w:t>
                        </w:r>
                      </w:p>
                    </w:tc>
                    <w:tc>
                      <w:tcPr>
                        <w:tcW w:w="4491" w:type="dxa"/>
                        <w:gridSpan w:val="9"/>
                        <w:tcBorders>
                          <w:top w:val="single" w:sz="12" w:space="0" w:color="auto"/>
                          <w:left w:val="single" w:sz="1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بعدازظهر</w:t>
                        </w:r>
                      </w:p>
                    </w:tc>
                  </w:tr>
                  <w:tr w:rsidR="00B51B4F" w:rsidRPr="00B46D2F" w:rsidTr="00B51B4F">
                    <w:trPr>
                      <w:jc w:val="center"/>
                    </w:trPr>
                    <w:tc>
                      <w:tcPr>
                        <w:tcW w:w="1359" w:type="dxa"/>
                        <w:tcBorders>
                          <w:top w:val="single" w:sz="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ساعات</w:t>
                        </w:r>
                      </w:p>
                    </w:tc>
                    <w:tc>
                      <w:tcPr>
                        <w:tcW w:w="978" w:type="dxa"/>
                        <w:gridSpan w:val="3"/>
                        <w:tcBorders>
                          <w:top w:val="single" w:sz="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8C6C3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C6C3A">
                          <w:rPr>
                            <w:rFonts w:ascii="IranNastaliq" w:hAnsi="IranNastaliq" w:cs="Za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30/9-8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7F563C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7F563C">
                          <w:rPr>
                            <w:rFonts w:ascii="IranNastaliq" w:hAnsi="IranNastaliq"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15/11-45/9</w:t>
                        </w:r>
                      </w:p>
                    </w:tc>
                    <w:tc>
                      <w:tcPr>
                        <w:tcW w:w="1105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7F563C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7F563C">
                          <w:rPr>
                            <w:rFonts w:ascii="IranNastaliq" w:hAnsi="IranNastaliq"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13-30/11</w:t>
                        </w:r>
                      </w:p>
                    </w:tc>
                    <w:tc>
                      <w:tcPr>
                        <w:tcW w:w="1066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7F563C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7F563C">
                          <w:rPr>
                            <w:rFonts w:ascii="IranNastaliq" w:hAnsi="IranNastaliq"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30/15-14</w:t>
                        </w:r>
                      </w:p>
                    </w:tc>
                    <w:tc>
                      <w:tcPr>
                        <w:tcW w:w="1225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7F563C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7F563C">
                          <w:rPr>
                            <w:rFonts w:ascii="IranNastaliq" w:hAnsi="IranNastaliq"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15/17-45/15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7F563C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7F563C">
                          <w:rPr>
                            <w:rFonts w:ascii="IranNastaliq" w:hAnsi="IranNastaliq"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19-30/17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7F563C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7F563C">
                          <w:rPr>
                            <w:rFonts w:ascii="IranNastaliq" w:hAnsi="IranNastaliq" w:cs="Za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45/20-15/19</w:t>
                        </w:r>
                      </w:p>
                    </w:tc>
                  </w:tr>
                  <w:tr w:rsidR="00B51B4F" w:rsidRPr="00B46D2F" w:rsidTr="00B51B4F">
                    <w:trPr>
                      <w:jc w:val="center"/>
                    </w:trPr>
                    <w:tc>
                      <w:tcPr>
                        <w:tcW w:w="1359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  <w:tr2bl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روز    جلسات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gridSpan w:val="2"/>
                        <w:tcBorders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27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14</w:t>
                        </w:r>
                      </w:p>
                    </w:tc>
                  </w:tr>
                  <w:tr w:rsidR="00383BA6" w:rsidRPr="00B46D2F" w:rsidTr="00383BA6">
                    <w:trPr>
                      <w:trHeight w:val="407"/>
                      <w:jc w:val="center"/>
                    </w:trPr>
                    <w:tc>
                      <w:tcPr>
                        <w:tcW w:w="1359" w:type="dxa"/>
                        <w:vMerge w:val="restart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شنبه</w:t>
                        </w:r>
                      </w:p>
                    </w:tc>
                    <w:tc>
                      <w:tcPr>
                        <w:tcW w:w="2610" w:type="dxa"/>
                        <w:gridSpan w:val="6"/>
                        <w:tcBorders>
                          <w:top w:val="single" w:sz="18" w:space="0" w:color="auto"/>
                          <w:left w:val="single" w:sz="12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83BA6" w:rsidRPr="00383BA6" w:rsidRDefault="00383BA6" w:rsidP="00383BA6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طراحی3</w:t>
                        </w:r>
                      </w:p>
                    </w:tc>
                    <w:tc>
                      <w:tcPr>
                        <w:tcW w:w="2834" w:type="dxa"/>
                        <w:gridSpan w:val="5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83BA6" w:rsidRPr="00383BA6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نقاشی</w:t>
                        </w:r>
                        <w:r w:rsidRPr="00383BA6"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vMerge w:val="restart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vMerge w:val="restart"/>
                        <w:tcBorders>
                          <w:top w:val="single" w:sz="18" w:space="0" w:color="auto"/>
                          <w:lef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vMerge w:val="restart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83BA6" w:rsidRPr="00B46D2F" w:rsidTr="00383BA6">
                    <w:trPr>
                      <w:trHeight w:val="470"/>
                      <w:jc w:val="center"/>
                    </w:trPr>
                    <w:tc>
                      <w:tcPr>
                        <w:tcW w:w="1359" w:type="dxa"/>
                        <w:vMerge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10" w:type="dxa"/>
                        <w:gridSpan w:val="6"/>
                        <w:tcBorders>
                          <w:top w:val="single" w:sz="4" w:space="0" w:color="auto"/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83BA6" w:rsidRPr="00383BA6" w:rsidRDefault="00383BA6" w:rsidP="00383BA6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نقاشی2</w:t>
                        </w:r>
                      </w:p>
                    </w:tc>
                    <w:tc>
                      <w:tcPr>
                        <w:tcW w:w="2834" w:type="dxa"/>
                        <w:gridSpan w:val="5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83BA6" w:rsidRPr="00383BA6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طراحی</w:t>
                        </w:r>
                        <w:r w:rsidRPr="00383BA6"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51B4F" w:rsidRPr="00B46D2F" w:rsidTr="00B51B4F">
                    <w:trPr>
                      <w:jc w:val="center"/>
                    </w:trPr>
                    <w:tc>
                      <w:tcPr>
                        <w:tcW w:w="1359" w:type="dxa"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یکشنبه</w:t>
                        </w:r>
                      </w:p>
                    </w:tc>
                    <w:tc>
                      <w:tcPr>
                        <w:tcW w:w="1545" w:type="dxa"/>
                        <w:gridSpan w:val="4"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83BA6" w:rsidRPr="00383BA6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زبان فارسی</w:t>
                        </w:r>
                      </w:p>
                    </w:tc>
                    <w:tc>
                      <w:tcPr>
                        <w:tcW w:w="527" w:type="dxa"/>
                        <w:tcBorders>
                          <w:left w:val="single" w:sz="4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383BA6" w:rsidRPr="00383BA6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05" w:type="dxa"/>
                        <w:gridSpan w:val="2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83BA6" w:rsidRPr="00383BA6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اندیشه</w:t>
                        </w:r>
                      </w:p>
                    </w:tc>
                    <w:tc>
                      <w:tcPr>
                        <w:tcW w:w="1633" w:type="dxa"/>
                        <w:gridSpan w:val="3"/>
                        <w:tcBorders>
                          <w:left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p w:rsidR="00383BA6" w:rsidRPr="00383BA6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ریاضی عمومی</w:t>
                        </w:r>
                      </w:p>
                    </w:tc>
                    <w:tc>
                      <w:tcPr>
                        <w:tcW w:w="634" w:type="dxa"/>
                        <w:tcBorders>
                          <w:left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83BA6" w:rsidRPr="00B46D2F" w:rsidRDefault="00383BA6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51B4F" w:rsidRPr="00B46D2F" w:rsidTr="00B51B4F">
                    <w:trPr>
                      <w:jc w:val="center"/>
                    </w:trPr>
                    <w:tc>
                      <w:tcPr>
                        <w:tcW w:w="1359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دوشنبه</w:t>
                        </w:r>
                      </w:p>
                    </w:tc>
                    <w:tc>
                      <w:tcPr>
                        <w:tcW w:w="485" w:type="dxa"/>
                        <w:gridSpan w:val="2"/>
                        <w:tcBorders>
                          <w:left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51B4F" w:rsidRPr="00383BA6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383BA6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94" w:type="dxa"/>
                        <w:gridSpan w:val="2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51B4F" w:rsidRPr="00383BA6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rtl/>
                            <w:lang w:bidi="fa-IR"/>
                          </w:rPr>
                          <w:t>تربیت بدنی</w:t>
                        </w:r>
                      </w:p>
                    </w:tc>
                    <w:tc>
                      <w:tcPr>
                        <w:tcW w:w="538" w:type="dxa"/>
                        <w:tcBorders>
                          <w:left w:val="single" w:sz="18" w:space="0" w:color="auto"/>
                          <w:right w:val="single" w:sz="6" w:space="0" w:color="auto"/>
                        </w:tcBorders>
                        <w:vAlign w:val="center"/>
                      </w:tcPr>
                      <w:p w:rsidR="00B51B4F" w:rsidRPr="00383BA6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383BA6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66" w:type="dxa"/>
                        <w:gridSpan w:val="2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383BA6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B Zar"/>
                            <w:b/>
                            <w:bCs/>
                            <w:rtl/>
                            <w:lang w:bidi="fa-IR"/>
                          </w:rPr>
                        </w:pPr>
                        <w:r w:rsidRPr="00383BA6">
                          <w:rPr>
                            <w:rFonts w:ascii="Arial Black" w:hAnsi="Arial Black" w:cs="B Zar" w:hint="cs"/>
                            <w:b/>
                            <w:bCs/>
                            <w:rtl/>
                            <w:lang w:bidi="fa-IR"/>
                          </w:rPr>
                          <w:t>موادو وسایل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51B4F" w:rsidRPr="00B46D2F" w:rsidTr="00B51B4F">
                    <w:trPr>
                      <w:trHeight w:val="453"/>
                      <w:jc w:val="center"/>
                    </w:trPr>
                    <w:tc>
                      <w:tcPr>
                        <w:tcW w:w="1359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سه شنبه</w:t>
                        </w:r>
                      </w:p>
                    </w:tc>
                    <w:tc>
                      <w:tcPr>
                        <w:tcW w:w="4243" w:type="dxa"/>
                        <w:gridSpan w:val="9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مبانی هنرهای تجسمی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51B4F" w:rsidRPr="00B46D2F" w:rsidTr="00B51B4F">
                    <w:trPr>
                      <w:trHeight w:val="412"/>
                      <w:jc w:val="center"/>
                    </w:trPr>
                    <w:tc>
                      <w:tcPr>
                        <w:tcW w:w="1359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چهارشنبه</w:t>
                        </w:r>
                      </w:p>
                    </w:tc>
                    <w:tc>
                      <w:tcPr>
                        <w:tcW w:w="4243" w:type="dxa"/>
                        <w:gridSpan w:val="9"/>
                        <w:tcBorders>
                          <w:top w:val="single" w:sz="4" w:space="0" w:color="auto"/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51B4F">
                          <w:rPr>
                            <w:rFonts w:ascii="Arial Black" w:hAnsi="Arial Black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مبانی</w:t>
                        </w:r>
                        <w:r w:rsidRPr="00B51B4F"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Pr="00B51B4F">
                          <w:rPr>
                            <w:rFonts w:ascii="Arial Black" w:hAnsi="Arial Black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هنرهای</w:t>
                        </w:r>
                        <w:r w:rsidRPr="00B51B4F"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 xml:space="preserve"> </w:t>
                        </w:r>
                        <w:r w:rsidRPr="00B51B4F">
                          <w:rPr>
                            <w:rFonts w:ascii="Arial Black" w:hAnsi="Arial Black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تجسمی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auto"/>
                          <w:left w:val="single" w:sz="18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B51B4F" w:rsidRPr="00B46D2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B51B4F" w:rsidRPr="00B46D2F" w:rsidTr="00B51B4F">
                    <w:trPr>
                      <w:jc w:val="center"/>
                    </w:trPr>
                    <w:tc>
                      <w:tcPr>
                        <w:tcW w:w="1359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B46D2F">
                          <w:rPr>
                            <w:rFonts w:ascii="IranNastaliq" w:hAnsi="IranNastaliq" w:cs="Zar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پنج 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9C14D0" w:rsidRPr="00B51B4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B51B4F">
                          <w:rPr>
                            <w:rFonts w:ascii="Arial Black" w:hAnsi="Arial Black" w:cs="Zar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نقاشی</w:t>
                        </w:r>
                      </w:p>
                    </w:tc>
                    <w:tc>
                      <w:tcPr>
                        <w:tcW w:w="525" w:type="dxa"/>
                        <w:gridSpan w:val="2"/>
                        <w:tcBorders>
                          <w:left w:val="single" w:sz="6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51B4F" w:rsidRDefault="00B51B4F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</w:pPr>
                        <w:r w:rsidRPr="00B51B4F">
                          <w:rPr>
                            <w:rFonts w:ascii="Arial Black" w:hAnsi="Arial Black" w:cs="Zar" w:hint="cs"/>
                            <w:b/>
                            <w:bCs/>
                            <w:sz w:val="14"/>
                            <w:szCs w:val="14"/>
                            <w:rtl/>
                            <w:lang w:bidi="fa-IR"/>
                          </w:rPr>
                          <w:t>طراحی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B46D2F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Zar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</w:tc>
                  </w:tr>
                  <w:bookmarkEnd w:id="0"/>
                </w:tbl>
                <w:p w:rsidR="009C14D0" w:rsidRDefault="009C14D0" w:rsidP="004E399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IranNastaliq" w:hAnsi="IranNastaliq" w:cs="B Nazanin"/>
          <w:noProof/>
          <w:sz w:val="36"/>
          <w:szCs w:val="36"/>
          <w:rtl/>
        </w:rPr>
        <w:pict>
          <v:shape id="Text Box 3" o:spid="_x0000_s1028" type="#_x0000_t202" style="position:absolute;left:0;text-align:left;margin-left:-11.3pt;margin-top:45.5pt;width:317pt;height:362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<v:textbox>
              <w:txbxContent>
                <w:tbl>
                  <w:tblPr>
                    <w:tblStyle w:val="TableGrid"/>
                    <w:bidiVisual/>
                    <w:tblW w:w="6315" w:type="dxa"/>
                    <w:tblLook w:val="04A0" w:firstRow="1" w:lastRow="0" w:firstColumn="1" w:lastColumn="0" w:noHBand="0" w:noVBand="1"/>
                  </w:tblPr>
                  <w:tblGrid>
                    <w:gridCol w:w="893"/>
                    <w:gridCol w:w="2632"/>
                    <w:gridCol w:w="980"/>
                    <w:gridCol w:w="654"/>
                    <w:gridCol w:w="1156"/>
                  </w:tblGrid>
                  <w:tr w:rsidR="009C14D0" w:rsidTr="00B06BC8">
                    <w:trPr>
                      <w:trHeight w:val="860"/>
                    </w:trPr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981669" w:rsidRDefault="009C14D0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کد درس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981669" w:rsidRDefault="009C14D0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درس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981669" w:rsidRDefault="009C14D0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گروه درس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981669" w:rsidRDefault="009C14D0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تعداد واحد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981669" w:rsidRDefault="009C14D0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استاد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4224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طراحی3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909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12" w:space="0" w:color="auto"/>
                        </w:tcBorders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رئیسی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4224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طراحی3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909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رئیسی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4222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904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براتی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4222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نقاشی2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904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براتی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9118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زبان فارسی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907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وطن خواه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9102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اندیشه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906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3B485E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ایزدی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4214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ریاضی عمومی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902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میری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9122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تربیت بدنی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901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C75EC6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مهدیه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4226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مواد وسایل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905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C75EC6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عطایی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4215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مبانی هنر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903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FA556D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رحیم نیا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4215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C3190C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مبانی هنر</w:t>
                        </w: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FA556D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903/1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C75EC6" w:rsidP="00C3190C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FA556D" w:rsidP="00C3190C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FA556D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عمادی</w:t>
                        </w: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640D7A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32" w:type="dxa"/>
                      </w:tcPr>
                      <w:p w:rsidR="006E2630" w:rsidRPr="00640D7A" w:rsidRDefault="006E2630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 w:rsidR="006E2630" w:rsidRPr="00640D7A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6E2630" w:rsidRPr="00640D7A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640D7A" w:rsidRDefault="006E2630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32" w:type="dxa"/>
                      </w:tcPr>
                      <w:p w:rsidR="006E2630" w:rsidRPr="00981669" w:rsidRDefault="006E2630" w:rsidP="00B06BC8">
                        <w:pPr>
                          <w:bidi/>
                          <w:rPr>
                            <w:rFonts w:ascii="Arial Black" w:hAnsi="Arial Black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32" w:type="dxa"/>
                      </w:tcPr>
                      <w:p w:rsidR="006E2630" w:rsidRPr="00981669" w:rsidRDefault="006E2630" w:rsidP="00B06BC8">
                        <w:pPr>
                          <w:bidi/>
                          <w:rPr>
                            <w:rFonts w:ascii="Arial Black" w:hAnsi="Arial Black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6E2630" w:rsidTr="00B06BC8">
                    <w:tc>
                      <w:tcPr>
                        <w:tcW w:w="893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bottom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rPr>
                            <w:rFonts w:ascii="Arial Black" w:hAnsi="Arial Black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bottom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54" w:type="dxa"/>
                        <w:tcBorders>
                          <w:bottom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E2630" w:rsidRPr="00981669" w:rsidRDefault="006E2630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C14D0" w:rsidRDefault="009C14D0" w:rsidP="004E3993"/>
                <w:tbl>
                  <w:tblPr>
                    <w:tblW w:w="324" w:type="dxa"/>
                    <w:tblInd w:w="662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4"/>
                  </w:tblGrid>
                  <w:tr w:rsidR="009C14D0" w:rsidTr="00B06BC8">
                    <w:trPr>
                      <w:trHeight w:val="1200"/>
                    </w:trPr>
                    <w:tc>
                      <w:tcPr>
                        <w:tcW w:w="324" w:type="dxa"/>
                      </w:tcPr>
                      <w:p w:rsidR="009C14D0" w:rsidRDefault="009C14D0"/>
                    </w:tc>
                  </w:tr>
                </w:tbl>
                <w:p w:rsidR="009C14D0" w:rsidRDefault="009C14D0" w:rsidP="004E3993"/>
              </w:txbxContent>
            </v:textbox>
          </v:shape>
        </w:pict>
      </w:r>
      <w:r w:rsidR="00F0016F">
        <w:rPr>
          <w:rFonts w:ascii="IranNastaliq" w:hAnsi="IranNastaliq" w:cs="B Nazanin"/>
          <w:noProof/>
          <w:sz w:val="36"/>
          <w:szCs w:val="36"/>
          <w:rtl/>
        </w:rPr>
        <w:pict>
          <v:shape id="Text Box 2" o:spid="_x0000_s1027" type="#_x0000_t202" style="position:absolute;left:0;text-align:left;margin-left:310.7pt;margin-top:45.05pt;width:457.55pt;height:330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<v:textbox>
              <w:txbxContent>
                <w:tbl>
                  <w:tblPr>
                    <w:tblStyle w:val="TableGrid"/>
                    <w:tblOverlap w:val="never"/>
                    <w:bidiVisual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35"/>
                    <w:gridCol w:w="453"/>
                    <w:gridCol w:w="525"/>
                    <w:gridCol w:w="567"/>
                    <w:gridCol w:w="502"/>
                    <w:gridCol w:w="563"/>
                    <w:gridCol w:w="567"/>
                    <w:gridCol w:w="499"/>
                    <w:gridCol w:w="567"/>
                    <w:gridCol w:w="567"/>
                    <w:gridCol w:w="634"/>
                    <w:gridCol w:w="24"/>
                    <w:gridCol w:w="505"/>
                    <w:gridCol w:w="504"/>
                    <w:gridCol w:w="610"/>
                    <w:gridCol w:w="581"/>
                  </w:tblGrid>
                  <w:tr w:rsidR="009C14D0" w:rsidTr="00A22281">
                    <w:trPr>
                      <w:jc w:val="center"/>
                    </w:trPr>
                    <w:tc>
                      <w:tcPr>
                        <w:tcW w:w="4312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صبح</w:t>
                        </w:r>
                      </w:p>
                    </w:tc>
                    <w:tc>
                      <w:tcPr>
                        <w:tcW w:w="4491" w:type="dxa"/>
                        <w:gridSpan w:val="9"/>
                        <w:tcBorders>
                          <w:top w:val="single" w:sz="12" w:space="0" w:color="auto"/>
                          <w:left w:val="single" w:sz="1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بعدازظهر</w:t>
                        </w:r>
                      </w:p>
                    </w:tc>
                  </w:tr>
                  <w:tr w:rsidR="009C14D0" w:rsidTr="00A22281">
                    <w:trPr>
                      <w:jc w:val="center"/>
                    </w:trPr>
                    <w:tc>
                      <w:tcPr>
                        <w:tcW w:w="1135" w:type="dxa"/>
                        <w:tcBorders>
                          <w:top w:val="single" w:sz="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ساعات</w:t>
                        </w:r>
                      </w:p>
                    </w:tc>
                    <w:tc>
                      <w:tcPr>
                        <w:tcW w:w="978" w:type="dxa"/>
                        <w:gridSpan w:val="2"/>
                        <w:tcBorders>
                          <w:top w:val="single" w:sz="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30/9-8</w:t>
                        </w:r>
                      </w:p>
                    </w:tc>
                    <w:tc>
                      <w:tcPr>
                        <w:tcW w:w="1069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B62771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  <w:r w:rsidRPr="00B62771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5/11-45/9</w:t>
                        </w:r>
                      </w:p>
                    </w:tc>
                    <w:tc>
                      <w:tcPr>
                        <w:tcW w:w="1130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13-30/11</w:t>
                        </w:r>
                      </w:p>
                    </w:tc>
                    <w:tc>
                      <w:tcPr>
                        <w:tcW w:w="1066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30/15-14</w:t>
                        </w:r>
                      </w:p>
                    </w:tc>
                    <w:tc>
                      <w:tcPr>
                        <w:tcW w:w="1225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15/17-45/15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19-30/17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45/20-15/19</w:t>
                        </w:r>
                      </w:p>
                    </w:tc>
                  </w:tr>
                  <w:tr w:rsidR="009C14D0" w:rsidTr="00A22281">
                    <w:trPr>
                      <w:jc w:val="center"/>
                    </w:trPr>
                    <w:tc>
                      <w:tcPr>
                        <w:tcW w:w="1135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  <w:tr2bl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روز    جلسات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02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007C4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14</w:t>
                        </w:r>
                      </w:p>
                    </w:tc>
                  </w:tr>
                  <w:tr w:rsidR="009C14D0" w:rsidRPr="0043440D" w:rsidTr="00A22281">
                    <w:trPr>
                      <w:jc w:val="center"/>
                    </w:trPr>
                    <w:tc>
                      <w:tcPr>
                        <w:tcW w:w="1135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8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18" w:space="0" w:color="auto"/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18" w:space="0" w:color="auto"/>
                          <w:left w:val="single" w:sz="18" w:space="0" w:color="auto"/>
                          <w:right w:val="dotted" w:sz="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dotted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18" w:space="0" w:color="auto"/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18" w:space="0" w:color="auto"/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9C14D0" w:rsidRPr="0043440D" w:rsidTr="00A22281">
                    <w:trPr>
                      <w:jc w:val="center"/>
                    </w:trPr>
                    <w:tc>
                      <w:tcPr>
                        <w:tcW w:w="1135" w:type="dxa"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یکشنبه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9C14D0" w:rsidRPr="00CE129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9C14D0" w:rsidRPr="00CE129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right w:val="dotted" w:sz="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dotted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9C14D0" w:rsidRPr="0043440D" w:rsidTr="00A22281">
                    <w:trPr>
                      <w:jc w:val="center"/>
                    </w:trPr>
                    <w:tc>
                      <w:tcPr>
                        <w:tcW w:w="113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دوشنبه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right w:val="dotted" w:sz="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dotted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9C14D0" w:rsidRPr="0043440D" w:rsidTr="00A22281">
                    <w:trPr>
                      <w:trHeight w:val="453"/>
                      <w:jc w:val="center"/>
                    </w:trPr>
                    <w:tc>
                      <w:tcPr>
                        <w:tcW w:w="113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سه 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right w:val="dotted" w:sz="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dotted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9C14D0" w:rsidRPr="0043440D" w:rsidTr="00A22281">
                    <w:trPr>
                      <w:trHeight w:val="412"/>
                      <w:jc w:val="center"/>
                    </w:trPr>
                    <w:tc>
                      <w:tcPr>
                        <w:tcW w:w="113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چهارشنبه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left w:val="single" w:sz="18" w:space="0" w:color="auto"/>
                          <w:right w:val="dotted" w:sz="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dotted" w:sz="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640D7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9C14D0" w:rsidRPr="0043440D" w:rsidTr="00A22281">
                    <w:trPr>
                      <w:jc w:val="center"/>
                    </w:trPr>
                    <w:tc>
                      <w:tcPr>
                        <w:tcW w:w="1135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C14D0" w:rsidRPr="00DC6433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پنج شنبه</w:t>
                        </w:r>
                      </w:p>
                    </w:tc>
                    <w:tc>
                      <w:tcPr>
                        <w:tcW w:w="453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2" w:type="dxa"/>
                        <w:tcBorders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3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10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1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9C14D0" w:rsidRPr="00A92ABA" w:rsidRDefault="009C14D0" w:rsidP="00B06BC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C14D0" w:rsidRDefault="009C14D0" w:rsidP="004E3993">
                  <w:pPr>
                    <w:jc w:val="center"/>
                  </w:pPr>
                </w:p>
              </w:txbxContent>
            </v:textbox>
          </v:shape>
        </w:pic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F0016F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w:pict>
          <v:shape id="Text Box 1" o:spid="_x0000_s1166" type="#_x0000_t202" style="position:absolute;left:0;text-align:left;margin-left:310.8pt;margin-top:-.35pt;width:458.65pt;height:108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ACjPcmigIAABcFAAAOAAAAAAAAAAAAAAAAAC4CAABkcnMvZTJvRG9jLnhtbFBLAQItABQA&#10;BgAIAAAAIQAErgX33wAAAAoBAAAPAAAAAAAAAAAAAAAAAOQEAABkcnMvZG93bnJldi54bWxQSwUG&#10;AAAAAAQABADzAAAA8AUAAAAA&#10;" stroked="f">
            <v:textbox>
              <w:txbxContent>
                <w:p w:rsidR="009C14D0" w:rsidRPr="00DC6433" w:rsidRDefault="009C14D0" w:rsidP="004E3993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7C4A">
                    <w:rPr>
                      <w:rFonts w:cs="2  Esfeha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تذکر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</w:p>
                <w:p w:rsidR="009C14D0" w:rsidRDefault="009C14D0" w:rsidP="0094304D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دانشجویان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</w:r>
                </w:p>
                <w:p w:rsidR="009C14D0" w:rsidRPr="00DC6433" w:rsidRDefault="009C14D0" w:rsidP="004E3993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2- رعایت پیش نیاز حتماً مورد توجه قرار گیرد .                                                                </w:t>
                  </w:r>
                </w:p>
              </w:txbxContent>
            </v:textbox>
          </v:shape>
        </w:pic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3B485E" w:rsidRDefault="003B485E">
      <w:pPr>
        <w:rPr>
          <w:rtl/>
          <w:lang w:bidi="fa-IR"/>
        </w:rPr>
      </w:pPr>
    </w:p>
    <w:p w:rsidR="003B485E" w:rsidRPr="00164FC8" w:rsidRDefault="003B485E" w:rsidP="003B485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نقاشی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3B485E" w:rsidRPr="00007C4A" w:rsidRDefault="009F146E" w:rsidP="003B485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noProof/>
          <w:rtl/>
        </w:rPr>
        <w:pict>
          <v:shape id="Text Box 4" o:spid="_x0000_s1170" type="#_x0000_t202" style="position:absolute;left:0;text-align:left;margin-left:331.85pt;margin-top:43.7pt;width:450pt;height:294.9pt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" stroked="f">
            <v:textbox>
              <w:txbxContent>
                <w:tbl>
                  <w:tblPr>
                    <w:tblStyle w:val="TableGrid"/>
                    <w:tblOverlap w:val="never"/>
                    <w:bidiVisual/>
                    <w:tblW w:w="885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15"/>
                    <w:gridCol w:w="734"/>
                    <w:gridCol w:w="418"/>
                    <w:gridCol w:w="678"/>
                    <w:gridCol w:w="546"/>
                    <w:gridCol w:w="425"/>
                    <w:gridCol w:w="63"/>
                    <w:gridCol w:w="609"/>
                    <w:gridCol w:w="525"/>
                    <w:gridCol w:w="608"/>
                    <w:gridCol w:w="18"/>
                    <w:gridCol w:w="508"/>
                    <w:gridCol w:w="645"/>
                    <w:gridCol w:w="452"/>
                    <w:gridCol w:w="482"/>
                    <w:gridCol w:w="535"/>
                    <w:gridCol w:w="495"/>
                  </w:tblGrid>
                  <w:tr w:rsidR="003B485E" w:rsidTr="00906EFD">
                    <w:trPr>
                      <w:jc w:val="center"/>
                    </w:trPr>
                    <w:tc>
                      <w:tcPr>
                        <w:tcW w:w="4588" w:type="dxa"/>
                        <w:gridSpan w:val="8"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صبح</w:t>
                        </w:r>
                      </w:p>
                    </w:tc>
                    <w:tc>
                      <w:tcPr>
                        <w:tcW w:w="4268" w:type="dxa"/>
                        <w:gridSpan w:val="9"/>
                        <w:tcBorders>
                          <w:top w:val="single" w:sz="12" w:space="0" w:color="auto"/>
                          <w:left w:val="single" w:sz="1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بعدازظهر</w:t>
                        </w:r>
                      </w:p>
                    </w:tc>
                  </w:tr>
                  <w:tr w:rsidR="003B485E" w:rsidTr="00906EFD">
                    <w:trPr>
                      <w:jc w:val="center"/>
                    </w:trPr>
                    <w:tc>
                      <w:tcPr>
                        <w:tcW w:w="1115" w:type="dxa"/>
                        <w:tcBorders>
                          <w:top w:val="single" w:sz="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ساعات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30/9-8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B6277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  <w:r w:rsidRPr="00B62771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5/11-45/9</w:t>
                        </w:r>
                      </w:p>
                    </w:tc>
                    <w:tc>
                      <w:tcPr>
                        <w:tcW w:w="1097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13-30/11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30/15-14</w:t>
                        </w:r>
                      </w:p>
                    </w:tc>
                    <w:tc>
                      <w:tcPr>
                        <w:tcW w:w="1171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15/17-45/15</w:t>
                        </w:r>
                      </w:p>
                    </w:tc>
                    <w:tc>
                      <w:tcPr>
                        <w:tcW w:w="934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19-30/17</w:t>
                        </w:r>
                      </w:p>
                    </w:tc>
                    <w:tc>
                      <w:tcPr>
                        <w:tcW w:w="1030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45/20-15/19</w:t>
                        </w:r>
                      </w:p>
                    </w:tc>
                  </w:tr>
                  <w:tr w:rsidR="003B485E" w:rsidTr="00906EFD">
                    <w:trPr>
                      <w:jc w:val="center"/>
                    </w:trPr>
                    <w:tc>
                      <w:tcPr>
                        <w:tcW w:w="1115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  <w:tr2bl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روز    جلسات</w:t>
                        </w:r>
                      </w:p>
                    </w:tc>
                    <w:tc>
                      <w:tcPr>
                        <w:tcW w:w="734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678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46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09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626" w:type="dxa"/>
                        <w:gridSpan w:val="2"/>
                        <w:tcBorders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452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535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14</w:t>
                        </w:r>
                      </w:p>
                    </w:tc>
                  </w:tr>
                  <w:tr w:rsidR="003B485E" w:rsidRPr="0043440D" w:rsidTr="00906EFD">
                    <w:trPr>
                      <w:jc w:val="center"/>
                    </w:trPr>
                    <w:tc>
                      <w:tcPr>
                        <w:tcW w:w="1115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شنبه</w:t>
                        </w:r>
                      </w:p>
                    </w:tc>
                    <w:tc>
                      <w:tcPr>
                        <w:tcW w:w="1830" w:type="dxa"/>
                        <w:gridSpan w:val="3"/>
                        <w:tcBorders>
                          <w:top w:val="single" w:sz="18" w:space="0" w:color="auto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زبان عمومی</w:t>
                        </w:r>
                      </w:p>
                    </w:tc>
                    <w:tc>
                      <w:tcPr>
                        <w:tcW w:w="546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097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هنر شرق</w:t>
                        </w:r>
                      </w:p>
                    </w:tc>
                    <w:tc>
                      <w:tcPr>
                        <w:tcW w:w="1171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اصول ارائه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trHeight w:val="235"/>
                      <w:jc w:val="center"/>
                    </w:trPr>
                    <w:tc>
                      <w:tcPr>
                        <w:tcW w:w="1115" w:type="dxa"/>
                        <w:vMerge w:val="restart"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یکشنبه</w:t>
                        </w:r>
                      </w:p>
                    </w:tc>
                    <w:tc>
                      <w:tcPr>
                        <w:tcW w:w="5132" w:type="dxa"/>
                        <w:gridSpan w:val="11"/>
                        <w:tcBorders>
                          <w:left w:val="single" w:sz="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نقاشی3</w:t>
                        </w:r>
                      </w:p>
                    </w:tc>
                    <w:tc>
                      <w:tcPr>
                        <w:tcW w:w="645" w:type="dxa"/>
                        <w:vMerge w:val="restart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52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trHeight w:val="172"/>
                      <w:jc w:val="center"/>
                    </w:trPr>
                    <w:tc>
                      <w:tcPr>
                        <w:tcW w:w="1115" w:type="dxa"/>
                        <w:vMerge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32" w:type="dxa"/>
                        <w:gridSpan w:val="11"/>
                        <w:tcBorders>
                          <w:top w:val="single" w:sz="4" w:space="0" w:color="auto"/>
                          <w:left w:val="single" w:sz="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نقاشی3</w:t>
                        </w:r>
                      </w:p>
                    </w:tc>
                    <w:tc>
                      <w:tcPr>
                        <w:tcW w:w="645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52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trHeight w:val="204"/>
                      <w:jc w:val="center"/>
                    </w:trPr>
                    <w:tc>
                      <w:tcPr>
                        <w:tcW w:w="1115" w:type="dxa"/>
                        <w:vMerge w:val="restar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دوشنبه</w:t>
                        </w:r>
                      </w:p>
                    </w:tc>
                    <w:tc>
                      <w:tcPr>
                        <w:tcW w:w="2801" w:type="dxa"/>
                        <w:gridSpan w:val="5"/>
                        <w:tcBorders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اسلوب2</w:t>
                        </w:r>
                      </w:p>
                    </w:tc>
                    <w:tc>
                      <w:tcPr>
                        <w:tcW w:w="2976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اسلوب2</w:t>
                        </w:r>
                      </w:p>
                    </w:tc>
                    <w:tc>
                      <w:tcPr>
                        <w:tcW w:w="452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trHeight w:val="203"/>
                      <w:jc w:val="center"/>
                    </w:trPr>
                    <w:tc>
                      <w:tcPr>
                        <w:tcW w:w="1115" w:type="dxa"/>
                        <w:vMerge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801" w:type="dxa"/>
                        <w:gridSpan w:val="5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2976" w:type="dxa"/>
                        <w:gridSpan w:val="7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452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vMerge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trHeight w:val="453"/>
                      <w:jc w:val="center"/>
                    </w:trPr>
                    <w:tc>
                      <w:tcPr>
                        <w:tcW w:w="1115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سه شنبه</w:t>
                        </w:r>
                      </w:p>
                    </w:tc>
                    <w:tc>
                      <w:tcPr>
                        <w:tcW w:w="2376" w:type="dxa"/>
                        <w:gridSpan w:val="4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عکاسی</w:t>
                        </w:r>
                      </w:p>
                    </w:tc>
                    <w:tc>
                      <w:tcPr>
                        <w:tcW w:w="2230" w:type="dxa"/>
                        <w:gridSpan w:val="5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عکاسی</w:t>
                        </w:r>
                      </w:p>
                    </w:tc>
                    <w:tc>
                      <w:tcPr>
                        <w:tcW w:w="526" w:type="dxa"/>
                        <w:gridSpan w:val="2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trHeight w:val="412"/>
                      <w:jc w:val="center"/>
                    </w:trPr>
                    <w:tc>
                      <w:tcPr>
                        <w:tcW w:w="1115" w:type="dxa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چهارشنبه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فیزیک نور</w:t>
                        </w:r>
                      </w:p>
                    </w:tc>
                    <w:tc>
                      <w:tcPr>
                        <w:tcW w:w="1224" w:type="dxa"/>
                        <w:gridSpan w:val="2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آز نور</w:t>
                        </w:r>
                      </w:p>
                    </w:tc>
                    <w:tc>
                      <w:tcPr>
                        <w:tcW w:w="1097" w:type="dxa"/>
                        <w:gridSpan w:val="3"/>
                        <w:tcBorders>
                          <w:top w:val="single" w:sz="12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آز نور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12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71" w:type="dxa"/>
                        <w:gridSpan w:val="3"/>
                        <w:tcBorders>
                          <w:top w:val="single" w:sz="12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top w:val="single" w:sz="12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top w:val="single" w:sz="12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06EFD">
                    <w:trPr>
                      <w:jc w:val="center"/>
                    </w:trPr>
                    <w:tc>
                      <w:tcPr>
                        <w:tcW w:w="1115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پنج شنبه</w:t>
                        </w:r>
                      </w:p>
                    </w:tc>
                    <w:tc>
                      <w:tcPr>
                        <w:tcW w:w="734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sz w:val="24"/>
                            <w:szCs w:val="24"/>
                            <w:rtl/>
                            <w:lang w:bidi="fa-IR"/>
                          </w:rPr>
                          <w:t>طراحی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8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46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8" w:type="dxa"/>
                        <w:gridSpan w:val="2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9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26" w:type="dxa"/>
                        <w:gridSpan w:val="2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52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5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95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3B485E" w:rsidRDefault="003B485E" w:rsidP="003B485E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shape id="_x0000_s1169" type="#_x0000_t202" style="position:absolute;left:0;text-align:left;margin-left:-11.3pt;margin-top:45.5pt;width:334.35pt;height:371.3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74hgIAABc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" stroked="f">
            <v:textbox>
              <w:txbxContent>
                <w:tbl>
                  <w:tblPr>
                    <w:tblStyle w:val="TableGrid"/>
                    <w:bidiVisual/>
                    <w:tblW w:w="6315" w:type="dxa"/>
                    <w:tblLook w:val="04A0" w:firstRow="1" w:lastRow="0" w:firstColumn="1" w:lastColumn="0" w:noHBand="0" w:noVBand="1"/>
                  </w:tblPr>
                  <w:tblGrid>
                    <w:gridCol w:w="893"/>
                    <w:gridCol w:w="2632"/>
                    <w:gridCol w:w="870"/>
                    <w:gridCol w:w="764"/>
                    <w:gridCol w:w="1156"/>
                  </w:tblGrid>
                  <w:tr w:rsidR="003B485E" w:rsidTr="00BD78FD">
                    <w:trPr>
                      <w:trHeight w:val="860"/>
                    </w:trPr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کد درس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درس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گروه درس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تعداد واحد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استاد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9101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زبان عمومی</w:t>
                        </w:r>
                      </w:p>
                    </w:tc>
                    <w:tc>
                      <w:tcPr>
                        <w:tcW w:w="870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910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ابوطالبی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4219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هنر شرق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913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نیکونژاد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4212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فیزیک نور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915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BD78FD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IranNastaliq" w:hAnsi="IranNastaliq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فتاح المنان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4213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آز فیزیک نور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916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BD78FD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IranNastaliq" w:hAnsi="IranNastaliq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فتاح المنان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4213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آز فیزیک نور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1/916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4229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نقاشی3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914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4229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نقاشی3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1/914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4227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4227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D78FD">
                        <w:pPr>
                          <w:bidi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1/912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1668F6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4225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909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1668F6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4225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D78FD">
                        <w:pPr>
                          <w:bidi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1/909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4216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عکاسی2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911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BD78FD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IranNastaliq" w:hAnsi="IranNastaliq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ابراهیم زاده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AD0481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AD0481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4216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BD78FD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عکاسی 2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BD78FD" w:rsidRDefault="003B485E" w:rsidP="00B06BC8">
                        <w:pPr>
                          <w:bidi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1/911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BD78FD" w:rsidRDefault="003B485E" w:rsidP="00B06BC8">
                        <w:pPr>
                          <w:bidi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BD78FD" w:rsidRDefault="003B485E" w:rsidP="00B06BC8">
                        <w:pPr>
                          <w:bidi/>
                          <w:jc w:val="both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ابراهیم زاده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AD0481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AD0481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4221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BD78FD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اصول ار</w:t>
                        </w: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</w:t>
                        </w:r>
                        <w:r w:rsidRPr="00BD78FD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ئه</w:t>
                        </w:r>
                      </w:p>
                    </w:tc>
                    <w:tc>
                      <w:tcPr>
                        <w:tcW w:w="870" w:type="dxa"/>
                      </w:tcPr>
                      <w:p w:rsidR="003B485E" w:rsidRPr="00BD78FD" w:rsidRDefault="003B485E" w:rsidP="00B06BC8">
                        <w:pPr>
                          <w:bidi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BD78FD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908</w:t>
                        </w:r>
                      </w:p>
                    </w:tc>
                    <w:tc>
                      <w:tcPr>
                        <w:tcW w:w="764" w:type="dxa"/>
                      </w:tcPr>
                      <w:p w:rsidR="003B485E" w:rsidRPr="00BD78FD" w:rsidRDefault="003B485E" w:rsidP="00B06BC8">
                        <w:pPr>
                          <w:bidi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BD78FD" w:rsidRDefault="003B485E" w:rsidP="00B06BC8">
                        <w:pPr>
                          <w:bidi/>
                          <w:jc w:val="both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عطایی</w:t>
                        </w:r>
                      </w:p>
                    </w:tc>
                  </w:tr>
                  <w:tr w:rsidR="003B485E" w:rsidTr="00BD78FD">
                    <w:tc>
                      <w:tcPr>
                        <w:tcW w:w="893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32" w:type="dxa"/>
                        <w:tcBorders>
                          <w:bottom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870" w:type="dxa"/>
                        <w:tcBorders>
                          <w:bottom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bottom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3B485E" w:rsidRDefault="003B485E" w:rsidP="003B485E"/>
                <w:tbl>
                  <w:tblPr>
                    <w:tblW w:w="324" w:type="dxa"/>
                    <w:tblInd w:w="662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4"/>
                  </w:tblGrid>
                  <w:tr w:rsidR="003B485E" w:rsidTr="00B06BC8">
                    <w:trPr>
                      <w:trHeight w:val="1200"/>
                    </w:trPr>
                    <w:tc>
                      <w:tcPr>
                        <w:tcW w:w="324" w:type="dxa"/>
                      </w:tcPr>
                      <w:p w:rsidR="003B485E" w:rsidRDefault="003B485E"/>
                    </w:tc>
                  </w:tr>
                </w:tbl>
                <w:p w:rsidR="003B485E" w:rsidRDefault="003B485E" w:rsidP="003B485E"/>
              </w:txbxContent>
            </v:textbox>
          </v:shape>
        </w:pict>
      </w:r>
      <w:r w:rsidR="003B485E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B485E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B485E" w:rsidRPr="00DC6433" w:rsidRDefault="003B485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F0016F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noProof/>
          <w:rtl/>
        </w:rPr>
        <w:pict>
          <v:shape id="_x0000_s1168" type="#_x0000_t202" style="position:absolute;left:0;text-align:left;margin-left:375.05pt;margin-top:27.1pt;width:417.75pt;height:114.5pt;z-index:25179340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" stroked="f">
            <v:textbox>
              <w:txbxContent>
                <w:p w:rsidR="003B485E" w:rsidRPr="00DC6433" w:rsidRDefault="003B485E" w:rsidP="003B485E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7C4A">
                    <w:rPr>
                      <w:rFonts w:cs="2  Esfeha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تذکر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</w:p>
                <w:p w:rsidR="003B485E" w:rsidRDefault="003B485E" w:rsidP="003B485E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دانشجویان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</w:r>
                </w:p>
                <w:p w:rsidR="003B485E" w:rsidRPr="00DC6433" w:rsidRDefault="003B485E" w:rsidP="003B485E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2- رعایت پیش نیاز حتماً مورد توجه قرار گیرد .                                                                </w:t>
                  </w:r>
                </w:p>
              </w:txbxContent>
            </v:textbox>
          </v:shape>
        </w:pict>
      </w:r>
    </w:p>
    <w:p w:rsidR="003B485E" w:rsidRPr="00DC6433" w:rsidRDefault="003B485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rPr>
          <w:rtl/>
          <w:lang w:bidi="fa-IR"/>
        </w:rPr>
      </w:pPr>
    </w:p>
    <w:p w:rsidR="003B485E" w:rsidRDefault="003B485E" w:rsidP="003B485E">
      <w:pPr>
        <w:rPr>
          <w:rtl/>
          <w:lang w:bidi="fa-IR"/>
        </w:rPr>
      </w:pPr>
    </w:p>
    <w:p w:rsidR="003B485E" w:rsidRDefault="003B485E" w:rsidP="003B485E">
      <w:pPr>
        <w:rPr>
          <w:lang w:bidi="fa-IR"/>
        </w:rPr>
      </w:pPr>
    </w:p>
    <w:p w:rsidR="003B485E" w:rsidRPr="00164FC8" w:rsidRDefault="003B485E" w:rsidP="003B485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  نقاشی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3B485E" w:rsidRPr="00007C4A" w:rsidRDefault="009F146E" w:rsidP="003B485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noProof/>
          <w:rtl/>
        </w:rPr>
        <w:pict>
          <v:shape id="_x0000_s1173" type="#_x0000_t202" style="position:absolute;left:0;text-align:left;margin-left:331.85pt;margin-top:43.7pt;width:450pt;height:268.15pt;z-index:251798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" stroked="f">
            <v:textbox>
              <w:txbxContent>
                <w:tbl>
                  <w:tblPr>
                    <w:tblStyle w:val="TableGrid"/>
                    <w:tblOverlap w:val="never"/>
                    <w:bidiVisual/>
                    <w:tblW w:w="885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13"/>
                    <w:gridCol w:w="470"/>
                    <w:gridCol w:w="154"/>
                    <w:gridCol w:w="825"/>
                    <w:gridCol w:w="674"/>
                    <w:gridCol w:w="618"/>
                    <w:gridCol w:w="20"/>
                    <w:gridCol w:w="530"/>
                    <w:gridCol w:w="567"/>
                    <w:gridCol w:w="488"/>
                    <w:gridCol w:w="399"/>
                    <w:gridCol w:w="11"/>
                    <w:gridCol w:w="16"/>
                    <w:gridCol w:w="463"/>
                    <w:gridCol w:w="27"/>
                    <w:gridCol w:w="32"/>
                    <w:gridCol w:w="550"/>
                    <w:gridCol w:w="437"/>
                    <w:gridCol w:w="470"/>
                    <w:gridCol w:w="512"/>
                    <w:gridCol w:w="480"/>
                  </w:tblGrid>
                  <w:tr w:rsidR="003B485E" w:rsidTr="003E5052">
                    <w:trPr>
                      <w:jc w:val="center"/>
                    </w:trPr>
                    <w:tc>
                      <w:tcPr>
                        <w:tcW w:w="4971" w:type="dxa"/>
                        <w:gridSpan w:val="9"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صبح</w:t>
                        </w:r>
                      </w:p>
                    </w:tc>
                    <w:tc>
                      <w:tcPr>
                        <w:tcW w:w="3885" w:type="dxa"/>
                        <w:gridSpan w:val="12"/>
                        <w:tcBorders>
                          <w:top w:val="single" w:sz="12" w:space="0" w:color="auto"/>
                          <w:left w:val="single" w:sz="1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بعدازظهر</w:t>
                        </w:r>
                      </w:p>
                    </w:tc>
                  </w:tr>
                  <w:tr w:rsidR="003B485E" w:rsidTr="003E5052">
                    <w:trPr>
                      <w:jc w:val="center"/>
                    </w:trPr>
                    <w:tc>
                      <w:tcPr>
                        <w:tcW w:w="1113" w:type="dxa"/>
                        <w:tcBorders>
                          <w:top w:val="single" w:sz="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ساعات</w:t>
                        </w:r>
                      </w:p>
                    </w:tc>
                    <w:tc>
                      <w:tcPr>
                        <w:tcW w:w="1449" w:type="dxa"/>
                        <w:gridSpan w:val="3"/>
                        <w:tcBorders>
                          <w:top w:val="single" w:sz="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30/9-8</w:t>
                        </w:r>
                      </w:p>
                    </w:tc>
                    <w:tc>
                      <w:tcPr>
                        <w:tcW w:w="1292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B6277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  <w:r w:rsidRPr="00B62771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5/11-45/9</w:t>
                        </w:r>
                      </w:p>
                    </w:tc>
                    <w:tc>
                      <w:tcPr>
                        <w:tcW w:w="1117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13-30/11</w:t>
                        </w:r>
                      </w:p>
                    </w:tc>
                    <w:tc>
                      <w:tcPr>
                        <w:tcW w:w="887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3E5052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30/15-14</w:t>
                        </w:r>
                      </w:p>
                    </w:tc>
                    <w:tc>
                      <w:tcPr>
                        <w:tcW w:w="1099" w:type="dxa"/>
                        <w:gridSpan w:val="6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15/17-45/15</w:t>
                        </w:r>
                      </w:p>
                    </w:tc>
                    <w:tc>
                      <w:tcPr>
                        <w:tcW w:w="907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3E5052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3E5052">
                          <w:rPr>
                            <w:rFonts w:ascii="IranNastaliq" w:hAnsi="IranNastaliq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19-30/17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3E5052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</w:pPr>
                        <w:r w:rsidRPr="003E5052">
                          <w:rPr>
                            <w:rFonts w:ascii="IranNastaliq" w:hAnsi="IranNastaliq" w:cs="B Nazanin" w:hint="cs"/>
                            <w:b/>
                            <w:bCs/>
                            <w:sz w:val="16"/>
                            <w:szCs w:val="16"/>
                            <w:rtl/>
                            <w:lang w:bidi="fa-IR"/>
                          </w:rPr>
                          <w:t>45/20-15/19</w:t>
                        </w:r>
                      </w:p>
                    </w:tc>
                  </w:tr>
                  <w:tr w:rsidR="003B485E" w:rsidTr="006C4E0F">
                    <w:trPr>
                      <w:jc w:val="center"/>
                    </w:trPr>
                    <w:tc>
                      <w:tcPr>
                        <w:tcW w:w="1113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  <w:tr2bl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روز    جلسات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left w:val="single" w:sz="12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674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30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488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399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gridSpan w:val="4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  <w:gridSpan w:val="2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43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470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512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480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14</w:t>
                        </w:r>
                      </w:p>
                    </w:tc>
                  </w:tr>
                  <w:tr w:rsidR="003B485E" w:rsidRPr="0043440D" w:rsidTr="006C4E0F">
                    <w:trPr>
                      <w:trHeight w:val="157"/>
                      <w:jc w:val="center"/>
                    </w:trPr>
                    <w:tc>
                      <w:tcPr>
                        <w:tcW w:w="1113" w:type="dxa"/>
                        <w:vMerge w:val="restart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شنبه</w:t>
                        </w:r>
                      </w:p>
                    </w:tc>
                    <w:tc>
                      <w:tcPr>
                        <w:tcW w:w="2741" w:type="dxa"/>
                        <w:gridSpan w:val="5"/>
                        <w:tcBorders>
                          <w:top w:val="single" w:sz="18" w:space="0" w:color="auto"/>
                          <w:left w:val="single" w:sz="12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F366B7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چاپ دستی</w:t>
                        </w:r>
                      </w:p>
                    </w:tc>
                    <w:tc>
                      <w:tcPr>
                        <w:tcW w:w="2015" w:type="dxa"/>
                        <w:gridSpan w:val="6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267FB7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چاپ دستی</w:t>
                        </w:r>
                      </w:p>
                    </w:tc>
                    <w:tc>
                      <w:tcPr>
                        <w:tcW w:w="1088" w:type="dxa"/>
                        <w:gridSpan w:val="5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هنراسلامی</w:t>
                        </w:r>
                      </w:p>
                    </w:tc>
                    <w:tc>
                      <w:tcPr>
                        <w:tcW w:w="43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3E5052">
                    <w:trPr>
                      <w:trHeight w:val="250"/>
                      <w:jc w:val="center"/>
                    </w:trPr>
                    <w:tc>
                      <w:tcPr>
                        <w:tcW w:w="1113" w:type="dxa"/>
                        <w:vMerge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741" w:type="dxa"/>
                        <w:gridSpan w:val="5"/>
                        <w:tcBorders>
                          <w:top w:val="single" w:sz="4" w:space="0" w:color="auto"/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حجم سازی1</w:t>
                        </w:r>
                      </w:p>
                    </w:tc>
                    <w:tc>
                      <w:tcPr>
                        <w:tcW w:w="2031" w:type="dxa"/>
                        <w:gridSpan w:val="7"/>
                        <w:tcBorders>
                          <w:top w:val="single" w:sz="4" w:space="0" w:color="auto"/>
                          <w:left w:val="single" w:sz="18" w:space="0" w:color="auto"/>
                          <w:right w:val="single" w:sz="6" w:space="0" w:color="auto"/>
                        </w:tcBorders>
                        <w:vAlign w:val="center"/>
                      </w:tcPr>
                      <w:p w:rsidR="003B485E" w:rsidRPr="001A1C11" w:rsidRDefault="003B485E" w:rsidP="00F366B7">
                        <w:pPr>
                          <w:bidi/>
                          <w:suppressOverlap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حجم سازی1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6" w:space="0" w:color="auto"/>
                        </w:tcBorders>
                        <w:vAlign w:val="center"/>
                      </w:tcPr>
                      <w:p w:rsidR="003B485E" w:rsidRPr="001A1C11" w:rsidRDefault="003B485E" w:rsidP="00F366B7">
                        <w:pPr>
                          <w:bidi/>
                          <w:suppressOverlap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9" w:type="dxa"/>
                        <w:gridSpan w:val="3"/>
                        <w:tcBorders>
                          <w:top w:val="single" w:sz="4" w:space="0" w:color="auto"/>
                          <w:left w:val="single" w:sz="6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37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3E5052">
                    <w:trPr>
                      <w:jc w:val="center"/>
                    </w:trPr>
                    <w:tc>
                      <w:tcPr>
                        <w:tcW w:w="1113" w:type="dxa"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یکشنبه</w:t>
                        </w:r>
                      </w:p>
                    </w:tc>
                    <w:tc>
                      <w:tcPr>
                        <w:tcW w:w="3291" w:type="dxa"/>
                        <w:gridSpan w:val="7"/>
                        <w:tcBorders>
                          <w:left w:val="single" w:sz="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2553" w:type="dxa"/>
                        <w:gridSpan w:val="9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437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3E5052">
                    <w:trPr>
                      <w:jc w:val="center"/>
                    </w:trPr>
                    <w:tc>
                      <w:tcPr>
                        <w:tcW w:w="1113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دوشنبه</w:t>
                        </w:r>
                      </w:p>
                    </w:tc>
                    <w:tc>
                      <w:tcPr>
                        <w:tcW w:w="3291" w:type="dxa"/>
                        <w:gridSpan w:val="7"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اسلوب3</w:t>
                        </w:r>
                      </w:p>
                    </w:tc>
                    <w:tc>
                      <w:tcPr>
                        <w:tcW w:w="2553" w:type="dxa"/>
                        <w:gridSpan w:val="9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اسلوب3</w:t>
                        </w:r>
                      </w:p>
                    </w:tc>
                    <w:tc>
                      <w:tcPr>
                        <w:tcW w:w="437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3E5052">
                    <w:trPr>
                      <w:trHeight w:val="187"/>
                      <w:jc w:val="center"/>
                    </w:trPr>
                    <w:tc>
                      <w:tcPr>
                        <w:tcW w:w="1113" w:type="dxa"/>
                        <w:vMerge w:val="restar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سه شنبه</w:t>
                        </w:r>
                      </w:p>
                    </w:tc>
                    <w:tc>
                      <w:tcPr>
                        <w:tcW w:w="5844" w:type="dxa"/>
                        <w:gridSpan w:val="16"/>
                        <w:tcBorders>
                          <w:left w:val="single" w:sz="12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نقاشی4</w:t>
                        </w:r>
                      </w:p>
                    </w:tc>
                    <w:tc>
                      <w:tcPr>
                        <w:tcW w:w="437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3E5052">
                    <w:trPr>
                      <w:trHeight w:val="250"/>
                      <w:jc w:val="center"/>
                    </w:trPr>
                    <w:tc>
                      <w:tcPr>
                        <w:tcW w:w="1113" w:type="dxa"/>
                        <w:vMerge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44" w:type="dxa"/>
                        <w:gridSpan w:val="16"/>
                        <w:tcBorders>
                          <w:top w:val="single" w:sz="4" w:space="0" w:color="auto"/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نقاشی4</w:t>
                        </w:r>
                      </w:p>
                    </w:tc>
                    <w:tc>
                      <w:tcPr>
                        <w:tcW w:w="437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vMerge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F146E">
                    <w:trPr>
                      <w:trHeight w:val="412"/>
                      <w:jc w:val="center"/>
                    </w:trPr>
                    <w:tc>
                      <w:tcPr>
                        <w:tcW w:w="1113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چهارشنبه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7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68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8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49" w:type="dxa"/>
                        <w:gridSpan w:val="5"/>
                        <w:tcBorders>
                          <w:top w:val="single" w:sz="4" w:space="0" w:color="auto"/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9F146E">
                    <w:trPr>
                      <w:jc w:val="center"/>
                    </w:trPr>
                    <w:tc>
                      <w:tcPr>
                        <w:tcW w:w="1113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پنج شنبه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E789F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AE789F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چاپ</w:t>
                        </w:r>
                      </w:p>
                    </w:tc>
                    <w:tc>
                      <w:tcPr>
                        <w:tcW w:w="825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E789F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AE789F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</w:t>
                        </w:r>
                      </w:p>
                    </w:tc>
                    <w:tc>
                      <w:tcPr>
                        <w:tcW w:w="674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38" w:type="dxa"/>
                        <w:gridSpan w:val="2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8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49" w:type="dxa"/>
                        <w:gridSpan w:val="5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3B485E" w:rsidRDefault="003B485E" w:rsidP="003B485E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shape id="_x0000_s1172" type="#_x0000_t202" style="position:absolute;left:0;text-align:left;margin-left:-11.3pt;margin-top:45.5pt;width:334.35pt;height:331.9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IbhwIAABc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" stroked="f">
            <v:textbox>
              <w:txbxContent>
                <w:tbl>
                  <w:tblPr>
                    <w:tblStyle w:val="TableGrid"/>
                    <w:bidiVisual/>
                    <w:tblW w:w="6315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893"/>
                    <w:gridCol w:w="2632"/>
                    <w:gridCol w:w="980"/>
                    <w:gridCol w:w="654"/>
                    <w:gridCol w:w="1156"/>
                  </w:tblGrid>
                  <w:tr w:rsidR="003B485E" w:rsidTr="00E911F3">
                    <w:trPr>
                      <w:trHeight w:val="860"/>
                    </w:trPr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کد درس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درس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گروه درس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تعداد واحد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استاد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4232</w:t>
                        </w:r>
                      </w:p>
                    </w:tc>
                    <w:tc>
                      <w:tcPr>
                        <w:tcW w:w="2632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چاپ دستی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هرندی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4232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چاپ دستی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923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هرندی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4217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هنر اسلامی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918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نیکو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4225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920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مقدس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4225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طراحی4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920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مقدس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4228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اسلوب3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921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جولایی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4228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اسلوب3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921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بابایی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4230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E911F3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نقاشی4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922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شمس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4230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E911F3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نقاشی4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1/922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بابایی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4220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E911F3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بازشناسی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919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عمادی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4233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E911F3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حجم سازی1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924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رحیمی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4233</w:t>
                        </w:r>
                      </w:p>
                    </w:tc>
                    <w:tc>
                      <w:tcPr>
                        <w:tcW w:w="2632" w:type="dxa"/>
                      </w:tcPr>
                      <w:p w:rsidR="003B485E" w:rsidRPr="00640D7A" w:rsidRDefault="003B485E" w:rsidP="00E911F3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حجم سازی1</w:t>
                        </w:r>
                      </w:p>
                    </w:tc>
                    <w:tc>
                      <w:tcPr>
                        <w:tcW w:w="980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1/924</w:t>
                        </w:r>
                      </w:p>
                    </w:tc>
                    <w:tc>
                      <w:tcPr>
                        <w:tcW w:w="654" w:type="dxa"/>
                      </w:tcPr>
                      <w:p w:rsidR="003B485E" w:rsidRPr="00640D7A" w:rsidRDefault="003B485E" w:rsidP="00E911F3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E911F3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رحیمی</w:t>
                        </w:r>
                      </w:p>
                    </w:tc>
                  </w:tr>
                  <w:tr w:rsidR="003B485E" w:rsidTr="00E911F3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632" w:type="dxa"/>
                      </w:tcPr>
                      <w:p w:rsidR="003B485E" w:rsidRPr="00981669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right w:val="single" w:sz="12" w:space="0" w:color="auto"/>
                        </w:tcBorders>
                      </w:tcPr>
                      <w:p w:rsidR="003B485E" w:rsidRPr="00981669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3B485E" w:rsidRDefault="003B485E" w:rsidP="003B485E"/>
                <w:tbl>
                  <w:tblPr>
                    <w:tblW w:w="324" w:type="dxa"/>
                    <w:tblInd w:w="662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4"/>
                  </w:tblGrid>
                  <w:tr w:rsidR="003B485E" w:rsidTr="00B06BC8">
                    <w:trPr>
                      <w:trHeight w:val="1200"/>
                    </w:trPr>
                    <w:tc>
                      <w:tcPr>
                        <w:tcW w:w="324" w:type="dxa"/>
                      </w:tcPr>
                      <w:p w:rsidR="003B485E" w:rsidRDefault="003B485E"/>
                    </w:tc>
                  </w:tr>
                </w:tbl>
                <w:p w:rsidR="003B485E" w:rsidRDefault="003B485E" w:rsidP="003B485E"/>
              </w:txbxContent>
            </v:textbox>
          </v:shape>
        </w:pict>
      </w:r>
      <w:r w:rsidR="003B485E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B485E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B485E" w:rsidRPr="00DC6433" w:rsidRDefault="003B485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9F146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noProof/>
          <w:rtl/>
        </w:rPr>
        <w:pict>
          <v:shape id="_x0000_s1171" type="#_x0000_t202" style="position:absolute;left:0;text-align:left;margin-left:353.5pt;margin-top:33.5pt;width:415.95pt;height:108.1pt;z-index:2517975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nNffCigIAABcFAAAOAAAAAAAAAAAAAAAAAC4CAABkcnMvZTJvRG9jLnhtbFBLAQItABQA&#10;BgAIAAAAIQAErgX33wAAAAoBAAAPAAAAAAAAAAAAAAAAAOQEAABkcnMvZG93bnJldi54bWxQSwUG&#10;AAAAAAQABADzAAAA8AUAAAAA&#10;" stroked="f">
            <v:textbox>
              <w:txbxContent>
                <w:p w:rsidR="003B485E" w:rsidRPr="00DC6433" w:rsidRDefault="003B485E" w:rsidP="003B485E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7C4A">
                    <w:rPr>
                      <w:rFonts w:cs="2  Esfeha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تذکر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</w:p>
                <w:p w:rsidR="003B485E" w:rsidRDefault="003B485E" w:rsidP="003B485E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دانشجویان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</w:r>
                </w:p>
                <w:p w:rsidR="003B485E" w:rsidRPr="00DC6433" w:rsidRDefault="003B485E" w:rsidP="003B485E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2- رعایت پیش نیاز حتماً مورد توجه قرار گیرد .                                                                </w:t>
                  </w:r>
                </w:p>
              </w:txbxContent>
            </v:textbox>
          </v:shape>
        </w:pict>
      </w:r>
    </w:p>
    <w:p w:rsidR="003B485E" w:rsidRPr="00DC6433" w:rsidRDefault="003B485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rPr>
          <w:rtl/>
          <w:lang w:bidi="fa-IR"/>
        </w:rPr>
      </w:pPr>
    </w:p>
    <w:p w:rsidR="003B485E" w:rsidRDefault="003B485E" w:rsidP="003B485E">
      <w:pPr>
        <w:rPr>
          <w:rtl/>
          <w:lang w:bidi="fa-IR"/>
        </w:rPr>
      </w:pPr>
    </w:p>
    <w:p w:rsidR="003B485E" w:rsidRDefault="003B485E" w:rsidP="003B485E">
      <w:pPr>
        <w:rPr>
          <w:lang w:bidi="fa-IR"/>
        </w:rPr>
      </w:pPr>
    </w:p>
    <w:p w:rsidR="003B485E" w:rsidRPr="00164FC8" w:rsidRDefault="003B485E" w:rsidP="003B485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نقاشی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3B485E" w:rsidRPr="00007C4A" w:rsidRDefault="009F146E" w:rsidP="003B485E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noProof/>
          <w:rtl/>
        </w:rPr>
        <w:pict>
          <v:shape id="_x0000_s1176" type="#_x0000_t202" style="position:absolute;left:0;text-align:left;margin-left:331.85pt;margin-top:43.7pt;width:450pt;height:284.05pt;z-index:251802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" stroked="f">
            <v:textbox>
              <w:txbxContent>
                <w:tbl>
                  <w:tblPr>
                    <w:tblStyle w:val="TableGrid"/>
                    <w:tblOverlap w:val="never"/>
                    <w:bidiVisual/>
                    <w:tblW w:w="885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450"/>
                    <w:gridCol w:w="503"/>
                    <w:gridCol w:w="582"/>
                    <w:gridCol w:w="26"/>
                    <w:gridCol w:w="452"/>
                    <w:gridCol w:w="23"/>
                    <w:gridCol w:w="508"/>
                    <w:gridCol w:w="606"/>
                    <w:gridCol w:w="525"/>
                    <w:gridCol w:w="446"/>
                    <w:gridCol w:w="709"/>
                    <w:gridCol w:w="567"/>
                    <w:gridCol w:w="447"/>
                    <w:gridCol w:w="567"/>
                    <w:gridCol w:w="708"/>
                    <w:gridCol w:w="603"/>
                  </w:tblGrid>
                  <w:tr w:rsidR="003B485E" w:rsidTr="001A1C11">
                    <w:trPr>
                      <w:jc w:val="center"/>
                    </w:trPr>
                    <w:tc>
                      <w:tcPr>
                        <w:tcW w:w="4284" w:type="dxa"/>
                        <w:gridSpan w:val="9"/>
                        <w:tcBorders>
                          <w:top w:val="single" w:sz="12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صبح</w:t>
                        </w:r>
                      </w:p>
                    </w:tc>
                    <w:tc>
                      <w:tcPr>
                        <w:tcW w:w="4572" w:type="dxa"/>
                        <w:gridSpan w:val="8"/>
                        <w:tcBorders>
                          <w:top w:val="single" w:sz="12" w:space="0" w:color="auto"/>
                          <w:left w:val="single" w:sz="18" w:space="0" w:color="auto"/>
                          <w:bottom w:val="single" w:sz="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بعدازظهر</w:t>
                        </w:r>
                      </w:p>
                    </w:tc>
                  </w:tr>
                  <w:tr w:rsidR="003B485E" w:rsidTr="00793FEF">
                    <w:trPr>
                      <w:jc w:val="center"/>
                    </w:trPr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ساعات</w:t>
                        </w:r>
                      </w:p>
                    </w:tc>
                    <w:tc>
                      <w:tcPr>
                        <w:tcW w:w="953" w:type="dxa"/>
                        <w:gridSpan w:val="2"/>
                        <w:tcBorders>
                          <w:top w:val="single" w:sz="8" w:space="0" w:color="auto"/>
                          <w:left w:val="single" w:sz="12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30/9-8</w:t>
                        </w:r>
                      </w:p>
                    </w:tc>
                    <w:tc>
                      <w:tcPr>
                        <w:tcW w:w="1060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B6277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  <w:r w:rsidRPr="00B62771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5/11-45/9</w:t>
                        </w:r>
                      </w:p>
                    </w:tc>
                    <w:tc>
                      <w:tcPr>
                        <w:tcW w:w="1137" w:type="dxa"/>
                        <w:gridSpan w:val="3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13-30/11</w:t>
                        </w:r>
                      </w:p>
                    </w:tc>
                    <w:tc>
                      <w:tcPr>
                        <w:tcW w:w="971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793FEF">
                          <w:rPr>
                            <w:rFonts w:ascii="IranNastaliq" w:hAnsi="IranNastaliq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30/15-14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15/17-45/15</w:t>
                        </w:r>
                      </w:p>
                    </w:tc>
                    <w:tc>
                      <w:tcPr>
                        <w:tcW w:w="1014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19-30/17</w:t>
                        </w:r>
                      </w:p>
                    </w:tc>
                    <w:tc>
                      <w:tcPr>
                        <w:tcW w:w="1311" w:type="dxa"/>
                        <w:gridSpan w:val="2"/>
                        <w:tcBorders>
                          <w:top w:val="single" w:sz="8" w:space="0" w:color="auto"/>
                          <w:left w:val="single" w:sz="18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45/20-15/19</w:t>
                        </w:r>
                      </w:p>
                    </w:tc>
                  </w:tr>
                  <w:tr w:rsidR="003B485E" w:rsidTr="00793FEF">
                    <w:trPr>
                      <w:jc w:val="center"/>
                    </w:trPr>
                    <w:tc>
                      <w:tcPr>
                        <w:tcW w:w="1134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2" w:space="0" w:color="auto"/>
                          <w:tr2bl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rPr>
                            <w:rFonts w:ascii="IranNastaliq" w:hAnsi="IranNastaliq" w:cs="B Nazanin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DC6433">
                          <w:rPr>
                            <w:rFonts w:ascii="IranNastaliq" w:hAnsi="IranNastaliq"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روز    جلسات</w:t>
                        </w:r>
                      </w:p>
                    </w:tc>
                    <w:tc>
                      <w:tcPr>
                        <w:tcW w:w="450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82" w:type="dxa"/>
                        <w:tcBorders>
                          <w:left w:val="single" w:sz="12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01" w:type="dxa"/>
                        <w:gridSpan w:val="3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08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606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525" w:type="dxa"/>
                        <w:tcBorders>
                          <w:left w:val="single" w:sz="18" w:space="0" w:color="auto"/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446" w:type="dxa"/>
                        <w:tcBorders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447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12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13</w:t>
                        </w:r>
                      </w:p>
                    </w:tc>
                    <w:tc>
                      <w:tcPr>
                        <w:tcW w:w="603" w:type="dxa"/>
                        <w:tcBorders>
                          <w:bottom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007C4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007C4A">
                          <w:rPr>
                            <w:rFonts w:ascii="IranNastaliq" w:hAnsi="IranNastaliq" w:cs="B Nazanin" w:hint="cs"/>
                            <w:b/>
                            <w:bCs/>
                            <w:sz w:val="28"/>
                            <w:szCs w:val="28"/>
                            <w:rtl/>
                            <w:lang w:bidi="fa-IR"/>
                          </w:rPr>
                          <w:t>14</w:t>
                        </w:r>
                      </w:p>
                    </w:tc>
                  </w:tr>
                  <w:tr w:rsidR="003B485E" w:rsidRPr="0043440D" w:rsidTr="00793FEF">
                    <w:trPr>
                      <w:jc w:val="center"/>
                    </w:trPr>
                    <w:tc>
                      <w:tcPr>
                        <w:tcW w:w="1134" w:type="dxa"/>
                        <w:tcBorders>
                          <w:top w:val="single" w:sz="18" w:space="0" w:color="auto"/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شنبه</w:t>
                        </w:r>
                      </w:p>
                    </w:tc>
                    <w:tc>
                      <w:tcPr>
                        <w:tcW w:w="2013" w:type="dxa"/>
                        <w:gridSpan w:val="5"/>
                        <w:tcBorders>
                          <w:top w:val="single" w:sz="18" w:space="0" w:color="auto"/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مرمت</w:t>
                        </w:r>
                      </w:p>
                    </w:tc>
                    <w:tc>
                      <w:tcPr>
                        <w:tcW w:w="2108" w:type="dxa"/>
                        <w:gridSpan w:val="5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مرمت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1A1C11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trHeight w:val="407"/>
                      <w:jc w:val="center"/>
                    </w:trPr>
                    <w:tc>
                      <w:tcPr>
                        <w:tcW w:w="1134" w:type="dxa"/>
                        <w:vMerge w:val="restart"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یکشنبه</w:t>
                        </w:r>
                      </w:p>
                    </w:tc>
                    <w:tc>
                      <w:tcPr>
                        <w:tcW w:w="2013" w:type="dxa"/>
                        <w:gridSpan w:val="5"/>
                        <w:tcBorders>
                          <w:left w:val="single" w:sz="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793FEF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دیوارنگاری</w:t>
                        </w:r>
                      </w:p>
                    </w:tc>
                    <w:tc>
                      <w:tcPr>
                        <w:tcW w:w="2108" w:type="dxa"/>
                        <w:gridSpan w:val="5"/>
                        <w:tcBorders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Default="003B485E" w:rsidP="00CF3C52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حجم سازی2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trHeight w:val="376"/>
                      <w:jc w:val="center"/>
                    </w:trPr>
                    <w:tc>
                      <w:tcPr>
                        <w:tcW w:w="1134" w:type="dxa"/>
                        <w:vMerge/>
                        <w:tcBorders>
                          <w:left w:val="single" w:sz="12" w:space="0" w:color="auto"/>
                          <w:right w:val="single" w:sz="8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13" w:type="dxa"/>
                        <w:gridSpan w:val="5"/>
                        <w:tcBorders>
                          <w:top w:val="single" w:sz="4" w:space="0" w:color="auto"/>
                          <w:left w:val="single" w:sz="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حجم سازی2</w:t>
                        </w:r>
                      </w:p>
                    </w:tc>
                    <w:tc>
                      <w:tcPr>
                        <w:tcW w:w="2108" w:type="dxa"/>
                        <w:gridSpan w:val="5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282239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793FEF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دیوارنگاری</w:t>
                        </w: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jc w:val="center"/>
                    </w:trPr>
                    <w:tc>
                      <w:tcPr>
                        <w:tcW w:w="1134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دوشنبه</w:t>
                        </w:r>
                      </w:p>
                    </w:tc>
                    <w:tc>
                      <w:tcPr>
                        <w:tcW w:w="2036" w:type="dxa"/>
                        <w:gridSpan w:val="6"/>
                        <w:tcBorders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38323E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کارآفرینی</w:t>
                        </w:r>
                      </w:p>
                    </w:tc>
                    <w:tc>
                      <w:tcPr>
                        <w:tcW w:w="1114" w:type="dxa"/>
                        <w:gridSpan w:val="2"/>
                        <w:tcBorders>
                          <w:left w:val="single" w:sz="18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282239">
                        <w:pPr>
                          <w:bidi/>
                          <w:suppressOverlap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38323E">
                          <w:rPr>
                            <w:rFonts w:ascii="Arial Black" w:hAnsi="Arial Black" w:cs="2  Mitra" w:hint="cs"/>
                            <w:b/>
                            <w:bCs/>
                            <w:rtl/>
                            <w:lang w:bidi="fa-IR"/>
                          </w:rPr>
                          <w:t>تربیت بدنی</w:t>
                        </w:r>
                      </w:p>
                    </w:tc>
                    <w:tc>
                      <w:tcPr>
                        <w:tcW w:w="2247" w:type="dxa"/>
                        <w:gridSpan w:val="4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trHeight w:val="453"/>
                      <w:jc w:val="center"/>
                    </w:trPr>
                    <w:tc>
                      <w:tcPr>
                        <w:tcW w:w="1134" w:type="dxa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سه شنبه</w:t>
                        </w:r>
                      </w:p>
                    </w:tc>
                    <w:tc>
                      <w:tcPr>
                        <w:tcW w:w="1561" w:type="dxa"/>
                        <w:gridSpan w:val="4"/>
                        <w:tcBorders>
                          <w:left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گرافیک</w:t>
                        </w:r>
                      </w:p>
                    </w:tc>
                    <w:tc>
                      <w:tcPr>
                        <w:tcW w:w="1589" w:type="dxa"/>
                        <w:gridSpan w:val="4"/>
                        <w:tcBorders>
                          <w:left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955FE8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گرافیک</w:t>
                        </w:r>
                      </w:p>
                    </w:tc>
                    <w:tc>
                      <w:tcPr>
                        <w:tcW w:w="971" w:type="dxa"/>
                        <w:gridSpan w:val="2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مدیریت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آیین</w:t>
                        </w:r>
                      </w:p>
                    </w:tc>
                    <w:tc>
                      <w:tcPr>
                        <w:tcW w:w="447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trHeight w:val="162"/>
                      <w:jc w:val="center"/>
                    </w:trPr>
                    <w:tc>
                      <w:tcPr>
                        <w:tcW w:w="1134" w:type="dxa"/>
                        <w:vMerge w:val="restart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چهارشنبه</w:t>
                        </w:r>
                      </w:p>
                    </w:tc>
                    <w:tc>
                      <w:tcPr>
                        <w:tcW w:w="4121" w:type="dxa"/>
                        <w:gridSpan w:val="10"/>
                        <w:tcBorders>
                          <w:top w:val="single" w:sz="4" w:space="0" w:color="auto"/>
                          <w:left w:val="single" w:sz="12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955FE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vMerge w:val="restart"/>
                        <w:tcBorders>
                          <w:top w:val="single" w:sz="4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vMerge w:val="restart"/>
                        <w:tcBorders>
                          <w:top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trHeight w:val="219"/>
                      <w:jc w:val="center"/>
                    </w:trPr>
                    <w:tc>
                      <w:tcPr>
                        <w:tcW w:w="1134" w:type="dxa"/>
                        <w:vMerge/>
                        <w:tcBorders>
                          <w:left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121" w:type="dxa"/>
                        <w:gridSpan w:val="10"/>
                        <w:tcBorders>
                          <w:top w:val="single" w:sz="18" w:space="0" w:color="auto"/>
                          <w:left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955FE8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955FE8"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</w:t>
                        </w:r>
                        <w:r w:rsidRPr="00955FE8"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640D7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43440D" w:rsidTr="00793FEF">
                    <w:trPr>
                      <w:jc w:val="center"/>
                    </w:trPr>
                    <w:tc>
                      <w:tcPr>
                        <w:tcW w:w="1134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DC6433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B Nazanin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پنج شنبه</w:t>
                        </w:r>
                      </w:p>
                    </w:tc>
                    <w:tc>
                      <w:tcPr>
                        <w:tcW w:w="450" w:type="dxa"/>
                        <w:tcBorders>
                          <w:left w:val="single" w:sz="12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3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1" w:type="dxa"/>
                        <w:gridSpan w:val="3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left w:val="single" w:sz="18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4" w:space="0" w:color="auto"/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47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left w:val="single" w:sz="18" w:space="0" w:color="auto"/>
                          <w:bottom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3B485E" w:rsidRPr="00A92ABA" w:rsidRDefault="003B485E" w:rsidP="00612114">
                        <w:pPr>
                          <w:bidi/>
                          <w:suppressOverlap/>
                          <w:jc w:val="center"/>
                          <w:rPr>
                            <w:rFonts w:ascii="Arial Black" w:hAnsi="Arial Black" w:cs="2  Mitra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3B485E" w:rsidRDefault="003B485E" w:rsidP="003B485E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shape id="_x0000_s1175" type="#_x0000_t202" style="position:absolute;left:0;text-align:left;margin-left:-11.3pt;margin-top:45.5pt;width:334.35pt;height:400.6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BnhwIAABg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" stroked="f">
            <v:textbox>
              <w:txbxContent>
                <w:tbl>
                  <w:tblPr>
                    <w:tblStyle w:val="TableGrid"/>
                    <w:bidiVisual/>
                    <w:tblW w:w="63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3"/>
                    <w:gridCol w:w="1943"/>
                    <w:gridCol w:w="1276"/>
                    <w:gridCol w:w="850"/>
                    <w:gridCol w:w="1353"/>
                  </w:tblGrid>
                  <w:tr w:rsidR="003B485E" w:rsidTr="004D63E2">
                    <w:trPr>
                      <w:trHeight w:val="860"/>
                    </w:trPr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کد درس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درس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گروه درس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تعداد واحد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3B485E" w:rsidRPr="00981669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981669">
                          <w:rPr>
                            <w:rFonts w:ascii="IranNastaliq" w:hAnsi="IranNastaliq" w:cs="B Nazanin" w:hint="cs"/>
                            <w:b/>
                            <w:bCs/>
                            <w:rtl/>
                            <w:lang w:bidi="fa-IR"/>
                          </w:rPr>
                          <w:t>نام استاد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4235</w:t>
                        </w:r>
                      </w:p>
                    </w:tc>
                    <w:tc>
                      <w:tcPr>
                        <w:tcW w:w="1943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4D63E2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دیوارنگاری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931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حاتمی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4235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دیوارنگاری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1/931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حاتمی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4236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مراقبت ومرمت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4D63E2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جهانگیری 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4236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مراقبت ومرمت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1/917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جهانگیری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4234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حجم2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4D63E2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رحیمی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4234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حجم2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1/930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رحیمی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4218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گرافیک کامپیوتری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4218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گرافیک وکامپیوتری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1/925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9126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کارافرینی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صالحی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4223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57460A">
                          <w:rPr>
                            <w:rFonts w:ascii="Arial Black" w:hAnsi="Arial Black" w:cs="2  Mitra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مدیریت وسرپرستی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کاویانی 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9108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آئین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یزدانی</w:t>
                        </w:r>
                      </w:p>
                    </w:tc>
                  </w:tr>
                  <w:tr w:rsidR="003B485E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4231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640D7A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640D7A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640D7A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جوانی</w:t>
                        </w:r>
                      </w:p>
                    </w:tc>
                  </w:tr>
                  <w:tr w:rsidR="003B485E" w:rsidRPr="008B5B96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B5B96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4231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8B5B96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نقاشی5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1/929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بابایی</w:t>
                        </w:r>
                      </w:p>
                    </w:tc>
                  </w:tr>
                  <w:tr w:rsidR="003B485E" w:rsidRPr="008B5B96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B5B96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4237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8B5B96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 xml:space="preserve">پروژه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جهانگیری</w:t>
                        </w:r>
                      </w:p>
                    </w:tc>
                  </w:tr>
                  <w:tr w:rsidR="003B485E" w:rsidRPr="008B5B96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B5B96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4237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8B5B96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پروژه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1/933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8B5B96" w:rsidRDefault="003B485E" w:rsidP="004D63E2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رحیمی</w:t>
                        </w:r>
                      </w:p>
                    </w:tc>
                  </w:tr>
                  <w:tr w:rsidR="003B485E" w:rsidRPr="008B5B96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B5B96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4238</w:t>
                        </w:r>
                      </w:p>
                    </w:tc>
                    <w:tc>
                      <w:tcPr>
                        <w:tcW w:w="1943" w:type="dxa"/>
                      </w:tcPr>
                      <w:p w:rsidR="003B485E" w:rsidRPr="008B5B96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کارآموزی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934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1353" w:type="dxa"/>
                        <w:tcBorders>
                          <w:righ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3B485E" w:rsidRPr="008B5B96" w:rsidTr="004D63E2">
                    <w:tc>
                      <w:tcPr>
                        <w:tcW w:w="893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 w:rsidRPr="008B5B96"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9122</w:t>
                        </w:r>
                      </w:p>
                    </w:tc>
                    <w:tc>
                      <w:tcPr>
                        <w:tcW w:w="1943" w:type="dxa"/>
                        <w:tcBorders>
                          <w:bottom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rPr>
                            <w:rFonts w:ascii="Arial Black" w:hAnsi="Arial Black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Arial Black" w:hAnsi="Arial Black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تربیت بدنی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901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center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  <w:r>
                          <w:rPr>
                            <w:rFonts w:ascii="IranNastaliq" w:hAnsi="IranNastaliq" w:cs="2  Mitra" w:hint="cs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1353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3B485E" w:rsidRPr="008B5B96" w:rsidRDefault="003B485E" w:rsidP="00B06BC8">
                        <w:pPr>
                          <w:bidi/>
                          <w:jc w:val="both"/>
                          <w:rPr>
                            <w:rFonts w:ascii="IranNastaliq" w:hAnsi="IranNastaliq" w:cs="2  Mitra"/>
                            <w:b/>
                            <w:bCs/>
                            <w:sz w:val="26"/>
                            <w:szCs w:val="26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3B485E" w:rsidRPr="008B5B96" w:rsidRDefault="003B485E" w:rsidP="003B485E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tbl>
                  <w:tblPr>
                    <w:tblW w:w="324" w:type="dxa"/>
                    <w:tblInd w:w="662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4"/>
                  </w:tblGrid>
                  <w:tr w:rsidR="003B485E" w:rsidTr="00B06BC8">
                    <w:trPr>
                      <w:trHeight w:val="1200"/>
                    </w:trPr>
                    <w:tc>
                      <w:tcPr>
                        <w:tcW w:w="324" w:type="dxa"/>
                      </w:tcPr>
                      <w:p w:rsidR="003B485E" w:rsidRDefault="003B485E"/>
                    </w:tc>
                  </w:tr>
                </w:tbl>
                <w:p w:rsidR="003B485E" w:rsidRDefault="003B485E" w:rsidP="003B485E"/>
              </w:txbxContent>
            </v:textbox>
          </v:shape>
        </w:pict>
      </w:r>
      <w:r w:rsidR="003B485E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3B485E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B485E" w:rsidRPr="00DC6433" w:rsidRDefault="003B485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F0016F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noProof/>
          <w:rtl/>
        </w:rPr>
        <w:pict>
          <v:shape id="_x0000_s1174" type="#_x0000_t202" style="position:absolute;left:0;text-align:left;margin-left:380.25pt;margin-top:27.9pt;width:405.5pt;height:113.7pt;z-index:25180160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B4Ry6zigIAABgFAAAOAAAAAAAAAAAAAAAAAC4CAABkcnMvZTJvRG9jLnhtbFBLAQItABQA&#10;BgAIAAAAIQAErgX33wAAAAoBAAAPAAAAAAAAAAAAAAAAAOQEAABkcnMvZG93bnJldi54bWxQSwUG&#10;AAAAAAQABADzAAAA8AUAAAAA&#10;" stroked="f">
            <v:textbox>
              <w:txbxContent>
                <w:p w:rsidR="003B485E" w:rsidRPr="00DC6433" w:rsidRDefault="003B485E" w:rsidP="003B485E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007C4A">
                    <w:rPr>
                      <w:rFonts w:cs="2  Esfeha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تذکر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: </w:t>
                  </w:r>
                </w:p>
                <w:p w:rsidR="003B485E" w:rsidRDefault="003B485E" w:rsidP="003B485E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  <w:r w:rsidRPr="00DC6433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دانشجویان 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</w:r>
                </w:p>
                <w:p w:rsidR="003B485E" w:rsidRPr="00DC6433" w:rsidRDefault="003B485E" w:rsidP="003B485E">
                  <w:pPr>
                    <w:spacing w:line="240" w:lineRule="auto"/>
                    <w:ind w:left="360"/>
                    <w:jc w:val="right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2- رعایت پیش نیاز حتماً مورد توجه قرار گیرد .                                                                </w:t>
                  </w:r>
                </w:p>
              </w:txbxContent>
            </v:textbox>
          </v:shape>
        </w:pict>
      </w:r>
    </w:p>
    <w:p w:rsidR="003B485E" w:rsidRPr="00DC6433" w:rsidRDefault="003B485E" w:rsidP="003B485E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B485E" w:rsidRDefault="003B485E" w:rsidP="003B485E">
      <w:pPr>
        <w:rPr>
          <w:rtl/>
          <w:lang w:bidi="fa-IR"/>
        </w:rPr>
      </w:pPr>
    </w:p>
    <w:p w:rsidR="003B485E" w:rsidRDefault="003B485E" w:rsidP="003B485E">
      <w:pPr>
        <w:rPr>
          <w:rtl/>
          <w:lang w:bidi="fa-IR"/>
        </w:rPr>
      </w:pPr>
    </w:p>
    <w:sectPr w:rsidR="003B485E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16F" w:rsidRDefault="00F0016F" w:rsidP="00B06BC8">
      <w:pPr>
        <w:spacing w:after="0" w:line="240" w:lineRule="auto"/>
      </w:pPr>
      <w:r>
        <w:separator/>
      </w:r>
    </w:p>
  </w:endnote>
  <w:endnote w:type="continuationSeparator" w:id="0">
    <w:p w:rsidR="00F0016F" w:rsidRDefault="00F0016F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16F" w:rsidRDefault="00F0016F" w:rsidP="00B06BC8">
      <w:pPr>
        <w:spacing w:after="0" w:line="240" w:lineRule="auto"/>
      </w:pPr>
      <w:r>
        <w:separator/>
      </w:r>
    </w:p>
  </w:footnote>
  <w:footnote w:type="continuationSeparator" w:id="0">
    <w:p w:rsidR="00F0016F" w:rsidRDefault="00F0016F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A1F"/>
    <w:rsid w:val="0002254C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843AE"/>
    <w:rsid w:val="0009142F"/>
    <w:rsid w:val="00093EA7"/>
    <w:rsid w:val="000977EC"/>
    <w:rsid w:val="00097B0F"/>
    <w:rsid w:val="000B73FA"/>
    <w:rsid w:val="000E1BA5"/>
    <w:rsid w:val="001254DF"/>
    <w:rsid w:val="00143D9D"/>
    <w:rsid w:val="0014647E"/>
    <w:rsid w:val="001520FB"/>
    <w:rsid w:val="0016467B"/>
    <w:rsid w:val="00195FC8"/>
    <w:rsid w:val="001B28F8"/>
    <w:rsid w:val="001B6BED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813DE"/>
    <w:rsid w:val="0029424B"/>
    <w:rsid w:val="002A0E42"/>
    <w:rsid w:val="002B4C1F"/>
    <w:rsid w:val="002C2385"/>
    <w:rsid w:val="002D01B8"/>
    <w:rsid w:val="002D3888"/>
    <w:rsid w:val="0032390B"/>
    <w:rsid w:val="00347987"/>
    <w:rsid w:val="00351069"/>
    <w:rsid w:val="00366FFF"/>
    <w:rsid w:val="00383BA6"/>
    <w:rsid w:val="003949E6"/>
    <w:rsid w:val="003B33FF"/>
    <w:rsid w:val="003B485E"/>
    <w:rsid w:val="003B605E"/>
    <w:rsid w:val="003C6AE5"/>
    <w:rsid w:val="003D7131"/>
    <w:rsid w:val="003E06AF"/>
    <w:rsid w:val="003F1E6D"/>
    <w:rsid w:val="003F4A00"/>
    <w:rsid w:val="003F7235"/>
    <w:rsid w:val="004027ED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4188F"/>
    <w:rsid w:val="00554F3B"/>
    <w:rsid w:val="00582EB0"/>
    <w:rsid w:val="005C2386"/>
    <w:rsid w:val="005E28CF"/>
    <w:rsid w:val="0063686F"/>
    <w:rsid w:val="00696452"/>
    <w:rsid w:val="006C2A0C"/>
    <w:rsid w:val="006E1445"/>
    <w:rsid w:val="006E2630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7F4A15"/>
    <w:rsid w:val="007F563C"/>
    <w:rsid w:val="00806E51"/>
    <w:rsid w:val="0083292F"/>
    <w:rsid w:val="008374FE"/>
    <w:rsid w:val="00845956"/>
    <w:rsid w:val="00867228"/>
    <w:rsid w:val="008725F1"/>
    <w:rsid w:val="00872AF7"/>
    <w:rsid w:val="00875653"/>
    <w:rsid w:val="00891AFF"/>
    <w:rsid w:val="00894964"/>
    <w:rsid w:val="00896532"/>
    <w:rsid w:val="008B4F3B"/>
    <w:rsid w:val="008C6C3A"/>
    <w:rsid w:val="008C7A1F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14D0"/>
    <w:rsid w:val="009C52AE"/>
    <w:rsid w:val="009D0F1F"/>
    <w:rsid w:val="009E184A"/>
    <w:rsid w:val="009F146E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42367"/>
    <w:rsid w:val="00B46D2F"/>
    <w:rsid w:val="00B46DCB"/>
    <w:rsid w:val="00B51B4F"/>
    <w:rsid w:val="00B55D97"/>
    <w:rsid w:val="00B56290"/>
    <w:rsid w:val="00B62771"/>
    <w:rsid w:val="00B63ECD"/>
    <w:rsid w:val="00BB0ED1"/>
    <w:rsid w:val="00BC1EC8"/>
    <w:rsid w:val="00BC4B86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75EC6"/>
    <w:rsid w:val="00C80247"/>
    <w:rsid w:val="00CB3330"/>
    <w:rsid w:val="00CC6C0D"/>
    <w:rsid w:val="00CF4B7B"/>
    <w:rsid w:val="00D219C6"/>
    <w:rsid w:val="00D22076"/>
    <w:rsid w:val="00D31C5E"/>
    <w:rsid w:val="00D67E84"/>
    <w:rsid w:val="00D8676C"/>
    <w:rsid w:val="00DA01C2"/>
    <w:rsid w:val="00DE0902"/>
    <w:rsid w:val="00DF211D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EE5284"/>
    <w:rsid w:val="00F0016F"/>
    <w:rsid w:val="00F06456"/>
    <w:rsid w:val="00F12808"/>
    <w:rsid w:val="00F202DA"/>
    <w:rsid w:val="00F37FD2"/>
    <w:rsid w:val="00F4086F"/>
    <w:rsid w:val="00F41389"/>
    <w:rsid w:val="00F61D94"/>
    <w:rsid w:val="00F8630B"/>
    <w:rsid w:val="00FA040E"/>
    <w:rsid w:val="00FA556D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  <w15:docId w15:val="{B61354A2-66CD-425F-8139-71BD3968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67ED-AB95-4C02-9D5C-8DD8311B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85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22</cp:revision>
  <cp:lastPrinted>2016-01-19T08:56:00Z</cp:lastPrinted>
  <dcterms:created xsi:type="dcterms:W3CDTF">2015-09-05T00:50:00Z</dcterms:created>
  <dcterms:modified xsi:type="dcterms:W3CDTF">2016-01-19T11:20:00Z</dcterms:modified>
</cp:coreProperties>
</file>