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93" w:rsidRPr="00164FC8" w:rsidRDefault="004E3993" w:rsidP="00C76AD6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</w:t>
      </w:r>
      <w:r w:rsidR="00ED5EFB"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B62771" w:rsidRPr="009554F9">
        <w:rPr>
          <w:rFonts w:cs="B Titr" w:hint="cs"/>
          <w:sz w:val="36"/>
          <w:szCs w:val="36"/>
          <w:rtl/>
          <w:lang w:bidi="fa-IR"/>
        </w:rPr>
        <w:t>5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B62771" w:rsidRPr="009554F9">
        <w:rPr>
          <w:rFonts w:cs="B Titr" w:hint="cs"/>
          <w:sz w:val="36"/>
          <w:szCs w:val="36"/>
          <w:rtl/>
          <w:lang w:bidi="fa-IR"/>
        </w:rPr>
        <w:t>4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 w:rsidR="00437A4C">
        <w:rPr>
          <w:rFonts w:cs="2  Esfehan" w:hint="cs"/>
          <w:sz w:val="36"/>
          <w:szCs w:val="36"/>
          <w:rtl/>
          <w:lang w:bidi="fa-IR"/>
        </w:rPr>
        <w:t xml:space="preserve"> </w:t>
      </w:r>
      <w:r w:rsidR="009A1CE5">
        <w:rPr>
          <w:rFonts w:cs="2  Esfehan" w:hint="cs"/>
          <w:sz w:val="36"/>
          <w:szCs w:val="36"/>
          <w:rtl/>
          <w:lang w:bidi="fa-IR"/>
        </w:rPr>
        <w:t xml:space="preserve"> </w:t>
      </w:r>
      <w:r w:rsidR="00C76AD6">
        <w:rPr>
          <w:rFonts w:cs="2  Esfehan" w:hint="cs"/>
          <w:sz w:val="36"/>
          <w:szCs w:val="36"/>
          <w:rtl/>
          <w:lang w:bidi="fa-IR"/>
        </w:rPr>
        <w:t>صنایع شیمیایی</w:t>
      </w:r>
      <w:r w:rsidR="009A1CE5">
        <w:rPr>
          <w:rFonts w:cs="2  Esfehan" w:hint="cs"/>
          <w:sz w:val="36"/>
          <w:szCs w:val="36"/>
          <w:rtl/>
          <w:lang w:bidi="fa-IR"/>
        </w:rPr>
        <w:t xml:space="preserve">    </w:t>
      </w:r>
      <w:r>
        <w:rPr>
          <w:rFonts w:cs="2  Esfehan" w:hint="cs"/>
          <w:sz w:val="36"/>
          <w:szCs w:val="36"/>
          <w:rtl/>
          <w:lang w:bidi="fa-IR"/>
        </w:rPr>
        <w:t xml:space="preserve"> 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 w:rsidR="00C76AD6">
        <w:rPr>
          <w:rFonts w:cs="2  Esfehan" w:hint="cs"/>
          <w:b/>
          <w:bCs/>
          <w:sz w:val="36"/>
          <w:szCs w:val="36"/>
          <w:rtl/>
          <w:lang w:bidi="fa-IR"/>
        </w:rPr>
        <w:t>1</w:t>
      </w:r>
    </w:p>
    <w:p w:rsidR="004E3993" w:rsidRPr="00007C4A" w:rsidRDefault="008A518B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E9F46E0" wp14:editId="3F6EF636">
                <wp:simplePos x="0" y="0"/>
                <wp:positionH relativeFrom="margin">
                  <wp:posOffset>4210493</wp:posOffset>
                </wp:positionH>
                <wp:positionV relativeFrom="paragraph">
                  <wp:posOffset>558608</wp:posOffset>
                </wp:positionV>
                <wp:extent cx="5715000" cy="3157870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15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885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8"/>
                              <w:gridCol w:w="441"/>
                              <w:gridCol w:w="13"/>
                              <w:gridCol w:w="554"/>
                              <w:gridCol w:w="506"/>
                              <w:gridCol w:w="55"/>
                              <w:gridCol w:w="567"/>
                              <w:gridCol w:w="521"/>
                              <w:gridCol w:w="27"/>
                              <w:gridCol w:w="593"/>
                              <w:gridCol w:w="562"/>
                              <w:gridCol w:w="376"/>
                              <w:gridCol w:w="479"/>
                              <w:gridCol w:w="42"/>
                              <w:gridCol w:w="615"/>
                              <w:gridCol w:w="551"/>
                              <w:gridCol w:w="555"/>
                              <w:gridCol w:w="683"/>
                              <w:gridCol w:w="588"/>
                            </w:tblGrid>
                            <w:tr w:rsidR="001A1C11" w:rsidTr="00D3755C">
                              <w:trPr>
                                <w:jc w:val="center"/>
                              </w:trPr>
                              <w:tc>
                                <w:tcPr>
                                  <w:tcW w:w="4405" w:type="dxa"/>
                                  <w:gridSpan w:val="10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5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1A1C11" w:rsidTr="00D3755C">
                              <w:trPr>
                                <w:jc w:val="center"/>
                              </w:trPr>
                              <w:tc>
                                <w:tcPr>
                                  <w:tcW w:w="1128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B62771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1A1C11" w:rsidTr="00D3755C">
                              <w:trPr>
                                <w:jc w:val="center"/>
                              </w:trPr>
                              <w:tc>
                                <w:tcPr>
                                  <w:tcW w:w="1128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7B55AF" w:rsidRPr="0043440D" w:rsidTr="00D3755C">
                              <w:trPr>
                                <w:jc w:val="center"/>
                              </w:trPr>
                              <w:tc>
                                <w:tcPr>
                                  <w:tcW w:w="1128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B55AF" w:rsidRPr="00DC6433" w:rsidRDefault="007B55AF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B55AF" w:rsidRPr="001A1C11" w:rsidRDefault="007B55AF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موازنه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B55AF" w:rsidRPr="001A1C11" w:rsidRDefault="007B55AF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8" w:type="dxa"/>
                                  <w:gridSpan w:val="4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B55AF" w:rsidRPr="001A1C11" w:rsidRDefault="007B55AF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زبان عمومی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B55AF" w:rsidRPr="001A1C11" w:rsidRDefault="007B55AF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ادبیات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B55AF" w:rsidRPr="001A1C11" w:rsidRDefault="007B55AF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7B55AF" w:rsidRPr="00A92ABA" w:rsidRDefault="007B55AF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B55AF" w:rsidRPr="00A92ABA" w:rsidRDefault="007B55AF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7B55AF" w:rsidRPr="00A92ABA" w:rsidRDefault="007B55AF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B55AF" w:rsidRPr="00A92ABA" w:rsidRDefault="007B55AF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B55AF" w:rsidRPr="0043440D" w:rsidTr="00D3755C">
                              <w:trPr>
                                <w:jc w:val="center"/>
                              </w:trPr>
                              <w:tc>
                                <w:tcPr>
                                  <w:tcW w:w="1128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B55AF" w:rsidRPr="00DC6433" w:rsidRDefault="007B55AF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gridSpan w:val="3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B55AF" w:rsidRPr="00640D7A" w:rsidRDefault="007B55AF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معدنی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B55AF" w:rsidRPr="00640D7A" w:rsidRDefault="007B55AF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معدنی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B55AF" w:rsidRPr="00640D7A" w:rsidRDefault="007B55AF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معدنی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B55AF" w:rsidRPr="00640D7A" w:rsidRDefault="007B55AF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آلی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gridSpan w:val="3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B55AF" w:rsidRPr="00640D7A" w:rsidRDefault="007B55AF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آلی</w:t>
                                  </w: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7B55AF" w:rsidRPr="00A92ABA" w:rsidRDefault="007B55AF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B55AF" w:rsidRPr="00A92ABA" w:rsidRDefault="007B55AF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7B55AF" w:rsidRPr="00A92ABA" w:rsidRDefault="007B55AF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B55AF" w:rsidRPr="00A92ABA" w:rsidRDefault="007B55AF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67CD3" w:rsidRPr="0043440D" w:rsidTr="00D3755C">
                              <w:trPr>
                                <w:jc w:val="center"/>
                              </w:trPr>
                              <w:tc>
                                <w:tcPr>
                                  <w:tcW w:w="112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67CD3" w:rsidRPr="00DC6433" w:rsidRDefault="00067C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67CD3" w:rsidRPr="00640D7A" w:rsidRDefault="00067CD3" w:rsidP="00C76AD6">
                                  <w:pPr>
                                    <w:bidi/>
                                    <w:suppressOverlap/>
                                    <w:jc w:val="right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67CD3" w:rsidRPr="00640D7A" w:rsidRDefault="00067CD3" w:rsidP="00C76AD6">
                                  <w:pPr>
                                    <w:bidi/>
                                    <w:suppressOverlap/>
                                    <w:jc w:val="right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67CD3" w:rsidRPr="00640D7A" w:rsidRDefault="00067CD3" w:rsidP="00C76AD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67CD3" w:rsidRPr="00640D7A" w:rsidRDefault="00067C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67CD3" w:rsidRPr="00640D7A" w:rsidRDefault="00067C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9" w:type="dxa"/>
                                  <w:gridSpan w:val="4"/>
                                  <w:tcBorders>
                                    <w:left w:val="single" w:sz="18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067CD3" w:rsidRPr="00C76AD6" w:rsidRDefault="00067C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C76AD6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ریاضی عمومی1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6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67CD3" w:rsidRPr="00640D7A" w:rsidRDefault="00067C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67CD3" w:rsidRPr="00A92ABA" w:rsidRDefault="00067C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67CD3" w:rsidRPr="00A92ABA" w:rsidRDefault="00067C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67CD3" w:rsidRPr="00A92ABA" w:rsidRDefault="00067C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67CD3" w:rsidRPr="00A92ABA" w:rsidRDefault="00067C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67CD3" w:rsidRPr="0043440D" w:rsidTr="00D3755C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2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67CD3" w:rsidRPr="00DC6433" w:rsidRDefault="00067C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67CD3" w:rsidRPr="00640D7A" w:rsidRDefault="00067C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67CD3" w:rsidRPr="00640D7A" w:rsidRDefault="00067C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67CD3" w:rsidRPr="00640D7A" w:rsidRDefault="00067C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67CD3" w:rsidRPr="00640D7A" w:rsidRDefault="00067C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67CD3" w:rsidRPr="00640D7A" w:rsidRDefault="00067C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67CD3" w:rsidRPr="00640D7A" w:rsidRDefault="00067C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67CD3" w:rsidRPr="00640D7A" w:rsidRDefault="00067C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67CD3" w:rsidRPr="00640D7A" w:rsidRDefault="00067C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67CD3" w:rsidRPr="00640D7A" w:rsidRDefault="00067C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7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67CD3" w:rsidRPr="00640D7A" w:rsidRDefault="00067C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67CD3" w:rsidRPr="00A92ABA" w:rsidRDefault="00067C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67CD3" w:rsidRPr="00A92ABA" w:rsidRDefault="00067C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67CD3" w:rsidRPr="00A92ABA" w:rsidRDefault="00067C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67CD3" w:rsidRPr="00A92ABA" w:rsidRDefault="00067C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C76AD6" w:rsidRPr="0043440D" w:rsidTr="00D3755C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28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76AD6" w:rsidRDefault="00C76AD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76AD6" w:rsidRPr="00640D7A" w:rsidRDefault="00C76AD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76AD6" w:rsidRPr="00640D7A" w:rsidRDefault="00C76AD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76AD6" w:rsidRPr="00640D7A" w:rsidRDefault="00C76AD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شیمی آلی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76AD6" w:rsidRPr="00640D7A" w:rsidRDefault="00C76AD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76AD6" w:rsidRPr="00640D7A" w:rsidRDefault="00C76AD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76AD6" w:rsidRPr="00640D7A" w:rsidRDefault="00C76AD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76AD6" w:rsidRPr="00640D7A" w:rsidRDefault="00C76AD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C76AD6" w:rsidRPr="00A92ABA" w:rsidRDefault="00C76AD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76AD6" w:rsidRPr="00A92ABA" w:rsidRDefault="00C76AD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C76AD6" w:rsidRPr="00A92ABA" w:rsidRDefault="00C76AD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76AD6" w:rsidRPr="00A92ABA" w:rsidRDefault="00C76AD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B55AF" w:rsidRPr="0043440D" w:rsidTr="00D3755C">
                              <w:trPr>
                                <w:jc w:val="center"/>
                              </w:trPr>
                              <w:tc>
                                <w:tcPr>
                                  <w:tcW w:w="1128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B55AF" w:rsidRPr="00DC6433" w:rsidRDefault="007B55AF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gridSpan w:val="3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B55AF" w:rsidRPr="00A92ABA" w:rsidRDefault="007B55AF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آز معدنی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B55AF" w:rsidRPr="00A92ABA" w:rsidRDefault="007B55AF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B55AF" w:rsidRPr="00A92ABA" w:rsidRDefault="007B55AF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B55AF" w:rsidRPr="00A92ABA" w:rsidRDefault="007B55AF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B55AF" w:rsidRPr="00A92ABA" w:rsidRDefault="007B55AF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B55AF" w:rsidRPr="00A92ABA" w:rsidRDefault="007B55AF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B55AF" w:rsidRPr="00A92ABA" w:rsidRDefault="007B55AF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B55AF" w:rsidRPr="00A92ABA" w:rsidRDefault="007B55AF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7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B55AF" w:rsidRPr="00A92ABA" w:rsidRDefault="007B55AF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B55AF" w:rsidRPr="00A92ABA" w:rsidRDefault="007B55AF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B55AF" w:rsidRPr="00A92ABA" w:rsidRDefault="007B55AF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B55AF" w:rsidRPr="00A92ABA" w:rsidRDefault="007B55AF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B55AF" w:rsidRPr="00A92ABA" w:rsidRDefault="007B55AF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06AF" w:rsidRDefault="003E06AF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9F46E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1.55pt;margin-top:44pt;width:450pt;height:248.65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885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28"/>
                        <w:gridCol w:w="441"/>
                        <w:gridCol w:w="13"/>
                        <w:gridCol w:w="554"/>
                        <w:gridCol w:w="506"/>
                        <w:gridCol w:w="55"/>
                        <w:gridCol w:w="567"/>
                        <w:gridCol w:w="521"/>
                        <w:gridCol w:w="27"/>
                        <w:gridCol w:w="593"/>
                        <w:gridCol w:w="562"/>
                        <w:gridCol w:w="376"/>
                        <w:gridCol w:w="479"/>
                        <w:gridCol w:w="42"/>
                        <w:gridCol w:w="615"/>
                        <w:gridCol w:w="551"/>
                        <w:gridCol w:w="555"/>
                        <w:gridCol w:w="683"/>
                        <w:gridCol w:w="588"/>
                      </w:tblGrid>
                      <w:tr w:rsidR="001A1C11" w:rsidTr="00D3755C">
                        <w:trPr>
                          <w:jc w:val="center"/>
                        </w:trPr>
                        <w:tc>
                          <w:tcPr>
                            <w:tcW w:w="4405" w:type="dxa"/>
                            <w:gridSpan w:val="10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5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1A1C11" w:rsidTr="00D3755C">
                        <w:trPr>
                          <w:jc w:val="center"/>
                        </w:trPr>
                        <w:tc>
                          <w:tcPr>
                            <w:tcW w:w="1128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1008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128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B62771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41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938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136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10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27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1A1C11" w:rsidTr="00D3755C">
                        <w:trPr>
                          <w:jc w:val="center"/>
                        </w:trPr>
                        <w:tc>
                          <w:tcPr>
                            <w:tcW w:w="1128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1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8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93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76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57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51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8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7B55AF" w:rsidRPr="0043440D" w:rsidTr="00D3755C">
                        <w:trPr>
                          <w:jc w:val="center"/>
                        </w:trPr>
                        <w:tc>
                          <w:tcPr>
                            <w:tcW w:w="1128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B55AF" w:rsidRPr="00DC6433" w:rsidRDefault="007B55AF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1008" w:type="dxa"/>
                            <w:gridSpan w:val="3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B55AF" w:rsidRPr="001A1C11" w:rsidRDefault="007B55AF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موازنه</w:t>
                            </w:r>
                          </w:p>
                        </w:tc>
                        <w:tc>
                          <w:tcPr>
                            <w:tcW w:w="561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B55AF" w:rsidRPr="001A1C11" w:rsidRDefault="007B55AF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08" w:type="dxa"/>
                            <w:gridSpan w:val="4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B55AF" w:rsidRPr="001A1C11" w:rsidRDefault="007B55AF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زبان عمومی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3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B55AF" w:rsidRPr="001A1C11" w:rsidRDefault="007B55AF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ادبیات</w:t>
                            </w:r>
                          </w:p>
                        </w:tc>
                        <w:tc>
                          <w:tcPr>
                            <w:tcW w:w="657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B55AF" w:rsidRPr="001A1C11" w:rsidRDefault="007B55AF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7B55AF" w:rsidRPr="00A92ABA" w:rsidRDefault="007B55AF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B55AF" w:rsidRPr="00A92ABA" w:rsidRDefault="007B55AF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7B55AF" w:rsidRPr="00A92ABA" w:rsidRDefault="007B55AF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B55AF" w:rsidRPr="00A92ABA" w:rsidRDefault="007B55AF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B55AF" w:rsidRPr="0043440D" w:rsidTr="00D3755C">
                        <w:trPr>
                          <w:jc w:val="center"/>
                        </w:trPr>
                        <w:tc>
                          <w:tcPr>
                            <w:tcW w:w="1128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B55AF" w:rsidRPr="00DC6433" w:rsidRDefault="007B55AF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1008" w:type="dxa"/>
                            <w:gridSpan w:val="3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B55AF" w:rsidRPr="00640D7A" w:rsidRDefault="007B55AF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معدنی</w:t>
                            </w:r>
                          </w:p>
                        </w:tc>
                        <w:tc>
                          <w:tcPr>
                            <w:tcW w:w="1128" w:type="dxa"/>
                            <w:gridSpan w:val="3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B55AF" w:rsidRPr="00640D7A" w:rsidRDefault="007B55AF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معدنی</w:t>
                            </w:r>
                          </w:p>
                        </w:tc>
                        <w:tc>
                          <w:tcPr>
                            <w:tcW w:w="1141" w:type="dxa"/>
                            <w:gridSpan w:val="3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B55AF" w:rsidRPr="00640D7A" w:rsidRDefault="007B55AF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معدنی</w:t>
                            </w:r>
                          </w:p>
                        </w:tc>
                        <w:tc>
                          <w:tcPr>
                            <w:tcW w:w="938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B55AF" w:rsidRPr="00640D7A" w:rsidRDefault="007B55AF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آلی</w:t>
                            </w:r>
                          </w:p>
                        </w:tc>
                        <w:tc>
                          <w:tcPr>
                            <w:tcW w:w="1136" w:type="dxa"/>
                            <w:gridSpan w:val="3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B55AF" w:rsidRPr="00640D7A" w:rsidRDefault="007B55AF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آلی</w:t>
                            </w:r>
                          </w:p>
                        </w:tc>
                        <w:tc>
                          <w:tcPr>
                            <w:tcW w:w="551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7B55AF" w:rsidRPr="00A92ABA" w:rsidRDefault="007B55AF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7B55AF" w:rsidRPr="00A92ABA" w:rsidRDefault="007B55AF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7B55AF" w:rsidRPr="00A92ABA" w:rsidRDefault="007B55AF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B55AF" w:rsidRPr="00A92ABA" w:rsidRDefault="007B55AF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67CD3" w:rsidRPr="0043440D" w:rsidTr="00D3755C">
                        <w:trPr>
                          <w:jc w:val="center"/>
                        </w:trPr>
                        <w:tc>
                          <w:tcPr>
                            <w:tcW w:w="112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67CD3" w:rsidRPr="00DC6433" w:rsidRDefault="00067C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4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67CD3" w:rsidRPr="00640D7A" w:rsidRDefault="00067CD3" w:rsidP="00C76AD6">
                            <w:pPr>
                              <w:bidi/>
                              <w:suppressOverlap/>
                              <w:jc w:val="right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67CD3" w:rsidRPr="00640D7A" w:rsidRDefault="00067CD3" w:rsidP="00C76AD6">
                            <w:pPr>
                              <w:bidi/>
                              <w:suppressOverlap/>
                              <w:jc w:val="right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2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67CD3" w:rsidRPr="00640D7A" w:rsidRDefault="00067CD3" w:rsidP="00C76AD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54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67CD3" w:rsidRPr="00640D7A" w:rsidRDefault="00067C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67CD3" w:rsidRPr="00640D7A" w:rsidRDefault="00067C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59" w:type="dxa"/>
                            <w:gridSpan w:val="4"/>
                            <w:tcBorders>
                              <w:left w:val="single" w:sz="18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067CD3" w:rsidRPr="00C76AD6" w:rsidRDefault="00067C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76AD6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ریاضی عمومی1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6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67CD3" w:rsidRPr="00640D7A" w:rsidRDefault="00067C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67CD3" w:rsidRPr="00A92ABA" w:rsidRDefault="00067C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067CD3" w:rsidRPr="00A92ABA" w:rsidRDefault="00067C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67CD3" w:rsidRPr="00A92ABA" w:rsidRDefault="00067C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67CD3" w:rsidRPr="00A92ABA" w:rsidRDefault="00067C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67CD3" w:rsidRPr="0043440D" w:rsidTr="00D3755C">
                        <w:trPr>
                          <w:trHeight w:val="453"/>
                          <w:jc w:val="center"/>
                        </w:trPr>
                        <w:tc>
                          <w:tcPr>
                            <w:tcW w:w="112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67CD3" w:rsidRPr="00DC6433" w:rsidRDefault="00067C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67CD3" w:rsidRPr="00640D7A" w:rsidRDefault="00067C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67CD3" w:rsidRPr="00640D7A" w:rsidRDefault="00067C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67CD3" w:rsidRPr="00640D7A" w:rsidRDefault="00067C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67CD3" w:rsidRPr="00640D7A" w:rsidRDefault="00067C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67CD3" w:rsidRPr="00640D7A" w:rsidRDefault="00067C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67CD3" w:rsidRPr="00640D7A" w:rsidRDefault="00067C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67CD3" w:rsidRPr="00640D7A" w:rsidRDefault="00067C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67CD3" w:rsidRPr="00640D7A" w:rsidRDefault="00067C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9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67CD3" w:rsidRPr="00640D7A" w:rsidRDefault="00067C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7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67CD3" w:rsidRPr="00640D7A" w:rsidRDefault="00067C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67CD3" w:rsidRPr="00A92ABA" w:rsidRDefault="00067C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067CD3" w:rsidRPr="00A92ABA" w:rsidRDefault="00067C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67CD3" w:rsidRPr="00A92ABA" w:rsidRDefault="00067C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67CD3" w:rsidRPr="00A92ABA" w:rsidRDefault="00067C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C76AD6" w:rsidRPr="0043440D" w:rsidTr="00D3755C">
                        <w:trPr>
                          <w:trHeight w:val="412"/>
                          <w:jc w:val="center"/>
                        </w:trPr>
                        <w:tc>
                          <w:tcPr>
                            <w:tcW w:w="1128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76AD6" w:rsidRDefault="00C76AD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76AD6" w:rsidRPr="00640D7A" w:rsidRDefault="00C76AD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C76AD6" w:rsidRPr="00640D7A" w:rsidRDefault="00C76AD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gridSpan w:val="6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C76AD6" w:rsidRPr="00640D7A" w:rsidRDefault="00C76AD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شیمی آلی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76AD6" w:rsidRPr="00640D7A" w:rsidRDefault="00C76AD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C76AD6" w:rsidRPr="00640D7A" w:rsidRDefault="00C76AD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76AD6" w:rsidRPr="00640D7A" w:rsidRDefault="00C76AD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C76AD6" w:rsidRPr="00640D7A" w:rsidRDefault="00C76AD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C76AD6" w:rsidRPr="00A92ABA" w:rsidRDefault="00C76AD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C76AD6" w:rsidRPr="00A92ABA" w:rsidRDefault="00C76AD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C76AD6" w:rsidRPr="00A92ABA" w:rsidRDefault="00C76AD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76AD6" w:rsidRPr="00A92ABA" w:rsidRDefault="00C76AD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B55AF" w:rsidRPr="0043440D" w:rsidTr="00D3755C">
                        <w:trPr>
                          <w:jc w:val="center"/>
                        </w:trPr>
                        <w:tc>
                          <w:tcPr>
                            <w:tcW w:w="1128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B55AF" w:rsidRPr="00DC6433" w:rsidRDefault="007B55AF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1008" w:type="dxa"/>
                            <w:gridSpan w:val="3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B55AF" w:rsidRPr="00A92ABA" w:rsidRDefault="007B55AF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آز معدنی</w:t>
                            </w:r>
                          </w:p>
                        </w:tc>
                        <w:tc>
                          <w:tcPr>
                            <w:tcW w:w="561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B55AF" w:rsidRPr="00A92ABA" w:rsidRDefault="007B55AF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B55AF" w:rsidRPr="00A92ABA" w:rsidRDefault="007B55AF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8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B55AF" w:rsidRPr="00A92ABA" w:rsidRDefault="007B55AF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B55AF" w:rsidRPr="00A92ABA" w:rsidRDefault="007B55AF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B55AF" w:rsidRPr="00A92ABA" w:rsidRDefault="007B55AF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B55AF" w:rsidRPr="00A92ABA" w:rsidRDefault="007B55AF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9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B55AF" w:rsidRPr="00A92ABA" w:rsidRDefault="007B55AF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7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B55AF" w:rsidRPr="00A92ABA" w:rsidRDefault="007B55AF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B55AF" w:rsidRPr="00A92ABA" w:rsidRDefault="007B55AF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B55AF" w:rsidRPr="00A92ABA" w:rsidRDefault="007B55AF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B55AF" w:rsidRPr="00A92ABA" w:rsidRDefault="007B55AF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B55AF" w:rsidRPr="00A92ABA" w:rsidRDefault="007B55AF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E06AF" w:rsidRDefault="003E06AF" w:rsidP="004E399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76C0"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937E710" wp14:editId="20A83465">
                <wp:simplePos x="0" y="0"/>
                <wp:positionH relativeFrom="column">
                  <wp:posOffset>-138223</wp:posOffset>
                </wp:positionH>
                <wp:positionV relativeFrom="paragraph">
                  <wp:posOffset>579873</wp:posOffset>
                </wp:positionV>
                <wp:extent cx="4246245" cy="4019107"/>
                <wp:effectExtent l="0" t="0" r="1905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6245" cy="40191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632"/>
                              <w:gridCol w:w="980"/>
                              <w:gridCol w:w="654"/>
                              <w:gridCol w:w="1156"/>
                            </w:tblGrid>
                            <w:tr w:rsidR="009554F9" w:rsidTr="00B06BC8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7B55AF" w:rsidTr="00B06BC8"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7B55AF" w:rsidRPr="00640D7A" w:rsidRDefault="007B55A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2006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7B55AF" w:rsidRPr="00640D7A" w:rsidRDefault="007B55AF" w:rsidP="005E2127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موازنه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7B55AF" w:rsidRPr="00640D7A" w:rsidRDefault="007B55A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614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7B55AF" w:rsidRPr="00640D7A" w:rsidRDefault="007B55A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7B55AF" w:rsidRPr="00640D7A" w:rsidRDefault="00C76AD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جوادی</w:t>
                                  </w:r>
                                </w:p>
                              </w:tc>
                            </w:tr>
                            <w:tr w:rsidR="007B55AF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B55AF" w:rsidRPr="00640D7A" w:rsidRDefault="007B55A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9101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7B55AF" w:rsidRPr="00640D7A" w:rsidRDefault="007B55AF" w:rsidP="005E2127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عمومی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7B55AF" w:rsidRPr="00640D7A" w:rsidRDefault="007B55A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7B55AF" w:rsidRPr="00640D7A" w:rsidRDefault="007B55A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B55AF" w:rsidRPr="00640D7A" w:rsidRDefault="007B55AF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ابوطالبی</w:t>
                                  </w:r>
                                </w:p>
                              </w:tc>
                            </w:tr>
                            <w:tr w:rsidR="007B55AF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B55AF" w:rsidRPr="00640D7A" w:rsidRDefault="007B55A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9118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7B55AF" w:rsidRPr="00640D7A" w:rsidRDefault="007B55AF" w:rsidP="005E2127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ادبیات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7B55AF" w:rsidRPr="00640D7A" w:rsidRDefault="007B55A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607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7B55AF" w:rsidRPr="00640D7A" w:rsidRDefault="007B55A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B55AF" w:rsidRPr="00640D7A" w:rsidRDefault="007B55AF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گله داری</w:t>
                                  </w:r>
                                </w:p>
                              </w:tc>
                            </w:tr>
                            <w:tr w:rsidR="007B55AF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B55AF" w:rsidRPr="00640D7A" w:rsidRDefault="007B55A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1996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7B55AF" w:rsidRPr="00640D7A" w:rsidRDefault="007B55AF" w:rsidP="005E2127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شیمی معدنی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7B55AF" w:rsidRPr="00640D7A" w:rsidRDefault="007B55A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601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7B55AF" w:rsidRPr="00640D7A" w:rsidRDefault="007B55A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B55AF" w:rsidRPr="00640D7A" w:rsidRDefault="007B55AF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باقری</w:t>
                                  </w:r>
                                </w:p>
                              </w:tc>
                            </w:tr>
                            <w:tr w:rsidR="007B55AF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B55AF" w:rsidRPr="00640D7A" w:rsidRDefault="007B55A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1997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7B55AF" w:rsidRPr="00640D7A" w:rsidRDefault="007B55AF" w:rsidP="005E2127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معدنی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7B55AF" w:rsidRPr="00640D7A" w:rsidRDefault="007B55A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602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7B55AF" w:rsidRPr="00640D7A" w:rsidRDefault="007B55A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B55AF" w:rsidRPr="00640D7A" w:rsidRDefault="007B55AF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باقری</w:t>
                                  </w:r>
                                </w:p>
                              </w:tc>
                            </w:tr>
                            <w:tr w:rsidR="007B55AF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B55AF" w:rsidRPr="00640D7A" w:rsidRDefault="007B55A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1997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7B55AF" w:rsidRPr="00640D7A" w:rsidRDefault="007B55AF" w:rsidP="005E2127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معدنی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7B55AF" w:rsidRPr="00640D7A" w:rsidRDefault="007B55A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1/602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7B55AF" w:rsidRPr="00640D7A" w:rsidRDefault="007B55A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B55AF" w:rsidRPr="00640D7A" w:rsidRDefault="007B55AF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باقری</w:t>
                                  </w:r>
                                </w:p>
                              </w:tc>
                            </w:tr>
                            <w:tr w:rsidR="007B55AF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B55AF" w:rsidRPr="00640D7A" w:rsidRDefault="007B55A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1998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7B55AF" w:rsidRPr="00640D7A" w:rsidRDefault="007B55AF" w:rsidP="005E2127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شیمی آلی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7B55AF" w:rsidRPr="00640D7A" w:rsidRDefault="007B55A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603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7B55AF" w:rsidRPr="00640D7A" w:rsidRDefault="007B55A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B55AF" w:rsidRPr="00640D7A" w:rsidRDefault="007B55AF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فخار</w:t>
                                  </w:r>
                                  <w:r w:rsidR="00C76AD6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زاده</w:t>
                                  </w:r>
                                </w:p>
                              </w:tc>
                            </w:tr>
                            <w:tr w:rsidR="007B55AF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B55AF" w:rsidRPr="00640D7A" w:rsidRDefault="007B55A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1999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7B55AF" w:rsidRPr="00640D7A" w:rsidRDefault="007B55AF" w:rsidP="005E2127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آلی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7B55AF" w:rsidRPr="00640D7A" w:rsidRDefault="007B55A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604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7B55AF" w:rsidRPr="00640D7A" w:rsidRDefault="007B55A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B55AF" w:rsidRPr="00640D7A" w:rsidRDefault="007B55AF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کتانی</w:t>
                                  </w:r>
                                </w:p>
                              </w:tc>
                            </w:tr>
                            <w:tr w:rsidR="007B55AF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B55AF" w:rsidRPr="00640D7A" w:rsidRDefault="007B55A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1999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7B55AF" w:rsidRPr="00640D7A" w:rsidRDefault="007B55AF" w:rsidP="005E2127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آلی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7B55AF" w:rsidRPr="00640D7A" w:rsidRDefault="007B55A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1/604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7B55AF" w:rsidRPr="00640D7A" w:rsidRDefault="007B55A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B55AF" w:rsidRPr="00640D7A" w:rsidRDefault="007B55AF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کتانی</w:t>
                                  </w:r>
                                </w:p>
                              </w:tc>
                            </w:tr>
                            <w:tr w:rsidR="007B55AF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B55AF" w:rsidRPr="00640D7A" w:rsidRDefault="007B55A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9102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7B55AF" w:rsidRPr="00640D7A" w:rsidRDefault="007B55AF" w:rsidP="005E2127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7B55AF" w:rsidRPr="00640D7A" w:rsidRDefault="007B55A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608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7B55AF" w:rsidRPr="00640D7A" w:rsidRDefault="007B55A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B55AF" w:rsidRPr="00640D7A" w:rsidRDefault="007B55AF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ایزدی</w:t>
                                  </w:r>
                                </w:p>
                              </w:tc>
                            </w:tr>
                            <w:tr w:rsidR="007B55AF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B55AF" w:rsidRPr="00640D7A" w:rsidRDefault="007B55A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1992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7B55AF" w:rsidRPr="00640D7A" w:rsidRDefault="007B55AF" w:rsidP="005E2127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عمومی1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7B55AF" w:rsidRPr="00640D7A" w:rsidRDefault="007B55A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606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7B55AF" w:rsidRPr="00640D7A" w:rsidRDefault="007B55A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B55AF" w:rsidRPr="00640D7A" w:rsidRDefault="007B55AF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پورهادی</w:t>
                                  </w:r>
                                </w:p>
                              </w:tc>
                            </w:tr>
                            <w:tr w:rsidR="009554F9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Default="009554F9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9554F9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9554F9" w:rsidRDefault="009554F9"/>
                              </w:tc>
                            </w:tr>
                          </w:tbl>
                          <w:p w:rsidR="009554F9" w:rsidRDefault="009554F9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7E710" id="Text Box 3" o:spid="_x0000_s1027" type="#_x0000_t202" style="position:absolute;left:0;text-align:left;margin-left:-10.9pt;margin-top:45.65pt;width:334.35pt;height:316.4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632"/>
                        <w:gridCol w:w="980"/>
                        <w:gridCol w:w="654"/>
                        <w:gridCol w:w="1156"/>
                      </w:tblGrid>
                      <w:tr w:rsidR="009554F9" w:rsidTr="00B06BC8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7B55AF" w:rsidTr="00B06BC8"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7B55AF" w:rsidRPr="00640D7A" w:rsidRDefault="007B55A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2006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12" w:space="0" w:color="auto"/>
                            </w:tcBorders>
                          </w:tcPr>
                          <w:p w:rsidR="007B55AF" w:rsidRPr="00640D7A" w:rsidRDefault="007B55AF" w:rsidP="005E2127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موازنه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2" w:space="0" w:color="auto"/>
                            </w:tcBorders>
                          </w:tcPr>
                          <w:p w:rsidR="007B55AF" w:rsidRPr="00640D7A" w:rsidRDefault="007B55A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614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</w:tcBorders>
                          </w:tcPr>
                          <w:p w:rsidR="007B55AF" w:rsidRPr="00640D7A" w:rsidRDefault="007B55A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7B55AF" w:rsidRPr="00640D7A" w:rsidRDefault="00C76AD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جوادی</w:t>
                            </w:r>
                          </w:p>
                        </w:tc>
                      </w:tr>
                      <w:tr w:rsidR="007B55AF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7B55AF" w:rsidRPr="00640D7A" w:rsidRDefault="007B55A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9101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7B55AF" w:rsidRPr="00640D7A" w:rsidRDefault="007B55AF" w:rsidP="005E2127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عمومی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7B55AF" w:rsidRPr="00640D7A" w:rsidRDefault="007B55A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7B55AF" w:rsidRPr="00640D7A" w:rsidRDefault="007B55A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7B55AF" w:rsidRPr="00640D7A" w:rsidRDefault="007B55AF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ابوطالبی</w:t>
                            </w:r>
                          </w:p>
                        </w:tc>
                      </w:tr>
                      <w:tr w:rsidR="007B55AF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7B55AF" w:rsidRPr="00640D7A" w:rsidRDefault="007B55A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9118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7B55AF" w:rsidRPr="00640D7A" w:rsidRDefault="007B55AF" w:rsidP="005E2127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ادبیات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7B55AF" w:rsidRPr="00640D7A" w:rsidRDefault="007B55A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607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7B55AF" w:rsidRPr="00640D7A" w:rsidRDefault="007B55A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7B55AF" w:rsidRPr="00640D7A" w:rsidRDefault="007B55AF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گله داری</w:t>
                            </w:r>
                          </w:p>
                        </w:tc>
                      </w:tr>
                      <w:tr w:rsidR="007B55AF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7B55AF" w:rsidRPr="00640D7A" w:rsidRDefault="007B55A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1996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7B55AF" w:rsidRPr="00640D7A" w:rsidRDefault="007B55AF" w:rsidP="005E2127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شیمی معدنی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7B55AF" w:rsidRPr="00640D7A" w:rsidRDefault="007B55A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601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7B55AF" w:rsidRPr="00640D7A" w:rsidRDefault="007B55A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7B55AF" w:rsidRPr="00640D7A" w:rsidRDefault="007B55AF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باقری</w:t>
                            </w:r>
                          </w:p>
                        </w:tc>
                      </w:tr>
                      <w:tr w:rsidR="007B55AF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7B55AF" w:rsidRPr="00640D7A" w:rsidRDefault="007B55A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1997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7B55AF" w:rsidRPr="00640D7A" w:rsidRDefault="007B55AF" w:rsidP="005E2127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معدنی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7B55AF" w:rsidRPr="00640D7A" w:rsidRDefault="007B55A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602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7B55AF" w:rsidRPr="00640D7A" w:rsidRDefault="007B55A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7B55AF" w:rsidRPr="00640D7A" w:rsidRDefault="007B55AF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باقری</w:t>
                            </w:r>
                          </w:p>
                        </w:tc>
                      </w:tr>
                      <w:tr w:rsidR="007B55AF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7B55AF" w:rsidRPr="00640D7A" w:rsidRDefault="007B55A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1997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7B55AF" w:rsidRPr="00640D7A" w:rsidRDefault="007B55AF" w:rsidP="005E2127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معدنی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7B55AF" w:rsidRPr="00640D7A" w:rsidRDefault="007B55A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1/602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7B55AF" w:rsidRPr="00640D7A" w:rsidRDefault="007B55A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7B55AF" w:rsidRPr="00640D7A" w:rsidRDefault="007B55AF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باقری</w:t>
                            </w:r>
                          </w:p>
                        </w:tc>
                      </w:tr>
                      <w:tr w:rsidR="007B55AF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7B55AF" w:rsidRPr="00640D7A" w:rsidRDefault="007B55A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1998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7B55AF" w:rsidRPr="00640D7A" w:rsidRDefault="007B55AF" w:rsidP="005E2127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شیمی آلی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7B55AF" w:rsidRPr="00640D7A" w:rsidRDefault="007B55A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603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7B55AF" w:rsidRPr="00640D7A" w:rsidRDefault="007B55A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7B55AF" w:rsidRPr="00640D7A" w:rsidRDefault="007B55AF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فخار</w:t>
                            </w:r>
                            <w:r w:rsidR="00C76AD6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زاده</w:t>
                            </w:r>
                          </w:p>
                        </w:tc>
                      </w:tr>
                      <w:tr w:rsidR="007B55AF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7B55AF" w:rsidRPr="00640D7A" w:rsidRDefault="007B55A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1999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7B55AF" w:rsidRPr="00640D7A" w:rsidRDefault="007B55AF" w:rsidP="005E2127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آلی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7B55AF" w:rsidRPr="00640D7A" w:rsidRDefault="007B55A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604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7B55AF" w:rsidRPr="00640D7A" w:rsidRDefault="007B55A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7B55AF" w:rsidRPr="00640D7A" w:rsidRDefault="007B55AF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کتانی</w:t>
                            </w:r>
                          </w:p>
                        </w:tc>
                      </w:tr>
                      <w:tr w:rsidR="007B55AF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7B55AF" w:rsidRPr="00640D7A" w:rsidRDefault="007B55A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1999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7B55AF" w:rsidRPr="00640D7A" w:rsidRDefault="007B55AF" w:rsidP="005E2127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آلی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7B55AF" w:rsidRPr="00640D7A" w:rsidRDefault="007B55A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1/604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7B55AF" w:rsidRPr="00640D7A" w:rsidRDefault="007B55A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7B55AF" w:rsidRPr="00640D7A" w:rsidRDefault="007B55AF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کتانی</w:t>
                            </w:r>
                          </w:p>
                        </w:tc>
                      </w:tr>
                      <w:tr w:rsidR="007B55AF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7B55AF" w:rsidRPr="00640D7A" w:rsidRDefault="007B55A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9102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7B55AF" w:rsidRPr="00640D7A" w:rsidRDefault="007B55AF" w:rsidP="005E2127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7B55AF" w:rsidRPr="00640D7A" w:rsidRDefault="007B55A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608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7B55AF" w:rsidRPr="00640D7A" w:rsidRDefault="007B55A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7B55AF" w:rsidRPr="00640D7A" w:rsidRDefault="007B55AF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ایزدی</w:t>
                            </w:r>
                          </w:p>
                        </w:tc>
                      </w:tr>
                      <w:tr w:rsidR="007B55AF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7B55AF" w:rsidRPr="00640D7A" w:rsidRDefault="007B55A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1992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7B55AF" w:rsidRPr="00640D7A" w:rsidRDefault="007B55AF" w:rsidP="005E2127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عمومی1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7B55AF" w:rsidRPr="00640D7A" w:rsidRDefault="007B55A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606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7B55AF" w:rsidRPr="00640D7A" w:rsidRDefault="007B55A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7B55AF" w:rsidRPr="00640D7A" w:rsidRDefault="007B55AF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پورهادی</w:t>
                            </w:r>
                          </w:p>
                        </w:tc>
                      </w:tr>
                      <w:tr w:rsidR="009554F9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</w:tcPr>
                          <w:p w:rsidR="009554F9" w:rsidRPr="00640D7A" w:rsidRDefault="009554F9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9554F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</w:tcPr>
                          <w:p w:rsidR="009554F9" w:rsidRPr="00981669" w:rsidRDefault="009554F9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Default="009554F9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9554F9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9554F9" w:rsidRDefault="009554F9"/>
                        </w:tc>
                      </w:tr>
                    </w:tbl>
                    <w:p w:rsidR="009554F9" w:rsidRDefault="009554F9" w:rsidP="004E3993"/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DD29BC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290" w:rsidRPr="00DC6433" w:rsidRDefault="00B56290" w:rsidP="004E399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B56290" w:rsidRDefault="00B56290" w:rsidP="0094304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B56290" w:rsidRPr="00DC6433" w:rsidRDefault="00B56290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310.8pt;margin-top:-.35pt;width:458.65pt;height:1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" stroked="f">
                <v:textbox>
                  <w:txbxContent>
                    <w:p w:rsidR="00B56290" w:rsidRPr="00DC6433" w:rsidRDefault="00B56290" w:rsidP="004E399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B56290" w:rsidRDefault="00B56290" w:rsidP="0094304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B56290" w:rsidRPr="00DC6433" w:rsidRDefault="00B56290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p w:rsidR="003B7346" w:rsidRPr="00164FC8" w:rsidRDefault="003B7346" w:rsidP="003B7346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lastRenderedPageBreak/>
        <w:t xml:space="preserve">برنامه هفتگی نیمسال </w:t>
      </w:r>
      <w:r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95-94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  صنایع شیمیایی      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ترم</w:t>
      </w:r>
      <w:r>
        <w:rPr>
          <w:rFonts w:cs="B Titr" w:hint="cs"/>
          <w:sz w:val="36"/>
          <w:szCs w:val="36"/>
          <w:rtl/>
          <w:lang w:bidi="fa-IR"/>
        </w:rPr>
        <w:t>2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</w:p>
    <w:p w:rsidR="003B7346" w:rsidRPr="00007C4A" w:rsidRDefault="008A518B" w:rsidP="003B7346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AD00F30" wp14:editId="0AE37F08">
                <wp:simplePos x="0" y="0"/>
                <wp:positionH relativeFrom="margin">
                  <wp:posOffset>4210493</wp:posOffset>
                </wp:positionH>
                <wp:positionV relativeFrom="paragraph">
                  <wp:posOffset>558608</wp:posOffset>
                </wp:positionV>
                <wp:extent cx="5715000" cy="3296093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2960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885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3"/>
                              <w:gridCol w:w="417"/>
                              <w:gridCol w:w="661"/>
                              <w:gridCol w:w="607"/>
                              <w:gridCol w:w="746"/>
                              <w:gridCol w:w="514"/>
                              <w:gridCol w:w="22"/>
                              <w:gridCol w:w="567"/>
                              <w:gridCol w:w="483"/>
                              <w:gridCol w:w="424"/>
                              <w:gridCol w:w="525"/>
                              <w:gridCol w:w="545"/>
                              <w:gridCol w:w="514"/>
                              <w:gridCol w:w="528"/>
                              <w:gridCol w:w="627"/>
                              <w:gridCol w:w="553"/>
                            </w:tblGrid>
                            <w:tr w:rsidR="003B7346" w:rsidTr="0008535C">
                              <w:trPr>
                                <w:jc w:val="center"/>
                              </w:trPr>
                              <w:tc>
                                <w:tcPr>
                                  <w:tcW w:w="4657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Pr="00DC6433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199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Pr="00DC6433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3B7346" w:rsidTr="0008535C">
                              <w:trPr>
                                <w:jc w:val="center"/>
                              </w:trPr>
                              <w:tc>
                                <w:tcPr>
                                  <w:tcW w:w="1124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B7346" w:rsidRPr="00DC6433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Pr="00DC6433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Pr="00B62771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Pr="00DC6433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Pr="00DC6433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Pr="00DC6433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Pr="00DC6433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Pr="00DC6433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3B7346" w:rsidTr="0008535C">
                              <w:trPr>
                                <w:jc w:val="center"/>
                              </w:trPr>
                              <w:tc>
                                <w:tcPr>
                                  <w:tcW w:w="1124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B7346" w:rsidRPr="00DC6433" w:rsidRDefault="003B7346" w:rsidP="00612114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B7346" w:rsidRPr="00007C4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7346" w:rsidRPr="00007C4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B7346" w:rsidRPr="00007C4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007C4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B7346" w:rsidRPr="00007C4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007C4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7346" w:rsidRPr="00007C4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007C4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B7346" w:rsidRPr="00007C4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007C4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B7346" w:rsidRPr="00007C4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007C4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B7346" w:rsidRPr="00007C4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7346" w:rsidRPr="00007C4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3B7346" w:rsidRPr="0043440D" w:rsidTr="0008535C">
                              <w:trPr>
                                <w:jc w:val="center"/>
                              </w:trPr>
                              <w:tc>
                                <w:tcPr>
                                  <w:tcW w:w="1124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Pr="00DC6433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7346" w:rsidRPr="001A1C11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صنایع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1A1C11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آئین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1A1C11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اصول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1A1C11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ریاضی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1A1C11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B7346" w:rsidRPr="0043440D" w:rsidTr="0008535C">
                              <w:trPr>
                                <w:jc w:val="center"/>
                              </w:trPr>
                              <w:tc>
                                <w:tcPr>
                                  <w:tcW w:w="1124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Pr="00DC6433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B7346" w:rsidRPr="0043440D" w:rsidTr="0008535C">
                              <w:trPr>
                                <w:jc w:val="center"/>
                              </w:trPr>
                              <w:tc>
                                <w:tcPr>
                                  <w:tcW w:w="1124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Pr="00DC6433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gridSpan w:val="3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8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7" w:type="dxa"/>
                                  <w:gridSpan w:val="4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B7346" w:rsidRPr="0043440D" w:rsidTr="0008535C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24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Pr="00DC6433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فیزیک م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gridSpan w:val="2"/>
                                  <w:tcBorders>
                                    <w:left w:val="single" w:sz="6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فیزیک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gridSpan w:val="3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فیزیک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B7346" w:rsidRPr="00FE04BE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E04B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ترمو دینامیک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5669D1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B7346" w:rsidRPr="0043440D" w:rsidTr="0008535C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24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تجزیه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آزتجزیه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تجزیه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5669D1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5669D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زبان فنی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5669D1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B7346" w:rsidRPr="0043440D" w:rsidTr="0008535C">
                              <w:trPr>
                                <w:jc w:val="center"/>
                              </w:trPr>
                              <w:tc>
                                <w:tcPr>
                                  <w:tcW w:w="1124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Pr="00DC6433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7346" w:rsidRDefault="003B7346" w:rsidP="003B73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00F30" id="Text Box 2" o:spid="_x0000_s1029" type="#_x0000_t202" style="position:absolute;left:0;text-align:left;margin-left:331.55pt;margin-top:44pt;width:450pt;height:259.5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885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23"/>
                        <w:gridCol w:w="417"/>
                        <w:gridCol w:w="661"/>
                        <w:gridCol w:w="607"/>
                        <w:gridCol w:w="746"/>
                        <w:gridCol w:w="514"/>
                        <w:gridCol w:w="22"/>
                        <w:gridCol w:w="567"/>
                        <w:gridCol w:w="483"/>
                        <w:gridCol w:w="424"/>
                        <w:gridCol w:w="525"/>
                        <w:gridCol w:w="545"/>
                        <w:gridCol w:w="514"/>
                        <w:gridCol w:w="528"/>
                        <w:gridCol w:w="627"/>
                        <w:gridCol w:w="553"/>
                      </w:tblGrid>
                      <w:tr w:rsidR="003B7346" w:rsidTr="0008535C">
                        <w:trPr>
                          <w:jc w:val="center"/>
                        </w:trPr>
                        <w:tc>
                          <w:tcPr>
                            <w:tcW w:w="4657" w:type="dxa"/>
                            <w:gridSpan w:val="8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Pr="00DC6433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199" w:type="dxa"/>
                            <w:gridSpan w:val="8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Pr="00DC6433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3B7346" w:rsidTr="0008535C">
                        <w:trPr>
                          <w:jc w:val="center"/>
                        </w:trPr>
                        <w:tc>
                          <w:tcPr>
                            <w:tcW w:w="1124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B7346" w:rsidRPr="00DC6433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10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Pr="00DC6433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353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Pr="00B62771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02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Pr="00DC6433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907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Pr="00DC6433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07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Pr="00DC6433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42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Pr="00DC6433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8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Pr="00DC6433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3B7346" w:rsidTr="0008535C">
                        <w:trPr>
                          <w:jc w:val="center"/>
                        </w:trPr>
                        <w:tc>
                          <w:tcPr>
                            <w:tcW w:w="1124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B7346" w:rsidRPr="00DC6433" w:rsidRDefault="003B7346" w:rsidP="00612114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B7346" w:rsidRPr="00007C4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B7346" w:rsidRPr="00007C4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B7346" w:rsidRPr="00007C4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007C4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6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B7346" w:rsidRPr="00007C4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007C4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3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B7346" w:rsidRPr="00007C4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4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007C4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B7346" w:rsidRPr="00007C4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007C4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B7346" w:rsidRPr="00007C4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28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007C4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B7346" w:rsidRPr="00007C4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B7346" w:rsidRPr="00007C4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3B7346" w:rsidRPr="0043440D" w:rsidTr="0008535C">
                        <w:trPr>
                          <w:jc w:val="center"/>
                        </w:trPr>
                        <w:tc>
                          <w:tcPr>
                            <w:tcW w:w="1124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Pr="00DC6433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1078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B7346" w:rsidRPr="001A1C11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صنایع</w:t>
                            </w:r>
                          </w:p>
                        </w:tc>
                        <w:tc>
                          <w:tcPr>
                            <w:tcW w:w="1353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1A1C11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آئین</w:t>
                            </w:r>
                          </w:p>
                        </w:tc>
                        <w:tc>
                          <w:tcPr>
                            <w:tcW w:w="1102" w:type="dxa"/>
                            <w:gridSpan w:val="3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1A1C11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اصول</w:t>
                            </w:r>
                          </w:p>
                        </w:tc>
                        <w:tc>
                          <w:tcPr>
                            <w:tcW w:w="907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1A1C11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ریاضی</w:t>
                            </w:r>
                          </w:p>
                        </w:tc>
                        <w:tc>
                          <w:tcPr>
                            <w:tcW w:w="1070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1A1C11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7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B7346" w:rsidRPr="0043440D" w:rsidTr="0008535C">
                        <w:trPr>
                          <w:jc w:val="center"/>
                        </w:trPr>
                        <w:tc>
                          <w:tcPr>
                            <w:tcW w:w="1124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Pr="00DC6433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5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7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B7346" w:rsidRPr="0043440D" w:rsidTr="0008535C">
                        <w:trPr>
                          <w:jc w:val="center"/>
                        </w:trPr>
                        <w:tc>
                          <w:tcPr>
                            <w:tcW w:w="1124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Pr="00DC6433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1685" w:type="dxa"/>
                            <w:gridSpan w:val="3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848" w:type="dxa"/>
                            <w:gridSpan w:val="4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977" w:type="dxa"/>
                            <w:gridSpan w:val="4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7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B7346" w:rsidRPr="0043440D" w:rsidTr="0008535C">
                        <w:trPr>
                          <w:trHeight w:val="453"/>
                          <w:jc w:val="center"/>
                        </w:trPr>
                        <w:tc>
                          <w:tcPr>
                            <w:tcW w:w="1124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Pr="00DC6433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1078" w:type="dxa"/>
                            <w:gridSpan w:val="2"/>
                            <w:tcBorders>
                              <w:left w:val="single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فیزیک م</w:t>
                            </w:r>
                          </w:p>
                        </w:tc>
                        <w:tc>
                          <w:tcPr>
                            <w:tcW w:w="1353" w:type="dxa"/>
                            <w:gridSpan w:val="2"/>
                            <w:tcBorders>
                              <w:left w:val="single" w:sz="6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فیزیک</w:t>
                            </w:r>
                          </w:p>
                        </w:tc>
                        <w:tc>
                          <w:tcPr>
                            <w:tcW w:w="1102" w:type="dxa"/>
                            <w:gridSpan w:val="3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فیزیک</w:t>
                            </w:r>
                          </w:p>
                        </w:tc>
                        <w:tc>
                          <w:tcPr>
                            <w:tcW w:w="483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49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B7346" w:rsidRPr="00FE04BE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E04B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ترمو دینامیک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5669D1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7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B7346" w:rsidRPr="0043440D" w:rsidTr="0008535C">
                        <w:trPr>
                          <w:trHeight w:val="412"/>
                          <w:jc w:val="center"/>
                        </w:trPr>
                        <w:tc>
                          <w:tcPr>
                            <w:tcW w:w="1124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1078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تجزیه</w:t>
                            </w:r>
                          </w:p>
                        </w:tc>
                        <w:tc>
                          <w:tcPr>
                            <w:tcW w:w="1352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آزتجزیه</w:t>
                            </w:r>
                          </w:p>
                        </w:tc>
                        <w:tc>
                          <w:tcPr>
                            <w:tcW w:w="110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تجزیه</w:t>
                            </w:r>
                          </w:p>
                        </w:tc>
                        <w:tc>
                          <w:tcPr>
                            <w:tcW w:w="907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5669D1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669D1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زبان فنی</w:t>
                            </w:r>
                          </w:p>
                        </w:tc>
                        <w:tc>
                          <w:tcPr>
                            <w:tcW w:w="1070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5669D1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7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B7346" w:rsidRPr="0043440D" w:rsidTr="0008535C">
                        <w:trPr>
                          <w:jc w:val="center"/>
                        </w:trPr>
                        <w:tc>
                          <w:tcPr>
                            <w:tcW w:w="1124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Pr="00DC6433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7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B7346" w:rsidRDefault="003B7346" w:rsidP="003B734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76C0"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F8960EF" wp14:editId="6458833E">
                <wp:simplePos x="0" y="0"/>
                <wp:positionH relativeFrom="column">
                  <wp:posOffset>-138223</wp:posOffset>
                </wp:positionH>
                <wp:positionV relativeFrom="paragraph">
                  <wp:posOffset>579873</wp:posOffset>
                </wp:positionV>
                <wp:extent cx="4246245" cy="4210493"/>
                <wp:effectExtent l="0" t="0" r="190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6245" cy="42104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86"/>
                              <w:gridCol w:w="2578"/>
                              <w:gridCol w:w="964"/>
                              <w:gridCol w:w="653"/>
                              <w:gridCol w:w="1134"/>
                            </w:tblGrid>
                            <w:tr w:rsidR="003B7346" w:rsidTr="0008535C">
                              <w:trPr>
                                <w:trHeight w:val="860"/>
                              </w:trPr>
                              <w:tc>
                                <w:tcPr>
                                  <w:tcW w:w="98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Pr="00981669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Pr="00981669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Pr="00981669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Pr="00981669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Pr="00981669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3B7346" w:rsidTr="0008535C">
                              <w:tc>
                                <w:tcPr>
                                  <w:tcW w:w="98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اصول سرپرستی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618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قنادنیا</w:t>
                                  </w:r>
                                </w:p>
                              </w:tc>
                            </w:tr>
                            <w:tr w:rsidR="003B7346" w:rsidTr="0008535C">
                              <w:tc>
                                <w:tcPr>
                                  <w:tcW w:w="986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1908</w:t>
                                  </w:r>
                                </w:p>
                              </w:tc>
                              <w:tc>
                                <w:tcPr>
                                  <w:tcW w:w="2578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ائین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622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ایزدی</w:t>
                                  </w:r>
                                </w:p>
                              </w:tc>
                            </w:tr>
                            <w:tr w:rsidR="003B7346" w:rsidTr="0008535C">
                              <w:tc>
                                <w:tcPr>
                                  <w:tcW w:w="986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1993</w:t>
                                  </w:r>
                                </w:p>
                              </w:tc>
                              <w:tc>
                                <w:tcPr>
                                  <w:tcW w:w="2578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عمومی2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611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پولادچنگ</w:t>
                                  </w:r>
                                </w:p>
                              </w:tc>
                            </w:tr>
                            <w:tr w:rsidR="003B7346" w:rsidTr="0008535C">
                              <w:tc>
                                <w:tcPr>
                                  <w:tcW w:w="986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1994</w:t>
                                  </w:r>
                                </w:p>
                              </w:tc>
                              <w:tc>
                                <w:tcPr>
                                  <w:tcW w:w="2578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فیزیک م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619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طاهری</w:t>
                                  </w:r>
                                </w:p>
                              </w:tc>
                            </w:tr>
                            <w:tr w:rsidR="003B7346" w:rsidTr="0008535C">
                              <w:tc>
                                <w:tcPr>
                                  <w:tcW w:w="986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1995</w:t>
                                  </w:r>
                                </w:p>
                              </w:tc>
                              <w:tc>
                                <w:tcPr>
                                  <w:tcW w:w="2578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فیزیک م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621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طاهری</w:t>
                                  </w:r>
                                </w:p>
                              </w:tc>
                            </w:tr>
                            <w:tr w:rsidR="003B7346" w:rsidTr="0008535C">
                              <w:tc>
                                <w:tcPr>
                                  <w:tcW w:w="986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1995</w:t>
                                  </w:r>
                                </w:p>
                              </w:tc>
                              <w:tc>
                                <w:tcPr>
                                  <w:tcW w:w="2578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از فیزیک م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1/621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طاهری</w:t>
                                  </w:r>
                                </w:p>
                              </w:tc>
                            </w:tr>
                            <w:tr w:rsidR="003B7346" w:rsidTr="0008535C">
                              <w:tc>
                                <w:tcPr>
                                  <w:tcW w:w="986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2007</w:t>
                                  </w:r>
                                </w:p>
                              </w:tc>
                              <w:tc>
                                <w:tcPr>
                                  <w:tcW w:w="2578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ترمودینامیک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615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نوریان</w:t>
                                  </w:r>
                                </w:p>
                              </w:tc>
                            </w:tr>
                            <w:tr w:rsidR="003B7346" w:rsidTr="0008535C">
                              <w:tc>
                                <w:tcPr>
                                  <w:tcW w:w="986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B7346" w:rsidRPr="00640D7A" w:rsidRDefault="003B7346" w:rsidP="00A759B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2578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تجزیه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612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عسگرپور</w:t>
                                  </w:r>
                                </w:p>
                              </w:tc>
                            </w:tr>
                            <w:tr w:rsidR="003B7346" w:rsidTr="0008535C">
                              <w:tc>
                                <w:tcPr>
                                  <w:tcW w:w="986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B7346" w:rsidRPr="00640D7A" w:rsidRDefault="003B7346" w:rsidP="00A759B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2001</w:t>
                                  </w:r>
                                </w:p>
                              </w:tc>
                              <w:tc>
                                <w:tcPr>
                                  <w:tcW w:w="2578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از تجزیه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613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عسگرپور</w:t>
                                  </w:r>
                                </w:p>
                              </w:tc>
                            </w:tr>
                            <w:tr w:rsidR="003B7346" w:rsidTr="0008535C">
                              <w:tc>
                                <w:tcPr>
                                  <w:tcW w:w="986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B7346" w:rsidRPr="00640D7A" w:rsidRDefault="003B7346" w:rsidP="00461F0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2001</w:t>
                                  </w:r>
                                </w:p>
                              </w:tc>
                              <w:tc>
                                <w:tcPr>
                                  <w:tcW w:w="2578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تجزیه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1/613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عسگرپور</w:t>
                                  </w:r>
                                </w:p>
                              </w:tc>
                            </w:tr>
                            <w:tr w:rsidR="003B7346" w:rsidTr="0008535C">
                              <w:tc>
                                <w:tcPr>
                                  <w:tcW w:w="986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2578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فنی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610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فخارزاده</w:t>
                                  </w:r>
                                </w:p>
                              </w:tc>
                            </w:tr>
                            <w:tr w:rsidR="003B7346" w:rsidTr="0008535C">
                              <w:tc>
                                <w:tcPr>
                                  <w:tcW w:w="986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2015</w:t>
                                  </w:r>
                                </w:p>
                              </w:tc>
                              <w:tc>
                                <w:tcPr>
                                  <w:tcW w:w="2578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صنایع شیمیایی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605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فخارزاده</w:t>
                                  </w:r>
                                </w:p>
                              </w:tc>
                            </w:tr>
                            <w:tr w:rsidR="003B7346" w:rsidTr="0008535C">
                              <w:tc>
                                <w:tcPr>
                                  <w:tcW w:w="986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B7346" w:rsidRPr="00981669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</w:tcPr>
                                <w:p w:rsidR="003B7346" w:rsidRPr="00981669" w:rsidRDefault="003B734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3B7346" w:rsidRPr="00981669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3B7346" w:rsidRPr="00981669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B7346" w:rsidRPr="00981669" w:rsidRDefault="003B734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7346" w:rsidRDefault="003B7346" w:rsidP="003B7346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3B7346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3B7346" w:rsidRDefault="003B7346"/>
                              </w:tc>
                            </w:tr>
                          </w:tbl>
                          <w:p w:rsidR="003B7346" w:rsidRDefault="003B7346" w:rsidP="003B73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960EF" id="Text Box 5" o:spid="_x0000_s1030" type="#_x0000_t202" style="position:absolute;left:0;text-align:left;margin-left:-10.9pt;margin-top:45.65pt;width:334.35pt;height:331.5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986"/>
                        <w:gridCol w:w="2578"/>
                        <w:gridCol w:w="964"/>
                        <w:gridCol w:w="653"/>
                        <w:gridCol w:w="1134"/>
                      </w:tblGrid>
                      <w:tr w:rsidR="003B7346" w:rsidTr="0008535C">
                        <w:trPr>
                          <w:trHeight w:val="860"/>
                        </w:trPr>
                        <w:tc>
                          <w:tcPr>
                            <w:tcW w:w="98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Pr="00981669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578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Pr="00981669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Pr="00981669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Pr="00981669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Pr="00981669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3B7346" w:rsidTr="0008535C">
                        <w:tc>
                          <w:tcPr>
                            <w:tcW w:w="986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2578" w:type="dxa"/>
                            <w:tcBorders>
                              <w:top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اصول سرپرستی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top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618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قنادنیا</w:t>
                            </w:r>
                          </w:p>
                        </w:tc>
                      </w:tr>
                      <w:tr w:rsidR="003B7346" w:rsidTr="0008535C">
                        <w:tc>
                          <w:tcPr>
                            <w:tcW w:w="986" w:type="dxa"/>
                            <w:tcBorders>
                              <w:lef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1908</w:t>
                            </w:r>
                          </w:p>
                        </w:tc>
                        <w:tc>
                          <w:tcPr>
                            <w:tcW w:w="2578" w:type="dxa"/>
                          </w:tcPr>
                          <w:p w:rsidR="003B7346" w:rsidRPr="00640D7A" w:rsidRDefault="003B734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ائین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622</w:t>
                            </w:r>
                          </w:p>
                        </w:tc>
                        <w:tc>
                          <w:tcPr>
                            <w:tcW w:w="653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ایزدی</w:t>
                            </w:r>
                          </w:p>
                        </w:tc>
                      </w:tr>
                      <w:tr w:rsidR="003B7346" w:rsidTr="0008535C">
                        <w:tc>
                          <w:tcPr>
                            <w:tcW w:w="986" w:type="dxa"/>
                            <w:tcBorders>
                              <w:lef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1993</w:t>
                            </w:r>
                          </w:p>
                        </w:tc>
                        <w:tc>
                          <w:tcPr>
                            <w:tcW w:w="2578" w:type="dxa"/>
                          </w:tcPr>
                          <w:p w:rsidR="003B7346" w:rsidRPr="00640D7A" w:rsidRDefault="003B734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عمومی2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611</w:t>
                            </w:r>
                          </w:p>
                        </w:tc>
                        <w:tc>
                          <w:tcPr>
                            <w:tcW w:w="653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پولادچنگ</w:t>
                            </w:r>
                          </w:p>
                        </w:tc>
                      </w:tr>
                      <w:tr w:rsidR="003B7346" w:rsidTr="0008535C">
                        <w:tc>
                          <w:tcPr>
                            <w:tcW w:w="986" w:type="dxa"/>
                            <w:tcBorders>
                              <w:lef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1994</w:t>
                            </w:r>
                          </w:p>
                        </w:tc>
                        <w:tc>
                          <w:tcPr>
                            <w:tcW w:w="2578" w:type="dxa"/>
                          </w:tcPr>
                          <w:p w:rsidR="003B7346" w:rsidRPr="00640D7A" w:rsidRDefault="003B734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فیزیک م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619</w:t>
                            </w:r>
                          </w:p>
                        </w:tc>
                        <w:tc>
                          <w:tcPr>
                            <w:tcW w:w="653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طاهری</w:t>
                            </w:r>
                          </w:p>
                        </w:tc>
                      </w:tr>
                      <w:tr w:rsidR="003B7346" w:rsidTr="0008535C">
                        <w:tc>
                          <w:tcPr>
                            <w:tcW w:w="986" w:type="dxa"/>
                            <w:tcBorders>
                              <w:lef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1995</w:t>
                            </w:r>
                          </w:p>
                        </w:tc>
                        <w:tc>
                          <w:tcPr>
                            <w:tcW w:w="2578" w:type="dxa"/>
                          </w:tcPr>
                          <w:p w:rsidR="003B7346" w:rsidRPr="00640D7A" w:rsidRDefault="003B734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فیزیک م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621</w:t>
                            </w:r>
                          </w:p>
                        </w:tc>
                        <w:tc>
                          <w:tcPr>
                            <w:tcW w:w="653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طاهری</w:t>
                            </w:r>
                          </w:p>
                        </w:tc>
                      </w:tr>
                      <w:tr w:rsidR="003B7346" w:rsidTr="0008535C">
                        <w:tc>
                          <w:tcPr>
                            <w:tcW w:w="986" w:type="dxa"/>
                            <w:tcBorders>
                              <w:lef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1995</w:t>
                            </w:r>
                          </w:p>
                        </w:tc>
                        <w:tc>
                          <w:tcPr>
                            <w:tcW w:w="2578" w:type="dxa"/>
                          </w:tcPr>
                          <w:p w:rsidR="003B7346" w:rsidRPr="00640D7A" w:rsidRDefault="003B734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از فیزیک م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1/621</w:t>
                            </w:r>
                          </w:p>
                        </w:tc>
                        <w:tc>
                          <w:tcPr>
                            <w:tcW w:w="653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طاهری</w:t>
                            </w:r>
                          </w:p>
                        </w:tc>
                      </w:tr>
                      <w:tr w:rsidR="003B7346" w:rsidTr="0008535C">
                        <w:tc>
                          <w:tcPr>
                            <w:tcW w:w="986" w:type="dxa"/>
                            <w:tcBorders>
                              <w:lef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2007</w:t>
                            </w:r>
                          </w:p>
                        </w:tc>
                        <w:tc>
                          <w:tcPr>
                            <w:tcW w:w="2578" w:type="dxa"/>
                          </w:tcPr>
                          <w:p w:rsidR="003B7346" w:rsidRPr="00640D7A" w:rsidRDefault="003B734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ترمودینامیک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615</w:t>
                            </w:r>
                          </w:p>
                        </w:tc>
                        <w:tc>
                          <w:tcPr>
                            <w:tcW w:w="653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نوریان</w:t>
                            </w:r>
                          </w:p>
                        </w:tc>
                      </w:tr>
                      <w:tr w:rsidR="003B7346" w:rsidTr="0008535C">
                        <w:tc>
                          <w:tcPr>
                            <w:tcW w:w="986" w:type="dxa"/>
                            <w:tcBorders>
                              <w:left w:val="single" w:sz="12" w:space="0" w:color="auto"/>
                            </w:tcBorders>
                          </w:tcPr>
                          <w:p w:rsidR="003B7346" w:rsidRPr="00640D7A" w:rsidRDefault="003B7346" w:rsidP="00A759B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2578" w:type="dxa"/>
                          </w:tcPr>
                          <w:p w:rsidR="003B7346" w:rsidRPr="00640D7A" w:rsidRDefault="003B734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تجزیه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612</w:t>
                            </w:r>
                          </w:p>
                        </w:tc>
                        <w:tc>
                          <w:tcPr>
                            <w:tcW w:w="653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عسگرپور</w:t>
                            </w:r>
                          </w:p>
                        </w:tc>
                      </w:tr>
                      <w:tr w:rsidR="003B7346" w:rsidTr="0008535C">
                        <w:tc>
                          <w:tcPr>
                            <w:tcW w:w="986" w:type="dxa"/>
                            <w:tcBorders>
                              <w:left w:val="single" w:sz="12" w:space="0" w:color="auto"/>
                            </w:tcBorders>
                          </w:tcPr>
                          <w:p w:rsidR="003B7346" w:rsidRPr="00640D7A" w:rsidRDefault="003B7346" w:rsidP="00A759B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2001</w:t>
                            </w:r>
                          </w:p>
                        </w:tc>
                        <w:tc>
                          <w:tcPr>
                            <w:tcW w:w="2578" w:type="dxa"/>
                          </w:tcPr>
                          <w:p w:rsidR="003B7346" w:rsidRPr="00640D7A" w:rsidRDefault="003B734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از تجزیه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613</w:t>
                            </w:r>
                          </w:p>
                        </w:tc>
                        <w:tc>
                          <w:tcPr>
                            <w:tcW w:w="653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عسگرپور</w:t>
                            </w:r>
                          </w:p>
                        </w:tc>
                      </w:tr>
                      <w:tr w:rsidR="003B7346" w:rsidTr="0008535C">
                        <w:tc>
                          <w:tcPr>
                            <w:tcW w:w="986" w:type="dxa"/>
                            <w:tcBorders>
                              <w:left w:val="single" w:sz="12" w:space="0" w:color="auto"/>
                            </w:tcBorders>
                          </w:tcPr>
                          <w:p w:rsidR="003B7346" w:rsidRPr="00640D7A" w:rsidRDefault="003B7346" w:rsidP="00461F0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2001</w:t>
                            </w:r>
                          </w:p>
                        </w:tc>
                        <w:tc>
                          <w:tcPr>
                            <w:tcW w:w="2578" w:type="dxa"/>
                          </w:tcPr>
                          <w:p w:rsidR="003B7346" w:rsidRPr="00640D7A" w:rsidRDefault="003B734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تجزیه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1/613</w:t>
                            </w:r>
                          </w:p>
                        </w:tc>
                        <w:tc>
                          <w:tcPr>
                            <w:tcW w:w="653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عسگرپور</w:t>
                            </w:r>
                          </w:p>
                        </w:tc>
                      </w:tr>
                      <w:tr w:rsidR="003B7346" w:rsidTr="0008535C">
                        <w:tc>
                          <w:tcPr>
                            <w:tcW w:w="986" w:type="dxa"/>
                            <w:tcBorders>
                              <w:lef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2578" w:type="dxa"/>
                          </w:tcPr>
                          <w:p w:rsidR="003B7346" w:rsidRPr="00640D7A" w:rsidRDefault="003B734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فنی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610</w:t>
                            </w:r>
                          </w:p>
                        </w:tc>
                        <w:tc>
                          <w:tcPr>
                            <w:tcW w:w="653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فخارزاده</w:t>
                            </w:r>
                          </w:p>
                        </w:tc>
                      </w:tr>
                      <w:tr w:rsidR="003B7346" w:rsidTr="0008535C">
                        <w:tc>
                          <w:tcPr>
                            <w:tcW w:w="986" w:type="dxa"/>
                            <w:tcBorders>
                              <w:lef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2015</w:t>
                            </w:r>
                          </w:p>
                        </w:tc>
                        <w:tc>
                          <w:tcPr>
                            <w:tcW w:w="2578" w:type="dxa"/>
                          </w:tcPr>
                          <w:p w:rsidR="003B7346" w:rsidRPr="00640D7A" w:rsidRDefault="003B734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صنایع شیمیایی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605</w:t>
                            </w:r>
                          </w:p>
                        </w:tc>
                        <w:tc>
                          <w:tcPr>
                            <w:tcW w:w="653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فخارزاده</w:t>
                            </w:r>
                          </w:p>
                        </w:tc>
                      </w:tr>
                      <w:tr w:rsidR="003B7346" w:rsidTr="0008535C">
                        <w:tc>
                          <w:tcPr>
                            <w:tcW w:w="986" w:type="dxa"/>
                            <w:tcBorders>
                              <w:left w:val="single" w:sz="12" w:space="0" w:color="auto"/>
                            </w:tcBorders>
                          </w:tcPr>
                          <w:p w:rsidR="003B7346" w:rsidRPr="00981669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</w:tcPr>
                          <w:p w:rsidR="003B7346" w:rsidRPr="00981669" w:rsidRDefault="003B7346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:rsidR="003B7346" w:rsidRPr="00981669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</w:tcPr>
                          <w:p w:rsidR="003B7346" w:rsidRPr="00981669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12" w:space="0" w:color="auto"/>
                            </w:tcBorders>
                          </w:tcPr>
                          <w:p w:rsidR="003B7346" w:rsidRPr="00981669" w:rsidRDefault="003B734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B7346" w:rsidRDefault="003B7346" w:rsidP="003B7346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3B7346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3B7346" w:rsidRDefault="003B7346"/>
                        </w:tc>
                      </w:tr>
                    </w:tbl>
                    <w:p w:rsidR="003B7346" w:rsidRDefault="003B7346" w:rsidP="003B7346"/>
                  </w:txbxContent>
                </v:textbox>
              </v:shape>
            </w:pict>
          </mc:Fallback>
        </mc:AlternateContent>
      </w:r>
      <w:r w:rsidR="003B7346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3B7346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3B7346" w:rsidRDefault="003B7346" w:rsidP="003B7346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B7346" w:rsidRDefault="003B7346" w:rsidP="003B7346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B7346" w:rsidRDefault="003B7346" w:rsidP="003B7346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B7346" w:rsidRDefault="003B7346" w:rsidP="003B7346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B7346" w:rsidRDefault="003B7346" w:rsidP="003B7346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B7346" w:rsidRDefault="003B7346" w:rsidP="003B7346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B7346" w:rsidRDefault="003B7346" w:rsidP="003B7346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B7346" w:rsidRDefault="003B7346" w:rsidP="003B7346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3B7346" w:rsidRPr="00DC6433" w:rsidRDefault="003B7346" w:rsidP="003B7346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B7346" w:rsidRDefault="003B7346" w:rsidP="003B7346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B7346" w:rsidRPr="00DC6433" w:rsidRDefault="003B7346" w:rsidP="003B7346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06DECF2" wp14:editId="7427F600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346" w:rsidRPr="00DC6433" w:rsidRDefault="003B7346" w:rsidP="003B7346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3B7346" w:rsidRDefault="003B7346" w:rsidP="003B7346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3B7346" w:rsidRPr="00DC6433" w:rsidRDefault="003B7346" w:rsidP="003B7346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DECF2" id="Text Box 6" o:spid="_x0000_s1031" type="#_x0000_t202" style="position:absolute;left:0;text-align:left;margin-left:310.8pt;margin-top:-.35pt;width:458.65pt;height:108.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" stroked="f">
                <v:textbox>
                  <w:txbxContent>
                    <w:p w:rsidR="003B7346" w:rsidRPr="00DC6433" w:rsidRDefault="003B7346" w:rsidP="003B7346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3B7346" w:rsidRDefault="003B7346" w:rsidP="003B7346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3B7346" w:rsidRPr="00DC6433" w:rsidRDefault="003B7346" w:rsidP="003B7346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B7346" w:rsidRDefault="003B7346" w:rsidP="003B7346">
      <w:pPr>
        <w:rPr>
          <w:rtl/>
          <w:lang w:bidi="fa-IR"/>
        </w:rPr>
      </w:pPr>
    </w:p>
    <w:p w:rsidR="003B7346" w:rsidRDefault="003B7346" w:rsidP="003B7346">
      <w:pPr>
        <w:rPr>
          <w:rtl/>
          <w:lang w:bidi="fa-IR"/>
        </w:rPr>
      </w:pPr>
    </w:p>
    <w:p w:rsidR="003B7346" w:rsidRDefault="003B7346" w:rsidP="003B7346">
      <w:pPr>
        <w:rPr>
          <w:lang w:bidi="fa-IR"/>
        </w:rPr>
      </w:pPr>
    </w:p>
    <w:p w:rsidR="003B7346" w:rsidRPr="00164FC8" w:rsidRDefault="003B7346" w:rsidP="003B7346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lastRenderedPageBreak/>
        <w:t xml:space="preserve">برنامه هفتگی نیمسال </w:t>
      </w:r>
      <w:r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95-94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 صنایع شیمیایی  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 w:rsidRPr="00657504">
        <w:rPr>
          <w:rFonts w:asciiTheme="majorBidi" w:hAnsiTheme="majorBidi" w:cstheme="majorBidi"/>
          <w:b/>
          <w:bCs/>
          <w:sz w:val="46"/>
          <w:szCs w:val="46"/>
          <w:rtl/>
          <w:lang w:bidi="fa-IR"/>
        </w:rPr>
        <w:t>3</w:t>
      </w:r>
    </w:p>
    <w:p w:rsidR="003B7346" w:rsidRPr="00007C4A" w:rsidRDefault="008A518B" w:rsidP="003B7346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0478E9" wp14:editId="4D9F4927">
                <wp:simplePos x="0" y="0"/>
                <wp:positionH relativeFrom="margin">
                  <wp:posOffset>4210493</wp:posOffset>
                </wp:positionH>
                <wp:positionV relativeFrom="paragraph">
                  <wp:posOffset>558608</wp:posOffset>
                </wp:positionV>
                <wp:extent cx="5715000" cy="3009014"/>
                <wp:effectExtent l="0" t="0" r="0" b="12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0090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885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2"/>
                              <w:gridCol w:w="449"/>
                              <w:gridCol w:w="555"/>
                              <w:gridCol w:w="667"/>
                              <w:gridCol w:w="471"/>
                              <w:gridCol w:w="16"/>
                              <w:gridCol w:w="494"/>
                              <w:gridCol w:w="602"/>
                              <w:gridCol w:w="524"/>
                              <w:gridCol w:w="431"/>
                              <w:gridCol w:w="544"/>
                              <w:gridCol w:w="592"/>
                              <w:gridCol w:w="551"/>
                              <w:gridCol w:w="556"/>
                              <w:gridCol w:w="684"/>
                              <w:gridCol w:w="588"/>
                            </w:tblGrid>
                            <w:tr w:rsidR="003B7346" w:rsidTr="002145BD">
                              <w:trPr>
                                <w:jc w:val="center"/>
                              </w:trPr>
                              <w:tc>
                                <w:tcPr>
                                  <w:tcW w:w="4386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Pr="00DC6433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70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Pr="00DC6433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3B7346" w:rsidTr="00C2436E">
                              <w:trPr>
                                <w:jc w:val="center"/>
                              </w:trPr>
                              <w:tc>
                                <w:tcPr>
                                  <w:tcW w:w="113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B7346" w:rsidRPr="00DC6433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Pr="00DC6433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Pr="00B62771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Pr="00DC6433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Pr="00DC6433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EC578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Pr="00DC6433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Pr="00DC6433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Pr="00DC6433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3B7346" w:rsidTr="00C2436E">
                              <w:trPr>
                                <w:jc w:val="center"/>
                              </w:trPr>
                              <w:tc>
                                <w:tcPr>
                                  <w:tcW w:w="1132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B7346" w:rsidRPr="00DC6433" w:rsidRDefault="003B7346" w:rsidP="00612114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B7346" w:rsidRPr="00007C4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7346" w:rsidRPr="00007C4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B7346" w:rsidRPr="00007C4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7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007C4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B7346" w:rsidRPr="00007C4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007C4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7346" w:rsidRPr="00007C4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007C4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B7346" w:rsidRPr="00007C4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007C4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B7346" w:rsidRPr="00007C4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007C4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B7346" w:rsidRPr="00007C4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7346" w:rsidRPr="00007C4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3B7346" w:rsidRPr="0043440D" w:rsidTr="00C2436E">
                              <w:trPr>
                                <w:jc w:val="center"/>
                              </w:trPr>
                              <w:tc>
                                <w:tcPr>
                                  <w:tcW w:w="1132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Pr="00DC6433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7346" w:rsidRPr="001A1C11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تصفیه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1A1C11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آزتصفیه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1A1C11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آز تصفیه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1A1C11" w:rsidRDefault="003B7346" w:rsidP="00B312BB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1A1C11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B7346" w:rsidRPr="0043440D" w:rsidTr="002145BD">
                              <w:trPr>
                                <w:jc w:val="center"/>
                              </w:trPr>
                              <w:tc>
                                <w:tcPr>
                                  <w:tcW w:w="1132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Pr="00DC6433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3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</w:t>
                                  </w:r>
                                </w:p>
                              </w:tc>
                              <w:tc>
                                <w:tcPr>
                                  <w:tcW w:w="1583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 صنایع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خوردگی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5265CC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کارگاه صنایع</w:t>
                                  </w: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B7346" w:rsidRPr="0043440D" w:rsidTr="00C2436E">
                              <w:trPr>
                                <w:trHeight w:val="172"/>
                                <w:jc w:val="center"/>
                              </w:trPr>
                              <w:tc>
                                <w:tcPr>
                                  <w:tcW w:w="1132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Pr="00DC6433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2142" w:type="dxa"/>
                                  <w:gridSpan w:val="4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شیمی مواد غذایی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5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C2436E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C2436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کارگاه صنایع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gridSpan w:val="2"/>
                                  <w:vMerge w:val="restart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C2436E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C2436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کارگاه صنایع</w:t>
                                  </w:r>
                                </w:p>
                              </w:tc>
                              <w:tc>
                                <w:tcPr>
                                  <w:tcW w:w="551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vMerge w:val="restart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B7346" w:rsidRPr="0043440D" w:rsidTr="00F140A8">
                              <w:trPr>
                                <w:trHeight w:val="235"/>
                                <w:jc w:val="center"/>
                              </w:trPr>
                              <w:tc>
                                <w:tcPr>
                                  <w:tcW w:w="1132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C2436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شیمی مواد غذایی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gridSpan w:val="2"/>
                                  <w:vMerge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gridSpan w:val="2"/>
                                  <w:vMerge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vMerge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B7346" w:rsidRPr="0043440D" w:rsidTr="00AF30ED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2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Pr="00DC6433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3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C35A0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سیالات</w:t>
                                  </w:r>
                                </w:p>
                              </w:tc>
                              <w:tc>
                                <w:tcPr>
                                  <w:tcW w:w="1583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انتقال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B7346" w:rsidRPr="0043440D" w:rsidTr="0060294F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2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C35A0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مکانیک سیالات</w:t>
                                  </w:r>
                                </w:p>
                              </w:tc>
                              <w:tc>
                                <w:tcPr>
                                  <w:tcW w:w="158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انتقال حرارت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نرم افزارتخصصی</w:t>
                                  </w: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B7346" w:rsidRPr="0043440D" w:rsidTr="00C2436E">
                              <w:trPr>
                                <w:jc w:val="center"/>
                              </w:trPr>
                              <w:tc>
                                <w:tcPr>
                                  <w:tcW w:w="1132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Pr="00DC6433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7346" w:rsidRDefault="003B7346" w:rsidP="003B73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478E9" id="Text Box 7" o:spid="_x0000_s1032" type="#_x0000_t202" style="position:absolute;left:0;text-align:left;margin-left:331.55pt;margin-top:44pt;width:450pt;height:236.9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885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2"/>
                        <w:gridCol w:w="449"/>
                        <w:gridCol w:w="555"/>
                        <w:gridCol w:w="667"/>
                        <w:gridCol w:w="471"/>
                        <w:gridCol w:w="16"/>
                        <w:gridCol w:w="494"/>
                        <w:gridCol w:w="602"/>
                        <w:gridCol w:w="524"/>
                        <w:gridCol w:w="431"/>
                        <w:gridCol w:w="544"/>
                        <w:gridCol w:w="592"/>
                        <w:gridCol w:w="551"/>
                        <w:gridCol w:w="556"/>
                        <w:gridCol w:w="684"/>
                        <w:gridCol w:w="588"/>
                      </w:tblGrid>
                      <w:tr w:rsidR="003B7346" w:rsidTr="002145BD">
                        <w:trPr>
                          <w:jc w:val="center"/>
                        </w:trPr>
                        <w:tc>
                          <w:tcPr>
                            <w:tcW w:w="4386" w:type="dxa"/>
                            <w:gridSpan w:val="8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Pr="00DC6433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70" w:type="dxa"/>
                            <w:gridSpan w:val="8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Pr="00DC6433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3B7346" w:rsidTr="00C2436E">
                        <w:trPr>
                          <w:jc w:val="center"/>
                        </w:trPr>
                        <w:tc>
                          <w:tcPr>
                            <w:tcW w:w="1132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B7346" w:rsidRPr="00DC6433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Pr="00DC6433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138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Pr="00B62771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12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Pr="00DC6433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955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Pr="00DC6433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C578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13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Pr="00DC6433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107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Pr="00DC6433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272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Pr="00DC6433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3B7346" w:rsidTr="00C2436E">
                        <w:trPr>
                          <w:jc w:val="center"/>
                        </w:trPr>
                        <w:tc>
                          <w:tcPr>
                            <w:tcW w:w="1132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B7346" w:rsidRPr="00DC6433" w:rsidRDefault="003B7346" w:rsidP="00612114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B7346" w:rsidRPr="00007C4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B7346" w:rsidRPr="00007C4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B7346" w:rsidRPr="00007C4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7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007C4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B7346" w:rsidRPr="00007C4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02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007C4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B7346" w:rsidRPr="00007C4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007C4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44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B7346" w:rsidRPr="00007C4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007C4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51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B7346" w:rsidRPr="00007C4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007C4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B7346" w:rsidRPr="00007C4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8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B7346" w:rsidRPr="00007C4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3B7346" w:rsidRPr="0043440D" w:rsidTr="00C2436E">
                        <w:trPr>
                          <w:jc w:val="center"/>
                        </w:trPr>
                        <w:tc>
                          <w:tcPr>
                            <w:tcW w:w="1132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Pr="00DC6433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B7346" w:rsidRPr="001A1C11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تصفیه</w:t>
                            </w:r>
                          </w:p>
                        </w:tc>
                        <w:tc>
                          <w:tcPr>
                            <w:tcW w:w="1138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1A1C11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آزتصفیه</w:t>
                            </w:r>
                          </w:p>
                        </w:tc>
                        <w:tc>
                          <w:tcPr>
                            <w:tcW w:w="1112" w:type="dxa"/>
                            <w:gridSpan w:val="3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1A1C11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آز تصفیه</w:t>
                            </w:r>
                          </w:p>
                        </w:tc>
                        <w:tc>
                          <w:tcPr>
                            <w:tcW w:w="955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1A1C11" w:rsidRDefault="003B7346" w:rsidP="00B312BB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1A1C11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B7346" w:rsidRPr="0043440D" w:rsidTr="002145BD">
                        <w:trPr>
                          <w:jc w:val="center"/>
                        </w:trPr>
                        <w:tc>
                          <w:tcPr>
                            <w:tcW w:w="1132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Pr="00DC6433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3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</w:t>
                            </w:r>
                          </w:p>
                        </w:tc>
                        <w:tc>
                          <w:tcPr>
                            <w:tcW w:w="1583" w:type="dxa"/>
                            <w:gridSpan w:val="4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 صنایع</w:t>
                            </w:r>
                          </w:p>
                        </w:tc>
                        <w:tc>
                          <w:tcPr>
                            <w:tcW w:w="955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خوردگی</w:t>
                            </w:r>
                          </w:p>
                        </w:tc>
                        <w:tc>
                          <w:tcPr>
                            <w:tcW w:w="1136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5265CC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کارگاه صنایع</w:t>
                            </w:r>
                          </w:p>
                        </w:tc>
                        <w:tc>
                          <w:tcPr>
                            <w:tcW w:w="551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4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B7346" w:rsidRPr="0043440D" w:rsidTr="00C2436E">
                        <w:trPr>
                          <w:trHeight w:val="172"/>
                          <w:jc w:val="center"/>
                        </w:trPr>
                        <w:tc>
                          <w:tcPr>
                            <w:tcW w:w="1132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Pr="00DC6433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2142" w:type="dxa"/>
                            <w:gridSpan w:val="4"/>
                            <w:tcBorders>
                              <w:left w:val="single" w:sz="12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شیمی مواد غذایی</w:t>
                            </w:r>
                          </w:p>
                        </w:tc>
                        <w:tc>
                          <w:tcPr>
                            <w:tcW w:w="1112" w:type="dxa"/>
                            <w:gridSpan w:val="3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55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C2436E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2436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کارگاه صنایع</w:t>
                            </w:r>
                          </w:p>
                        </w:tc>
                        <w:tc>
                          <w:tcPr>
                            <w:tcW w:w="1136" w:type="dxa"/>
                            <w:gridSpan w:val="2"/>
                            <w:vMerge w:val="restart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C2436E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2436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کارگاه صنایع</w:t>
                            </w:r>
                          </w:p>
                        </w:tc>
                        <w:tc>
                          <w:tcPr>
                            <w:tcW w:w="551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vMerge w:val="restart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4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B7346" w:rsidRPr="0043440D" w:rsidTr="00F140A8">
                        <w:trPr>
                          <w:trHeight w:val="235"/>
                          <w:jc w:val="center"/>
                        </w:trPr>
                        <w:tc>
                          <w:tcPr>
                            <w:tcW w:w="1132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C2436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شیمی مواد غذایی</w:t>
                            </w:r>
                          </w:p>
                        </w:tc>
                        <w:tc>
                          <w:tcPr>
                            <w:tcW w:w="955" w:type="dxa"/>
                            <w:gridSpan w:val="2"/>
                            <w:vMerge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gridSpan w:val="2"/>
                            <w:vMerge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vMerge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4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B7346" w:rsidRPr="0043440D" w:rsidTr="00AF30ED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2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Pr="00DC6433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3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B7346" w:rsidRPr="00640D7A" w:rsidRDefault="003B7346" w:rsidP="00C35A0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سیالات</w:t>
                            </w:r>
                          </w:p>
                        </w:tc>
                        <w:tc>
                          <w:tcPr>
                            <w:tcW w:w="1583" w:type="dxa"/>
                            <w:gridSpan w:val="4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انتقال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2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4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B7346" w:rsidRPr="0043440D" w:rsidTr="0060294F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2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3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B7346" w:rsidRPr="00640D7A" w:rsidRDefault="003B7346" w:rsidP="00C35A0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مکانیک سیالات</w:t>
                            </w:r>
                          </w:p>
                        </w:tc>
                        <w:tc>
                          <w:tcPr>
                            <w:tcW w:w="158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انتقال حرارت</w:t>
                            </w:r>
                          </w:p>
                        </w:tc>
                        <w:tc>
                          <w:tcPr>
                            <w:tcW w:w="2091" w:type="dxa"/>
                            <w:gridSpan w:val="4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نرم افزارتخصصی</w:t>
                            </w:r>
                          </w:p>
                        </w:tc>
                        <w:tc>
                          <w:tcPr>
                            <w:tcW w:w="551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B7346" w:rsidRPr="0043440D" w:rsidTr="00C2436E">
                        <w:trPr>
                          <w:jc w:val="center"/>
                        </w:trPr>
                        <w:tc>
                          <w:tcPr>
                            <w:tcW w:w="1132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Pr="00DC6433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67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  <w:gridSpan w:val="2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2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4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B7346" w:rsidRDefault="003B7346" w:rsidP="003B734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76C0"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F4DE812" wp14:editId="2ACCCDB6">
                <wp:simplePos x="0" y="0"/>
                <wp:positionH relativeFrom="column">
                  <wp:posOffset>-138223</wp:posOffset>
                </wp:positionH>
                <wp:positionV relativeFrom="paragraph">
                  <wp:posOffset>579873</wp:posOffset>
                </wp:positionV>
                <wp:extent cx="4246245" cy="4731489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6245" cy="47314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632"/>
                              <w:gridCol w:w="980"/>
                              <w:gridCol w:w="654"/>
                              <w:gridCol w:w="1156"/>
                            </w:tblGrid>
                            <w:tr w:rsidR="003B7346" w:rsidTr="00B06BC8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Pr="00981669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Pr="00981669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Pr="00981669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Pr="00981669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Pr="00981669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3B7346" w:rsidTr="00B06BC8"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شیمی مواد غذایی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629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فخار زاده</w:t>
                                  </w:r>
                                </w:p>
                              </w:tc>
                            </w:tr>
                            <w:tr w:rsidR="003B7346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شیمی مواد غذایی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1/629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فخارزاده</w:t>
                                  </w:r>
                                </w:p>
                              </w:tc>
                            </w:tr>
                            <w:tr w:rsidR="003B7346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2004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کارگاه صنایع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2/620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جهان</w:t>
                                  </w:r>
                                  <w:bookmarkStart w:id="0" w:name="_GoBack"/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یان</w:t>
                                  </w:r>
                                </w:p>
                              </w:tc>
                            </w:tr>
                            <w:tr w:rsidR="003B7346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2004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کارگاه صنایع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3/620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جهانیان</w:t>
                                  </w:r>
                                </w:p>
                              </w:tc>
                            </w:tr>
                            <w:tr w:rsidR="003B7346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2005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 کامپیوتر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617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B7346" w:rsidRPr="00640D7A" w:rsidRDefault="003B7346" w:rsidP="00392230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عسگرپور</w:t>
                                  </w:r>
                                </w:p>
                              </w:tc>
                            </w:tr>
                            <w:tr w:rsidR="003B7346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2005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 کامپیوتر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1/617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عسگرپور</w:t>
                                  </w:r>
                                </w:p>
                              </w:tc>
                            </w:tr>
                            <w:tr w:rsidR="003B7346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2014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شیمی خوردگی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632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B7346" w:rsidRPr="00640D7A" w:rsidRDefault="003B7346" w:rsidP="00392230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عسگرپور</w:t>
                                  </w:r>
                                </w:p>
                              </w:tc>
                            </w:tr>
                            <w:tr w:rsidR="003B7346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تصفیه آب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627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فخارزاده</w:t>
                                  </w:r>
                                </w:p>
                              </w:tc>
                            </w:tr>
                            <w:tr w:rsidR="003B7346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از تصفیه آب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628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فخارزاده</w:t>
                                  </w:r>
                                </w:p>
                              </w:tc>
                            </w:tr>
                            <w:tr w:rsidR="003B7346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3B7346" w:rsidRPr="00640D7A" w:rsidRDefault="003B7346" w:rsidP="00036326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تصفیه آب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1/628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فخارزاده</w:t>
                                  </w:r>
                                </w:p>
                              </w:tc>
                            </w:tr>
                            <w:tr w:rsidR="003B7346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3B7346" w:rsidRPr="00640D7A" w:rsidRDefault="003B7346" w:rsidP="00C35A0E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کارگاه مکانیک سیالات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624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گوینده</w:t>
                                  </w:r>
                                </w:p>
                              </w:tc>
                            </w:tr>
                            <w:tr w:rsidR="003B7346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کارگاه انتقال حرارت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625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گوینده</w:t>
                                  </w:r>
                                </w:p>
                              </w:tc>
                            </w:tr>
                            <w:tr w:rsidR="003B7346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B7346" w:rsidRPr="00AD6DB9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D6DB9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2010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3B7346" w:rsidRPr="00AD6DB9" w:rsidRDefault="003B7346" w:rsidP="00C35A0E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D6DB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مکانیک سیا</w:t>
                                  </w: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ل</w:t>
                                  </w:r>
                                  <w:r w:rsidRPr="00AD6DB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ات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3B7346" w:rsidRPr="00AD6DB9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625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3B7346" w:rsidRPr="00AD6DB9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B7346" w:rsidRPr="00AD6DB9" w:rsidRDefault="003B734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گوینده</w:t>
                                  </w:r>
                                </w:p>
                              </w:tc>
                            </w:tr>
                            <w:tr w:rsidR="003B7346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B7346" w:rsidRPr="00AD6DB9" w:rsidRDefault="003B7346" w:rsidP="00AD6DB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D6DB9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2008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3B7346" w:rsidRPr="00AD6DB9" w:rsidRDefault="003B734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D6DB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انتقال حرارت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3B7346" w:rsidRPr="00AD6DB9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623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3B7346" w:rsidRPr="00AD6DB9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B7346" w:rsidRPr="00AD6DB9" w:rsidRDefault="003B734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گوینده</w:t>
                                  </w:r>
                                </w:p>
                              </w:tc>
                            </w:tr>
                            <w:tr w:rsidR="003B7346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3B7346" w:rsidRPr="00AD6DB9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D6DB9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2028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3B7346" w:rsidRPr="00AD6DB9" w:rsidRDefault="003B734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D6DB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نرم افزار</w:t>
                                  </w: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تخصصی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3B7346" w:rsidRPr="00AD6DB9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1/637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3B7346" w:rsidRPr="00AD6DB9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B7346" w:rsidRPr="00AD6DB9" w:rsidRDefault="003B734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7346" w:rsidRDefault="003B7346" w:rsidP="003B7346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3B7346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3B7346" w:rsidRDefault="003B7346"/>
                              </w:tc>
                            </w:tr>
                            <w:bookmarkEnd w:id="0"/>
                          </w:tbl>
                          <w:p w:rsidR="003B7346" w:rsidRDefault="003B7346" w:rsidP="003B73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DE812" id="Text Box 8" o:spid="_x0000_s1033" type="#_x0000_t202" style="position:absolute;left:0;text-align:left;margin-left:-10.9pt;margin-top:45.65pt;width:334.35pt;height:372.5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632"/>
                        <w:gridCol w:w="980"/>
                        <w:gridCol w:w="654"/>
                        <w:gridCol w:w="1156"/>
                      </w:tblGrid>
                      <w:tr w:rsidR="003B7346" w:rsidTr="00B06BC8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Pr="00981669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Pr="00981669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Pr="00981669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Pr="00981669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Pr="00981669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3B7346" w:rsidTr="00B06BC8"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شیمی مواد غذایی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629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فخار زاده</w:t>
                            </w:r>
                          </w:p>
                        </w:tc>
                      </w:tr>
                      <w:tr w:rsidR="003B7346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3B7346" w:rsidRPr="00640D7A" w:rsidRDefault="003B734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شیمی مواد غذایی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1/629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فخارزاده</w:t>
                            </w:r>
                          </w:p>
                        </w:tc>
                      </w:tr>
                      <w:tr w:rsidR="003B7346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2004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3B7346" w:rsidRPr="00640D7A" w:rsidRDefault="003B734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کارگاه صنایع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2/620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جهان</w:t>
                            </w:r>
                            <w:bookmarkStart w:id="1" w:name="_GoBack"/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یان</w:t>
                            </w:r>
                          </w:p>
                        </w:tc>
                      </w:tr>
                      <w:tr w:rsidR="003B7346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2004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3B7346" w:rsidRPr="00640D7A" w:rsidRDefault="003B734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کارگاه صنایع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3/620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جهانیان</w:t>
                            </w:r>
                          </w:p>
                        </w:tc>
                      </w:tr>
                      <w:tr w:rsidR="003B7346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2005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3B7346" w:rsidRPr="00640D7A" w:rsidRDefault="003B734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 کامپیوتر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617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3B7346" w:rsidRPr="00640D7A" w:rsidRDefault="003B7346" w:rsidP="00392230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عسگرپور</w:t>
                            </w:r>
                          </w:p>
                        </w:tc>
                      </w:tr>
                      <w:tr w:rsidR="003B7346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2005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3B7346" w:rsidRPr="00640D7A" w:rsidRDefault="003B734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 کامپیوتر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1/617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عسگرپور</w:t>
                            </w:r>
                          </w:p>
                        </w:tc>
                      </w:tr>
                      <w:tr w:rsidR="003B7346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2014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3B7346" w:rsidRPr="00640D7A" w:rsidRDefault="003B734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شیمی خوردگی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632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3B7346" w:rsidRPr="00640D7A" w:rsidRDefault="003B7346" w:rsidP="00392230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عسگرپور</w:t>
                            </w:r>
                          </w:p>
                        </w:tc>
                      </w:tr>
                      <w:tr w:rsidR="003B7346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3B7346" w:rsidRPr="00640D7A" w:rsidRDefault="003B734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تصفیه آب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627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فخارزاده</w:t>
                            </w:r>
                          </w:p>
                        </w:tc>
                      </w:tr>
                      <w:tr w:rsidR="003B7346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3B7346" w:rsidRPr="00640D7A" w:rsidRDefault="003B734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از تصفیه آب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628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فخارزاده</w:t>
                            </w:r>
                          </w:p>
                        </w:tc>
                      </w:tr>
                      <w:tr w:rsidR="003B7346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3B7346" w:rsidRPr="00640D7A" w:rsidRDefault="003B7346" w:rsidP="00036326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تصفیه آب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1/628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فخارزاده</w:t>
                            </w:r>
                          </w:p>
                        </w:tc>
                      </w:tr>
                      <w:tr w:rsidR="003B7346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3B7346" w:rsidRPr="00640D7A" w:rsidRDefault="003B7346" w:rsidP="00C35A0E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کارگاه مکانیک سیالات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624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گوینده</w:t>
                            </w:r>
                          </w:p>
                        </w:tc>
                      </w:tr>
                      <w:tr w:rsidR="003B7346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3B7346" w:rsidRPr="00640D7A" w:rsidRDefault="003B734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کارگاه انتقال حرارت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625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گوینده</w:t>
                            </w:r>
                          </w:p>
                        </w:tc>
                      </w:tr>
                      <w:tr w:rsidR="003B7346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3B7346" w:rsidRPr="00AD6DB9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D6DB9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2010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3B7346" w:rsidRPr="00AD6DB9" w:rsidRDefault="003B7346" w:rsidP="00C35A0E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D6DB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مکانیک سیا</w:t>
                            </w: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ل</w:t>
                            </w:r>
                            <w:r w:rsidRPr="00AD6DB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ات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3B7346" w:rsidRPr="00AD6DB9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625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3B7346" w:rsidRPr="00AD6DB9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3B7346" w:rsidRPr="00AD6DB9" w:rsidRDefault="003B734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گوینده</w:t>
                            </w:r>
                          </w:p>
                        </w:tc>
                      </w:tr>
                      <w:tr w:rsidR="003B7346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3B7346" w:rsidRPr="00AD6DB9" w:rsidRDefault="003B7346" w:rsidP="00AD6DB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D6DB9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2008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3B7346" w:rsidRPr="00AD6DB9" w:rsidRDefault="003B734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D6DB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انتقال حرارت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3B7346" w:rsidRPr="00AD6DB9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623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3B7346" w:rsidRPr="00AD6DB9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3B7346" w:rsidRPr="00AD6DB9" w:rsidRDefault="003B734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گوینده</w:t>
                            </w:r>
                          </w:p>
                        </w:tc>
                      </w:tr>
                      <w:tr w:rsidR="003B7346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3B7346" w:rsidRPr="00AD6DB9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D6DB9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2028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bottom w:val="single" w:sz="12" w:space="0" w:color="auto"/>
                            </w:tcBorders>
                          </w:tcPr>
                          <w:p w:rsidR="003B7346" w:rsidRPr="00AD6DB9" w:rsidRDefault="003B734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D6DB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نرم افزار</w:t>
                            </w: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تخصصی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bottom w:val="single" w:sz="12" w:space="0" w:color="auto"/>
                            </w:tcBorders>
                          </w:tcPr>
                          <w:p w:rsidR="003B7346" w:rsidRPr="00AD6DB9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1/637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bottom w:val="single" w:sz="12" w:space="0" w:color="auto"/>
                            </w:tcBorders>
                          </w:tcPr>
                          <w:p w:rsidR="003B7346" w:rsidRPr="00AD6DB9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B7346" w:rsidRPr="00AD6DB9" w:rsidRDefault="003B734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B7346" w:rsidRDefault="003B7346" w:rsidP="003B7346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3B7346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3B7346" w:rsidRDefault="003B7346"/>
                        </w:tc>
                      </w:tr>
                      <w:bookmarkEnd w:id="1"/>
                    </w:tbl>
                    <w:p w:rsidR="003B7346" w:rsidRDefault="003B7346" w:rsidP="003B7346"/>
                  </w:txbxContent>
                </v:textbox>
              </v:shape>
            </w:pict>
          </mc:Fallback>
        </mc:AlternateContent>
      </w:r>
      <w:r w:rsidR="003B7346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3B7346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3B7346" w:rsidRDefault="003B7346" w:rsidP="003B7346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B7346" w:rsidRDefault="003B7346" w:rsidP="003B7346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B7346" w:rsidRDefault="003B7346" w:rsidP="003B7346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B7346" w:rsidRDefault="003B7346" w:rsidP="003B7346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B7346" w:rsidRDefault="003B7346" w:rsidP="003B7346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B7346" w:rsidRDefault="003B7346" w:rsidP="003B7346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B7346" w:rsidRDefault="003B7346" w:rsidP="003B7346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B7346" w:rsidRPr="008A518B" w:rsidRDefault="008A518B" w:rsidP="008A518B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75297A" wp14:editId="6AC4F58D">
                <wp:simplePos x="0" y="0"/>
                <wp:positionH relativeFrom="column">
                  <wp:posOffset>4380230</wp:posOffset>
                </wp:positionH>
                <wp:positionV relativeFrom="paragraph">
                  <wp:posOffset>359248</wp:posOffset>
                </wp:positionV>
                <wp:extent cx="5386705" cy="1329070"/>
                <wp:effectExtent l="0" t="0" r="4445" b="444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6705" cy="132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346" w:rsidRPr="00DC6433" w:rsidRDefault="003B7346" w:rsidP="003B7346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3B7346" w:rsidRDefault="003B7346" w:rsidP="003B7346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3B7346" w:rsidRPr="00DC6433" w:rsidRDefault="003B7346" w:rsidP="003B7346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5297A" id="Text Box 9" o:spid="_x0000_s1034" type="#_x0000_t202" style="position:absolute;left:0;text-align:left;margin-left:344.9pt;margin-top:28.3pt;width:424.15pt;height:104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4LMhg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" stroked="f">
                <v:textbox>
                  <w:txbxContent>
                    <w:p w:rsidR="003B7346" w:rsidRPr="00DC6433" w:rsidRDefault="003B7346" w:rsidP="003B7346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3B7346" w:rsidRDefault="003B7346" w:rsidP="003B7346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3B7346" w:rsidRPr="00DC6433" w:rsidRDefault="003B7346" w:rsidP="003B7346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3B7346" w:rsidRDefault="003B7346" w:rsidP="003B7346">
      <w:pPr>
        <w:bidi/>
        <w:spacing w:line="240" w:lineRule="auto"/>
        <w:rPr>
          <w:rFonts w:ascii="IranNastaliq" w:hAnsi="IranNastaliq" w:cs="IranNastaliq"/>
          <w:sz w:val="54"/>
          <w:szCs w:val="54"/>
          <w:lang w:bidi="fa-IR"/>
        </w:rPr>
      </w:pPr>
    </w:p>
    <w:p w:rsidR="003B7346" w:rsidRDefault="003B7346" w:rsidP="003B7346">
      <w:pPr>
        <w:bidi/>
        <w:spacing w:line="168" w:lineRule="auto"/>
        <w:jc w:val="center"/>
        <w:rPr>
          <w:rFonts w:cs="B Titr"/>
          <w:sz w:val="36"/>
          <w:szCs w:val="36"/>
          <w:rtl/>
          <w:lang w:bidi="fa-IR"/>
        </w:rPr>
      </w:pPr>
    </w:p>
    <w:p w:rsidR="008A518B" w:rsidRDefault="008A518B" w:rsidP="003B7346">
      <w:pPr>
        <w:bidi/>
        <w:spacing w:line="168" w:lineRule="auto"/>
        <w:jc w:val="center"/>
        <w:rPr>
          <w:rFonts w:cs="B Titr"/>
          <w:sz w:val="36"/>
          <w:szCs w:val="36"/>
          <w:rtl/>
          <w:lang w:bidi="fa-IR"/>
        </w:rPr>
      </w:pPr>
    </w:p>
    <w:p w:rsidR="008A518B" w:rsidRDefault="008A518B" w:rsidP="008A518B">
      <w:pPr>
        <w:bidi/>
        <w:spacing w:line="168" w:lineRule="auto"/>
        <w:jc w:val="center"/>
        <w:rPr>
          <w:rFonts w:cs="B Titr"/>
          <w:sz w:val="36"/>
          <w:szCs w:val="36"/>
          <w:rtl/>
          <w:lang w:bidi="fa-IR"/>
        </w:rPr>
      </w:pPr>
    </w:p>
    <w:p w:rsidR="003B7346" w:rsidRPr="00164FC8" w:rsidRDefault="003B7346" w:rsidP="008A518B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lastRenderedPageBreak/>
        <w:t xml:space="preserve">برنامه هفتگی نیمسال </w:t>
      </w:r>
      <w:r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95-94 رشته</w:t>
      </w:r>
      <w:r>
        <w:rPr>
          <w:rFonts w:cs="B Titr" w:hint="cs"/>
          <w:sz w:val="36"/>
          <w:szCs w:val="36"/>
          <w:rtl/>
          <w:lang w:bidi="fa-IR"/>
        </w:rPr>
        <w:t xml:space="preserve"> </w:t>
      </w:r>
      <w:r w:rsidRPr="00E500B2">
        <w:rPr>
          <w:rFonts w:ascii="Times New Roman" w:hAnsi="Times New Roman" w:cs="Sina" w:hint="cs"/>
          <w:sz w:val="36"/>
          <w:szCs w:val="36"/>
          <w:rtl/>
          <w:lang w:bidi="fa-IR"/>
        </w:rPr>
        <w:t>صنایع</w:t>
      </w:r>
      <w:r w:rsidRPr="00E500B2">
        <w:rPr>
          <w:rFonts w:asciiTheme="majorBidi" w:hAnsiTheme="majorBidi" w:cs="Sina"/>
          <w:b/>
          <w:bCs/>
          <w:sz w:val="46"/>
          <w:szCs w:val="46"/>
          <w:rtl/>
          <w:lang w:bidi="fa-IR"/>
        </w:rPr>
        <w:t xml:space="preserve"> </w:t>
      </w:r>
      <w:r w:rsidRPr="00E500B2">
        <w:rPr>
          <w:rFonts w:asciiTheme="majorBidi" w:hAnsiTheme="majorBidi" w:cs="Sina"/>
          <w:sz w:val="36"/>
          <w:szCs w:val="36"/>
          <w:rtl/>
          <w:lang w:bidi="fa-IR"/>
        </w:rPr>
        <w:t xml:space="preserve"> </w:t>
      </w:r>
      <w:r w:rsidRPr="00E500B2">
        <w:rPr>
          <w:rFonts w:ascii="Times New Roman" w:hAnsi="Times New Roman" w:cs="Sina" w:hint="cs"/>
          <w:sz w:val="36"/>
          <w:szCs w:val="36"/>
          <w:rtl/>
          <w:lang w:bidi="fa-IR"/>
        </w:rPr>
        <w:t>شیمیایی</w:t>
      </w:r>
      <w:r>
        <w:rPr>
          <w:rFonts w:cs="2  Esfehan" w:hint="cs"/>
          <w:sz w:val="36"/>
          <w:szCs w:val="36"/>
          <w:rtl/>
          <w:lang w:bidi="fa-IR"/>
        </w:rPr>
        <w:t xml:space="preserve">     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46"/>
          <w:szCs w:val="46"/>
          <w:rtl/>
          <w:lang w:bidi="fa-IR"/>
        </w:rPr>
        <w:t>4</w:t>
      </w:r>
    </w:p>
    <w:p w:rsidR="003B7346" w:rsidRPr="00007C4A" w:rsidRDefault="003E76C0" w:rsidP="003B7346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147BA26" wp14:editId="37BCF1D0">
                <wp:simplePos x="0" y="0"/>
                <wp:positionH relativeFrom="column">
                  <wp:posOffset>-138223</wp:posOffset>
                </wp:positionH>
                <wp:positionV relativeFrom="paragraph">
                  <wp:posOffset>574764</wp:posOffset>
                </wp:positionV>
                <wp:extent cx="4246245" cy="4603897"/>
                <wp:effectExtent l="0" t="0" r="1905" b="63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6245" cy="46038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632"/>
                              <w:gridCol w:w="980"/>
                              <w:gridCol w:w="654"/>
                              <w:gridCol w:w="1156"/>
                            </w:tblGrid>
                            <w:tr w:rsidR="003B7346" w:rsidTr="00B06BC8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Pr="00981669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Pr="00981669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Pr="00981669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Pr="00981669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Pr="00981669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3B7346" w:rsidTr="00B06BC8"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کنترل فرایند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633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جوادی</w:t>
                                  </w:r>
                                </w:p>
                              </w:tc>
                            </w:tr>
                            <w:tr w:rsidR="003B7346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راکتور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634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جوادی</w:t>
                                  </w:r>
                                </w:p>
                              </w:tc>
                            </w:tr>
                            <w:tr w:rsidR="003B7346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9126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کارافرینی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638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B7346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2028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نرم افزار</w:t>
                                  </w:r>
                                  <w:r w:rsidR="0052121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تخصصی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637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نوریان</w:t>
                                  </w:r>
                                </w:p>
                              </w:tc>
                            </w:tr>
                            <w:tr w:rsidR="003B7346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2012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اصول عملیات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635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B7346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2013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اصول عملیات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636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B7346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شیمی فیزیک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631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نوریان</w:t>
                                  </w:r>
                                </w:p>
                              </w:tc>
                            </w:tr>
                            <w:tr w:rsidR="003B7346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2002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شیمی فیزیک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630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نوریان</w:t>
                                  </w:r>
                                </w:p>
                              </w:tc>
                            </w:tr>
                            <w:tr w:rsidR="003B7346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2004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کارگاه صنایع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620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جهانیان</w:t>
                                  </w:r>
                                </w:p>
                              </w:tc>
                            </w:tr>
                            <w:tr w:rsidR="003B7346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2004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کارگاه صنایع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1/620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جهانیان</w:t>
                                  </w:r>
                                </w:p>
                              </w:tc>
                            </w:tr>
                            <w:tr w:rsidR="003B7346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3B7346" w:rsidRPr="00640D7A" w:rsidRDefault="003B7346" w:rsidP="001C7A3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کاراموزی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640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B7346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2013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3B7346" w:rsidRPr="00640D7A" w:rsidRDefault="003B7346" w:rsidP="001C7A3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اصول عملیات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1/636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B7346" w:rsidRPr="00640D7A" w:rsidRDefault="003B734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B7346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B7346" w:rsidRPr="008F1B51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8F1B51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3B7346" w:rsidRPr="00640D7A" w:rsidRDefault="003B7346" w:rsidP="001C7A3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شیمی فیزیک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3B7346" w:rsidRPr="008F1B51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1/630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3B7346" w:rsidRPr="008F1B51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B7346" w:rsidRPr="008F1B51" w:rsidRDefault="003B734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نوریان</w:t>
                                  </w:r>
                                </w:p>
                              </w:tc>
                            </w:tr>
                            <w:tr w:rsidR="003B7346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B7346" w:rsidRPr="00981669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3B7346" w:rsidRPr="00981669" w:rsidRDefault="003B734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3B7346" w:rsidRPr="00981669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3B7346" w:rsidRPr="00981669" w:rsidRDefault="003B734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B7346" w:rsidRPr="00981669" w:rsidRDefault="003B734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7346" w:rsidRDefault="003B7346" w:rsidP="003B7346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3B7346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3B7346" w:rsidRDefault="003B7346"/>
                              </w:tc>
                            </w:tr>
                          </w:tbl>
                          <w:p w:rsidR="003B7346" w:rsidRDefault="003B7346" w:rsidP="003B73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7BA26" id="Text Box 14" o:spid="_x0000_s1035" type="#_x0000_t202" style="position:absolute;left:0;text-align:left;margin-left:-10.9pt;margin-top:45.25pt;width:334.35pt;height:362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632"/>
                        <w:gridCol w:w="980"/>
                        <w:gridCol w:w="654"/>
                        <w:gridCol w:w="1156"/>
                      </w:tblGrid>
                      <w:tr w:rsidR="003B7346" w:rsidTr="00B06BC8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Pr="00981669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Pr="00981669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Pr="00981669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Pr="00981669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Pr="00981669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3B7346" w:rsidTr="00B06BC8"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کنترل فرایند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633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جوادی</w:t>
                            </w:r>
                          </w:p>
                        </w:tc>
                      </w:tr>
                      <w:tr w:rsidR="003B7346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3B7346" w:rsidRPr="00640D7A" w:rsidRDefault="003B734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راکتور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634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جوادی</w:t>
                            </w:r>
                          </w:p>
                        </w:tc>
                      </w:tr>
                      <w:tr w:rsidR="003B7346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9126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3B7346" w:rsidRPr="00640D7A" w:rsidRDefault="003B734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کارافرینی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638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B7346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2028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3B7346" w:rsidRPr="00640D7A" w:rsidRDefault="003B734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نرم افزار</w:t>
                            </w:r>
                            <w:r w:rsidR="0052121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تخصصی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637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نوریان</w:t>
                            </w:r>
                          </w:p>
                        </w:tc>
                      </w:tr>
                      <w:tr w:rsidR="003B7346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2012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3B7346" w:rsidRPr="00640D7A" w:rsidRDefault="003B734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اصول عملیات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635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B7346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2013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3B7346" w:rsidRPr="00640D7A" w:rsidRDefault="003B734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اصول عملیات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636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B7346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3B7346" w:rsidRPr="00640D7A" w:rsidRDefault="003B734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شیمی فیزیک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631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نوریان</w:t>
                            </w:r>
                          </w:p>
                        </w:tc>
                      </w:tr>
                      <w:tr w:rsidR="003B7346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2002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3B7346" w:rsidRPr="00640D7A" w:rsidRDefault="003B734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شیمی فیزیک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630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نوریان</w:t>
                            </w:r>
                          </w:p>
                        </w:tc>
                      </w:tr>
                      <w:tr w:rsidR="003B7346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2004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3B7346" w:rsidRPr="00640D7A" w:rsidRDefault="003B734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کارگاه صنایع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620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جهانیان</w:t>
                            </w:r>
                          </w:p>
                        </w:tc>
                      </w:tr>
                      <w:tr w:rsidR="003B7346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2004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3B7346" w:rsidRPr="00640D7A" w:rsidRDefault="003B734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کارگاه صنایع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1/620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جهانیان</w:t>
                            </w:r>
                          </w:p>
                        </w:tc>
                      </w:tr>
                      <w:tr w:rsidR="003B7346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3B7346" w:rsidRPr="00640D7A" w:rsidRDefault="003B7346" w:rsidP="001C7A3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کاراموزی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640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B7346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2013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3B7346" w:rsidRPr="00640D7A" w:rsidRDefault="003B7346" w:rsidP="001C7A3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اصول عملیات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1/636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3B7346" w:rsidRPr="00640D7A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3B7346" w:rsidRPr="00640D7A" w:rsidRDefault="003B734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B7346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3B7346" w:rsidRPr="008F1B51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8F1B51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3B7346" w:rsidRPr="00640D7A" w:rsidRDefault="003B7346" w:rsidP="001C7A3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شیمی فیزیک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3B7346" w:rsidRPr="008F1B51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1/630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3B7346" w:rsidRPr="008F1B51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3B7346" w:rsidRPr="008F1B51" w:rsidRDefault="003B734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نوریان</w:t>
                            </w:r>
                          </w:p>
                        </w:tc>
                      </w:tr>
                      <w:tr w:rsidR="003B7346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3B7346" w:rsidRPr="00981669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</w:tcPr>
                          <w:p w:rsidR="003B7346" w:rsidRPr="00981669" w:rsidRDefault="003B7346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 w:rsidR="003B7346" w:rsidRPr="00981669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3B7346" w:rsidRPr="00981669" w:rsidRDefault="003B734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3B7346" w:rsidRPr="00981669" w:rsidRDefault="003B734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B7346" w:rsidRDefault="003B7346" w:rsidP="003B7346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3B7346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3B7346" w:rsidRDefault="003B7346"/>
                        </w:tc>
                      </w:tr>
                    </w:tbl>
                    <w:p w:rsidR="003B7346" w:rsidRDefault="003B7346" w:rsidP="003B7346"/>
                  </w:txbxContent>
                </v:textbox>
              </v:shape>
            </w:pict>
          </mc:Fallback>
        </mc:AlternateContent>
      </w:r>
      <w:r w:rsidR="003B7346"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C99DA1E" wp14:editId="6551966D">
                <wp:simplePos x="0" y="0"/>
                <wp:positionH relativeFrom="margin">
                  <wp:posOffset>4214191</wp:posOffset>
                </wp:positionH>
                <wp:positionV relativeFrom="paragraph">
                  <wp:posOffset>555156</wp:posOffset>
                </wp:positionV>
                <wp:extent cx="5715000" cy="4202430"/>
                <wp:effectExtent l="0" t="0" r="0" b="762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885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6"/>
                              <w:gridCol w:w="818"/>
                              <w:gridCol w:w="476"/>
                              <w:gridCol w:w="561"/>
                              <w:gridCol w:w="432"/>
                              <w:gridCol w:w="23"/>
                              <w:gridCol w:w="441"/>
                              <w:gridCol w:w="22"/>
                              <w:gridCol w:w="21"/>
                              <w:gridCol w:w="546"/>
                              <w:gridCol w:w="699"/>
                              <w:gridCol w:w="7"/>
                              <w:gridCol w:w="409"/>
                              <w:gridCol w:w="497"/>
                              <w:gridCol w:w="547"/>
                              <w:gridCol w:w="516"/>
                              <w:gridCol w:w="529"/>
                              <w:gridCol w:w="631"/>
                              <w:gridCol w:w="555"/>
                            </w:tblGrid>
                            <w:tr w:rsidR="003B7346" w:rsidTr="00303CA5">
                              <w:trPr>
                                <w:jc w:val="center"/>
                              </w:trPr>
                              <w:tc>
                                <w:tcPr>
                                  <w:tcW w:w="4466" w:type="dxa"/>
                                  <w:gridSpan w:val="10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Pr="00DC6433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390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Pr="00DC6433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3B7346" w:rsidTr="00303CA5">
                              <w:trPr>
                                <w:jc w:val="center"/>
                              </w:trPr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B7346" w:rsidRPr="00DC6433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Pr="00DC6433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Pr="00B62771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Pr="00DC6433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Pr="00DC6433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Pr="0069034F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9034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Pr="00DC6433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Pr="00DC6433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3B7346" w:rsidTr="00303CA5">
                              <w:trPr>
                                <w:jc w:val="center"/>
                              </w:trPr>
                              <w:tc>
                                <w:tcPr>
                                  <w:tcW w:w="1126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B7346" w:rsidRPr="00DC6433" w:rsidRDefault="003B7346" w:rsidP="00612114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B7346" w:rsidRPr="00007C4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7346" w:rsidRPr="00007C4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B7346" w:rsidRPr="00007C4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5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007C4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B7346" w:rsidRPr="00007C4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007C4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7346" w:rsidRPr="00007C4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007C4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B7346" w:rsidRPr="00007C4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007C4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B7346" w:rsidRPr="00007C4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007C4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B7346" w:rsidRPr="00007C4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7346" w:rsidRPr="00007C4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3B7346" w:rsidRPr="0043440D" w:rsidTr="00303CA5">
                              <w:trPr>
                                <w:jc w:val="center"/>
                              </w:trPr>
                              <w:tc>
                                <w:tcPr>
                                  <w:tcW w:w="1126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Pr="00DC6433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7346" w:rsidRPr="001A1C11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BB1A1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BB1A1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کنترل فرایند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gridSpan w:val="5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BB1A1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BB1A1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طراحی راکتور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BB1A1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BB1A1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کارگاه صنایع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BB1A1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BB1A1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کارگاه صنایع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B7346" w:rsidRPr="0043440D" w:rsidTr="00303CA5">
                              <w:trPr>
                                <w:jc w:val="center"/>
                              </w:trPr>
                              <w:tc>
                                <w:tcPr>
                                  <w:tcW w:w="1126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Pr="00DC6433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2287" w:type="dxa"/>
                                  <w:gridSpan w:val="4"/>
                                  <w:tcBorders>
                                    <w:left w:val="single" w:sz="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کارآفرینی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9" w:type="dxa"/>
                                  <w:gridSpan w:val="5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نرم افزار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B7346" w:rsidRPr="0043440D" w:rsidTr="00303CA5">
                              <w:trPr>
                                <w:jc w:val="center"/>
                              </w:trPr>
                              <w:tc>
                                <w:tcPr>
                                  <w:tcW w:w="112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Pr="00DC6433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1855" w:type="dxa"/>
                                  <w:gridSpan w:val="3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5" w:type="dxa"/>
                                  <w:gridSpan w:val="6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9" w:type="dxa"/>
                                  <w:gridSpan w:val="5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B7346" w:rsidRPr="0043440D" w:rsidTr="00303CA5">
                              <w:trPr>
                                <w:trHeight w:val="383"/>
                                <w:jc w:val="center"/>
                              </w:trPr>
                              <w:tc>
                                <w:tcPr>
                                  <w:tcW w:w="1126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Pr="00DC6433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gridSpan w:val="2"/>
                                  <w:vMerge w:val="restart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اصول عملیات</w:t>
                                  </w:r>
                                </w:p>
                              </w:tc>
                              <w:tc>
                                <w:tcPr>
                                  <w:tcW w:w="2046" w:type="dxa"/>
                                  <w:gridSpan w:val="7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از اصول</w:t>
                                  </w:r>
                                  <w:r w:rsidR="0015004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عملیات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  <w:vMerge w:val="restart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vMerge w:val="restart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B7346" w:rsidRPr="0043440D" w:rsidTr="00303CA5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126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اصول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اصول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vMerge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vMerge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vMerge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B7346" w:rsidRPr="0043440D" w:rsidTr="00303CA5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2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شیمی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9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3B7346" w:rsidRPr="00BB1A1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BB1A1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آز شیمی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3B7346" w:rsidRPr="00BB1A1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BB1A1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شیمی فیزیک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640D7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B7346" w:rsidRPr="0043440D" w:rsidTr="00303CA5">
                              <w:trPr>
                                <w:jc w:val="center"/>
                              </w:trPr>
                              <w:tc>
                                <w:tcPr>
                                  <w:tcW w:w="1126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B7346" w:rsidRPr="00DC6433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7346" w:rsidRPr="00A92ABA" w:rsidRDefault="003B734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7346" w:rsidRDefault="003B7346" w:rsidP="00A67D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9DA1E" id="Text Box 13" o:spid="_x0000_s1036" type="#_x0000_t202" style="position:absolute;left:0;text-align:left;margin-left:331.85pt;margin-top:43.7pt;width:450pt;height:330.9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885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26"/>
                        <w:gridCol w:w="818"/>
                        <w:gridCol w:w="476"/>
                        <w:gridCol w:w="561"/>
                        <w:gridCol w:w="432"/>
                        <w:gridCol w:w="23"/>
                        <w:gridCol w:w="441"/>
                        <w:gridCol w:w="22"/>
                        <w:gridCol w:w="21"/>
                        <w:gridCol w:w="546"/>
                        <w:gridCol w:w="699"/>
                        <w:gridCol w:w="7"/>
                        <w:gridCol w:w="409"/>
                        <w:gridCol w:w="497"/>
                        <w:gridCol w:w="547"/>
                        <w:gridCol w:w="516"/>
                        <w:gridCol w:w="529"/>
                        <w:gridCol w:w="631"/>
                        <w:gridCol w:w="555"/>
                      </w:tblGrid>
                      <w:tr w:rsidR="003B7346" w:rsidTr="00303CA5">
                        <w:trPr>
                          <w:jc w:val="center"/>
                        </w:trPr>
                        <w:tc>
                          <w:tcPr>
                            <w:tcW w:w="4466" w:type="dxa"/>
                            <w:gridSpan w:val="10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Pr="00DC6433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390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Pr="00DC6433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3B7346" w:rsidTr="00303CA5">
                        <w:trPr>
                          <w:jc w:val="center"/>
                        </w:trPr>
                        <w:tc>
                          <w:tcPr>
                            <w:tcW w:w="1126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B7346" w:rsidRPr="00DC6433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1294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Pr="00DC6433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Pr="00B62771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053" w:type="dxa"/>
                            <w:gridSpan w:val="5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Pr="00DC6433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11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Pr="00DC6433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044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Pr="0069034F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9034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45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Pr="00DC6433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8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Pr="00DC6433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3B7346" w:rsidTr="00303CA5">
                        <w:trPr>
                          <w:jc w:val="center"/>
                        </w:trPr>
                        <w:tc>
                          <w:tcPr>
                            <w:tcW w:w="1126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B7346" w:rsidRPr="00DC6433" w:rsidRDefault="003B7346" w:rsidP="00612114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B7346" w:rsidRPr="00007C4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B7346" w:rsidRPr="00007C4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B7346" w:rsidRPr="00007C4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5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007C4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3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B7346" w:rsidRPr="00007C4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007C4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B7346" w:rsidRPr="00007C4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16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007C4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B7346" w:rsidRPr="00007C4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4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007C4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B7346" w:rsidRPr="00007C4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29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007C4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B7346" w:rsidRPr="00007C4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B7346" w:rsidRPr="00007C4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3B7346" w:rsidRPr="0043440D" w:rsidTr="00303CA5">
                        <w:trPr>
                          <w:jc w:val="center"/>
                        </w:trPr>
                        <w:tc>
                          <w:tcPr>
                            <w:tcW w:w="1126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Pr="00DC6433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1294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B7346" w:rsidRPr="001A1C11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BB1A1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BB1A1A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کنترل فرایند</w:t>
                            </w:r>
                          </w:p>
                        </w:tc>
                        <w:tc>
                          <w:tcPr>
                            <w:tcW w:w="1053" w:type="dxa"/>
                            <w:gridSpan w:val="5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BB1A1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BB1A1A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طراحی راکتور</w:t>
                            </w:r>
                          </w:p>
                        </w:tc>
                        <w:tc>
                          <w:tcPr>
                            <w:tcW w:w="1115" w:type="dxa"/>
                            <w:gridSpan w:val="3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BB1A1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BB1A1A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کارگاه صنایع</w:t>
                            </w:r>
                          </w:p>
                        </w:tc>
                        <w:tc>
                          <w:tcPr>
                            <w:tcW w:w="1044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BB1A1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BB1A1A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کارگاه صنایع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B7346" w:rsidRPr="0043440D" w:rsidTr="00303CA5">
                        <w:trPr>
                          <w:jc w:val="center"/>
                        </w:trPr>
                        <w:tc>
                          <w:tcPr>
                            <w:tcW w:w="1126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Pr="00DC6433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2287" w:type="dxa"/>
                            <w:gridSpan w:val="4"/>
                            <w:tcBorders>
                              <w:left w:val="single" w:sz="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کارآفرینی</w:t>
                            </w:r>
                          </w:p>
                        </w:tc>
                        <w:tc>
                          <w:tcPr>
                            <w:tcW w:w="464" w:type="dxa"/>
                            <w:gridSpan w:val="2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gridSpan w:val="3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59" w:type="dxa"/>
                            <w:gridSpan w:val="5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نرم افزار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B7346" w:rsidRPr="0043440D" w:rsidTr="00303CA5">
                        <w:trPr>
                          <w:jc w:val="center"/>
                        </w:trPr>
                        <w:tc>
                          <w:tcPr>
                            <w:tcW w:w="112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Pr="00DC6433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1855" w:type="dxa"/>
                            <w:gridSpan w:val="3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85" w:type="dxa"/>
                            <w:gridSpan w:val="6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59" w:type="dxa"/>
                            <w:gridSpan w:val="5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B7346" w:rsidRPr="0043440D" w:rsidTr="00303CA5">
                        <w:trPr>
                          <w:trHeight w:val="383"/>
                          <w:jc w:val="center"/>
                        </w:trPr>
                        <w:tc>
                          <w:tcPr>
                            <w:tcW w:w="1126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Pr="00DC6433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1294" w:type="dxa"/>
                            <w:gridSpan w:val="2"/>
                            <w:vMerge w:val="restart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اصول عملیات</w:t>
                            </w:r>
                          </w:p>
                        </w:tc>
                        <w:tc>
                          <w:tcPr>
                            <w:tcW w:w="2046" w:type="dxa"/>
                            <w:gridSpan w:val="7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از اصول</w:t>
                            </w:r>
                            <w:r w:rsidR="0015004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عملیات</w:t>
                            </w:r>
                          </w:p>
                        </w:tc>
                        <w:tc>
                          <w:tcPr>
                            <w:tcW w:w="1115" w:type="dxa"/>
                            <w:gridSpan w:val="3"/>
                            <w:tcBorders>
                              <w:left w:val="single" w:sz="18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  <w:vMerge w:val="restart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vMerge w:val="restart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vMerge w:val="restart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B7346" w:rsidRPr="0043440D" w:rsidTr="00303CA5">
                        <w:trPr>
                          <w:trHeight w:val="391"/>
                          <w:jc w:val="center"/>
                        </w:trPr>
                        <w:tc>
                          <w:tcPr>
                            <w:tcW w:w="1126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  <w:gridSpan w:val="2"/>
                            <w:vMerge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اصول</w:t>
                            </w:r>
                          </w:p>
                        </w:tc>
                        <w:tc>
                          <w:tcPr>
                            <w:tcW w:w="1053" w:type="dxa"/>
                            <w:gridSpan w:val="5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15" w:type="dxa"/>
                            <w:gridSpan w:val="3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اصول</w:t>
                            </w:r>
                          </w:p>
                        </w:tc>
                        <w:tc>
                          <w:tcPr>
                            <w:tcW w:w="497" w:type="dxa"/>
                            <w:vMerge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vMerge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vMerge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B7346" w:rsidRPr="0043440D" w:rsidTr="00303CA5">
                        <w:trPr>
                          <w:trHeight w:val="412"/>
                          <w:jc w:val="center"/>
                        </w:trPr>
                        <w:tc>
                          <w:tcPr>
                            <w:tcW w:w="112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1294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شیمی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39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3B7346" w:rsidRPr="00BB1A1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BB1A1A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آز شیمی</w:t>
                            </w:r>
                          </w:p>
                        </w:tc>
                        <w:tc>
                          <w:tcPr>
                            <w:tcW w:w="1252" w:type="dxa"/>
                            <w:gridSpan w:val="3"/>
                            <w:tcBorders>
                              <w:top w:val="single" w:sz="4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3B7346" w:rsidRPr="00BB1A1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BB1A1A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شیمی فیزیک</w:t>
                            </w:r>
                          </w:p>
                        </w:tc>
                        <w:tc>
                          <w:tcPr>
                            <w:tcW w:w="409" w:type="dxa"/>
                            <w:tcBorders>
                              <w:top w:val="single" w:sz="4" w:space="0" w:color="auto"/>
                              <w:left w:val="single" w:sz="6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44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640D7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B7346" w:rsidRPr="0043440D" w:rsidTr="00303CA5">
                        <w:trPr>
                          <w:jc w:val="center"/>
                        </w:trPr>
                        <w:tc>
                          <w:tcPr>
                            <w:tcW w:w="1126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B7346" w:rsidRPr="00DC6433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  <w:gridSpan w:val="2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gridSpan w:val="2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B7346" w:rsidRPr="00A92ABA" w:rsidRDefault="003B734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B7346" w:rsidRDefault="003B7346" w:rsidP="00A67D2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B7346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3B7346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3B7346" w:rsidRDefault="003B7346" w:rsidP="003B7346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B7346" w:rsidRDefault="003B7346" w:rsidP="003B7346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B7346" w:rsidRDefault="003B7346" w:rsidP="003B7346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B7346" w:rsidRDefault="003B7346" w:rsidP="003B7346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B7346" w:rsidRDefault="003B7346" w:rsidP="003B7346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B7346" w:rsidRDefault="003B7346" w:rsidP="003B7346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B7346" w:rsidRDefault="003B7346" w:rsidP="003B7346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B7346" w:rsidRDefault="003B7346" w:rsidP="003B7346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3B7346" w:rsidRPr="00DC6433" w:rsidRDefault="003B7346" w:rsidP="003B7346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B7346" w:rsidRDefault="003B7346" w:rsidP="003B7346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B7346" w:rsidRPr="00DC6433" w:rsidRDefault="003B7346" w:rsidP="003B7346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98813AF" wp14:editId="74682592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346" w:rsidRPr="00DC6433" w:rsidRDefault="003B7346" w:rsidP="003B7346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3B7346" w:rsidRDefault="003B7346" w:rsidP="003B7346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3B7346" w:rsidRPr="00DC6433" w:rsidRDefault="003B7346" w:rsidP="003B7346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813AF" id="Text Box 15" o:spid="_x0000_s1037" type="#_x0000_t202" style="position:absolute;left:0;text-align:left;margin-left:310.8pt;margin-top:-.35pt;width:458.65pt;height:108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" stroked="f">
                <v:textbox>
                  <w:txbxContent>
                    <w:p w:rsidR="003B7346" w:rsidRPr="00DC6433" w:rsidRDefault="003B7346" w:rsidP="003B7346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3B7346" w:rsidRDefault="003B7346" w:rsidP="003B7346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3B7346" w:rsidRPr="00DC6433" w:rsidRDefault="003B7346" w:rsidP="003B7346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B7346" w:rsidRDefault="003B7346" w:rsidP="003B7346">
      <w:pPr>
        <w:rPr>
          <w:rtl/>
          <w:lang w:bidi="fa-IR"/>
        </w:rPr>
      </w:pPr>
    </w:p>
    <w:p w:rsidR="003B7346" w:rsidRDefault="003B7346" w:rsidP="003B7346">
      <w:pPr>
        <w:rPr>
          <w:rtl/>
          <w:lang w:bidi="fa-IR"/>
        </w:rPr>
      </w:pPr>
    </w:p>
    <w:p w:rsidR="003B7346" w:rsidRDefault="003B7346" w:rsidP="003B7346">
      <w:pPr>
        <w:rPr>
          <w:lang w:bidi="fa-IR"/>
        </w:rPr>
      </w:pPr>
    </w:p>
    <w:sectPr w:rsidR="003B7346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55E" w:rsidRDefault="00C4255E" w:rsidP="00B06BC8">
      <w:pPr>
        <w:spacing w:after="0" w:line="240" w:lineRule="auto"/>
      </w:pPr>
      <w:r>
        <w:separator/>
      </w:r>
    </w:p>
  </w:endnote>
  <w:endnote w:type="continuationSeparator" w:id="0">
    <w:p w:rsidR="00C4255E" w:rsidRDefault="00C4255E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55E" w:rsidRDefault="00C4255E" w:rsidP="00B06BC8">
      <w:pPr>
        <w:spacing w:after="0" w:line="240" w:lineRule="auto"/>
      </w:pPr>
      <w:r>
        <w:separator/>
      </w:r>
    </w:p>
  </w:footnote>
  <w:footnote w:type="continuationSeparator" w:id="0">
    <w:p w:rsidR="00C4255E" w:rsidRDefault="00C4255E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53"/>
    <w:rsid w:val="00040884"/>
    <w:rsid w:val="00040964"/>
    <w:rsid w:val="000414F0"/>
    <w:rsid w:val="000420E5"/>
    <w:rsid w:val="0005752E"/>
    <w:rsid w:val="00061FD3"/>
    <w:rsid w:val="000652F7"/>
    <w:rsid w:val="00067CD3"/>
    <w:rsid w:val="000735B3"/>
    <w:rsid w:val="00080D1D"/>
    <w:rsid w:val="00093EA7"/>
    <w:rsid w:val="000977EC"/>
    <w:rsid w:val="00097B0F"/>
    <w:rsid w:val="000B73FA"/>
    <w:rsid w:val="000E1BA5"/>
    <w:rsid w:val="001254DF"/>
    <w:rsid w:val="00143D9D"/>
    <w:rsid w:val="0014647E"/>
    <w:rsid w:val="0015004E"/>
    <w:rsid w:val="001520FB"/>
    <w:rsid w:val="0016467B"/>
    <w:rsid w:val="001A1C11"/>
    <w:rsid w:val="001B28F8"/>
    <w:rsid w:val="001F1947"/>
    <w:rsid w:val="00206809"/>
    <w:rsid w:val="0021250B"/>
    <w:rsid w:val="00214A5B"/>
    <w:rsid w:val="00222795"/>
    <w:rsid w:val="0022467C"/>
    <w:rsid w:val="002414EE"/>
    <w:rsid w:val="00247971"/>
    <w:rsid w:val="00251E1C"/>
    <w:rsid w:val="00261601"/>
    <w:rsid w:val="00262ADD"/>
    <w:rsid w:val="00264D55"/>
    <w:rsid w:val="00274F75"/>
    <w:rsid w:val="00275AD3"/>
    <w:rsid w:val="0029424B"/>
    <w:rsid w:val="002A0E42"/>
    <w:rsid w:val="002B4C1F"/>
    <w:rsid w:val="002C2385"/>
    <w:rsid w:val="002D01B8"/>
    <w:rsid w:val="002D3888"/>
    <w:rsid w:val="0032390B"/>
    <w:rsid w:val="00347987"/>
    <w:rsid w:val="00351069"/>
    <w:rsid w:val="00366FFF"/>
    <w:rsid w:val="003949E6"/>
    <w:rsid w:val="003B605E"/>
    <w:rsid w:val="003B7346"/>
    <w:rsid w:val="003C6AE5"/>
    <w:rsid w:val="003D7131"/>
    <w:rsid w:val="003E06AF"/>
    <w:rsid w:val="003E76C0"/>
    <w:rsid w:val="003F1E6D"/>
    <w:rsid w:val="003F4A00"/>
    <w:rsid w:val="003F7235"/>
    <w:rsid w:val="00431F35"/>
    <w:rsid w:val="00437A4C"/>
    <w:rsid w:val="004426F7"/>
    <w:rsid w:val="00455D04"/>
    <w:rsid w:val="00463042"/>
    <w:rsid w:val="0046661E"/>
    <w:rsid w:val="00482240"/>
    <w:rsid w:val="004E2102"/>
    <w:rsid w:val="004E3993"/>
    <w:rsid w:val="004E7F07"/>
    <w:rsid w:val="004F0567"/>
    <w:rsid w:val="004F1E6F"/>
    <w:rsid w:val="00502888"/>
    <w:rsid w:val="005137C6"/>
    <w:rsid w:val="00521219"/>
    <w:rsid w:val="0054188F"/>
    <w:rsid w:val="00582EB0"/>
    <w:rsid w:val="005C2386"/>
    <w:rsid w:val="005E28CF"/>
    <w:rsid w:val="00611C00"/>
    <w:rsid w:val="0063686F"/>
    <w:rsid w:val="00694BFA"/>
    <w:rsid w:val="00696452"/>
    <w:rsid w:val="006C2A0C"/>
    <w:rsid w:val="006E1445"/>
    <w:rsid w:val="006E678E"/>
    <w:rsid w:val="006F2244"/>
    <w:rsid w:val="00753A63"/>
    <w:rsid w:val="007564F2"/>
    <w:rsid w:val="00756AB3"/>
    <w:rsid w:val="007602F5"/>
    <w:rsid w:val="0078244F"/>
    <w:rsid w:val="00793B88"/>
    <w:rsid w:val="00796182"/>
    <w:rsid w:val="0079722D"/>
    <w:rsid w:val="007A1576"/>
    <w:rsid w:val="007A4B3C"/>
    <w:rsid w:val="007B55AF"/>
    <w:rsid w:val="007D68C3"/>
    <w:rsid w:val="00806E51"/>
    <w:rsid w:val="0083292F"/>
    <w:rsid w:val="008374FE"/>
    <w:rsid w:val="00845956"/>
    <w:rsid w:val="00872AF7"/>
    <w:rsid w:val="00875653"/>
    <w:rsid w:val="00891AFF"/>
    <w:rsid w:val="00894964"/>
    <w:rsid w:val="008A3532"/>
    <w:rsid w:val="008A518B"/>
    <w:rsid w:val="008B4F3B"/>
    <w:rsid w:val="00912AA4"/>
    <w:rsid w:val="0094304D"/>
    <w:rsid w:val="009554F9"/>
    <w:rsid w:val="00982885"/>
    <w:rsid w:val="009920CD"/>
    <w:rsid w:val="009935CF"/>
    <w:rsid w:val="009952B5"/>
    <w:rsid w:val="00995846"/>
    <w:rsid w:val="009A1CE5"/>
    <w:rsid w:val="009A47E0"/>
    <w:rsid w:val="009A699A"/>
    <w:rsid w:val="009C0E8E"/>
    <w:rsid w:val="009C52AE"/>
    <w:rsid w:val="009D0F1F"/>
    <w:rsid w:val="009E184A"/>
    <w:rsid w:val="00A045A5"/>
    <w:rsid w:val="00A051FA"/>
    <w:rsid w:val="00A0707E"/>
    <w:rsid w:val="00A22281"/>
    <w:rsid w:val="00A31BCA"/>
    <w:rsid w:val="00A44006"/>
    <w:rsid w:val="00A46229"/>
    <w:rsid w:val="00A6427C"/>
    <w:rsid w:val="00A67D2E"/>
    <w:rsid w:val="00AA378C"/>
    <w:rsid w:val="00AA6391"/>
    <w:rsid w:val="00AE2921"/>
    <w:rsid w:val="00AF6D80"/>
    <w:rsid w:val="00B06BC8"/>
    <w:rsid w:val="00B111A5"/>
    <w:rsid w:val="00B23D35"/>
    <w:rsid w:val="00B42367"/>
    <w:rsid w:val="00B46DCB"/>
    <w:rsid w:val="00B55D97"/>
    <w:rsid w:val="00B56290"/>
    <w:rsid w:val="00B62771"/>
    <w:rsid w:val="00B63ECD"/>
    <w:rsid w:val="00B96828"/>
    <w:rsid w:val="00BD3460"/>
    <w:rsid w:val="00BF5D07"/>
    <w:rsid w:val="00C121C7"/>
    <w:rsid w:val="00C1539F"/>
    <w:rsid w:val="00C203FF"/>
    <w:rsid w:val="00C339BE"/>
    <w:rsid w:val="00C36353"/>
    <w:rsid w:val="00C40343"/>
    <w:rsid w:val="00C4255E"/>
    <w:rsid w:val="00C475D2"/>
    <w:rsid w:val="00C57A57"/>
    <w:rsid w:val="00C61564"/>
    <w:rsid w:val="00C74453"/>
    <w:rsid w:val="00C76AD6"/>
    <w:rsid w:val="00C80247"/>
    <w:rsid w:val="00C93653"/>
    <w:rsid w:val="00CB3330"/>
    <w:rsid w:val="00CC6C0D"/>
    <w:rsid w:val="00CF4B7B"/>
    <w:rsid w:val="00D219C6"/>
    <w:rsid w:val="00D22076"/>
    <w:rsid w:val="00D3755C"/>
    <w:rsid w:val="00D63AC0"/>
    <w:rsid w:val="00D67E84"/>
    <w:rsid w:val="00D83A48"/>
    <w:rsid w:val="00D8676C"/>
    <w:rsid w:val="00DA01C2"/>
    <w:rsid w:val="00DD29BC"/>
    <w:rsid w:val="00DE0902"/>
    <w:rsid w:val="00E02C51"/>
    <w:rsid w:val="00E13016"/>
    <w:rsid w:val="00E14C60"/>
    <w:rsid w:val="00E164FC"/>
    <w:rsid w:val="00E22024"/>
    <w:rsid w:val="00E223EE"/>
    <w:rsid w:val="00E26369"/>
    <w:rsid w:val="00E66C60"/>
    <w:rsid w:val="00E838E8"/>
    <w:rsid w:val="00E90229"/>
    <w:rsid w:val="00EA24A3"/>
    <w:rsid w:val="00ED20BD"/>
    <w:rsid w:val="00ED3BC6"/>
    <w:rsid w:val="00ED5EFB"/>
    <w:rsid w:val="00EE1952"/>
    <w:rsid w:val="00F06456"/>
    <w:rsid w:val="00F12808"/>
    <w:rsid w:val="00F202DA"/>
    <w:rsid w:val="00F37FD2"/>
    <w:rsid w:val="00F4086F"/>
    <w:rsid w:val="00F41389"/>
    <w:rsid w:val="00F8630B"/>
    <w:rsid w:val="00FA040E"/>
    <w:rsid w:val="00FC0238"/>
    <w:rsid w:val="00FC1934"/>
    <w:rsid w:val="00FE04BE"/>
    <w:rsid w:val="00FE074F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A2A4B2-CF15-4B22-A3AD-F36AB5F5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\Desktop\lllll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48A06-D2C8-4A06-8C61-04DE638C3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lllll - Copy.dotx</Template>
  <TotalTime>29</TotalTime>
  <Pages>4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Master</cp:lastModifiedBy>
  <cp:revision>13</cp:revision>
  <cp:lastPrinted>2015-08-16T09:28:00Z</cp:lastPrinted>
  <dcterms:created xsi:type="dcterms:W3CDTF">2016-01-18T06:15:00Z</dcterms:created>
  <dcterms:modified xsi:type="dcterms:W3CDTF">2016-01-19T11:35:00Z</dcterms:modified>
</cp:coreProperties>
</file>