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525D5C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ED5EFB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437A4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  </w:t>
      </w:r>
      <w:r w:rsidR="00612C0E">
        <w:rPr>
          <w:rFonts w:cs="2  Esfehan" w:hint="cs"/>
          <w:sz w:val="36"/>
          <w:szCs w:val="36"/>
          <w:rtl/>
          <w:lang w:bidi="fa-IR"/>
        </w:rPr>
        <w:t>مربی کودک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   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612C0E">
        <w:rPr>
          <w:rFonts w:cs="2  Esfehan" w:hint="cs"/>
          <w:sz w:val="46"/>
          <w:szCs w:val="46"/>
          <w:rtl/>
          <w:lang w:bidi="fa-IR"/>
        </w:rPr>
        <w:t>2</w:t>
      </w:r>
    </w:p>
    <w:p w:rsidR="004E3993" w:rsidRPr="00007C4A" w:rsidRDefault="007A2031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596F09" wp14:editId="21057FE4">
                <wp:simplePos x="0" y="0"/>
                <wp:positionH relativeFrom="margin">
                  <wp:posOffset>4210493</wp:posOffset>
                </wp:positionH>
                <wp:positionV relativeFrom="paragraph">
                  <wp:posOffset>553498</wp:posOffset>
                </wp:positionV>
                <wp:extent cx="5715000" cy="2955852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55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5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0"/>
                              <w:gridCol w:w="718"/>
                              <w:gridCol w:w="21"/>
                              <w:gridCol w:w="507"/>
                              <w:gridCol w:w="631"/>
                              <w:gridCol w:w="567"/>
                              <w:gridCol w:w="715"/>
                              <w:gridCol w:w="25"/>
                              <w:gridCol w:w="532"/>
                              <w:gridCol w:w="457"/>
                              <w:gridCol w:w="539"/>
                              <w:gridCol w:w="9"/>
                              <w:gridCol w:w="719"/>
                              <w:gridCol w:w="469"/>
                              <w:gridCol w:w="423"/>
                              <w:gridCol w:w="459"/>
                              <w:gridCol w:w="488"/>
                              <w:gridCol w:w="467"/>
                            </w:tblGrid>
                            <w:tr w:rsidR="001A1C11" w:rsidTr="00525D5C">
                              <w:trPr>
                                <w:jc w:val="center"/>
                              </w:trPr>
                              <w:tc>
                                <w:tcPr>
                                  <w:tcW w:w="4826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030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525D5C" w:rsidTr="00525D5C">
                              <w:trPr>
                                <w:jc w:val="center"/>
                              </w:trPr>
                              <w:tc>
                                <w:tcPr>
                                  <w:tcW w:w="1110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B62771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15246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15246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15246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15246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525D5C" w:rsidTr="00525D5C">
                              <w:trPr>
                                <w:jc w:val="center"/>
                              </w:trPr>
                              <w:tc>
                                <w:tcPr>
                                  <w:tcW w:w="11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525D5C" w:rsidRPr="0043440D" w:rsidTr="00525D5C">
                              <w:trPr>
                                <w:jc w:val="center"/>
                              </w:trPr>
                              <w:tc>
                                <w:tcPr>
                                  <w:tcW w:w="11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5D5C" w:rsidRPr="00DC6433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718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5D5C" w:rsidRPr="001A1C11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1A1C11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25D5C" w:rsidRPr="001A1C11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1A1C11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1A1C11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5D5C" w:rsidRPr="001A1C11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1A1C11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5D5C" w:rsidRPr="001A1C11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1A1C11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25D5C" w:rsidRPr="0043440D" w:rsidTr="00525D5C">
                              <w:trPr>
                                <w:jc w:val="center"/>
                              </w:trPr>
                              <w:tc>
                                <w:tcPr>
                                  <w:tcW w:w="1110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5D5C" w:rsidRPr="00DC6433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4"/>
                                  <w:tcBorders>
                                    <w:left w:val="single" w:sz="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تغذیه کاربردی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525D5C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5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25D5C" w:rsidRPr="0043440D" w:rsidTr="00525D5C">
                              <w:trPr>
                                <w:jc w:val="center"/>
                              </w:trPr>
                              <w:tc>
                                <w:tcPr>
                                  <w:tcW w:w="111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612C0E" w:rsidRPr="00DC6433" w:rsidRDefault="00612C0E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12C0E" w:rsidRPr="00640D7A" w:rsidRDefault="00612C0E" w:rsidP="001233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1839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12C0E" w:rsidRPr="00640D7A" w:rsidRDefault="00612C0E" w:rsidP="001233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12C0E" w:rsidRPr="00640D7A" w:rsidRDefault="00612C0E" w:rsidP="001233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تئوری </w:t>
                                  </w:r>
                                </w:p>
                              </w:tc>
                              <w:tc>
                                <w:tcPr>
                                  <w:tcW w:w="1197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12C0E" w:rsidRPr="00640D7A" w:rsidRDefault="00612C0E" w:rsidP="0012332A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12C0E" w:rsidRPr="00A92ABA" w:rsidRDefault="00612C0E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612C0E" w:rsidRPr="00A92ABA" w:rsidRDefault="00612C0E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612C0E" w:rsidRPr="00A92ABA" w:rsidRDefault="00612C0E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612C0E" w:rsidRPr="00A92ABA" w:rsidRDefault="00612C0E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25D5C" w:rsidRPr="0043440D" w:rsidTr="00525D5C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1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5D5C" w:rsidRPr="00DC6433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739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8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525D5C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525D5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زبان آموزی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525D5C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525D5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مفاهیم2</w:t>
                                  </w:r>
                                </w:p>
                              </w:tc>
                              <w:tc>
                                <w:tcPr>
                                  <w:tcW w:w="1005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525D5C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525D5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آمار عمومی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525D5C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525D5C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حقوق کودک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25D5C" w:rsidRPr="0043440D" w:rsidTr="00525D5C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10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5D5C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87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آموزش علمی1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640D7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525D5C" w:rsidRPr="0043440D" w:rsidTr="00525D5C">
                              <w:trPr>
                                <w:jc w:val="center"/>
                              </w:trPr>
                              <w:tc>
                                <w:tcPr>
                                  <w:tcW w:w="11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525D5C" w:rsidRPr="00DC6433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2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9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25D5C" w:rsidRPr="00A92ABA" w:rsidRDefault="00525D5C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96F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1.55pt;margin-top:43.6pt;width:450pt;height:2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5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10"/>
                        <w:gridCol w:w="718"/>
                        <w:gridCol w:w="21"/>
                        <w:gridCol w:w="507"/>
                        <w:gridCol w:w="631"/>
                        <w:gridCol w:w="567"/>
                        <w:gridCol w:w="715"/>
                        <w:gridCol w:w="25"/>
                        <w:gridCol w:w="532"/>
                        <w:gridCol w:w="457"/>
                        <w:gridCol w:w="539"/>
                        <w:gridCol w:w="9"/>
                        <w:gridCol w:w="719"/>
                        <w:gridCol w:w="469"/>
                        <w:gridCol w:w="423"/>
                        <w:gridCol w:w="459"/>
                        <w:gridCol w:w="488"/>
                        <w:gridCol w:w="467"/>
                      </w:tblGrid>
                      <w:tr w:rsidR="001A1C11" w:rsidTr="00525D5C">
                        <w:trPr>
                          <w:jc w:val="center"/>
                        </w:trPr>
                        <w:tc>
                          <w:tcPr>
                            <w:tcW w:w="4826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030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525D5C" w:rsidTr="00525D5C">
                        <w:trPr>
                          <w:jc w:val="center"/>
                        </w:trPr>
                        <w:tc>
                          <w:tcPr>
                            <w:tcW w:w="1110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9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B62771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88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88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15246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15246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15246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15246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525D5C" w:rsidTr="00525D5C">
                        <w:trPr>
                          <w:jc w:val="center"/>
                        </w:trPr>
                        <w:tc>
                          <w:tcPr>
                            <w:tcW w:w="1110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8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31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40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8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59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7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525D5C" w:rsidRPr="0043440D" w:rsidTr="00525D5C">
                        <w:trPr>
                          <w:jc w:val="center"/>
                        </w:trPr>
                        <w:tc>
                          <w:tcPr>
                            <w:tcW w:w="1110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5D5C" w:rsidRPr="00DC6433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718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5D5C" w:rsidRPr="001A1C11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8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1A1C11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25D5C" w:rsidRPr="001A1C11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1A1C11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1A1C11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5D5C" w:rsidRPr="001A1C11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1A1C11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5D5C" w:rsidRPr="001A1C11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1A1C11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25D5C" w:rsidRPr="0043440D" w:rsidTr="00525D5C">
                        <w:trPr>
                          <w:jc w:val="center"/>
                        </w:trPr>
                        <w:tc>
                          <w:tcPr>
                            <w:tcW w:w="1110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5D5C" w:rsidRPr="00DC6433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4"/>
                            <w:tcBorders>
                              <w:left w:val="single" w:sz="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525D5C" w:rsidRPr="00640D7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تغذیه کاربردی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640D7A" w:rsidRDefault="00525D5C" w:rsidP="00525D5C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5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5D5C" w:rsidRPr="00640D7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640D7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5D5C" w:rsidRPr="00640D7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640D7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5D5C" w:rsidRPr="00640D7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640D7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25D5C" w:rsidRPr="0043440D" w:rsidTr="00525D5C">
                        <w:trPr>
                          <w:jc w:val="center"/>
                        </w:trPr>
                        <w:tc>
                          <w:tcPr>
                            <w:tcW w:w="111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612C0E" w:rsidRPr="00DC6433" w:rsidRDefault="00612C0E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4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12C0E" w:rsidRPr="00640D7A" w:rsidRDefault="00612C0E" w:rsidP="001233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1839" w:type="dxa"/>
                            <w:gridSpan w:val="4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12C0E" w:rsidRPr="00640D7A" w:rsidRDefault="00612C0E" w:rsidP="001233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12C0E" w:rsidRPr="00640D7A" w:rsidRDefault="00612C0E" w:rsidP="001233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تئوری </w:t>
                            </w:r>
                          </w:p>
                        </w:tc>
                        <w:tc>
                          <w:tcPr>
                            <w:tcW w:w="1197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612C0E" w:rsidRPr="00640D7A" w:rsidRDefault="00612C0E" w:rsidP="0012332A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12C0E" w:rsidRPr="00A92ABA" w:rsidRDefault="00612C0E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612C0E" w:rsidRPr="00A92ABA" w:rsidRDefault="00612C0E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612C0E" w:rsidRPr="00A92ABA" w:rsidRDefault="00612C0E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612C0E" w:rsidRPr="00A92ABA" w:rsidRDefault="00612C0E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25D5C" w:rsidRPr="0043440D" w:rsidTr="00525D5C">
                        <w:trPr>
                          <w:trHeight w:val="453"/>
                          <w:jc w:val="center"/>
                        </w:trPr>
                        <w:tc>
                          <w:tcPr>
                            <w:tcW w:w="111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5D5C" w:rsidRPr="00DC6433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739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5D5C" w:rsidRPr="00640D7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640D7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98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525D5C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25D5C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زبان آموزی</w:t>
                            </w:r>
                          </w:p>
                        </w:tc>
                        <w:tc>
                          <w:tcPr>
                            <w:tcW w:w="1272" w:type="dxa"/>
                            <w:gridSpan w:val="3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525D5C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25D5C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مفاهیم2</w:t>
                            </w:r>
                          </w:p>
                        </w:tc>
                        <w:tc>
                          <w:tcPr>
                            <w:tcW w:w="1005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525D5C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525D5C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آمار عمومی</w:t>
                            </w:r>
                          </w:p>
                        </w:tc>
                        <w:tc>
                          <w:tcPr>
                            <w:tcW w:w="1188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525D5C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525D5C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حقوق کودک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25D5C" w:rsidRPr="0043440D" w:rsidTr="00525D5C">
                        <w:trPr>
                          <w:trHeight w:val="412"/>
                          <w:jc w:val="center"/>
                        </w:trPr>
                        <w:tc>
                          <w:tcPr>
                            <w:tcW w:w="1110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5D5C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877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5D5C" w:rsidRPr="00640D7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آموزش علمی1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640D7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5D5C" w:rsidRPr="00640D7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640D7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5D5C" w:rsidRPr="00640D7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640D7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5D5C" w:rsidRPr="00640D7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640D7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525D5C" w:rsidRPr="0043440D" w:rsidTr="00525D5C">
                        <w:trPr>
                          <w:jc w:val="center"/>
                        </w:trPr>
                        <w:tc>
                          <w:tcPr>
                            <w:tcW w:w="1110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525D5C" w:rsidRPr="00DC6433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2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9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59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8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25D5C" w:rsidRPr="00A92ABA" w:rsidRDefault="00525D5C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3D18CC" wp14:editId="1EECF964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574764</wp:posOffset>
                </wp:positionV>
                <wp:extent cx="4246245" cy="4104167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4104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9554F9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آموزش علمی1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</w:t>
                                  </w: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3102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تغذیه کاربردی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انتشاری</w:t>
                                  </w: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612C0E" w:rsidP="00612C0E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ابوطالبی</w:t>
                                  </w: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تئوری بازی</w:t>
                                  </w:r>
                                  <w:r w:rsidR="00152463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ها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3099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روان شناسی رشد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آموزی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1015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فاضل</w:t>
                                  </w: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3115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مفاهیم2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فاضل</w:t>
                                  </w: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3097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آمارعمومی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612C0E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مهرابی</w:t>
                                  </w: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>
                            <w:pPr>
                              <w:rPr>
                                <w:rtl/>
                              </w:rPr>
                            </w:pPr>
                          </w:p>
                          <w:p w:rsidR="00495FED" w:rsidRDefault="00495FED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D18CC" id="Text Box 3" o:spid="_x0000_s1027" type="#_x0000_t202" style="position:absolute;left:0;text-align:left;margin-left:-10.9pt;margin-top:45.25pt;width:334.35pt;height:32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9554F9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3106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آموزش علمی1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1016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</w:t>
                            </w: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3102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612C0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تغذیه کاربردی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1013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انتشاری</w:t>
                            </w: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612C0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612C0E" w:rsidP="00612C0E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612C0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ابوطالبی</w:t>
                            </w: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612C0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تئوری بازی</w:t>
                            </w:r>
                            <w:r w:rsidR="00152463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ها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3099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612C0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روان شناسی رشد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612C0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آموزی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1015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فاضل</w:t>
                            </w: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3115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612C0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مفاهیم2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فاضل</w:t>
                            </w: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3097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612C0E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آمارعمومی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612C0E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612C0E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مهرابی</w:t>
                            </w: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>
                      <w:pPr>
                        <w:rPr>
                          <w:rtl/>
                        </w:rPr>
                      </w:pPr>
                    </w:p>
                    <w:p w:rsidR="00495FED" w:rsidRDefault="00495FED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DD29BC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ACjPcm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495FED" w:rsidRPr="00164FC8" w:rsidRDefault="00495FED" w:rsidP="00495FED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مربی کودک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3</w:t>
      </w:r>
    </w:p>
    <w:p w:rsidR="00495FED" w:rsidRPr="00007C4A" w:rsidRDefault="007A2031" w:rsidP="00495FED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44A4CA" wp14:editId="1C7293FB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574765</wp:posOffset>
                </wp:positionV>
                <wp:extent cx="4246245" cy="4316818"/>
                <wp:effectExtent l="0" t="0" r="1905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4316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227"/>
                              <w:gridCol w:w="992"/>
                              <w:gridCol w:w="850"/>
                              <w:gridCol w:w="1353"/>
                            </w:tblGrid>
                            <w:tr w:rsidR="00495FED" w:rsidTr="002D6ED0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981669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981669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981669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981669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981669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495FED" w:rsidTr="002D6ED0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3110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آموزش علمی2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جاری</w:t>
                                  </w:r>
                                </w:p>
                              </w:tc>
                            </w:tr>
                            <w:tr w:rsidR="00495FED" w:rsidTr="002D6ED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3111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سرودهای کودکان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1029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6F31E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مهدیه-عباسپور</w:t>
                                  </w:r>
                                </w:p>
                              </w:tc>
                            </w:tr>
                            <w:tr w:rsidR="00495FED" w:rsidTr="002D6ED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3109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شروع خواندن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1026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95FED" w:rsidRPr="00640D7A" w:rsidRDefault="00495FED" w:rsidP="006F31E9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فاضل</w:t>
                                  </w:r>
                                </w:p>
                              </w:tc>
                            </w:tr>
                            <w:tr w:rsidR="00495FED" w:rsidTr="002D6ED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3107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 کودکان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1031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495FED" w:rsidTr="002D6ED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3094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سنجش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1032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مهرابی</w:t>
                                  </w:r>
                                </w:p>
                              </w:tc>
                            </w:tr>
                            <w:tr w:rsidR="00495FED" w:rsidTr="002D6ED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3098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استثنایی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1018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منتظری</w:t>
                                  </w:r>
                                </w:p>
                              </w:tc>
                            </w:tr>
                            <w:tr w:rsidR="00495FED" w:rsidTr="002D6ED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3090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:rsidR="00495FED" w:rsidRPr="00640D7A" w:rsidRDefault="00495FED" w:rsidP="006F31E9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عمومی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کتانی</w:t>
                                  </w:r>
                                </w:p>
                              </w:tc>
                            </w:tr>
                            <w:tr w:rsidR="00495FED" w:rsidTr="002D6ED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3091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شیمی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95FED" w:rsidRPr="00640D7A" w:rsidRDefault="00495FED" w:rsidP="00E86F7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کتانی</w:t>
                                  </w:r>
                                </w:p>
                              </w:tc>
                            </w:tr>
                            <w:tr w:rsidR="00495FED" w:rsidTr="002D6ED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95FED" w:rsidRPr="00640D7A" w:rsidRDefault="00495FED" w:rsidP="00E86F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3091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:rsidR="00495FED" w:rsidRPr="00640D7A" w:rsidRDefault="00495FED" w:rsidP="00E86F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شیمی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95FED" w:rsidRPr="00640D7A" w:rsidRDefault="00495FED" w:rsidP="00E86F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1/1023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95FED" w:rsidRPr="00640D7A" w:rsidRDefault="00495FED" w:rsidP="00E86F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95FED" w:rsidRPr="00640D7A" w:rsidRDefault="00495FED" w:rsidP="00E86F7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کتانی</w:t>
                                  </w:r>
                                </w:p>
                              </w:tc>
                            </w:tr>
                            <w:tr w:rsidR="00495FED" w:rsidTr="002D6ED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3095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روان شناسی تربیتی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95FED" w:rsidRPr="00640D7A" w:rsidRDefault="00495F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ایمانیان</w:t>
                                  </w:r>
                                </w:p>
                              </w:tc>
                            </w:tr>
                            <w:tr w:rsidR="00495FED" w:rsidTr="002D6ED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95FED" w:rsidRPr="00640D7A" w:rsidRDefault="00495FED" w:rsidP="00E86F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3117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:rsidR="00495FED" w:rsidRPr="00640D7A" w:rsidRDefault="00495FED" w:rsidP="00E86F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95FED" w:rsidRPr="00640D7A" w:rsidRDefault="00495FED" w:rsidP="00E86F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1035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95FED" w:rsidRPr="00640D7A" w:rsidRDefault="00495FED" w:rsidP="00E86F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95FED" w:rsidRPr="00640D7A" w:rsidRDefault="00495FED" w:rsidP="00E86F70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95FED" w:rsidTr="002D6ED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95FED" w:rsidRPr="00640D7A" w:rsidRDefault="00495FED" w:rsidP="00E86F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:rsidR="00495FED" w:rsidRPr="00640D7A" w:rsidRDefault="00495FED" w:rsidP="00E86F7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95FED" w:rsidRPr="00640D7A" w:rsidRDefault="00495FED" w:rsidP="00E86F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95FED" w:rsidRPr="00640D7A" w:rsidRDefault="00495FED" w:rsidP="00E86F70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95FED" w:rsidRPr="00981669" w:rsidRDefault="00495F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95FED" w:rsidTr="002D6ED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95FED" w:rsidRPr="00981669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:rsidR="00495FED" w:rsidRPr="00981669" w:rsidRDefault="00495FE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495FED" w:rsidRPr="00981669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495FED" w:rsidRPr="00981669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95FED" w:rsidRPr="00981669" w:rsidRDefault="00495F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95FED" w:rsidTr="002D6ED0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495FED" w:rsidRPr="00981669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7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495FED" w:rsidRPr="00981669" w:rsidRDefault="00495FE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495FED" w:rsidRPr="00981669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495FED" w:rsidRPr="00981669" w:rsidRDefault="00495FE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95FED" w:rsidRPr="00981669" w:rsidRDefault="00495FED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5FED" w:rsidRDefault="00495FED" w:rsidP="00495FED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495FED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495FED" w:rsidRDefault="00495FED"/>
                              </w:tc>
                            </w:tr>
                          </w:tbl>
                          <w:p w:rsidR="00495FED" w:rsidRDefault="00495FED" w:rsidP="00495F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4A4CA" id="Text Box 5" o:spid="_x0000_s1029" type="#_x0000_t202" style="position:absolute;left:0;text-align:left;margin-left:-10.9pt;margin-top:45.25pt;width:334.35pt;height:33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227"/>
                        <w:gridCol w:w="992"/>
                        <w:gridCol w:w="850"/>
                        <w:gridCol w:w="1353"/>
                      </w:tblGrid>
                      <w:tr w:rsidR="00495FED" w:rsidTr="002D6ED0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981669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981669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981669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981669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981669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495FED" w:rsidTr="002D6ED0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3110</w:t>
                            </w:r>
                          </w:p>
                        </w:tc>
                        <w:tc>
                          <w:tcPr>
                            <w:tcW w:w="2227" w:type="dxa"/>
                            <w:tcBorders>
                              <w:top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آموزش علمی2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1021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جاری</w:t>
                            </w:r>
                          </w:p>
                        </w:tc>
                      </w:tr>
                      <w:tr w:rsidR="00495FED" w:rsidTr="002D6ED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3111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:rsidR="00495FED" w:rsidRPr="00640D7A" w:rsidRDefault="00495FE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سرودهای کودکان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1029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right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6F31E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مهدیه-عباسپور</w:t>
                            </w:r>
                          </w:p>
                        </w:tc>
                      </w:tr>
                      <w:tr w:rsidR="00495FED" w:rsidTr="002D6ED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3109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:rsidR="00495FED" w:rsidRPr="00640D7A" w:rsidRDefault="00495FE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شروع خواندن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1026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495FED" w:rsidRPr="00640D7A" w:rsidRDefault="00495FED" w:rsidP="006F31E9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right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فاضل</w:t>
                            </w:r>
                          </w:p>
                        </w:tc>
                      </w:tr>
                      <w:tr w:rsidR="00495FED" w:rsidTr="002D6ED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3107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:rsidR="00495FED" w:rsidRPr="00640D7A" w:rsidRDefault="00495FE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 کودکان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1031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right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495FED" w:rsidTr="002D6ED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3094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:rsidR="00495FED" w:rsidRPr="00640D7A" w:rsidRDefault="00495FE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سنجش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1032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right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مهرابی</w:t>
                            </w:r>
                          </w:p>
                        </w:tc>
                      </w:tr>
                      <w:tr w:rsidR="00495FED" w:rsidTr="002D6ED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3098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:rsidR="00495FED" w:rsidRPr="00640D7A" w:rsidRDefault="00495FE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استثنایی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1018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right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منتظری</w:t>
                            </w:r>
                          </w:p>
                        </w:tc>
                      </w:tr>
                      <w:tr w:rsidR="00495FED" w:rsidTr="002D6ED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3090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:rsidR="00495FED" w:rsidRPr="00640D7A" w:rsidRDefault="00495FED" w:rsidP="006F31E9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عمومی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1022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right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کتانی</w:t>
                            </w:r>
                          </w:p>
                        </w:tc>
                      </w:tr>
                      <w:tr w:rsidR="00495FED" w:rsidTr="002D6ED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3091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:rsidR="00495FED" w:rsidRPr="00640D7A" w:rsidRDefault="00495FE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شیمی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1023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right w:val="single" w:sz="12" w:space="0" w:color="auto"/>
                            </w:tcBorders>
                          </w:tcPr>
                          <w:p w:rsidR="00495FED" w:rsidRPr="00640D7A" w:rsidRDefault="00495FED" w:rsidP="00E86F7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کتانی</w:t>
                            </w:r>
                          </w:p>
                        </w:tc>
                      </w:tr>
                      <w:tr w:rsidR="00495FED" w:rsidTr="002D6ED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95FED" w:rsidRPr="00640D7A" w:rsidRDefault="00495FED" w:rsidP="00E86F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3091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:rsidR="00495FED" w:rsidRPr="00640D7A" w:rsidRDefault="00495FED" w:rsidP="00E86F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شیمی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95FED" w:rsidRPr="00640D7A" w:rsidRDefault="00495FED" w:rsidP="00E86F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1/1023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495FED" w:rsidRPr="00640D7A" w:rsidRDefault="00495FED" w:rsidP="00E86F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right w:val="single" w:sz="12" w:space="0" w:color="auto"/>
                            </w:tcBorders>
                          </w:tcPr>
                          <w:p w:rsidR="00495FED" w:rsidRPr="00640D7A" w:rsidRDefault="00495FED" w:rsidP="00E86F7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کتانی</w:t>
                            </w:r>
                          </w:p>
                        </w:tc>
                      </w:tr>
                      <w:tr w:rsidR="00495FED" w:rsidTr="002D6ED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3095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:rsidR="00495FED" w:rsidRPr="00640D7A" w:rsidRDefault="00495FE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روان شناسی تربیتی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495FED" w:rsidRPr="00640D7A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right w:val="single" w:sz="12" w:space="0" w:color="auto"/>
                            </w:tcBorders>
                          </w:tcPr>
                          <w:p w:rsidR="00495FED" w:rsidRPr="00640D7A" w:rsidRDefault="00495F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ایمانیان</w:t>
                            </w:r>
                          </w:p>
                        </w:tc>
                      </w:tr>
                      <w:tr w:rsidR="00495FED" w:rsidTr="002D6ED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95FED" w:rsidRPr="00640D7A" w:rsidRDefault="00495FED" w:rsidP="00E86F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3117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:rsidR="00495FED" w:rsidRPr="00640D7A" w:rsidRDefault="00495FED" w:rsidP="00E86F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495FED" w:rsidRPr="00640D7A" w:rsidRDefault="00495FED" w:rsidP="00E86F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1035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495FED" w:rsidRPr="00640D7A" w:rsidRDefault="00495FED" w:rsidP="00E86F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53" w:type="dxa"/>
                            <w:tcBorders>
                              <w:right w:val="single" w:sz="12" w:space="0" w:color="auto"/>
                            </w:tcBorders>
                          </w:tcPr>
                          <w:p w:rsidR="00495FED" w:rsidRPr="00640D7A" w:rsidRDefault="00495FED" w:rsidP="00E86F70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95FED" w:rsidTr="002D6ED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95FED" w:rsidRPr="00640D7A" w:rsidRDefault="00495FED" w:rsidP="00E86F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27" w:type="dxa"/>
                          </w:tcPr>
                          <w:p w:rsidR="00495FED" w:rsidRPr="00640D7A" w:rsidRDefault="00495FED" w:rsidP="00E86F7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95FED" w:rsidRPr="00640D7A" w:rsidRDefault="00495FED" w:rsidP="00E86F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495FED" w:rsidRPr="00640D7A" w:rsidRDefault="00495FED" w:rsidP="00E86F70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tcBorders>
                              <w:right w:val="single" w:sz="12" w:space="0" w:color="auto"/>
                            </w:tcBorders>
                          </w:tcPr>
                          <w:p w:rsidR="00495FED" w:rsidRPr="00981669" w:rsidRDefault="00495F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95FED" w:rsidTr="002D6ED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495FED" w:rsidRPr="00981669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27" w:type="dxa"/>
                          </w:tcPr>
                          <w:p w:rsidR="00495FED" w:rsidRPr="00981669" w:rsidRDefault="00495FED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495FED" w:rsidRPr="00981669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495FED" w:rsidRPr="00981669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tcBorders>
                              <w:right w:val="single" w:sz="12" w:space="0" w:color="auto"/>
                            </w:tcBorders>
                          </w:tcPr>
                          <w:p w:rsidR="00495FED" w:rsidRPr="00981669" w:rsidRDefault="00495F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95FED" w:rsidTr="002D6ED0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495FED" w:rsidRPr="00981669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27" w:type="dxa"/>
                            <w:tcBorders>
                              <w:bottom w:val="single" w:sz="12" w:space="0" w:color="auto"/>
                            </w:tcBorders>
                          </w:tcPr>
                          <w:p w:rsidR="00495FED" w:rsidRPr="00981669" w:rsidRDefault="00495FED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12" w:space="0" w:color="auto"/>
                            </w:tcBorders>
                          </w:tcPr>
                          <w:p w:rsidR="00495FED" w:rsidRPr="00981669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12" w:space="0" w:color="auto"/>
                            </w:tcBorders>
                          </w:tcPr>
                          <w:p w:rsidR="00495FED" w:rsidRPr="00981669" w:rsidRDefault="00495FE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95FED" w:rsidRPr="00981669" w:rsidRDefault="00495FED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95FED" w:rsidRDefault="00495FED" w:rsidP="00495FED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495FED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495FED" w:rsidRDefault="00495FED"/>
                        </w:tc>
                      </w:tr>
                    </w:tbl>
                    <w:p w:rsidR="00495FED" w:rsidRDefault="00495FED" w:rsidP="00495FED"/>
                  </w:txbxContent>
                </v:textbox>
              </v:shape>
            </w:pict>
          </mc:Fallback>
        </mc:AlternateContent>
      </w:r>
      <w:r w:rsidR="00495FED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3B3FC6" wp14:editId="200A889E">
                <wp:simplePos x="0" y="0"/>
                <wp:positionH relativeFrom="margin">
                  <wp:posOffset>4214191</wp:posOffset>
                </wp:positionH>
                <wp:positionV relativeFrom="paragraph">
                  <wp:posOffset>555156</wp:posOffset>
                </wp:positionV>
                <wp:extent cx="5715000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5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3"/>
                              <w:gridCol w:w="449"/>
                              <w:gridCol w:w="554"/>
                              <w:gridCol w:w="530"/>
                              <w:gridCol w:w="604"/>
                              <w:gridCol w:w="405"/>
                              <w:gridCol w:w="605"/>
                              <w:gridCol w:w="550"/>
                              <w:gridCol w:w="405"/>
                              <w:gridCol w:w="566"/>
                              <w:gridCol w:w="611"/>
                              <w:gridCol w:w="567"/>
                              <w:gridCol w:w="567"/>
                              <w:gridCol w:w="707"/>
                              <w:gridCol w:w="603"/>
                            </w:tblGrid>
                            <w:tr w:rsidR="00495FED" w:rsidTr="00BC75B0">
                              <w:trPr>
                                <w:jc w:val="center"/>
                              </w:trPr>
                              <w:tc>
                                <w:tcPr>
                                  <w:tcW w:w="4280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DC6433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76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DC6433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495FED" w:rsidTr="00BC75B0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95FED" w:rsidRPr="00DC6433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DC6433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B62771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DC6433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DC6433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DC6433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DC6433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DC6433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495FED" w:rsidTr="00184671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495FED" w:rsidRPr="00DC6433" w:rsidRDefault="00495FED" w:rsidP="00612114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95FED" w:rsidRPr="00007C4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007C4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95FED" w:rsidRPr="00007C4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0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007C4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95FED" w:rsidRPr="00007C4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007C4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95FED" w:rsidRPr="00007C4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007C4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95FED" w:rsidRPr="00007C4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007C4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95FED" w:rsidRPr="00007C4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007C4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495FED" w:rsidRPr="00007C4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95FED" w:rsidRPr="00007C4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95FED" w:rsidRPr="0043440D" w:rsidTr="00BC75B0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DC6433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1A1C11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عملی2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1A1C11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1A1C11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2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1A1C11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95FED" w:rsidRPr="0043440D" w:rsidTr="00101C12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DC6433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5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184671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4B1787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سرودهای کودکان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95FED" w:rsidRPr="0043440D" w:rsidTr="00BC75B0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DC6433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  <w:gridSpan w:val="6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شروع خواندن و نوشتن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95FED" w:rsidRPr="0043440D" w:rsidTr="0018467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DC6433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3147" w:type="dxa"/>
                                  <w:gridSpan w:val="6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 کودکان</w:t>
                                  </w: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7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سنجش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95FED" w:rsidRPr="0043440D" w:rsidTr="00BC75B0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استثنایی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ED4E9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شیمی عمومی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 شیمی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640D7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آزشیمی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95FED" w:rsidRPr="0043440D" w:rsidTr="00184671">
                              <w:trPr>
                                <w:jc w:val="center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95FED" w:rsidRPr="00DC6433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BC75B0" w:rsidRDefault="00495FED" w:rsidP="0078792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BC75B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ع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مل</w:t>
                                  </w:r>
                                  <w:r w:rsidRPr="00BC75B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ی2</w:t>
                                  </w:r>
                                </w:p>
                              </w:tc>
                              <w:tc>
                                <w:tcPr>
                                  <w:tcW w:w="53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0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1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95FED" w:rsidRPr="00A92ABA" w:rsidRDefault="00495FED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5FED" w:rsidRDefault="00495FED" w:rsidP="00495F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B3FC6" id="Text Box 2" o:spid="_x0000_s1030" type="#_x0000_t202" style="position:absolute;left:0;text-align:left;margin-left:331.85pt;margin-top:43.7pt;width:450pt;height:330.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5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3"/>
                        <w:gridCol w:w="449"/>
                        <w:gridCol w:w="554"/>
                        <w:gridCol w:w="530"/>
                        <w:gridCol w:w="604"/>
                        <w:gridCol w:w="405"/>
                        <w:gridCol w:w="605"/>
                        <w:gridCol w:w="550"/>
                        <w:gridCol w:w="405"/>
                        <w:gridCol w:w="566"/>
                        <w:gridCol w:w="611"/>
                        <w:gridCol w:w="567"/>
                        <w:gridCol w:w="567"/>
                        <w:gridCol w:w="707"/>
                        <w:gridCol w:w="603"/>
                      </w:tblGrid>
                      <w:tr w:rsidR="00495FED" w:rsidTr="00BC75B0">
                        <w:trPr>
                          <w:jc w:val="center"/>
                        </w:trPr>
                        <w:tc>
                          <w:tcPr>
                            <w:tcW w:w="4280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DC6433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76" w:type="dxa"/>
                            <w:gridSpan w:val="8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DC6433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495FED" w:rsidTr="00BC75B0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95FED" w:rsidRPr="00DC6433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DC6433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B62771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01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DC6433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DC6433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DC6433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DC6433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DC6433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495FED" w:rsidTr="00184671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495FED" w:rsidRPr="00DC6433" w:rsidRDefault="00495FED" w:rsidP="00612114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95FED" w:rsidRPr="00007C4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007C4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95FED" w:rsidRPr="00007C4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0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007C4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95FED" w:rsidRPr="00007C4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007C4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95FED" w:rsidRPr="00007C4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007C4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95FED" w:rsidRPr="00007C4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1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007C4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95FED" w:rsidRPr="00007C4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007C4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07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495FED" w:rsidRPr="00007C4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95FED" w:rsidRPr="00007C4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495FED" w:rsidRPr="0043440D" w:rsidTr="00BC75B0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DC6433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1A1C11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عملی2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1A1C11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1A1C11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32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1A1C11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95FED" w:rsidRPr="0043440D" w:rsidTr="00101C12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DC6433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965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184671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B1787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سرودهای کودکان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95FED" w:rsidRPr="0043440D" w:rsidTr="00BC75B0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DC6433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3147" w:type="dxa"/>
                            <w:gridSpan w:val="6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شروع خواندن و نوشتن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95FED" w:rsidRPr="0043440D" w:rsidTr="0018467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DC6433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3147" w:type="dxa"/>
                            <w:gridSpan w:val="6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 کودکان</w:t>
                            </w:r>
                          </w:p>
                        </w:tc>
                        <w:tc>
                          <w:tcPr>
                            <w:tcW w:w="550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77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سنجش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95FED" w:rsidRPr="0043440D" w:rsidTr="00BC75B0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استثنایی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ED4E9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شیمی عمومی</w:t>
                            </w:r>
                          </w:p>
                        </w:tc>
                        <w:tc>
                          <w:tcPr>
                            <w:tcW w:w="955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 شیمی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640D7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آزشیمی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95FED" w:rsidRPr="0043440D" w:rsidTr="00184671">
                        <w:trPr>
                          <w:jc w:val="center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95FED" w:rsidRPr="00DC6433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1003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BC75B0" w:rsidRDefault="00495FED" w:rsidP="0078792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C75B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ع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مل</w:t>
                            </w:r>
                            <w:r w:rsidRPr="00BC75B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ی2</w:t>
                            </w:r>
                          </w:p>
                        </w:tc>
                        <w:tc>
                          <w:tcPr>
                            <w:tcW w:w="53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0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1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495FED" w:rsidRPr="00A92ABA" w:rsidRDefault="00495FED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495FED" w:rsidRDefault="00495FED" w:rsidP="00495FE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FED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95FED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95FED" w:rsidRDefault="00495FED" w:rsidP="00495F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95FED" w:rsidRDefault="00495FED" w:rsidP="00495F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95FED" w:rsidRDefault="00495FED" w:rsidP="00495F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95FED" w:rsidRDefault="00495FED" w:rsidP="00495F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95FED" w:rsidRDefault="00495FED" w:rsidP="00495F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95FED" w:rsidRDefault="00495FED" w:rsidP="00495F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95FED" w:rsidRDefault="00495FED" w:rsidP="00495F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95FED" w:rsidRDefault="00495FED" w:rsidP="00495FED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95FED" w:rsidRPr="00DC6433" w:rsidRDefault="00495FED" w:rsidP="00495FE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95FED" w:rsidRDefault="007A2031" w:rsidP="00495FE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1D4F65" wp14:editId="4F7B802D">
                <wp:simplePos x="0" y="0"/>
                <wp:positionH relativeFrom="column">
                  <wp:posOffset>4433776</wp:posOffset>
                </wp:positionH>
                <wp:positionV relativeFrom="paragraph">
                  <wp:posOffset>430117</wp:posOffset>
                </wp:positionV>
                <wp:extent cx="5335329" cy="137287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5329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FED" w:rsidRPr="00DC6433" w:rsidRDefault="00495FED" w:rsidP="00495FED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495FED" w:rsidRDefault="00495FED" w:rsidP="00495FE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495FED" w:rsidRPr="00DC6433" w:rsidRDefault="00495FED" w:rsidP="00495FE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D4F65" id="Text Box 6" o:spid="_x0000_s1031" type="#_x0000_t202" style="position:absolute;left:0;text-align:left;margin-left:349.1pt;margin-top:33.85pt;width:420.1pt;height:10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" stroked="f">
                <v:textbox>
                  <w:txbxContent>
                    <w:p w:rsidR="00495FED" w:rsidRPr="00DC6433" w:rsidRDefault="00495FED" w:rsidP="00495FED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495FED" w:rsidRDefault="00495FED" w:rsidP="00495FE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495FED" w:rsidRPr="00DC6433" w:rsidRDefault="00495FED" w:rsidP="00495FE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95FED" w:rsidRPr="00DC6433" w:rsidRDefault="00495FED" w:rsidP="00495FED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95FED" w:rsidRDefault="00495FED" w:rsidP="00495FED">
      <w:pPr>
        <w:rPr>
          <w:rtl/>
          <w:lang w:bidi="fa-IR"/>
        </w:rPr>
      </w:pPr>
    </w:p>
    <w:p w:rsidR="00495FED" w:rsidRDefault="00495FED" w:rsidP="00495FED">
      <w:pPr>
        <w:rPr>
          <w:rtl/>
          <w:lang w:bidi="fa-IR"/>
        </w:rPr>
      </w:pPr>
    </w:p>
    <w:p w:rsidR="00495FED" w:rsidRDefault="00495FED" w:rsidP="00495FED">
      <w:pPr>
        <w:rPr>
          <w:lang w:bidi="fa-IR"/>
        </w:rPr>
      </w:pPr>
    </w:p>
    <w:sectPr w:rsidR="00495FED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FB5" w:rsidRDefault="001B0FB5" w:rsidP="00B06BC8">
      <w:pPr>
        <w:spacing w:after="0" w:line="240" w:lineRule="auto"/>
      </w:pPr>
      <w:r>
        <w:separator/>
      </w:r>
    </w:p>
  </w:endnote>
  <w:endnote w:type="continuationSeparator" w:id="0">
    <w:p w:rsidR="001B0FB5" w:rsidRDefault="001B0FB5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FB5" w:rsidRDefault="001B0FB5" w:rsidP="00B06BC8">
      <w:pPr>
        <w:spacing w:after="0" w:line="240" w:lineRule="auto"/>
      </w:pPr>
      <w:r>
        <w:separator/>
      </w:r>
    </w:p>
  </w:footnote>
  <w:footnote w:type="continuationSeparator" w:id="0">
    <w:p w:rsidR="001B0FB5" w:rsidRDefault="001B0FB5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3"/>
    <w:rsid w:val="00040884"/>
    <w:rsid w:val="00040964"/>
    <w:rsid w:val="000414F0"/>
    <w:rsid w:val="000420E5"/>
    <w:rsid w:val="0005752E"/>
    <w:rsid w:val="00061FD3"/>
    <w:rsid w:val="000652F7"/>
    <w:rsid w:val="000735B3"/>
    <w:rsid w:val="00080D1D"/>
    <w:rsid w:val="00093EA7"/>
    <w:rsid w:val="000977EC"/>
    <w:rsid w:val="00097B0F"/>
    <w:rsid w:val="000B73FA"/>
    <w:rsid w:val="000E1BA5"/>
    <w:rsid w:val="001254DF"/>
    <w:rsid w:val="00143D9D"/>
    <w:rsid w:val="0014647E"/>
    <w:rsid w:val="001520FB"/>
    <w:rsid w:val="00152463"/>
    <w:rsid w:val="0016467B"/>
    <w:rsid w:val="001A1C11"/>
    <w:rsid w:val="001B0FB5"/>
    <w:rsid w:val="001B28F8"/>
    <w:rsid w:val="001F1947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64D55"/>
    <w:rsid w:val="00274F75"/>
    <w:rsid w:val="00275AD3"/>
    <w:rsid w:val="0029424B"/>
    <w:rsid w:val="002A0E42"/>
    <w:rsid w:val="002B39D0"/>
    <w:rsid w:val="002B4C1F"/>
    <w:rsid w:val="002C2385"/>
    <w:rsid w:val="002D01B8"/>
    <w:rsid w:val="002D3888"/>
    <w:rsid w:val="0032390B"/>
    <w:rsid w:val="00347987"/>
    <w:rsid w:val="00351069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37A4C"/>
    <w:rsid w:val="004426F7"/>
    <w:rsid w:val="00455D04"/>
    <w:rsid w:val="00463042"/>
    <w:rsid w:val="0046661E"/>
    <w:rsid w:val="00482240"/>
    <w:rsid w:val="00495FED"/>
    <w:rsid w:val="004E2102"/>
    <w:rsid w:val="004E3993"/>
    <w:rsid w:val="004E7F07"/>
    <w:rsid w:val="004F0567"/>
    <w:rsid w:val="004F1E6F"/>
    <w:rsid w:val="00502888"/>
    <w:rsid w:val="005137C6"/>
    <w:rsid w:val="00525D5C"/>
    <w:rsid w:val="0054188F"/>
    <w:rsid w:val="00582EB0"/>
    <w:rsid w:val="005C2386"/>
    <w:rsid w:val="005E28CF"/>
    <w:rsid w:val="00611C00"/>
    <w:rsid w:val="00612C0E"/>
    <w:rsid w:val="0063686F"/>
    <w:rsid w:val="00667188"/>
    <w:rsid w:val="00694BFA"/>
    <w:rsid w:val="00696452"/>
    <w:rsid w:val="006C2A0C"/>
    <w:rsid w:val="006E1445"/>
    <w:rsid w:val="006E678E"/>
    <w:rsid w:val="006F2244"/>
    <w:rsid w:val="00753A63"/>
    <w:rsid w:val="007564F2"/>
    <w:rsid w:val="00756AB3"/>
    <w:rsid w:val="007602F5"/>
    <w:rsid w:val="0078244F"/>
    <w:rsid w:val="00793B88"/>
    <w:rsid w:val="00796182"/>
    <w:rsid w:val="0079722D"/>
    <w:rsid w:val="007A1576"/>
    <w:rsid w:val="007A2031"/>
    <w:rsid w:val="007A4B3C"/>
    <w:rsid w:val="007D68C3"/>
    <w:rsid w:val="00806E51"/>
    <w:rsid w:val="0083292F"/>
    <w:rsid w:val="008374FE"/>
    <w:rsid w:val="00845956"/>
    <w:rsid w:val="00872AF7"/>
    <w:rsid w:val="00875653"/>
    <w:rsid w:val="00891AFF"/>
    <w:rsid w:val="00894964"/>
    <w:rsid w:val="008A3532"/>
    <w:rsid w:val="008B4F3B"/>
    <w:rsid w:val="00912AA4"/>
    <w:rsid w:val="0094304D"/>
    <w:rsid w:val="009554F9"/>
    <w:rsid w:val="00982885"/>
    <w:rsid w:val="009920CD"/>
    <w:rsid w:val="009935CF"/>
    <w:rsid w:val="009952B5"/>
    <w:rsid w:val="00995846"/>
    <w:rsid w:val="009A1CE5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A378C"/>
    <w:rsid w:val="00AA6391"/>
    <w:rsid w:val="00AE292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93653"/>
    <w:rsid w:val="00CB3330"/>
    <w:rsid w:val="00CC6C0D"/>
    <w:rsid w:val="00CF4B7B"/>
    <w:rsid w:val="00D219C6"/>
    <w:rsid w:val="00D22076"/>
    <w:rsid w:val="00D67E84"/>
    <w:rsid w:val="00D8676C"/>
    <w:rsid w:val="00DA01C2"/>
    <w:rsid w:val="00DD29BC"/>
    <w:rsid w:val="00DE0902"/>
    <w:rsid w:val="00E02C51"/>
    <w:rsid w:val="00E13016"/>
    <w:rsid w:val="00E14C60"/>
    <w:rsid w:val="00E164FC"/>
    <w:rsid w:val="00E22024"/>
    <w:rsid w:val="00E223EE"/>
    <w:rsid w:val="00E26369"/>
    <w:rsid w:val="00E66C60"/>
    <w:rsid w:val="00E838E8"/>
    <w:rsid w:val="00E90229"/>
    <w:rsid w:val="00EA24A3"/>
    <w:rsid w:val="00ED20BD"/>
    <w:rsid w:val="00ED3BC6"/>
    <w:rsid w:val="00ED5EFB"/>
    <w:rsid w:val="00EE1952"/>
    <w:rsid w:val="00F06456"/>
    <w:rsid w:val="00F12808"/>
    <w:rsid w:val="00F202DA"/>
    <w:rsid w:val="00F26226"/>
    <w:rsid w:val="00F37FD2"/>
    <w:rsid w:val="00F4086F"/>
    <w:rsid w:val="00F41389"/>
    <w:rsid w:val="00F8630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5AEE70-A235-47FF-9BCF-BC5E4AB1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E44E-AD98-4094-97EF-A5439383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9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Master</cp:lastModifiedBy>
  <cp:revision>9</cp:revision>
  <cp:lastPrinted>2016-01-19T08:53:00Z</cp:lastPrinted>
  <dcterms:created xsi:type="dcterms:W3CDTF">2016-01-18T07:16:00Z</dcterms:created>
  <dcterms:modified xsi:type="dcterms:W3CDTF">2016-01-19T11:30:00Z</dcterms:modified>
</cp:coreProperties>
</file>