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1B29F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1B29F8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C6504">
        <w:rPr>
          <w:rFonts w:cs="2  Esfehan" w:hint="cs"/>
          <w:sz w:val="36"/>
          <w:szCs w:val="36"/>
          <w:rtl/>
          <w:lang w:bidi="fa-IR"/>
        </w:rPr>
        <w:t>کامپیوتر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DC6504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769"/>
                              <w:gridCol w:w="561"/>
                              <w:gridCol w:w="6"/>
                              <w:gridCol w:w="561"/>
                              <w:gridCol w:w="8"/>
                              <w:gridCol w:w="567"/>
                              <w:gridCol w:w="52"/>
                              <w:gridCol w:w="513"/>
                              <w:gridCol w:w="569"/>
                              <w:gridCol w:w="554"/>
                              <w:gridCol w:w="15"/>
                              <w:gridCol w:w="707"/>
                              <w:gridCol w:w="567"/>
                              <w:gridCol w:w="567"/>
                              <w:gridCol w:w="425"/>
                              <w:gridCol w:w="567"/>
                              <w:gridCol w:w="567"/>
                              <w:gridCol w:w="378"/>
                            </w:tblGrid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245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29E4" w:rsidRPr="0043440D" w:rsidTr="00033785">
                              <w:trPr>
                                <w:trHeight w:val="35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29E4" w:rsidRPr="00DC6433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92CD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2209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92209D" w:rsidRDefault="006229E4" w:rsidP="00D648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229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6229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229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6229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229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9E4" w:rsidRPr="00A92ABA" w:rsidRDefault="006229E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آزسیستم عامل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5"/>
                                  <w:tcBorders>
                                    <w:left w:val="single" w:sz="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</w:t>
                                  </w:r>
                                  <w:r w:rsidRPr="001E76B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ستم</w:t>
                                  </w:r>
                                  <w:r w:rsidRPr="001E76B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E76B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عامل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A488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  <w:r w:rsidR="000A4889" w:rsidRPr="000A488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trHeight w:val="58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Pr="00DC6433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89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92209D" w:rsidRDefault="00D648C6" w:rsidP="00DE553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48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325A" w:rsidRPr="0043440D" w:rsidTr="0073325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325A" w:rsidRPr="00DC6433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6229E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229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640D7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325A" w:rsidRPr="00A92ABA" w:rsidRDefault="0073325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640D7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131F35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48C6" w:rsidRPr="0043440D" w:rsidTr="00033785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48C6" w:rsidRPr="00DC6433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591C40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91C4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591C4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91C4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</w:t>
                                  </w:r>
                                  <w:r w:rsidRPr="00591C4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ی1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48C6" w:rsidRPr="00A92ABA" w:rsidRDefault="00D648C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769"/>
                        <w:gridCol w:w="561"/>
                        <w:gridCol w:w="6"/>
                        <w:gridCol w:w="561"/>
                        <w:gridCol w:w="8"/>
                        <w:gridCol w:w="567"/>
                        <w:gridCol w:w="52"/>
                        <w:gridCol w:w="513"/>
                        <w:gridCol w:w="569"/>
                        <w:gridCol w:w="554"/>
                        <w:gridCol w:w="15"/>
                        <w:gridCol w:w="707"/>
                        <w:gridCol w:w="567"/>
                        <w:gridCol w:w="567"/>
                        <w:gridCol w:w="425"/>
                        <w:gridCol w:w="567"/>
                        <w:gridCol w:w="567"/>
                        <w:gridCol w:w="378"/>
                      </w:tblGrid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245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4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3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94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7" w:type="dxa"/>
                            <w:gridSpan w:val="3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29E4" w:rsidRPr="0043440D" w:rsidTr="00033785">
                        <w:trPr>
                          <w:trHeight w:val="35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29E4" w:rsidRPr="00DC6433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92CD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082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2209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92209D" w:rsidRDefault="006229E4" w:rsidP="00D648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229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</w:t>
                            </w:r>
                            <w:r w:rsidRPr="006229E4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29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ساز</w:t>
                            </w:r>
                            <w:r w:rsidRPr="006229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6229E4"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9E4" w:rsidRPr="00A92ABA" w:rsidRDefault="006229E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4"/>
                            <w:tcBorders>
                              <w:left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آزسیستم عامل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5"/>
                            <w:tcBorders>
                              <w:left w:val="single" w:sz="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</w:t>
                            </w:r>
                            <w:r w:rsidRPr="001E76B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ستم</w:t>
                            </w:r>
                            <w:r w:rsidRPr="001E76B4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76B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عامل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488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سیستم عامل</w:t>
                            </w:r>
                            <w:r w:rsidR="000A4889" w:rsidRPr="000A488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trHeight w:val="582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Pr="00DC6433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897" w:type="dxa"/>
                            <w:gridSpan w:val="4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5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92209D" w:rsidRDefault="00D648C6" w:rsidP="00DE553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48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325A" w:rsidRPr="0043440D" w:rsidTr="0073325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325A" w:rsidRPr="00DC6433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905" w:type="dxa"/>
                            <w:gridSpan w:val="5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325A" w:rsidRPr="00640D7A" w:rsidRDefault="0073325A" w:rsidP="006229E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229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640D7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325A" w:rsidRPr="00A92ABA" w:rsidRDefault="0073325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640D7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131F35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48C6" w:rsidRPr="0043440D" w:rsidTr="00033785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48C6" w:rsidRPr="00DC6433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9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591C40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91C4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</w:t>
                            </w:r>
                            <w:r w:rsidRPr="00591C4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91C4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</w:t>
                            </w:r>
                            <w:r w:rsidRPr="00591C4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ی1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48C6" w:rsidRPr="00A92ABA" w:rsidRDefault="00D648C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B62771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E594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007C4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CE129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DC6433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E594D" w:rsidRPr="00A92ABA" w:rsidRDefault="004E594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594D" w:rsidRDefault="004E594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B62771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E594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007C4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CE129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640D7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DC6433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E594D" w:rsidRPr="00A92ABA" w:rsidRDefault="004E594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E594D" w:rsidRDefault="004E594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2169"/>
                              <w:gridCol w:w="964"/>
                              <w:gridCol w:w="877"/>
                              <w:gridCol w:w="1465"/>
                            </w:tblGrid>
                            <w:tr w:rsidR="004E594D" w:rsidTr="004E594D">
                              <w:trPr>
                                <w:trHeight w:val="860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E594D" w:rsidRPr="00981669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4E594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4E594D" w:rsidTr="0075543D">
                              <w:tc>
                                <w:tcPr>
                                  <w:tcW w:w="84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92209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 الکتریسیته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85271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سیستم عامل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705/1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زمانیان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سازی1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532CA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 فارسی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4E594D" w:rsidTr="004E594D"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</w:t>
                                  </w:r>
                                  <w:r w:rsidRPr="006F48F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6F48F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F48F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6F48F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594D" w:rsidRPr="00640D7A" w:rsidRDefault="004E594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</w:tbl>
                          <w:p w:rsidR="004E594D" w:rsidRDefault="004E594D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E594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E594D" w:rsidRDefault="004E594D"/>
                              </w:tc>
                            </w:tr>
                          </w:tbl>
                          <w:p w:rsidR="004E594D" w:rsidRDefault="004E594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2169"/>
                        <w:gridCol w:w="964"/>
                        <w:gridCol w:w="877"/>
                        <w:gridCol w:w="1465"/>
                      </w:tblGrid>
                      <w:tr w:rsidR="004E594D" w:rsidTr="004E594D">
                        <w:trPr>
                          <w:trHeight w:val="860"/>
                        </w:trPr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E594D" w:rsidRPr="00981669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4E594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1292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4E594D" w:rsidTr="0075543D">
                        <w:tc>
                          <w:tcPr>
                            <w:tcW w:w="84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1293</w:t>
                            </w:r>
                          </w:p>
                        </w:tc>
                        <w:tc>
                          <w:tcPr>
                            <w:tcW w:w="2169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92209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 الکتریسیته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85271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سیستم عامل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705/1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زمانیان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سازی1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532CA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 فارسی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4E594D" w:rsidTr="004E594D">
                        <w:tc>
                          <w:tcPr>
                            <w:tcW w:w="840" w:type="dxa"/>
                            <w:tcBorders>
                              <w:lef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69" w:type="dxa"/>
                          </w:tcPr>
                          <w:p w:rsidR="004E594D" w:rsidRPr="00640D7A" w:rsidRDefault="004E594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</w:t>
                            </w:r>
                            <w:r w:rsidRPr="006F48F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</w:t>
                            </w:r>
                            <w:r w:rsidRPr="006F48F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48F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بدن</w:t>
                            </w:r>
                            <w:r w:rsidRPr="006F48F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4E594D" w:rsidRPr="00640D7A" w:rsidRDefault="004E594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4E594D" w:rsidRPr="00640D7A" w:rsidRDefault="004E594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</w:tbl>
                    <w:p w:rsidR="004E594D" w:rsidRDefault="004E594D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E594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E594D" w:rsidRDefault="004E594D"/>
                        </w:tc>
                      </w:tr>
                    </w:tbl>
                    <w:p w:rsidR="004E594D" w:rsidRDefault="004E594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6469AA" w:rsidRDefault="006469AA">
      <w:pPr>
        <w:rPr>
          <w:rtl/>
          <w:lang w:bidi="fa-IR"/>
        </w:rPr>
      </w:pPr>
      <w:bookmarkStart w:id="0" w:name="_GoBack"/>
      <w:bookmarkEnd w:id="0"/>
    </w:p>
    <w:sectPr w:rsidR="006469AA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79" w:rsidRDefault="000F5979" w:rsidP="00B06BC8">
      <w:pPr>
        <w:spacing w:after="0" w:line="240" w:lineRule="auto"/>
      </w:pPr>
      <w:r>
        <w:separator/>
      </w:r>
    </w:p>
  </w:endnote>
  <w:endnote w:type="continuationSeparator" w:id="0">
    <w:p w:rsidR="000F5979" w:rsidRDefault="000F5979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79" w:rsidRDefault="000F5979" w:rsidP="00B06BC8">
      <w:pPr>
        <w:spacing w:after="0" w:line="240" w:lineRule="auto"/>
      </w:pPr>
      <w:r>
        <w:separator/>
      </w:r>
    </w:p>
  </w:footnote>
  <w:footnote w:type="continuationSeparator" w:id="0">
    <w:p w:rsidR="000F5979" w:rsidRDefault="000F5979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25F59"/>
    <w:rsid w:val="000277D4"/>
    <w:rsid w:val="00031DA5"/>
    <w:rsid w:val="00033785"/>
    <w:rsid w:val="00040884"/>
    <w:rsid w:val="00040964"/>
    <w:rsid w:val="000414F0"/>
    <w:rsid w:val="000420E5"/>
    <w:rsid w:val="0005752E"/>
    <w:rsid w:val="00057946"/>
    <w:rsid w:val="00061FD3"/>
    <w:rsid w:val="000652F7"/>
    <w:rsid w:val="0007159F"/>
    <w:rsid w:val="000735B3"/>
    <w:rsid w:val="00074A0C"/>
    <w:rsid w:val="00080D1D"/>
    <w:rsid w:val="00082347"/>
    <w:rsid w:val="0009142F"/>
    <w:rsid w:val="00092B02"/>
    <w:rsid w:val="00093EA7"/>
    <w:rsid w:val="000977EC"/>
    <w:rsid w:val="00097B0F"/>
    <w:rsid w:val="000A4889"/>
    <w:rsid w:val="000B3148"/>
    <w:rsid w:val="000B73FA"/>
    <w:rsid w:val="000E1BA5"/>
    <w:rsid w:val="000E61FB"/>
    <w:rsid w:val="000F088C"/>
    <w:rsid w:val="000F0E53"/>
    <w:rsid w:val="000F5979"/>
    <w:rsid w:val="001254DF"/>
    <w:rsid w:val="00131F35"/>
    <w:rsid w:val="00136154"/>
    <w:rsid w:val="00143D9D"/>
    <w:rsid w:val="0014647E"/>
    <w:rsid w:val="001520FB"/>
    <w:rsid w:val="0016467B"/>
    <w:rsid w:val="001B28F8"/>
    <w:rsid w:val="001B29F8"/>
    <w:rsid w:val="001E76B4"/>
    <w:rsid w:val="00206809"/>
    <w:rsid w:val="002100E4"/>
    <w:rsid w:val="0021250B"/>
    <w:rsid w:val="00214A5B"/>
    <w:rsid w:val="00222795"/>
    <w:rsid w:val="0022467C"/>
    <w:rsid w:val="00234F7D"/>
    <w:rsid w:val="002414EE"/>
    <w:rsid w:val="00247971"/>
    <w:rsid w:val="00251E1C"/>
    <w:rsid w:val="00252D3A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22EB"/>
    <w:rsid w:val="0032390B"/>
    <w:rsid w:val="00335C07"/>
    <w:rsid w:val="00335C3E"/>
    <w:rsid w:val="00347987"/>
    <w:rsid w:val="00351069"/>
    <w:rsid w:val="00354967"/>
    <w:rsid w:val="00366FFF"/>
    <w:rsid w:val="003766BE"/>
    <w:rsid w:val="003949E6"/>
    <w:rsid w:val="003B605E"/>
    <w:rsid w:val="003C5BED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7622E"/>
    <w:rsid w:val="00482240"/>
    <w:rsid w:val="004D3E79"/>
    <w:rsid w:val="004E2102"/>
    <w:rsid w:val="004E3993"/>
    <w:rsid w:val="004E594D"/>
    <w:rsid w:val="004E7F07"/>
    <w:rsid w:val="004F0567"/>
    <w:rsid w:val="004F1E6F"/>
    <w:rsid w:val="00502888"/>
    <w:rsid w:val="005137C6"/>
    <w:rsid w:val="005146A4"/>
    <w:rsid w:val="00532CA3"/>
    <w:rsid w:val="0054188F"/>
    <w:rsid w:val="00553DFE"/>
    <w:rsid w:val="00582EB0"/>
    <w:rsid w:val="00591C40"/>
    <w:rsid w:val="005C2386"/>
    <w:rsid w:val="005C4692"/>
    <w:rsid w:val="005E28CF"/>
    <w:rsid w:val="005E2B9E"/>
    <w:rsid w:val="005E51E5"/>
    <w:rsid w:val="006229E4"/>
    <w:rsid w:val="00627E26"/>
    <w:rsid w:val="0063686F"/>
    <w:rsid w:val="006469AA"/>
    <w:rsid w:val="006548E1"/>
    <w:rsid w:val="00683204"/>
    <w:rsid w:val="006926A7"/>
    <w:rsid w:val="00696452"/>
    <w:rsid w:val="00697ECA"/>
    <w:rsid w:val="006C2A0C"/>
    <w:rsid w:val="006E1445"/>
    <w:rsid w:val="006E678E"/>
    <w:rsid w:val="006F2244"/>
    <w:rsid w:val="006F48F2"/>
    <w:rsid w:val="00713454"/>
    <w:rsid w:val="0073325A"/>
    <w:rsid w:val="00745123"/>
    <w:rsid w:val="00753DCC"/>
    <w:rsid w:val="0075543D"/>
    <w:rsid w:val="007557FC"/>
    <w:rsid w:val="007564F2"/>
    <w:rsid w:val="00756AB3"/>
    <w:rsid w:val="007602F5"/>
    <w:rsid w:val="0078244F"/>
    <w:rsid w:val="00787F8C"/>
    <w:rsid w:val="00793B88"/>
    <w:rsid w:val="00796182"/>
    <w:rsid w:val="00797708"/>
    <w:rsid w:val="007A1576"/>
    <w:rsid w:val="007A4B3C"/>
    <w:rsid w:val="007A5A9C"/>
    <w:rsid w:val="007D68C3"/>
    <w:rsid w:val="007E4803"/>
    <w:rsid w:val="00806E51"/>
    <w:rsid w:val="00814F9C"/>
    <w:rsid w:val="00831C65"/>
    <w:rsid w:val="0083292F"/>
    <w:rsid w:val="008374FE"/>
    <w:rsid w:val="00841720"/>
    <w:rsid w:val="00845956"/>
    <w:rsid w:val="0085271C"/>
    <w:rsid w:val="008679E9"/>
    <w:rsid w:val="008714B7"/>
    <w:rsid w:val="00872AF7"/>
    <w:rsid w:val="00875653"/>
    <w:rsid w:val="008817CA"/>
    <w:rsid w:val="00891AFF"/>
    <w:rsid w:val="008937BB"/>
    <w:rsid w:val="00894964"/>
    <w:rsid w:val="008B0C81"/>
    <w:rsid w:val="008B4F3B"/>
    <w:rsid w:val="008C2A0A"/>
    <w:rsid w:val="008C6E6D"/>
    <w:rsid w:val="008C72EA"/>
    <w:rsid w:val="008D660F"/>
    <w:rsid w:val="00912AA4"/>
    <w:rsid w:val="0092209D"/>
    <w:rsid w:val="0094304D"/>
    <w:rsid w:val="00947BFC"/>
    <w:rsid w:val="009554F9"/>
    <w:rsid w:val="00970187"/>
    <w:rsid w:val="009807FC"/>
    <w:rsid w:val="00982885"/>
    <w:rsid w:val="00984147"/>
    <w:rsid w:val="009920CD"/>
    <w:rsid w:val="009935CF"/>
    <w:rsid w:val="009952B5"/>
    <w:rsid w:val="00995846"/>
    <w:rsid w:val="009A47E0"/>
    <w:rsid w:val="009A699A"/>
    <w:rsid w:val="009B22E9"/>
    <w:rsid w:val="009C2AA9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C6FA2"/>
    <w:rsid w:val="00AF6D80"/>
    <w:rsid w:val="00AF7F76"/>
    <w:rsid w:val="00B0174D"/>
    <w:rsid w:val="00B03C60"/>
    <w:rsid w:val="00B06BC8"/>
    <w:rsid w:val="00B111A5"/>
    <w:rsid w:val="00B23D35"/>
    <w:rsid w:val="00B32405"/>
    <w:rsid w:val="00B42367"/>
    <w:rsid w:val="00B46DCB"/>
    <w:rsid w:val="00B55D97"/>
    <w:rsid w:val="00B56290"/>
    <w:rsid w:val="00B62771"/>
    <w:rsid w:val="00B63ECD"/>
    <w:rsid w:val="00B715D7"/>
    <w:rsid w:val="00BA4EE4"/>
    <w:rsid w:val="00BD3460"/>
    <w:rsid w:val="00BE6031"/>
    <w:rsid w:val="00BF5D07"/>
    <w:rsid w:val="00C051EF"/>
    <w:rsid w:val="00C11085"/>
    <w:rsid w:val="00C1539F"/>
    <w:rsid w:val="00C203FF"/>
    <w:rsid w:val="00C224AB"/>
    <w:rsid w:val="00C24E8C"/>
    <w:rsid w:val="00C339BE"/>
    <w:rsid w:val="00C35357"/>
    <w:rsid w:val="00C36353"/>
    <w:rsid w:val="00C40343"/>
    <w:rsid w:val="00C46AE9"/>
    <w:rsid w:val="00C475D2"/>
    <w:rsid w:val="00C57A57"/>
    <w:rsid w:val="00C61564"/>
    <w:rsid w:val="00C74453"/>
    <w:rsid w:val="00C80247"/>
    <w:rsid w:val="00CA69DD"/>
    <w:rsid w:val="00CB3330"/>
    <w:rsid w:val="00CC6C0D"/>
    <w:rsid w:val="00CD238D"/>
    <w:rsid w:val="00CD35BD"/>
    <w:rsid w:val="00CF378E"/>
    <w:rsid w:val="00CF4B7B"/>
    <w:rsid w:val="00D079AC"/>
    <w:rsid w:val="00D219C6"/>
    <w:rsid w:val="00D22076"/>
    <w:rsid w:val="00D3497F"/>
    <w:rsid w:val="00D648C6"/>
    <w:rsid w:val="00D67E84"/>
    <w:rsid w:val="00D8676C"/>
    <w:rsid w:val="00D9344B"/>
    <w:rsid w:val="00DA01C2"/>
    <w:rsid w:val="00DC4212"/>
    <w:rsid w:val="00DC6504"/>
    <w:rsid w:val="00DE0902"/>
    <w:rsid w:val="00DF53E5"/>
    <w:rsid w:val="00DF6716"/>
    <w:rsid w:val="00DF7231"/>
    <w:rsid w:val="00E02C51"/>
    <w:rsid w:val="00E03269"/>
    <w:rsid w:val="00E13016"/>
    <w:rsid w:val="00E1473C"/>
    <w:rsid w:val="00E14C60"/>
    <w:rsid w:val="00E164FC"/>
    <w:rsid w:val="00E22024"/>
    <w:rsid w:val="00E223EE"/>
    <w:rsid w:val="00E268CB"/>
    <w:rsid w:val="00E43041"/>
    <w:rsid w:val="00E5196D"/>
    <w:rsid w:val="00E56A5A"/>
    <w:rsid w:val="00E66C60"/>
    <w:rsid w:val="00E838E8"/>
    <w:rsid w:val="00E90229"/>
    <w:rsid w:val="00E92CDF"/>
    <w:rsid w:val="00EA24A3"/>
    <w:rsid w:val="00EC6DE7"/>
    <w:rsid w:val="00ED20BD"/>
    <w:rsid w:val="00ED3BC6"/>
    <w:rsid w:val="00EE1952"/>
    <w:rsid w:val="00EF1906"/>
    <w:rsid w:val="00F06456"/>
    <w:rsid w:val="00F12808"/>
    <w:rsid w:val="00F202DA"/>
    <w:rsid w:val="00F22A9B"/>
    <w:rsid w:val="00F37FD2"/>
    <w:rsid w:val="00F4086F"/>
    <w:rsid w:val="00F41389"/>
    <w:rsid w:val="00F41690"/>
    <w:rsid w:val="00F73041"/>
    <w:rsid w:val="00F8630B"/>
    <w:rsid w:val="00FA040E"/>
    <w:rsid w:val="00FA3CB7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5764-4B01-431C-B4C1-D7DE83C9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2016-09-06T11:50:00Z</cp:lastPrinted>
  <dcterms:created xsi:type="dcterms:W3CDTF">2017-01-17T11:54:00Z</dcterms:created>
  <dcterms:modified xsi:type="dcterms:W3CDTF">2017-01-17T11:54:00Z</dcterms:modified>
</cp:coreProperties>
</file>