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93" w:rsidRPr="00164FC8" w:rsidRDefault="004E3993" w:rsidP="001A4E5A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1A4E5A">
        <w:rPr>
          <w:rFonts w:cs="B Titr" w:hint="cs"/>
          <w:sz w:val="36"/>
          <w:szCs w:val="36"/>
          <w:rtl/>
          <w:lang w:bidi="fa-IR"/>
        </w:rPr>
        <w:t xml:space="preserve">دوم </w:t>
      </w:r>
      <w:r w:rsidRPr="009554F9">
        <w:rPr>
          <w:rFonts w:cs="B Titr" w:hint="cs"/>
          <w:sz w:val="36"/>
          <w:szCs w:val="36"/>
          <w:rtl/>
          <w:lang w:bidi="fa-IR"/>
        </w:rPr>
        <w:t>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5E6EAE">
        <w:rPr>
          <w:rFonts w:cs="B Titr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5E6EAE">
        <w:rPr>
          <w:rFonts w:cs="2  Esfehan" w:hint="cs"/>
          <w:sz w:val="36"/>
          <w:szCs w:val="36"/>
          <w:rtl/>
          <w:lang w:bidi="fa-IR"/>
        </w:rPr>
        <w:t xml:space="preserve">معماری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5E6EAE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9082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3"/>
                              <w:gridCol w:w="567"/>
                              <w:gridCol w:w="567"/>
                              <w:gridCol w:w="567"/>
                              <w:gridCol w:w="284"/>
                              <w:gridCol w:w="141"/>
                              <w:gridCol w:w="426"/>
                              <w:gridCol w:w="193"/>
                              <w:gridCol w:w="490"/>
                              <w:gridCol w:w="521"/>
                              <w:gridCol w:w="61"/>
                              <w:gridCol w:w="577"/>
                              <w:gridCol w:w="567"/>
                              <w:gridCol w:w="567"/>
                              <w:gridCol w:w="567"/>
                              <w:gridCol w:w="567"/>
                              <w:gridCol w:w="543"/>
                              <w:gridCol w:w="544"/>
                            </w:tblGrid>
                            <w:tr w:rsidR="00076E56" w:rsidTr="00CB66EA">
                              <w:trPr>
                                <w:jc w:val="center"/>
                              </w:trPr>
                              <w:tc>
                                <w:tcPr>
                                  <w:tcW w:w="456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4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4817E2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4817E2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4817E2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451807" w:rsidRDefault="00076E56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51807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451807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gridSpan w:val="5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7421D6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421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4817E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74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وبیان1</w:t>
                                  </w:r>
                                </w:p>
                              </w:tc>
                              <w:tc>
                                <w:tcPr>
                                  <w:tcW w:w="278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E25E3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387F9B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87F9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582D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4817E2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E25E3A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5E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</w:t>
                                  </w:r>
                                  <w:r w:rsidRPr="00E25E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E25E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E25E3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25E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فن</w:t>
                                  </w:r>
                                  <w:r w:rsidRPr="00E25E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E25E3A">
                              <w:trPr>
                                <w:jc w:val="center"/>
                              </w:trPr>
                              <w:tc>
                                <w:tcPr>
                                  <w:tcW w:w="13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11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25E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9082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3"/>
                        <w:gridCol w:w="567"/>
                        <w:gridCol w:w="567"/>
                        <w:gridCol w:w="567"/>
                        <w:gridCol w:w="284"/>
                        <w:gridCol w:w="141"/>
                        <w:gridCol w:w="426"/>
                        <w:gridCol w:w="193"/>
                        <w:gridCol w:w="490"/>
                        <w:gridCol w:w="521"/>
                        <w:gridCol w:w="61"/>
                        <w:gridCol w:w="577"/>
                        <w:gridCol w:w="567"/>
                        <w:gridCol w:w="567"/>
                        <w:gridCol w:w="567"/>
                        <w:gridCol w:w="567"/>
                        <w:gridCol w:w="543"/>
                        <w:gridCol w:w="544"/>
                      </w:tblGrid>
                      <w:tr w:rsidR="00076E56" w:rsidTr="00CB66EA">
                        <w:trPr>
                          <w:jc w:val="center"/>
                        </w:trPr>
                        <w:tc>
                          <w:tcPr>
                            <w:tcW w:w="4568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4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4817E2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87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4817E2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1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4817E2">
                        <w:trPr>
                          <w:trHeight w:val="429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451807" w:rsidRDefault="00076E56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51807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451807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1534" w:type="dxa"/>
                            <w:gridSpan w:val="5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7421D6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21D6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1159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4817E2">
                        <w:trPr>
                          <w:trHeight w:val="424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745" w:type="dxa"/>
                            <w:gridSpan w:val="7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وبیان1</w:t>
                            </w:r>
                          </w:p>
                        </w:tc>
                        <w:tc>
                          <w:tcPr>
                            <w:tcW w:w="278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E25E3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2101" w:type="dxa"/>
                            <w:gridSpan w:val="6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387F9B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87F9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726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582D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4817E2">
                        <w:trPr>
                          <w:trHeight w:val="453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E25E3A">
                        <w:trPr>
                          <w:trHeight w:val="527"/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5E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</w:t>
                            </w:r>
                            <w:r w:rsidRPr="00E25E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E25E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E25E3A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25E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فن</w:t>
                            </w:r>
                            <w:r w:rsidRPr="00E25E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E25E3A">
                        <w:trPr>
                          <w:jc w:val="center"/>
                        </w:trPr>
                        <w:tc>
                          <w:tcPr>
                            <w:tcW w:w="13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11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5E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085" w:type="dxa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8"/>
                              <w:gridCol w:w="2173"/>
                              <w:gridCol w:w="888"/>
                              <w:gridCol w:w="877"/>
                              <w:gridCol w:w="1309"/>
                            </w:tblGrid>
                            <w:tr w:rsidR="00076E56" w:rsidTr="00CB66EA">
                              <w:trPr>
                                <w:trHeight w:val="865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اندیشه 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076E56" w:rsidTr="004817E2">
                              <w:trPr>
                                <w:trHeight w:val="372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38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2399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شفایی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1A4E5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5E6EAE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شفایی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74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62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صالحیون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CB66EA">
                              <w:trPr>
                                <w:trHeight w:val="350"/>
                              </w:trPr>
                              <w:tc>
                                <w:tcPr>
                                  <w:tcW w:w="83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3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76E5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76E56" w:rsidRDefault="00076E56"/>
                              </w:tc>
                            </w:tr>
                          </w:tbl>
                          <w:p w:rsidR="00076E56" w:rsidRDefault="00076E56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085" w:type="dxa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838"/>
                        <w:gridCol w:w="2173"/>
                        <w:gridCol w:w="888"/>
                        <w:gridCol w:w="877"/>
                        <w:gridCol w:w="1309"/>
                      </w:tblGrid>
                      <w:tr w:rsidR="00076E56" w:rsidTr="00CB66EA">
                        <w:trPr>
                          <w:trHeight w:val="865"/>
                        </w:trPr>
                        <w:tc>
                          <w:tcPr>
                            <w:tcW w:w="83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73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اندیشه 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076E56" w:rsidTr="004817E2">
                        <w:trPr>
                          <w:trHeight w:val="372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38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2399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شفایی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1A4E5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5E6EAE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شفایی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74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62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صالحیون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CB66EA">
                        <w:trPr>
                          <w:trHeight w:val="350"/>
                        </w:trPr>
                        <w:tc>
                          <w:tcPr>
                            <w:tcW w:w="83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73" w:type="dxa"/>
                          </w:tcPr>
                          <w:p w:rsidR="00076E56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88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76E5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76E56" w:rsidRDefault="00076E56"/>
                        </w:tc>
                      </w:tr>
                    </w:tbl>
                    <w:p w:rsidR="00076E56" w:rsidRDefault="00076E56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290A86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B0FC92B" wp14:editId="77A531F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E56" w:rsidRPr="00DC6433" w:rsidRDefault="00076E56" w:rsidP="00C15C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76E56" w:rsidRDefault="00076E56" w:rsidP="00C15C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76E56" w:rsidRPr="00DC6433" w:rsidRDefault="00076E56" w:rsidP="00C15C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FC92B" id="Text Box 12" o:spid="_x0000_s1029" type="#_x0000_t202" style="position:absolute;left:0;text-align:left;margin-left:407.45pt;margin-top:.55pt;width:458.65pt;height:108.1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" stroked="f">
                <v:textbox>
                  <w:txbxContent>
                    <w:p w:rsidR="00290A86" w:rsidRPr="00DC6433" w:rsidRDefault="00290A86" w:rsidP="00C15CEC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290A86" w:rsidRDefault="00290A86" w:rsidP="00C15C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290A86" w:rsidRPr="00DC6433" w:rsidRDefault="00290A86" w:rsidP="00C15C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3D550F" w:rsidRDefault="003D550F">
      <w:pPr>
        <w:rPr>
          <w:rtl/>
          <w:lang w:bidi="fa-IR"/>
        </w:rPr>
      </w:pPr>
    </w:p>
    <w:p w:rsidR="007D3043" w:rsidRPr="00164FC8" w:rsidRDefault="007D3043" w:rsidP="0025397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25397C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 رشته</w:t>
      </w:r>
      <w:r>
        <w:rPr>
          <w:rFonts w:cs="2  Esfehan" w:hint="cs"/>
          <w:sz w:val="36"/>
          <w:szCs w:val="36"/>
          <w:rtl/>
          <w:lang w:bidi="fa-IR"/>
        </w:rPr>
        <w:t xml:space="preserve"> معماری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2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page" w:tblpX="6852" w:tblpY="103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166"/>
        <w:gridCol w:w="425"/>
        <w:gridCol w:w="10"/>
        <w:gridCol w:w="132"/>
        <w:gridCol w:w="338"/>
        <w:gridCol w:w="87"/>
        <w:gridCol w:w="567"/>
        <w:gridCol w:w="15"/>
        <w:gridCol w:w="17"/>
        <w:gridCol w:w="37"/>
        <w:gridCol w:w="394"/>
        <w:gridCol w:w="104"/>
        <w:gridCol w:w="20"/>
        <w:gridCol w:w="61"/>
        <w:gridCol w:w="362"/>
        <w:gridCol w:w="134"/>
        <w:gridCol w:w="431"/>
        <w:gridCol w:w="131"/>
        <w:gridCol w:w="449"/>
        <w:gridCol w:w="64"/>
        <w:gridCol w:w="64"/>
        <w:gridCol w:w="567"/>
        <w:gridCol w:w="709"/>
        <w:gridCol w:w="709"/>
        <w:gridCol w:w="709"/>
        <w:gridCol w:w="567"/>
        <w:gridCol w:w="425"/>
      </w:tblGrid>
      <w:tr w:rsidR="0025397C" w:rsidTr="00076E56">
        <w:tc>
          <w:tcPr>
            <w:tcW w:w="4431" w:type="dxa"/>
            <w:gridSpan w:val="1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  <w:tc>
          <w:tcPr>
            <w:tcW w:w="4263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بعدازظهر</w:t>
            </w:r>
          </w:p>
        </w:tc>
      </w:tr>
      <w:tr w:rsidR="0025397C" w:rsidTr="00076E56">
        <w:tc>
          <w:tcPr>
            <w:tcW w:w="116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ساعات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30/9-8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397C" w:rsidRPr="00B62771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B62771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5/11-45/9</w:t>
            </w:r>
          </w:p>
        </w:tc>
        <w:tc>
          <w:tcPr>
            <w:tcW w:w="1139" w:type="dxa"/>
            <w:gridSpan w:val="6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13-30/11</w:t>
            </w: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30/15-14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  <w:lang w:bidi="fa-IR"/>
              </w:rPr>
              <w:t>15/17-45/15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25397C" w:rsidTr="00076E56">
        <w:tc>
          <w:tcPr>
            <w:tcW w:w="116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:rsidR="0025397C" w:rsidRPr="00DC6433" w:rsidRDefault="0025397C" w:rsidP="00076E56">
            <w:pPr>
              <w:bidi/>
              <w:rPr>
                <w:rFonts w:ascii="IranNastaliq" w:hAnsi="IranNastaliq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6433">
              <w:rPr>
                <w:rFonts w:ascii="IranNastaliq" w:hAnsi="IranNastaliq" w:cs="B Nazanin" w:hint="cs"/>
                <w:b/>
                <w:bCs/>
                <w:sz w:val="20"/>
                <w:szCs w:val="20"/>
                <w:rtl/>
                <w:lang w:bidi="fa-IR"/>
              </w:rPr>
              <w:t>روز    جلسات</w:t>
            </w:r>
          </w:p>
        </w:tc>
        <w:tc>
          <w:tcPr>
            <w:tcW w:w="567" w:type="dxa"/>
            <w:gridSpan w:val="3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3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77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6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77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07C4A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25397C" w:rsidRPr="00007C4A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73CAC" w:rsidRPr="0043440D" w:rsidTr="00076E56">
        <w:trPr>
          <w:trHeight w:val="315"/>
        </w:trPr>
        <w:tc>
          <w:tcPr>
            <w:tcW w:w="116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3CAC" w:rsidRPr="00DC6433" w:rsidRDefault="00973CA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2703" w:type="dxa"/>
            <w:gridSpan w:val="15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73CAC" w:rsidRPr="00CA62AF" w:rsidRDefault="00973CAC" w:rsidP="00076E56">
            <w:pPr>
              <w:bidi/>
              <w:jc w:val="center"/>
              <w:rPr>
                <w:rFonts w:ascii="Arial Black" w:hAnsi="Arial Black" w:cs="2  Mitra"/>
                <w:sz w:val="30"/>
                <w:szCs w:val="30"/>
                <w:rtl/>
                <w:lang w:bidi="fa-IR"/>
              </w:rPr>
            </w:pPr>
            <w:r w:rsidRPr="00CA62AF">
              <w:rPr>
                <w:rFonts w:ascii="Arial Black" w:hAnsi="Arial Black" w:cs="2  Mitra" w:hint="cs"/>
                <w:sz w:val="30"/>
                <w:szCs w:val="30"/>
                <w:rtl/>
                <w:lang w:bidi="fa-IR"/>
              </w:rPr>
              <w:t>درک وبیان2</w:t>
            </w:r>
          </w:p>
        </w:tc>
        <w:tc>
          <w:tcPr>
            <w:tcW w:w="3124" w:type="dxa"/>
            <w:gridSpan w:val="8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CAC" w:rsidRPr="00CA62AF" w:rsidRDefault="00973CAC" w:rsidP="00076E56">
            <w:pPr>
              <w:bidi/>
              <w:jc w:val="center"/>
              <w:rPr>
                <w:rFonts w:ascii="Arial Black" w:hAnsi="Arial Black" w:cs="2  Mitra"/>
                <w:sz w:val="30"/>
                <w:szCs w:val="30"/>
                <w:rtl/>
                <w:lang w:bidi="fa-IR"/>
              </w:rPr>
            </w:pPr>
            <w:r w:rsidRPr="00AE7F09">
              <w:rPr>
                <w:rFonts w:ascii="Arial Black" w:hAnsi="Arial Black" w:cs="2  Mitra" w:hint="eastAsia"/>
                <w:sz w:val="30"/>
                <w:szCs w:val="30"/>
                <w:rtl/>
                <w:lang w:bidi="fa-IR"/>
              </w:rPr>
              <w:t>تمر</w:t>
            </w:r>
            <w:r w:rsidRPr="00AE7F09">
              <w:rPr>
                <w:rFonts w:ascii="Arial Black" w:hAnsi="Arial Black" w:cs="2  Mitra" w:hint="cs"/>
                <w:sz w:val="30"/>
                <w:szCs w:val="30"/>
                <w:rtl/>
                <w:lang w:bidi="fa-IR"/>
              </w:rPr>
              <w:t>ی</w:t>
            </w:r>
            <w:r w:rsidRPr="00AE7F09">
              <w:rPr>
                <w:rFonts w:ascii="Arial Black" w:hAnsi="Arial Black" w:cs="2  Mitra" w:hint="eastAsia"/>
                <w:sz w:val="30"/>
                <w:szCs w:val="30"/>
                <w:rtl/>
                <w:lang w:bidi="fa-IR"/>
              </w:rPr>
              <w:t>ن</w:t>
            </w:r>
            <w:r w:rsidRPr="00AE7F09">
              <w:rPr>
                <w:rFonts w:ascii="Arial Black" w:hAnsi="Arial Black" w:cs="2  Mitra"/>
                <w:sz w:val="30"/>
                <w:szCs w:val="30"/>
                <w:rtl/>
                <w:lang w:bidi="fa-IR"/>
              </w:rPr>
              <w:t xml:space="preserve"> </w:t>
            </w:r>
            <w:r w:rsidRPr="00AE7F09">
              <w:rPr>
                <w:rFonts w:ascii="Arial Black" w:hAnsi="Arial Black" w:cs="2  Mitra" w:hint="eastAsia"/>
                <w:sz w:val="30"/>
                <w:szCs w:val="30"/>
                <w:rtl/>
                <w:lang w:bidi="fa-IR"/>
              </w:rPr>
              <w:t>معمار</w:t>
            </w:r>
            <w:r w:rsidRPr="00AE7F09">
              <w:rPr>
                <w:rFonts w:ascii="Arial Black" w:hAnsi="Arial Black" w:cs="2  Mitra" w:hint="cs"/>
                <w:sz w:val="30"/>
                <w:szCs w:val="30"/>
                <w:rtl/>
                <w:lang w:bidi="fa-IR"/>
              </w:rPr>
              <w:t>ی</w:t>
            </w:r>
            <w:r w:rsidRPr="00AE7F09">
              <w:rPr>
                <w:rFonts w:ascii="Arial Black" w:hAnsi="Arial Black" w:cs="2  Mitra"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973CAC" w:rsidRPr="0043440D" w:rsidTr="00076E56">
        <w:trPr>
          <w:trHeight w:val="105"/>
        </w:trPr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3CAC" w:rsidRDefault="00973CAC" w:rsidP="00076E56">
            <w:pPr>
              <w:bidi/>
              <w:jc w:val="center"/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03" w:type="dxa"/>
            <w:gridSpan w:val="15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73CAC" w:rsidRPr="00CA62AF" w:rsidRDefault="00973CAC" w:rsidP="00076E56">
            <w:pPr>
              <w:bidi/>
              <w:jc w:val="center"/>
              <w:rPr>
                <w:rFonts w:ascii="Arial Black" w:hAnsi="Arial Black" w:cs="2  Mitra" w:hint="cs"/>
                <w:sz w:val="30"/>
                <w:szCs w:val="30"/>
                <w:rtl/>
                <w:lang w:bidi="fa-IR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73CAC" w:rsidRPr="00AE7F09" w:rsidRDefault="00973CAC" w:rsidP="00076E56">
            <w:pPr>
              <w:bidi/>
              <w:jc w:val="center"/>
              <w:rPr>
                <w:rFonts w:ascii="Arial Black" w:hAnsi="Arial Black" w:cs="2  Mitra" w:hint="eastAsia"/>
                <w:sz w:val="30"/>
                <w:szCs w:val="30"/>
                <w:rtl/>
                <w:lang w:bidi="fa-IR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3CAC" w:rsidRPr="00AE7F09" w:rsidRDefault="00973CAC" w:rsidP="00076E56">
            <w:pPr>
              <w:bidi/>
              <w:jc w:val="center"/>
              <w:rPr>
                <w:rFonts w:ascii="Arial Black" w:hAnsi="Arial Black" w:cs="2  Mitra" w:hint="eastAsia"/>
                <w:sz w:val="30"/>
                <w:szCs w:val="30"/>
                <w:rtl/>
                <w:lang w:bidi="fa-IR"/>
              </w:rPr>
            </w:pPr>
            <w:r>
              <w:rPr>
                <w:rFonts w:ascii="Arial Black" w:hAnsi="Arial Black" w:cs="2  Mitra" w:hint="cs"/>
                <w:sz w:val="30"/>
                <w:szCs w:val="30"/>
                <w:rtl/>
                <w:lang w:bidi="fa-IR"/>
              </w:rPr>
              <w:t>عناصر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662C39" w:rsidRPr="0043440D" w:rsidTr="00076E56"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2C39" w:rsidRPr="00DC6433" w:rsidRDefault="00662C39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62C39" w:rsidRPr="00CE1293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rtl/>
                <w:lang w:bidi="fa-IR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39" w:rsidRPr="00CE1293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rtl/>
                <w:lang w:bidi="fa-IR"/>
              </w:rPr>
            </w:pPr>
          </w:p>
        </w:tc>
        <w:tc>
          <w:tcPr>
            <w:tcW w:w="68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C39" w:rsidRPr="00CE1293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rtl/>
                <w:lang w:bidi="fa-IR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C39" w:rsidRPr="00640D7A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2C39" w:rsidRPr="00640D7A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662C39" w:rsidRPr="00640D7A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C39" w:rsidRPr="00640D7A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 w:rsidRPr="004F15BB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ا</w:t>
            </w:r>
            <w:r w:rsidRPr="004F15BB"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4F15BB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ستا</w:t>
            </w:r>
            <w:r w:rsidRPr="004F15BB"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یی</w:t>
            </w:r>
            <w:r w:rsidRPr="004F15BB"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662C39" w:rsidRPr="00640D7A" w:rsidRDefault="00662C3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 w:rsidRPr="003B55A6">
              <w:rPr>
                <w:rFonts w:ascii="Arial Black" w:hAnsi="Arial Black" w:cs="2  Mitra" w:hint="cs"/>
                <w:b/>
                <w:bCs/>
                <w:rtl/>
                <w:lang w:bidi="fa-IR"/>
              </w:rPr>
              <w:t>معماری جهان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662C39" w:rsidRPr="00A92ABA" w:rsidRDefault="00662C39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662C39" w:rsidRPr="00A92ABA" w:rsidRDefault="00662C39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662C39" w:rsidRPr="00A92ABA" w:rsidRDefault="00662C39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25397C" w:rsidRPr="0043440D" w:rsidTr="00076E56">
        <w:trPr>
          <w:trHeight w:val="405"/>
        </w:trPr>
        <w:tc>
          <w:tcPr>
            <w:tcW w:w="116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2703" w:type="dxa"/>
            <w:gridSpan w:val="1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397C" w:rsidRPr="00640D7A" w:rsidRDefault="0025397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پرسپکتیو</w:t>
            </w:r>
          </w:p>
        </w:tc>
        <w:tc>
          <w:tcPr>
            <w:tcW w:w="3124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397C" w:rsidRPr="00640D7A" w:rsidRDefault="0025397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تمرین معماری1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25397C" w:rsidRPr="0043440D" w:rsidTr="00076E56">
        <w:trPr>
          <w:trHeight w:val="375"/>
        </w:trPr>
        <w:tc>
          <w:tcPr>
            <w:tcW w:w="11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397C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03" w:type="dxa"/>
            <w:gridSpan w:val="1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97C" w:rsidRDefault="00AE7F09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 w:rsidRPr="00AE7F09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درک</w:t>
            </w:r>
            <w:r w:rsidRPr="00AE7F09"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AE7F09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وب</w:t>
            </w:r>
            <w:r w:rsidRPr="00AE7F09"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ی</w:t>
            </w:r>
            <w:r w:rsidRPr="00AE7F09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ان</w:t>
            </w:r>
            <w:r w:rsidRPr="00AE7F09"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124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397C" w:rsidRDefault="0025397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پرسپکتیو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294502" w:rsidRPr="0043440D" w:rsidTr="00076E56">
        <w:trPr>
          <w:trHeight w:val="453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94502" w:rsidRPr="00DC6433" w:rsidRDefault="00294502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4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5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82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43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8" w:type="dxa"/>
            <w:gridSpan w:val="4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4502" w:rsidRPr="00640D7A" w:rsidRDefault="00294502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294502" w:rsidRPr="00A92ABA" w:rsidRDefault="00294502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294502" w:rsidRPr="00A92ABA" w:rsidRDefault="00294502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294502" w:rsidRPr="00A92ABA" w:rsidRDefault="00294502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973CAC" w:rsidRPr="0043440D" w:rsidTr="00076E56">
        <w:trPr>
          <w:trHeight w:val="412"/>
        </w:trPr>
        <w:tc>
          <w:tcPr>
            <w:tcW w:w="11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3CAC" w:rsidRDefault="00973CA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73CAC" w:rsidRPr="00640D7A" w:rsidRDefault="00973CA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 w:rsidRPr="00C96B69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آ</w:t>
            </w:r>
            <w:r w:rsidRPr="00C96B69"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یی</w:t>
            </w:r>
            <w:r w:rsidRPr="00C96B69">
              <w:rPr>
                <w:rFonts w:ascii="Arial Black" w:hAnsi="Arial Black" w:cs="2  Mitra" w:hint="eastAsia"/>
                <w:b/>
                <w:bCs/>
                <w:sz w:val="26"/>
                <w:szCs w:val="26"/>
                <w:rtl/>
                <w:lang w:bidi="fa-IR"/>
              </w:rPr>
              <w:t>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3CAC" w:rsidRPr="00640D7A" w:rsidRDefault="00973CA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73CAC" w:rsidRPr="00640D7A" w:rsidRDefault="00973CA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زبان عمومی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73CAC" w:rsidRPr="00640D7A" w:rsidRDefault="00973CA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Arial Black" w:hAnsi="Arial Black" w:cs="2  Mitra" w:hint="cs"/>
                <w:b/>
                <w:bCs/>
                <w:sz w:val="26"/>
                <w:szCs w:val="26"/>
                <w:rtl/>
                <w:lang w:bidi="fa-IR"/>
              </w:rPr>
              <w:t>عناصر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3CAC" w:rsidRPr="00640D7A" w:rsidRDefault="00973CAC" w:rsidP="00076E56">
            <w:pPr>
              <w:bidi/>
              <w:jc w:val="center"/>
              <w:rPr>
                <w:rFonts w:ascii="Arial Black" w:hAnsi="Arial Black" w:cs="2  Mitra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973CAC" w:rsidRPr="00A92ABA" w:rsidRDefault="00973CA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  <w:tr w:rsidR="0025397C" w:rsidRPr="0043440D" w:rsidTr="00076E56">
        <w:trPr>
          <w:trHeight w:val="509"/>
        </w:trPr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5397C" w:rsidRPr="00DC6433" w:rsidRDefault="0025397C" w:rsidP="00076E56">
            <w:pPr>
              <w:bidi/>
              <w:jc w:val="center"/>
              <w:rPr>
                <w:rFonts w:ascii="IranNastaliq" w:hAnsi="IranNastaliq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6"/>
                <w:szCs w:val="26"/>
                <w:rtl/>
                <w:lang w:bidi="fa-IR"/>
              </w:rPr>
              <w:t>پنج شنبه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63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47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5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80" w:type="dxa"/>
            <w:gridSpan w:val="2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9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25397C" w:rsidRPr="00A92ABA" w:rsidRDefault="0025397C" w:rsidP="00076E56">
            <w:pPr>
              <w:bidi/>
              <w:jc w:val="center"/>
              <w:rPr>
                <w:rFonts w:ascii="Arial Black" w:hAnsi="Arial Black" w:cs="2  Mitra"/>
                <w:sz w:val="24"/>
                <w:szCs w:val="24"/>
                <w:rtl/>
                <w:lang w:bidi="fa-IR"/>
              </w:rPr>
            </w:pPr>
          </w:p>
        </w:tc>
      </w:tr>
    </w:tbl>
    <w:p w:rsidR="007D3043" w:rsidRPr="00007C4A" w:rsidRDefault="00CB66EA" w:rsidP="00265E2D">
      <w:pPr>
        <w:tabs>
          <w:tab w:val="center" w:pos="7569"/>
          <w:tab w:val="left" w:pos="12319"/>
        </w:tabs>
        <w:bidi/>
        <w:spacing w:line="240" w:lineRule="auto"/>
        <w:jc w:val="both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0919A4" wp14:editId="6329954C">
                <wp:simplePos x="0" y="0"/>
                <wp:positionH relativeFrom="margin">
                  <wp:posOffset>-152400</wp:posOffset>
                </wp:positionH>
                <wp:positionV relativeFrom="paragraph">
                  <wp:posOffset>672465</wp:posOffset>
                </wp:positionV>
                <wp:extent cx="3867150" cy="5808345"/>
                <wp:effectExtent l="0" t="0" r="0" b="19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580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-2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1"/>
                              <w:gridCol w:w="1841"/>
                              <w:gridCol w:w="969"/>
                              <w:gridCol w:w="877"/>
                              <w:gridCol w:w="1507"/>
                            </w:tblGrid>
                            <w:tr w:rsidR="00076E56" w:rsidTr="00076E56">
                              <w:trPr>
                                <w:trHeight w:val="860"/>
                              </w:trPr>
                              <w:tc>
                                <w:tcPr>
                                  <w:tcW w:w="11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عسگری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2404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513/1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خواجه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عناصروجزییات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سامع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2405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عناصروجزییات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512/1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پاکدامن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509/1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2409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 1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پرسپکتیو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514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خواجه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پرسپکتیو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514/1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132FF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</w:t>
                                  </w:r>
                                  <w:r w:rsidRPr="005132FF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5132FF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</w:t>
                                  </w:r>
                                  <w:r w:rsidRPr="005132F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2412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جهان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076E56" w:rsidTr="00076E56">
                              <w:tc>
                                <w:tcPr>
                                  <w:tcW w:w="112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6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</w:tbl>
                          <w:p w:rsidR="00076E56" w:rsidRDefault="00076E56" w:rsidP="007D304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76E5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76E56" w:rsidRDefault="00076E5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076E56" w:rsidRDefault="00076E56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076E56" w:rsidRDefault="00076E56"/>
                              </w:tc>
                            </w:tr>
                          </w:tbl>
                          <w:p w:rsidR="00076E56" w:rsidRDefault="00076E56" w:rsidP="007D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-12pt;margin-top:52.95pt;width:304.5pt;height:457.3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-220" w:type="dxa"/>
                        <w:tblLook w:val="04A0" w:firstRow="1" w:lastRow="0" w:firstColumn="1" w:lastColumn="0" w:noHBand="0" w:noVBand="1"/>
                      </w:tblPr>
                      <w:tblGrid>
                        <w:gridCol w:w="1121"/>
                        <w:gridCol w:w="1841"/>
                        <w:gridCol w:w="969"/>
                        <w:gridCol w:w="877"/>
                        <w:gridCol w:w="1507"/>
                      </w:tblGrid>
                      <w:tr w:rsidR="00076E56" w:rsidTr="00076E56">
                        <w:trPr>
                          <w:trHeight w:val="860"/>
                        </w:trPr>
                        <w:tc>
                          <w:tcPr>
                            <w:tcW w:w="11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2404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عسگری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2404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513/1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290A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خواجه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2405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عناصروجزییات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سامع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290A86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2405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عناصروجزییات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512/1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پاکدامن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509/1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2409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 1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پرسپکتیو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514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خواجه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پرسپکتیو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514/1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132FF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</w:t>
                            </w:r>
                            <w:r w:rsidRPr="005132FF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132FF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</w:t>
                            </w:r>
                            <w:r w:rsidRPr="005132F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2412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جهان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left w:val="single" w:sz="2" w:space="0" w:color="auto"/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1841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076E56" w:rsidTr="00076E56">
                        <w:tc>
                          <w:tcPr>
                            <w:tcW w:w="1121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1841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6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</w:tbl>
                    <w:p w:rsidR="00076E56" w:rsidRDefault="00076E56" w:rsidP="007D304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76E5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76E56" w:rsidRDefault="00076E56">
                            <w:pPr>
                              <w:rPr>
                                <w:rtl/>
                              </w:rPr>
                            </w:pPr>
                          </w:p>
                          <w:p w:rsidR="00076E56" w:rsidRDefault="00076E56">
                            <w:pPr>
                              <w:rPr>
                                <w:rtl/>
                              </w:rPr>
                            </w:pPr>
                          </w:p>
                          <w:p w:rsidR="00076E56" w:rsidRDefault="00076E56"/>
                        </w:tc>
                      </w:tr>
                    </w:tbl>
                    <w:p w:rsidR="00076E56" w:rsidRDefault="00076E56" w:rsidP="007D3043"/>
                  </w:txbxContent>
                </v:textbox>
                <w10:wrap anchorx="margin"/>
              </v:shape>
            </w:pict>
          </mc:Fallback>
        </mc:AlternateContent>
      </w:r>
      <w:r w:rsidR="007D304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5173F4" wp14:editId="48DA2E55">
                <wp:simplePos x="0" y="0"/>
                <wp:positionH relativeFrom="rightMargin">
                  <wp:align>left</wp:align>
                </wp:positionH>
                <wp:positionV relativeFrom="paragraph">
                  <wp:posOffset>554355</wp:posOffset>
                </wp:positionV>
                <wp:extent cx="42227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2227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E56" w:rsidRPr="0025397C" w:rsidRDefault="00076E56" w:rsidP="008C5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0;margin-top:43.65pt;width:33.25pt;height:330.9pt;flip:x;z-index:251795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" stroked="f">
                <v:textbox>
                  <w:txbxContent>
                    <w:p w:rsidR="0025397C" w:rsidRPr="0025397C" w:rsidRDefault="0025397C" w:rsidP="008C5EA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7C">
        <w:rPr>
          <w:rFonts w:ascii="IranNastaliq" w:hAnsi="IranNastaliq" w:cs="IranNastaliq" w:hint="cs"/>
          <w:sz w:val="54"/>
          <w:szCs w:val="54"/>
          <w:rtl/>
          <w:lang w:bidi="fa-IR"/>
        </w:rPr>
        <w:t xml:space="preserve">  </w:t>
      </w:r>
      <w:r w:rsidR="00265E2D" w:rsidRPr="00265E2D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  <w:r w:rsidR="00265E2D" w:rsidRPr="00265E2D">
        <w:rPr>
          <w:rFonts w:ascii="IranNastaliq" w:hAnsi="IranNastaliq" w:cs="IranNastaliq" w:hint="cs"/>
          <w:sz w:val="54"/>
          <w:szCs w:val="54"/>
          <w:rtl/>
          <w:lang w:bidi="fa-IR"/>
        </w:rPr>
        <w:t xml:space="preserve">     </w:t>
      </w: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7D3043" w:rsidRPr="00DC6433" w:rsidRDefault="007D3043" w:rsidP="007D304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90A86" w:rsidRDefault="00290A86" w:rsidP="0025397C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338727" wp14:editId="10D4C387">
                <wp:simplePos x="0" y="0"/>
                <wp:positionH relativeFrom="column">
                  <wp:posOffset>4023360</wp:posOffset>
                </wp:positionH>
                <wp:positionV relativeFrom="paragraph">
                  <wp:posOffset>85090</wp:posOffset>
                </wp:positionV>
                <wp:extent cx="5821680" cy="1797685"/>
                <wp:effectExtent l="0" t="0" r="762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E56" w:rsidRPr="00DC6433" w:rsidRDefault="00076E56" w:rsidP="007D304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</w:t>
                            </w: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Pr="00DC6433" w:rsidRDefault="00076E56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F404DA" id="Text Box 8" o:spid="_x0000_s1032" type="#_x0000_t202" style="position:absolute;left:0;text-align:left;margin-left:316.8pt;margin-top:6.7pt;width:458.4pt;height:141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" stroked="f">
                <v:textbox>
                  <w:txbxContent>
                    <w:p w:rsidR="00290A86" w:rsidRPr="00DC6433" w:rsidRDefault="00290A86" w:rsidP="007D304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</w:t>
                      </w: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90A86" w:rsidRPr="00DC6433" w:rsidRDefault="00290A86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90A86" w:rsidRDefault="00290A86" w:rsidP="00290A86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290A86" w:rsidRDefault="00290A86" w:rsidP="00290A86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290A86" w:rsidRDefault="00290A86" w:rsidP="00290A86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C15CEC" w:rsidRPr="00164FC8" w:rsidRDefault="00C15CEC" w:rsidP="0098285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 w:rsidR="00982853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معماری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C15CEC" w:rsidRPr="00007C4A" w:rsidRDefault="00C15CEC" w:rsidP="00C15CEC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F14900" wp14:editId="038A603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38"/>
                              <w:gridCol w:w="15"/>
                              <w:gridCol w:w="480"/>
                              <w:gridCol w:w="45"/>
                              <w:gridCol w:w="510"/>
                              <w:gridCol w:w="12"/>
                              <w:gridCol w:w="534"/>
                              <w:gridCol w:w="13"/>
                              <w:gridCol w:w="587"/>
                              <w:gridCol w:w="494"/>
                              <w:gridCol w:w="683"/>
                              <w:gridCol w:w="16"/>
                              <w:gridCol w:w="553"/>
                              <w:gridCol w:w="47"/>
                              <w:gridCol w:w="568"/>
                              <w:gridCol w:w="559"/>
                              <w:gridCol w:w="8"/>
                              <w:gridCol w:w="543"/>
                              <w:gridCol w:w="8"/>
                              <w:gridCol w:w="589"/>
                              <w:gridCol w:w="610"/>
                              <w:gridCol w:w="581"/>
                              <w:gridCol w:w="8"/>
                            </w:tblGrid>
                            <w:tr w:rsidR="00076E56" w:rsidTr="000623CE">
                              <w:trPr>
                                <w:jc w:val="center"/>
                              </w:trPr>
                              <w:tc>
                                <w:tcPr>
                                  <w:tcW w:w="4263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773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0623CE">
                              <w:trPr>
                                <w:gridAfter w:val="1"/>
                                <w:wAfter w:w="8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5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0623CE">
                              <w:trPr>
                                <w:gridAfter w:val="1"/>
                                <w:wAfter w:w="8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0623CE">
                              <w:trPr>
                                <w:gridAfter w:val="1"/>
                                <w:wAfter w:w="8" w:type="dxa"/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0E40F8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E40F8"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E40F8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E40F8"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0623CE">
                              <w:trPr>
                                <w:gridAfter w:val="1"/>
                                <w:wAfter w:w="8" w:type="dxa"/>
                                <w:trHeight w:val="22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4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0E40F8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E40F8"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تمرین معماری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E40F8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E40F8"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تمرین معماری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623CE" w:rsidRPr="0043440D" w:rsidTr="00992892">
                              <w:trPr>
                                <w:gridAfter w:val="1"/>
                                <w:wAfter w:w="8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623CE" w:rsidRPr="00DC6433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CE1293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CE1293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623CE" w:rsidRPr="00CE1293" w:rsidRDefault="000623CE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876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gridSpan w:val="3"/>
                                  <w:tcBorders>
                                    <w:left w:val="single" w:sz="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CE1293" w:rsidRDefault="000623CE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876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</w:t>
                                  </w:r>
                                  <w:r w:rsidRPr="00A876E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76ED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فن</w:t>
                                  </w:r>
                                  <w:r w:rsidRPr="00A876E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129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0815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0815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ایستایی2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623CE" w:rsidRPr="0043440D" w:rsidTr="000623CE">
                              <w:trPr>
                                <w:gridAfter w:val="1"/>
                                <w:wAfter w:w="8" w:type="dxa"/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623CE" w:rsidRPr="00DC6433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623CE" w:rsidRPr="0043440D" w:rsidTr="000623CE">
                              <w:trPr>
                                <w:gridAfter w:val="1"/>
                                <w:wAfter w:w="8" w:type="dxa"/>
                                <w:trHeight w:val="1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623CE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623CE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</w:t>
                                  </w:r>
                                  <w:r w:rsidRPr="00402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402EB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شرا</w:t>
                                  </w:r>
                                  <w:r w:rsidRPr="00402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</w:t>
                                  </w:r>
                                </w:p>
                              </w:tc>
                              <w:tc>
                                <w:tcPr>
                                  <w:tcW w:w="164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CE1293" w:rsidRDefault="000623CE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640D7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623CE" w:rsidRPr="00A92ABA" w:rsidRDefault="000623C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876ED" w:rsidRPr="0043440D" w:rsidTr="000623CE">
                              <w:trPr>
                                <w:gridAfter w:val="1"/>
                                <w:wAfter w:w="8" w:type="dxa"/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876ED" w:rsidRPr="00DC6433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876ED" w:rsidRPr="00640D7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876ED" w:rsidRPr="00A92AB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876ED" w:rsidRPr="00A92AB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876ED" w:rsidRPr="00A92AB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876ED" w:rsidRPr="00A92ABA" w:rsidRDefault="00A876E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0D78" w:rsidRPr="0043440D" w:rsidTr="002E0D78">
                              <w:trPr>
                                <w:gridAfter w:val="1"/>
                                <w:wAfter w:w="8" w:type="dxa"/>
                                <w:trHeight w:val="21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E0D78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gridSpan w:val="9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E0D78" w:rsidRPr="00640D7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292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0D78" w:rsidRPr="00640D7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47D3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</w:t>
                                  </w:r>
                                  <w:r w:rsidRPr="00847D3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47D3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بردار</w:t>
                                  </w:r>
                                  <w:r w:rsidRPr="00847D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E0D78" w:rsidRPr="0043440D" w:rsidTr="0085522A">
                              <w:trPr>
                                <w:gridAfter w:val="1"/>
                                <w:wAfter w:w="8" w:type="dxa"/>
                                <w:trHeight w:val="18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E0D78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4" w:type="dxa"/>
                                  <w:gridSpan w:val="9"/>
                                  <w:vMerge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E0D78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1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E0D78" w:rsidRPr="00847D39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0D78" w:rsidRPr="00847D39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gridSpan w:val="2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E0D78" w:rsidRPr="00A92ABA" w:rsidRDefault="002E0D7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47D39" w:rsidRPr="0043440D" w:rsidTr="00C57FBF">
                              <w:trPr>
                                <w:gridAfter w:val="1"/>
                                <w:wAfter w:w="8" w:type="dxa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47D39" w:rsidRPr="00DC6433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gridSpan w:val="9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7D39" w:rsidRPr="00847D39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47D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2928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7D39" w:rsidRPr="00847D39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47D3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</w:t>
                                  </w:r>
                                  <w:r w:rsidRPr="00847D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847D3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847D3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47D3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</w:t>
                                  </w:r>
                                  <w:r w:rsidRPr="00847D3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847D3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7D39" w:rsidRPr="00A92ABA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7D39" w:rsidRPr="00A92ABA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7D39" w:rsidRPr="00A92ABA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7D39" w:rsidRPr="00A92ABA" w:rsidRDefault="00847D3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C15CE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76E56" w:rsidRDefault="00076E56" w:rsidP="00C15CE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76E56" w:rsidRDefault="00076E56" w:rsidP="00C1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D6RhgIAABc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AU8D6R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38"/>
                        <w:gridCol w:w="15"/>
                        <w:gridCol w:w="480"/>
                        <w:gridCol w:w="45"/>
                        <w:gridCol w:w="510"/>
                        <w:gridCol w:w="12"/>
                        <w:gridCol w:w="534"/>
                        <w:gridCol w:w="13"/>
                        <w:gridCol w:w="587"/>
                        <w:gridCol w:w="494"/>
                        <w:gridCol w:w="683"/>
                        <w:gridCol w:w="16"/>
                        <w:gridCol w:w="553"/>
                        <w:gridCol w:w="47"/>
                        <w:gridCol w:w="568"/>
                        <w:gridCol w:w="559"/>
                        <w:gridCol w:w="8"/>
                        <w:gridCol w:w="543"/>
                        <w:gridCol w:w="8"/>
                        <w:gridCol w:w="589"/>
                        <w:gridCol w:w="610"/>
                        <w:gridCol w:w="581"/>
                        <w:gridCol w:w="8"/>
                      </w:tblGrid>
                      <w:tr w:rsidR="00076E56" w:rsidTr="000623CE">
                        <w:trPr>
                          <w:jc w:val="center"/>
                        </w:trPr>
                        <w:tc>
                          <w:tcPr>
                            <w:tcW w:w="4263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773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0623CE">
                        <w:trPr>
                          <w:gridAfter w:val="1"/>
                          <w:wAfter w:w="8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5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8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4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0623CE">
                        <w:trPr>
                          <w:gridAfter w:val="1"/>
                          <w:wAfter w:w="8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2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0623CE">
                        <w:trPr>
                          <w:gridAfter w:val="1"/>
                          <w:wAfter w:w="8" w:type="dxa"/>
                          <w:trHeight w:val="19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34" w:type="dxa"/>
                            <w:gridSpan w:val="9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0E40F8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E40F8"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2928" w:type="dxa"/>
                            <w:gridSpan w:val="8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E40F8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E40F8"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0623CE">
                        <w:trPr>
                          <w:gridAfter w:val="1"/>
                          <w:wAfter w:w="8" w:type="dxa"/>
                          <w:trHeight w:val="22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4" w:type="dxa"/>
                            <w:gridSpan w:val="9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0E40F8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E40F8"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تمرین معماری</w:t>
                            </w:r>
                            <w:r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28" w:type="dxa"/>
                            <w:gridSpan w:val="8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E40F8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E40F8"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تمرین معماری</w:t>
                            </w:r>
                            <w:r>
                              <w:rPr>
                                <w:rFonts w:ascii="Arial Black" w:hAnsi="Arial Black" w:cs="2 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623CE" w:rsidRPr="0043440D" w:rsidTr="00992892">
                        <w:trPr>
                          <w:gridAfter w:val="1"/>
                          <w:wAfter w:w="8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623CE" w:rsidRPr="00DC6433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CE1293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CE1293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  <w:gridSpan w:val="4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623CE" w:rsidRPr="00CE1293" w:rsidRDefault="000623CE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876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094" w:type="dxa"/>
                            <w:gridSpan w:val="3"/>
                            <w:tcBorders>
                              <w:left w:val="single" w:sz="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CE1293" w:rsidRDefault="000623CE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876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زبان</w:t>
                            </w:r>
                            <w:r w:rsidRPr="00A876ED"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76ED">
                              <w:rPr>
                                <w:rFonts w:ascii="Arial Black" w:hAnsi="Arial Black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فن</w:t>
                            </w:r>
                            <w:r w:rsidRPr="00A876ED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1299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640D7A" w:rsidRDefault="000623CE" w:rsidP="000815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640D7A" w:rsidRDefault="000623CE" w:rsidP="000815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ایستایی2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623CE" w:rsidRPr="0043440D" w:rsidTr="000623CE">
                        <w:trPr>
                          <w:gridAfter w:val="1"/>
                          <w:wAfter w:w="8" w:type="dxa"/>
                          <w:trHeight w:val="27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623CE" w:rsidRPr="00DC6433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640D7A" w:rsidRDefault="000623CE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623CE" w:rsidRPr="0043440D" w:rsidTr="000623CE">
                        <w:trPr>
                          <w:gridAfter w:val="1"/>
                          <w:wAfter w:w="8" w:type="dxa"/>
                          <w:trHeight w:val="13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623CE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623CE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</w:t>
                            </w:r>
                            <w:r w:rsidRPr="00402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402EB5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شرا</w:t>
                            </w:r>
                            <w:r w:rsidRPr="00402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</w:t>
                            </w:r>
                          </w:p>
                        </w:tc>
                        <w:tc>
                          <w:tcPr>
                            <w:tcW w:w="1640" w:type="dxa"/>
                            <w:gridSpan w:val="5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CE1293" w:rsidRDefault="000623CE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699" w:type="dxa"/>
                            <w:gridSpan w:val="2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5" w:type="dxa"/>
                            <w:gridSpan w:val="2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640D7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623CE" w:rsidRPr="00A92ABA" w:rsidRDefault="000623C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876ED" w:rsidRPr="0043440D" w:rsidTr="000623CE">
                        <w:trPr>
                          <w:gridAfter w:val="1"/>
                          <w:wAfter w:w="8" w:type="dxa"/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876ED" w:rsidRPr="00DC6433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4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876ED" w:rsidRPr="00640D7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876ED" w:rsidRPr="00A92AB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876ED" w:rsidRPr="00A92AB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876ED" w:rsidRPr="00A92AB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876ED" w:rsidRPr="00A92ABA" w:rsidRDefault="00A876E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0D78" w:rsidRPr="0043440D" w:rsidTr="002E0D78">
                        <w:trPr>
                          <w:gridAfter w:val="1"/>
                          <w:wAfter w:w="8" w:type="dxa"/>
                          <w:trHeight w:val="21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E0D78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634" w:type="dxa"/>
                            <w:gridSpan w:val="9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E0D78" w:rsidRPr="00640D7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2920" w:type="dxa"/>
                            <w:gridSpan w:val="7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E0D78" w:rsidRPr="00640D7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47D3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</w:t>
                            </w:r>
                            <w:r w:rsidRPr="00847D39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7D3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بردار</w:t>
                            </w:r>
                            <w:r w:rsidRPr="00847D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E0D78" w:rsidRPr="0043440D" w:rsidTr="0085522A">
                        <w:trPr>
                          <w:gridAfter w:val="1"/>
                          <w:wAfter w:w="8" w:type="dxa"/>
                          <w:trHeight w:val="187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E0D78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4" w:type="dxa"/>
                            <w:gridSpan w:val="9"/>
                            <w:vMerge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E0D78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61" w:type="dxa"/>
                            <w:gridSpan w:val="6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E0D78" w:rsidRPr="00847D39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55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E0D78" w:rsidRPr="00847D39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gridSpan w:val="2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E0D78" w:rsidRPr="00A92ABA" w:rsidRDefault="002E0D7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47D39" w:rsidRPr="0043440D" w:rsidTr="00C57FBF">
                        <w:trPr>
                          <w:gridAfter w:val="1"/>
                          <w:wAfter w:w="8" w:type="dxa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47D39" w:rsidRPr="00DC6433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634" w:type="dxa"/>
                            <w:gridSpan w:val="9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7D39" w:rsidRPr="00847D39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47D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2928" w:type="dxa"/>
                            <w:gridSpan w:val="8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7D39" w:rsidRPr="00847D39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47D3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</w:t>
                            </w:r>
                            <w:r w:rsidRPr="00847D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847D3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</w:t>
                            </w:r>
                            <w:r w:rsidRPr="00847D39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7D3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</w:t>
                            </w:r>
                            <w:r w:rsidRPr="00847D3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847D39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1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7D39" w:rsidRPr="00A92ABA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7D39" w:rsidRPr="00A92ABA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7D39" w:rsidRPr="00A92ABA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7D39" w:rsidRPr="00A92ABA" w:rsidRDefault="00847D3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C15CEC">
                      <w:pPr>
                        <w:jc w:val="center"/>
                        <w:rPr>
                          <w:rtl/>
                        </w:rPr>
                      </w:pPr>
                    </w:p>
                    <w:p w:rsidR="00076E56" w:rsidRDefault="00076E56" w:rsidP="00C15CEC">
                      <w:pPr>
                        <w:jc w:val="center"/>
                        <w:rPr>
                          <w:rtl/>
                        </w:rPr>
                      </w:pPr>
                    </w:p>
                    <w:p w:rsidR="00076E56" w:rsidRDefault="00076E56" w:rsidP="00C15C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98ED72" wp14:editId="7BDA30B6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C1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EU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Ir&#10;D/Jaa/YIwrAaygbVh/cEJp22XzEaoDcb7L5sieUYybcKxFVlRRGaOS6K+UUOC3tqWZ9aiKIA1WCP&#10;0TS98dMDsDVWbDq4aZKz0lcgyFZEqQTlTqz2Mob+izHt34rQ4Kfr6PXjRVt+Bw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B2aBEU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C15C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C8BB185" wp14:editId="162641D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0"/>
                              <w:gridCol w:w="1997"/>
                              <w:gridCol w:w="1066"/>
                              <w:gridCol w:w="877"/>
                              <w:gridCol w:w="1465"/>
                            </w:tblGrid>
                            <w:tr w:rsidR="00076E56" w:rsidTr="00167C40">
                              <w:trPr>
                                <w:trHeight w:val="860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آقاجانی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521/1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05C6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آقاجان</w:t>
                                  </w:r>
                                  <w:r w:rsidRPr="009105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2408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05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9105C6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وسف</w:t>
                                  </w:r>
                                  <w:r w:rsidRPr="009105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2408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516/1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یوسفی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2410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 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2410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 2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518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کاظمی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2413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آقای فتحی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نقشه برداری 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05C6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خسرو</w:t>
                                  </w:r>
                                  <w:r w:rsidRPr="009105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FB757C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FB757C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FB757C" w:rsidRDefault="00076E56" w:rsidP="00290A8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523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FB757C" w:rsidRDefault="00076E56" w:rsidP="00290A86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FB757C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خسروی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E06C8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520/1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076E56" w:rsidTr="00167C40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076E56" w:rsidTr="000B7851">
                              <w:tc>
                                <w:tcPr>
                                  <w:tcW w:w="910" w:type="dxa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2421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bottom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0B7851">
                              <w:tc>
                                <w:tcPr>
                                  <w:tcW w:w="910" w:type="dxa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199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 خانواده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522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  <w:tcBorders>
                                    <w:top w:val="single" w:sz="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  <w:tcBorders>
                                    <w:top w:val="single" w:sz="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</w:tbl>
                          <w:p w:rsidR="00076E56" w:rsidRDefault="00076E56" w:rsidP="00C15CEC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76E5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76E56" w:rsidRDefault="00076E56"/>
                              </w:tc>
                            </w:tr>
                          </w:tbl>
                          <w:p w:rsidR="00076E56" w:rsidRDefault="00076E56" w:rsidP="00C15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OhaByY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40" w:type="dxa"/>
                        <w:tblLook w:val="04A0" w:firstRow="1" w:lastRow="0" w:firstColumn="1" w:lastColumn="0" w:noHBand="0" w:noVBand="1"/>
                      </w:tblPr>
                      <w:tblGrid>
                        <w:gridCol w:w="910"/>
                        <w:gridCol w:w="1997"/>
                        <w:gridCol w:w="1066"/>
                        <w:gridCol w:w="877"/>
                        <w:gridCol w:w="1465"/>
                      </w:tblGrid>
                      <w:tr w:rsidR="00076E56" w:rsidTr="00167C40">
                        <w:trPr>
                          <w:trHeight w:val="860"/>
                        </w:trPr>
                        <w:tc>
                          <w:tcPr>
                            <w:tcW w:w="9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99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آقاجانی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521/1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05C6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آقاجان</w:t>
                            </w:r>
                            <w:r w:rsidRPr="009105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2408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05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9105C6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وسف</w:t>
                            </w:r>
                            <w:r w:rsidRPr="009105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2408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516/1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یوسفی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2410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 2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2410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167C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 2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518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167C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کاظمی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2413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517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آقای فتحی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نقشه برداری 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290A8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05C6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خسرو</w:t>
                            </w:r>
                            <w:r w:rsidRPr="009105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FB757C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FB757C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FB757C" w:rsidRDefault="00076E56" w:rsidP="00290A8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523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FB757C" w:rsidRDefault="00076E56" w:rsidP="00290A86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FB757C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خسروی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E06C8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520/1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076E56" w:rsidTr="00167C40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199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066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076E56" w:rsidTr="000B7851">
                        <w:tc>
                          <w:tcPr>
                            <w:tcW w:w="910" w:type="dxa"/>
                            <w:tcBorders>
                              <w:left w:val="single" w:sz="12" w:space="0" w:color="auto"/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2421</w:t>
                            </w:r>
                          </w:p>
                        </w:tc>
                        <w:tc>
                          <w:tcPr>
                            <w:tcW w:w="1997" w:type="dxa"/>
                            <w:tcBorders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bottom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bottom w:val="single" w:sz="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0B7851">
                        <w:tc>
                          <w:tcPr>
                            <w:tcW w:w="910" w:type="dxa"/>
                            <w:tcBorders>
                              <w:top w:val="single" w:sz="2" w:space="0" w:color="auto"/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1997" w:type="dxa"/>
                            <w:tcBorders>
                              <w:top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 خانواده</w:t>
                            </w:r>
                          </w:p>
                        </w:tc>
                        <w:tc>
                          <w:tcPr>
                            <w:tcW w:w="1066" w:type="dxa"/>
                            <w:tcBorders>
                              <w:top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522</w:t>
                            </w:r>
                          </w:p>
                        </w:tc>
                        <w:tc>
                          <w:tcPr>
                            <w:tcW w:w="877" w:type="dxa"/>
                            <w:tcBorders>
                              <w:top w:val="single" w:sz="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65" w:type="dxa"/>
                            <w:tcBorders>
                              <w:top w:val="single" w:sz="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</w:tbl>
                    <w:p w:rsidR="00076E56" w:rsidRDefault="00076E56" w:rsidP="00C15CEC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76E5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76E56" w:rsidRDefault="00076E56"/>
                        </w:tc>
                      </w:tr>
                    </w:tbl>
                    <w:p w:rsidR="00076E56" w:rsidRDefault="00076E56" w:rsidP="00C15CEC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C15CEC" w:rsidRPr="00DC6433" w:rsidRDefault="00C15CEC" w:rsidP="00C15C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Pr="00DC6433" w:rsidRDefault="00C15CEC" w:rsidP="00C15C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290A86" w:rsidP="000B7851">
      <w:pPr>
        <w:rPr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6CA0192" wp14:editId="3EAB3FD1">
                <wp:simplePos x="0" y="0"/>
                <wp:positionH relativeFrom="margin">
                  <wp:posOffset>3879215</wp:posOffset>
                </wp:positionH>
                <wp:positionV relativeFrom="paragraph">
                  <wp:posOffset>9525</wp:posOffset>
                </wp:positionV>
                <wp:extent cx="5821680" cy="1797685"/>
                <wp:effectExtent l="0" t="0" r="762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E56" w:rsidRPr="00DC6433" w:rsidRDefault="00076E56" w:rsidP="00290A86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076E56" w:rsidRDefault="00076E56" w:rsidP="000B785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</w:t>
                            </w:r>
                          </w:p>
                          <w:p w:rsidR="00076E56" w:rsidRDefault="00076E56" w:rsidP="000B785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0B785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0B785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076E56" w:rsidRPr="00DC6433" w:rsidRDefault="00076E56" w:rsidP="00290A86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305.45pt;margin-top:.75pt;width:458.4pt;height:141.5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XwhwIAABo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" stroked="f">
                <v:textbox>
                  <w:txbxContent>
                    <w:p w:rsidR="0025397C" w:rsidRPr="00DC6433" w:rsidRDefault="0025397C" w:rsidP="00290A86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0B7851" w:rsidRDefault="0025397C" w:rsidP="000B7851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</w:t>
                      </w:r>
                    </w:p>
                    <w:p w:rsidR="000B7851" w:rsidRDefault="000B7851" w:rsidP="000B7851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0B7851" w:rsidRDefault="000B7851" w:rsidP="000B7851">
                      <w:pPr>
                        <w:spacing w:line="240" w:lineRule="auto"/>
                        <w:ind w:left="360"/>
                        <w:jc w:val="right"/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0B785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</w:t>
                      </w: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5397C" w:rsidRPr="00DC6433" w:rsidRDefault="0025397C" w:rsidP="00290A86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46A" w:rsidRPr="00164FC8" w:rsidRDefault="007D3043" w:rsidP="000B7851">
      <w:pPr>
        <w:bidi/>
        <w:spacing w:line="168" w:lineRule="auto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hint="cs"/>
          <w:lang w:bidi="fa-IR"/>
        </w:rPr>
        <w:tab/>
      </w:r>
      <w:r>
        <w:rPr>
          <w:rFonts w:hint="cs"/>
          <w:lang w:bidi="fa-IR"/>
        </w:rPr>
        <w:tab/>
      </w:r>
      <w:r>
        <w:rPr>
          <w:rFonts w:hint="cs"/>
          <w:lang w:bidi="fa-IR"/>
        </w:rPr>
        <w:tab/>
      </w:r>
      <w:r w:rsidR="0036746A" w:rsidRPr="009554F9">
        <w:rPr>
          <w:rFonts w:cs="B Titr" w:hint="cs"/>
          <w:sz w:val="36"/>
          <w:szCs w:val="36"/>
          <w:rtl/>
          <w:lang w:bidi="fa-IR"/>
        </w:rPr>
        <w:t>برنامه هفتگی نیمسال اول  سال تحصیلی 9</w:t>
      </w:r>
      <w:r w:rsidR="0036746A">
        <w:rPr>
          <w:rFonts w:cs="B Titr" w:hint="cs"/>
          <w:sz w:val="36"/>
          <w:szCs w:val="36"/>
          <w:rtl/>
          <w:lang w:bidi="fa-IR"/>
        </w:rPr>
        <w:t>6</w:t>
      </w:r>
      <w:r w:rsidR="0036746A" w:rsidRPr="009554F9">
        <w:rPr>
          <w:rFonts w:cs="B Titr" w:hint="cs"/>
          <w:sz w:val="36"/>
          <w:szCs w:val="36"/>
          <w:rtl/>
          <w:lang w:bidi="fa-IR"/>
        </w:rPr>
        <w:t>-9</w:t>
      </w:r>
      <w:r w:rsidR="0036746A">
        <w:rPr>
          <w:rFonts w:cs="B Titr" w:hint="cs"/>
          <w:sz w:val="36"/>
          <w:szCs w:val="36"/>
          <w:rtl/>
          <w:lang w:bidi="fa-IR"/>
        </w:rPr>
        <w:t>5</w:t>
      </w:r>
      <w:r w:rsidR="0036746A"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36746A"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36746A">
        <w:rPr>
          <w:rFonts w:cs="2  Esfehan" w:hint="cs"/>
          <w:sz w:val="36"/>
          <w:szCs w:val="36"/>
          <w:rtl/>
          <w:lang w:bidi="fa-IR"/>
        </w:rPr>
        <w:t xml:space="preserve"> معماری    </w:t>
      </w:r>
      <w:r w:rsidR="0036746A" w:rsidRPr="009554F9">
        <w:rPr>
          <w:rFonts w:cs="B Titr" w:hint="cs"/>
          <w:sz w:val="36"/>
          <w:szCs w:val="36"/>
          <w:rtl/>
          <w:lang w:bidi="fa-IR"/>
        </w:rPr>
        <w:t>ترم</w:t>
      </w:r>
      <w:r w:rsidR="0036746A">
        <w:rPr>
          <w:rFonts w:cs="B Titr" w:hint="cs"/>
          <w:sz w:val="36"/>
          <w:szCs w:val="36"/>
          <w:rtl/>
          <w:lang w:bidi="fa-IR"/>
        </w:rPr>
        <w:t>4</w:t>
      </w:r>
      <w:r w:rsidR="0036746A"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0B7851" w:rsidRPr="00554B6F" w:rsidRDefault="00554B6F" w:rsidP="00270E60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  <w:r w:rsidRPr="00554B6F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دوم  سال تحصیلی 96-95 رشته  معماری     ترم</w:t>
      </w:r>
      <w:r w:rsidR="00270E60">
        <w:rPr>
          <w:rFonts w:cs="B Titr" w:hint="cs"/>
          <w:sz w:val="36"/>
          <w:szCs w:val="36"/>
          <w:rtl/>
          <w:lang w:bidi="fa-IR"/>
        </w:rPr>
        <w:t>4</w:t>
      </w:r>
      <w:bookmarkStart w:id="0" w:name="_GoBack"/>
      <w:bookmarkEnd w:id="0"/>
    </w:p>
    <w:p w:rsidR="0036746A" w:rsidRPr="00007C4A" w:rsidRDefault="0036746A" w:rsidP="000B7851">
      <w:pPr>
        <w:tabs>
          <w:tab w:val="center" w:pos="7569"/>
          <w:tab w:val="left" w:pos="12319"/>
        </w:tabs>
        <w:bidi/>
        <w:spacing w:line="240" w:lineRule="auto"/>
        <w:jc w:val="center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D474BC4" wp14:editId="3332957D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0"/>
                              <w:gridCol w:w="545"/>
                              <w:gridCol w:w="567"/>
                              <w:gridCol w:w="567"/>
                              <w:gridCol w:w="567"/>
                              <w:gridCol w:w="514"/>
                              <w:gridCol w:w="15"/>
                              <w:gridCol w:w="452"/>
                              <w:gridCol w:w="42"/>
                              <w:gridCol w:w="537"/>
                              <w:gridCol w:w="567"/>
                              <w:gridCol w:w="567"/>
                              <w:gridCol w:w="685"/>
                              <w:gridCol w:w="24"/>
                              <w:gridCol w:w="504"/>
                              <w:gridCol w:w="528"/>
                              <w:gridCol w:w="546"/>
                              <w:gridCol w:w="540"/>
                            </w:tblGrid>
                            <w:tr w:rsidR="00076E56" w:rsidTr="00554B6F">
                              <w:trPr>
                                <w:jc w:val="center"/>
                              </w:trPr>
                              <w:tc>
                                <w:tcPr>
                                  <w:tcW w:w="4379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A766B8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08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76E56" w:rsidTr="00265E2D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E56" w:rsidRPr="0043440D" w:rsidTr="00265E2D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265E2D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269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265E2D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265E2D">
                              <w:trPr>
                                <w:trHeight w:val="165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 افزار</w:t>
                                  </w:r>
                                </w:p>
                              </w:tc>
                              <w:tc>
                                <w:tcPr>
                                  <w:tcW w:w="2865" w:type="dxa"/>
                                  <w:gridSpan w:val="7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23A1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</w:t>
                                  </w:r>
                                  <w:r w:rsidRPr="00023A1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23A1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افزار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265E2D">
                              <w:trPr>
                                <w:trHeight w:val="240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766B8">
                              <w:trPr>
                                <w:trHeight w:val="198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766B8">
                              <w:trPr>
                                <w:trHeight w:val="195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766B8">
                              <w:trPr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7AD5" w:rsidRPr="0043440D" w:rsidTr="008B7AD5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7AD5" w:rsidRPr="00DC6433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373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2A11">
                                    <w:rPr>
                                      <w:rFonts w:ascii="Arial Black" w:hAnsi="Arial Black" w:cs="2  Mitra" w:hint="eastAsi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362A11">
                                    <w:rPr>
                                      <w:rFonts w:ascii="Arial Black" w:hAnsi="Arial Black" w:cs="2  Mitra" w:hint="cs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62A11">
                                    <w:rPr>
                                      <w:rFonts w:ascii="Arial Black" w:hAnsi="Arial Black" w:cs="2  Mitr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62A11">
                                    <w:rPr>
                                      <w:rFonts w:ascii="Arial Black" w:hAnsi="Arial Black" w:cs="2  Mitra" w:hint="eastAsi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معمار</w:t>
                                  </w:r>
                                  <w:r w:rsidRPr="00362A11">
                                    <w:rPr>
                                      <w:rFonts w:ascii="Arial Black" w:hAnsi="Arial Black" w:cs="2  Mitra" w:hint="cs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B7AD5" w:rsidRPr="0043440D" w:rsidTr="008B7AD5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B7AD5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3" w:type="dxa"/>
                                  <w:gridSpan w:val="10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362A1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362A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62A1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62A1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</w:t>
                                  </w:r>
                                  <w:r w:rsidRPr="00362A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5" w:type="dxa"/>
                                  <w:vMerge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B7AD5" w:rsidRPr="00A92ABA" w:rsidRDefault="008B7AD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36746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76E56" w:rsidRDefault="00076E56" w:rsidP="0036746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76E56" w:rsidRDefault="00076E56" w:rsidP="00367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mahwIAABo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TH6JmocCAAAa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10"/>
                        <w:gridCol w:w="545"/>
                        <w:gridCol w:w="567"/>
                        <w:gridCol w:w="567"/>
                        <w:gridCol w:w="567"/>
                        <w:gridCol w:w="514"/>
                        <w:gridCol w:w="15"/>
                        <w:gridCol w:w="452"/>
                        <w:gridCol w:w="42"/>
                        <w:gridCol w:w="537"/>
                        <w:gridCol w:w="567"/>
                        <w:gridCol w:w="567"/>
                        <w:gridCol w:w="685"/>
                        <w:gridCol w:w="24"/>
                        <w:gridCol w:w="504"/>
                        <w:gridCol w:w="528"/>
                        <w:gridCol w:w="546"/>
                        <w:gridCol w:w="540"/>
                      </w:tblGrid>
                      <w:tr w:rsidR="00076E56" w:rsidTr="00554B6F">
                        <w:trPr>
                          <w:jc w:val="center"/>
                        </w:trPr>
                        <w:tc>
                          <w:tcPr>
                            <w:tcW w:w="4379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8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A766B8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23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08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76E56" w:rsidTr="00265E2D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8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76E56" w:rsidRPr="0043440D" w:rsidTr="00265E2D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9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265E2D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269" w:type="dxa"/>
                            <w:gridSpan w:val="8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265E2D">
                        <w:trPr>
                          <w:trHeight w:val="240"/>
                          <w:jc w:val="center"/>
                        </w:trPr>
                        <w:tc>
                          <w:tcPr>
                            <w:tcW w:w="111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760" w:type="dxa"/>
                            <w:gridSpan w:val="5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2865" w:type="dxa"/>
                            <w:gridSpan w:val="7"/>
                            <w:tcBorders>
                              <w:top w:val="single" w:sz="4" w:space="0" w:color="auto"/>
                              <w:left w:val="single" w:sz="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265E2D">
                        <w:trPr>
                          <w:trHeight w:val="165"/>
                          <w:jc w:val="center"/>
                        </w:trPr>
                        <w:tc>
                          <w:tcPr>
                            <w:tcW w:w="111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760" w:type="dxa"/>
                            <w:gridSpan w:val="5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 افزار</w:t>
                            </w:r>
                          </w:p>
                        </w:tc>
                        <w:tc>
                          <w:tcPr>
                            <w:tcW w:w="2865" w:type="dxa"/>
                            <w:gridSpan w:val="7"/>
                            <w:tcBorders>
                              <w:top w:val="single" w:sz="2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23A1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</w:t>
                            </w:r>
                            <w:r w:rsidRPr="00023A1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3A1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افزار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265E2D">
                        <w:trPr>
                          <w:trHeight w:val="240"/>
                          <w:jc w:val="center"/>
                        </w:trPr>
                        <w:tc>
                          <w:tcPr>
                            <w:tcW w:w="111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246" w:type="dxa"/>
                            <w:gridSpan w:val="4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gridSpan w:val="2"/>
                            <w:tcBorders>
                              <w:left w:val="single" w:sz="18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766B8">
                        <w:trPr>
                          <w:trHeight w:val="198"/>
                          <w:jc w:val="center"/>
                        </w:trPr>
                        <w:tc>
                          <w:tcPr>
                            <w:tcW w:w="111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gridSpan w:val="10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766B8">
                        <w:trPr>
                          <w:trHeight w:val="195"/>
                          <w:jc w:val="center"/>
                        </w:trPr>
                        <w:tc>
                          <w:tcPr>
                            <w:tcW w:w="111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73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766B8">
                        <w:trPr>
                          <w:trHeight w:val="202"/>
                          <w:jc w:val="center"/>
                        </w:trPr>
                        <w:tc>
                          <w:tcPr>
                            <w:tcW w:w="1110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gridSpan w:val="10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290A8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7AD5" w:rsidRPr="0043440D" w:rsidTr="008B7AD5">
                        <w:trPr>
                          <w:trHeight w:val="405"/>
                          <w:jc w:val="center"/>
                        </w:trPr>
                        <w:tc>
                          <w:tcPr>
                            <w:tcW w:w="1110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7AD5" w:rsidRPr="00DC6433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373" w:type="dxa"/>
                            <w:gridSpan w:val="10"/>
                            <w:tcBorders>
                              <w:left w:val="single" w:sz="1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2A11">
                              <w:rPr>
                                <w:rFonts w:ascii="Arial Black" w:hAnsi="Arial Black" w:cs="2  Mitra" w:hint="eastAsia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طراح</w:t>
                            </w:r>
                            <w:r w:rsidRPr="00362A11">
                              <w:rPr>
                                <w:rFonts w:ascii="Arial Black" w:hAnsi="Arial Black" w:cs="2  Mitr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ی</w:t>
                            </w:r>
                            <w:r w:rsidRPr="00362A11">
                              <w:rPr>
                                <w:rFonts w:ascii="Arial Black" w:hAnsi="Arial Black" w:cs="2  Mitra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2A11">
                              <w:rPr>
                                <w:rFonts w:ascii="Arial Black" w:hAnsi="Arial Black" w:cs="2  Mitra" w:hint="eastAsia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معمار</w:t>
                            </w:r>
                            <w:r w:rsidRPr="00362A11">
                              <w:rPr>
                                <w:rFonts w:ascii="Arial Black" w:hAnsi="Arial Black" w:cs="2  Mitr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vMerge w:val="restart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B7AD5" w:rsidRPr="0043440D" w:rsidTr="008B7AD5">
                        <w:trPr>
                          <w:trHeight w:val="315"/>
                          <w:jc w:val="center"/>
                        </w:trPr>
                        <w:tc>
                          <w:tcPr>
                            <w:tcW w:w="1110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B7AD5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73" w:type="dxa"/>
                            <w:gridSpan w:val="10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62A1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362A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62A1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2A1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</w:t>
                            </w:r>
                            <w:r w:rsidRPr="00362A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5" w:type="dxa"/>
                            <w:vMerge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B7AD5" w:rsidRPr="00A92ABA" w:rsidRDefault="008B7AD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36746A">
                      <w:pPr>
                        <w:jc w:val="center"/>
                        <w:rPr>
                          <w:rtl/>
                        </w:rPr>
                      </w:pPr>
                    </w:p>
                    <w:p w:rsidR="00076E56" w:rsidRDefault="00076E56" w:rsidP="0036746A">
                      <w:pPr>
                        <w:jc w:val="center"/>
                        <w:rPr>
                          <w:rtl/>
                        </w:rPr>
                      </w:pPr>
                    </w:p>
                    <w:p w:rsidR="00076E56" w:rsidRDefault="00076E56" w:rsidP="003674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9DBCD8" wp14:editId="5C627B8A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8"/>
                              <w:gridCol w:w="1905"/>
                              <w:gridCol w:w="850"/>
                              <w:gridCol w:w="709"/>
                              <w:gridCol w:w="2003"/>
                            </w:tblGrid>
                            <w:tr w:rsidR="00076E56" w:rsidTr="00A766B8">
                              <w:trPr>
                                <w:trHeight w:val="860"/>
                              </w:trPr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981669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کاربردنرم افزار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پاکدامن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کاربردنرم افزار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پاکدامن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13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حاج 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نبییان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167C4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528/2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5C285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پوراحمد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A766B8" w:rsidRDefault="00076E56" w:rsidP="00290A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766B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شاهسواری-شهبازی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A766B8" w:rsidRDefault="00076E56" w:rsidP="00167C4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A766B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شاهسواری-شهبازی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A766B8" w:rsidRDefault="005C285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قائمی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5C285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مظاهری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5C2850" w:rsidP="00290A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مظاهری</w:t>
                                  </w: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2422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290A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Tr="00A766B8">
                              <w:tc>
                                <w:tcPr>
                                  <w:tcW w:w="848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آفرینی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قنادنیا</w:t>
                                  </w:r>
                                </w:p>
                              </w:tc>
                            </w:tr>
                          </w:tbl>
                          <w:p w:rsidR="00076E56" w:rsidRDefault="00076E56" w:rsidP="0036746A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076E56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076E56" w:rsidRDefault="00076E56"/>
                              </w:tc>
                            </w:tr>
                          </w:tbl>
                          <w:p w:rsidR="00076E56" w:rsidRDefault="00076E56" w:rsidP="0036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EyNhy6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848"/>
                        <w:gridCol w:w="1905"/>
                        <w:gridCol w:w="850"/>
                        <w:gridCol w:w="709"/>
                        <w:gridCol w:w="2003"/>
                      </w:tblGrid>
                      <w:tr w:rsidR="00076E56" w:rsidTr="00A766B8">
                        <w:trPr>
                          <w:trHeight w:val="860"/>
                        </w:trPr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981669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167C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کاربردنرم افزار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167C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پاکدامن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167C4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کاربردنرم افزار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167C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پاکدامن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528/1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290A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290A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13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حاج 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نبییان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167C4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528/2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5C285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پوراحمد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A766B8" w:rsidRDefault="00076E56" w:rsidP="00290A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766B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شاهسواری-شهبازی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A766B8" w:rsidRDefault="00076E56" w:rsidP="00167C4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A766B8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شاهسواری-شهبازی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A766B8" w:rsidRDefault="005C285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قائمی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5C285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مظاهری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5C2850" w:rsidP="00290A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مظاهری</w:t>
                            </w: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2422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290A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Tr="00A766B8">
                        <w:tc>
                          <w:tcPr>
                            <w:tcW w:w="848" w:type="dxa"/>
                            <w:tcBorders>
                              <w:lef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1905" w:type="dxa"/>
                          </w:tcPr>
                          <w:p w:rsidR="00076E56" w:rsidRPr="00640D7A" w:rsidRDefault="00076E56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آفرینی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76E56" w:rsidRPr="00640D7A" w:rsidRDefault="00076E5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right w:val="single" w:sz="12" w:space="0" w:color="auto"/>
                            </w:tcBorders>
                          </w:tcPr>
                          <w:p w:rsidR="00076E56" w:rsidRPr="00640D7A" w:rsidRDefault="00076E5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قنادنیا</w:t>
                            </w:r>
                          </w:p>
                        </w:tc>
                      </w:tr>
                    </w:tbl>
                    <w:p w:rsidR="00076E56" w:rsidRDefault="00076E56" w:rsidP="0036746A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076E56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076E56" w:rsidRDefault="00076E56"/>
                        </w:tc>
                      </w:tr>
                    </w:tbl>
                    <w:p w:rsidR="00076E56" w:rsidRDefault="00076E56" w:rsidP="0036746A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</w:p>
    <w:p w:rsidR="0036746A" w:rsidRDefault="00554B6F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C4A4C4A" wp14:editId="395D768B">
                <wp:simplePos x="0" y="0"/>
                <wp:positionH relativeFrom="column">
                  <wp:posOffset>4041140</wp:posOffset>
                </wp:positionH>
                <wp:positionV relativeFrom="paragraph">
                  <wp:posOffset>239395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B62771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76E56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007C4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CE129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640D7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76E56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76E56" w:rsidRPr="00DC6433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76E56" w:rsidRPr="00A92ABA" w:rsidRDefault="00076E5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6E56" w:rsidRDefault="00076E56" w:rsidP="00367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318.2pt;margin-top:18.8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9riAIAABo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B62771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76E56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007C4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CE129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640D7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76E56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76E56" w:rsidRPr="00DC6433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76E56" w:rsidRPr="00A92ABA" w:rsidRDefault="00076E5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076E56" w:rsidRDefault="00076E56" w:rsidP="003674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6746A" w:rsidRPr="00DC6433" w:rsidRDefault="0036746A" w:rsidP="0036746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0B7851" w:rsidP="0036746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 w:rsidRPr="00290A86">
        <w:rPr>
          <w:noProof/>
        </w:rPr>
        <w:drawing>
          <wp:inline distT="0" distB="0" distL="0" distR="0" wp14:anchorId="2CD8687E" wp14:editId="052D687E">
            <wp:extent cx="5819775" cy="1444155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79" cy="144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6A" w:rsidRPr="00DC6433" w:rsidRDefault="0036746A" w:rsidP="0036746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sectPr w:rsidR="0036746A" w:rsidRPr="00DC643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31" w:rsidRDefault="00694731" w:rsidP="00B06BC8">
      <w:pPr>
        <w:spacing w:after="0" w:line="240" w:lineRule="auto"/>
      </w:pPr>
      <w:r>
        <w:separator/>
      </w:r>
    </w:p>
  </w:endnote>
  <w:endnote w:type="continuationSeparator" w:id="0">
    <w:p w:rsidR="00694731" w:rsidRDefault="00694731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31" w:rsidRDefault="00694731" w:rsidP="00B06BC8">
      <w:pPr>
        <w:spacing w:after="0" w:line="240" w:lineRule="auto"/>
      </w:pPr>
      <w:r>
        <w:separator/>
      </w:r>
    </w:p>
  </w:footnote>
  <w:footnote w:type="continuationSeparator" w:id="0">
    <w:p w:rsidR="00694731" w:rsidRDefault="00694731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502EB"/>
    <w:rsid w:val="0005752E"/>
    <w:rsid w:val="00061FD3"/>
    <w:rsid w:val="000623CE"/>
    <w:rsid w:val="000652F7"/>
    <w:rsid w:val="000735B3"/>
    <w:rsid w:val="00074A0C"/>
    <w:rsid w:val="00076E56"/>
    <w:rsid w:val="00080D1D"/>
    <w:rsid w:val="0009142F"/>
    <w:rsid w:val="00093EA7"/>
    <w:rsid w:val="000953CE"/>
    <w:rsid w:val="000977EC"/>
    <w:rsid w:val="00097B0F"/>
    <w:rsid w:val="000B3148"/>
    <w:rsid w:val="000B73FA"/>
    <w:rsid w:val="000B7851"/>
    <w:rsid w:val="000E1BA5"/>
    <w:rsid w:val="000F088C"/>
    <w:rsid w:val="000F76AE"/>
    <w:rsid w:val="001254DF"/>
    <w:rsid w:val="00143D9D"/>
    <w:rsid w:val="0014647E"/>
    <w:rsid w:val="001520FB"/>
    <w:rsid w:val="0016467B"/>
    <w:rsid w:val="00167C40"/>
    <w:rsid w:val="00177DD2"/>
    <w:rsid w:val="001A1958"/>
    <w:rsid w:val="001A4E5A"/>
    <w:rsid w:val="001B28F8"/>
    <w:rsid w:val="00206809"/>
    <w:rsid w:val="0021250B"/>
    <w:rsid w:val="00214A5B"/>
    <w:rsid w:val="00222795"/>
    <w:rsid w:val="0022467C"/>
    <w:rsid w:val="002408AB"/>
    <w:rsid w:val="002414EE"/>
    <w:rsid w:val="00247971"/>
    <w:rsid w:val="00251E1C"/>
    <w:rsid w:val="00252F4E"/>
    <w:rsid w:val="0025397C"/>
    <w:rsid w:val="00261601"/>
    <w:rsid w:val="00265E2D"/>
    <w:rsid w:val="00270E60"/>
    <w:rsid w:val="00274F75"/>
    <w:rsid w:val="00275AD3"/>
    <w:rsid w:val="00290A86"/>
    <w:rsid w:val="0029424B"/>
    <w:rsid w:val="00294502"/>
    <w:rsid w:val="002A0E42"/>
    <w:rsid w:val="002B4C1F"/>
    <w:rsid w:val="002C2385"/>
    <w:rsid w:val="002C62B3"/>
    <w:rsid w:val="002D01B8"/>
    <w:rsid w:val="002D3888"/>
    <w:rsid w:val="002E0D78"/>
    <w:rsid w:val="002E2F6D"/>
    <w:rsid w:val="002F0360"/>
    <w:rsid w:val="00310864"/>
    <w:rsid w:val="00322B9C"/>
    <w:rsid w:val="0032390B"/>
    <w:rsid w:val="00336159"/>
    <w:rsid w:val="00347987"/>
    <w:rsid w:val="00351069"/>
    <w:rsid w:val="00366FFF"/>
    <w:rsid w:val="0036746A"/>
    <w:rsid w:val="00387F9B"/>
    <w:rsid w:val="003949E6"/>
    <w:rsid w:val="003B55A6"/>
    <w:rsid w:val="003B605E"/>
    <w:rsid w:val="003C6AE5"/>
    <w:rsid w:val="003D550F"/>
    <w:rsid w:val="003D7131"/>
    <w:rsid w:val="003E06AF"/>
    <w:rsid w:val="003E702A"/>
    <w:rsid w:val="003F1E6D"/>
    <w:rsid w:val="003F4A00"/>
    <w:rsid w:val="003F7235"/>
    <w:rsid w:val="00413AA9"/>
    <w:rsid w:val="00431F35"/>
    <w:rsid w:val="004426F7"/>
    <w:rsid w:val="00451807"/>
    <w:rsid w:val="00455D04"/>
    <w:rsid w:val="00463042"/>
    <w:rsid w:val="0046661E"/>
    <w:rsid w:val="004817E2"/>
    <w:rsid w:val="00482240"/>
    <w:rsid w:val="004E2102"/>
    <w:rsid w:val="004E3993"/>
    <w:rsid w:val="004E7F07"/>
    <w:rsid w:val="004F0567"/>
    <w:rsid w:val="004F15BB"/>
    <w:rsid w:val="004F1E6F"/>
    <w:rsid w:val="00502888"/>
    <w:rsid w:val="005137C6"/>
    <w:rsid w:val="005146A4"/>
    <w:rsid w:val="0054188F"/>
    <w:rsid w:val="00554B6F"/>
    <w:rsid w:val="00582D6D"/>
    <w:rsid w:val="00582EB0"/>
    <w:rsid w:val="005C2386"/>
    <w:rsid w:val="005C2850"/>
    <w:rsid w:val="005E28CF"/>
    <w:rsid w:val="005E6EAE"/>
    <w:rsid w:val="0063686F"/>
    <w:rsid w:val="006548E1"/>
    <w:rsid w:val="00662C39"/>
    <w:rsid w:val="006926A7"/>
    <w:rsid w:val="00694731"/>
    <w:rsid w:val="00696452"/>
    <w:rsid w:val="006C2A0C"/>
    <w:rsid w:val="006E1445"/>
    <w:rsid w:val="006E5554"/>
    <w:rsid w:val="006E5861"/>
    <w:rsid w:val="006E678E"/>
    <w:rsid w:val="006F2244"/>
    <w:rsid w:val="007028EC"/>
    <w:rsid w:val="007421D6"/>
    <w:rsid w:val="007564F2"/>
    <w:rsid w:val="00756AB3"/>
    <w:rsid w:val="007602F5"/>
    <w:rsid w:val="0078244F"/>
    <w:rsid w:val="00793B88"/>
    <w:rsid w:val="00796182"/>
    <w:rsid w:val="007A1576"/>
    <w:rsid w:val="007A4B3C"/>
    <w:rsid w:val="007D3043"/>
    <w:rsid w:val="007D68C3"/>
    <w:rsid w:val="00806E51"/>
    <w:rsid w:val="00821968"/>
    <w:rsid w:val="00831C65"/>
    <w:rsid w:val="0083292F"/>
    <w:rsid w:val="008374FE"/>
    <w:rsid w:val="00845956"/>
    <w:rsid w:val="00847D39"/>
    <w:rsid w:val="0085522A"/>
    <w:rsid w:val="00865752"/>
    <w:rsid w:val="00872AF7"/>
    <w:rsid w:val="00875653"/>
    <w:rsid w:val="00891AFF"/>
    <w:rsid w:val="00894964"/>
    <w:rsid w:val="008A3FA4"/>
    <w:rsid w:val="008B1054"/>
    <w:rsid w:val="008B4F3B"/>
    <w:rsid w:val="008B7AD5"/>
    <w:rsid w:val="008C5EA1"/>
    <w:rsid w:val="008C72EA"/>
    <w:rsid w:val="00912AA4"/>
    <w:rsid w:val="0094304D"/>
    <w:rsid w:val="009554F9"/>
    <w:rsid w:val="00973CAC"/>
    <w:rsid w:val="00982853"/>
    <w:rsid w:val="00982885"/>
    <w:rsid w:val="00990983"/>
    <w:rsid w:val="009920CD"/>
    <w:rsid w:val="009935CF"/>
    <w:rsid w:val="009952B5"/>
    <w:rsid w:val="00995846"/>
    <w:rsid w:val="00995C25"/>
    <w:rsid w:val="009A4339"/>
    <w:rsid w:val="009A47E0"/>
    <w:rsid w:val="009A699A"/>
    <w:rsid w:val="009C52AE"/>
    <w:rsid w:val="009D0F1F"/>
    <w:rsid w:val="009E10D3"/>
    <w:rsid w:val="009E184A"/>
    <w:rsid w:val="00A045A5"/>
    <w:rsid w:val="00A051FA"/>
    <w:rsid w:val="00A0707E"/>
    <w:rsid w:val="00A22281"/>
    <w:rsid w:val="00A31BCA"/>
    <w:rsid w:val="00A44006"/>
    <w:rsid w:val="00A45824"/>
    <w:rsid w:val="00A46229"/>
    <w:rsid w:val="00A6427C"/>
    <w:rsid w:val="00A766B8"/>
    <w:rsid w:val="00A85E76"/>
    <w:rsid w:val="00A876ED"/>
    <w:rsid w:val="00AA378C"/>
    <w:rsid w:val="00AA6391"/>
    <w:rsid w:val="00AC49C5"/>
    <w:rsid w:val="00AE662A"/>
    <w:rsid w:val="00AE7F09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82371"/>
    <w:rsid w:val="00BD3460"/>
    <w:rsid w:val="00BF5D07"/>
    <w:rsid w:val="00C1539F"/>
    <w:rsid w:val="00C15CEC"/>
    <w:rsid w:val="00C203FF"/>
    <w:rsid w:val="00C278E1"/>
    <w:rsid w:val="00C339BE"/>
    <w:rsid w:val="00C36353"/>
    <w:rsid w:val="00C40343"/>
    <w:rsid w:val="00C475D2"/>
    <w:rsid w:val="00C5688D"/>
    <w:rsid w:val="00C57A57"/>
    <w:rsid w:val="00C61564"/>
    <w:rsid w:val="00C74453"/>
    <w:rsid w:val="00C77F98"/>
    <w:rsid w:val="00C80247"/>
    <w:rsid w:val="00C96B69"/>
    <w:rsid w:val="00CB3330"/>
    <w:rsid w:val="00CB66EA"/>
    <w:rsid w:val="00CC6C0D"/>
    <w:rsid w:val="00CD238D"/>
    <w:rsid w:val="00CF4B7B"/>
    <w:rsid w:val="00D219C6"/>
    <w:rsid w:val="00D22076"/>
    <w:rsid w:val="00D32987"/>
    <w:rsid w:val="00D67E84"/>
    <w:rsid w:val="00D81E09"/>
    <w:rsid w:val="00D8676C"/>
    <w:rsid w:val="00DA01C2"/>
    <w:rsid w:val="00DB69DF"/>
    <w:rsid w:val="00DE0902"/>
    <w:rsid w:val="00DF5202"/>
    <w:rsid w:val="00E02C51"/>
    <w:rsid w:val="00E06C80"/>
    <w:rsid w:val="00E10DA7"/>
    <w:rsid w:val="00E13016"/>
    <w:rsid w:val="00E14C60"/>
    <w:rsid w:val="00E164FC"/>
    <w:rsid w:val="00E22024"/>
    <w:rsid w:val="00E223EE"/>
    <w:rsid w:val="00E25E3A"/>
    <w:rsid w:val="00E35407"/>
    <w:rsid w:val="00E66C60"/>
    <w:rsid w:val="00E838E8"/>
    <w:rsid w:val="00E85315"/>
    <w:rsid w:val="00E90229"/>
    <w:rsid w:val="00EA24A3"/>
    <w:rsid w:val="00EB54B7"/>
    <w:rsid w:val="00ED20BD"/>
    <w:rsid w:val="00ED3BC6"/>
    <w:rsid w:val="00EE1952"/>
    <w:rsid w:val="00F05EE7"/>
    <w:rsid w:val="00F06456"/>
    <w:rsid w:val="00F12808"/>
    <w:rsid w:val="00F202DA"/>
    <w:rsid w:val="00F37FD2"/>
    <w:rsid w:val="00F4086F"/>
    <w:rsid w:val="00F41389"/>
    <w:rsid w:val="00F51414"/>
    <w:rsid w:val="00F850FA"/>
    <w:rsid w:val="00F8630B"/>
    <w:rsid w:val="00FA040E"/>
    <w:rsid w:val="00FA36E4"/>
    <w:rsid w:val="00FB7A39"/>
    <w:rsid w:val="00FC0238"/>
    <w:rsid w:val="00FC0BBF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5D3F-89B6-4926-9580-C81B3642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</Template>
  <TotalTime>73</TotalTime>
  <Pages>4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Amoozesh</cp:lastModifiedBy>
  <cp:revision>36</cp:revision>
  <cp:lastPrinted>2017-01-12T12:00:00Z</cp:lastPrinted>
  <dcterms:created xsi:type="dcterms:W3CDTF">2017-01-06T13:41:00Z</dcterms:created>
  <dcterms:modified xsi:type="dcterms:W3CDTF">2017-01-15T13:05:00Z</dcterms:modified>
</cp:coreProperties>
</file>