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7C70DF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7C70DF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773EE3">
        <w:rPr>
          <w:rFonts w:cs="2  Esfehan" w:hint="cs"/>
          <w:sz w:val="36"/>
          <w:szCs w:val="36"/>
          <w:rtl/>
          <w:lang w:bidi="fa-IR"/>
        </w:rPr>
        <w:t xml:space="preserve">صنایع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260EE">
        <w:rPr>
          <w:rFonts w:cs="2  Esfehan" w:hint="cs"/>
          <w:sz w:val="36"/>
          <w:szCs w:val="36"/>
          <w:rtl/>
          <w:lang w:bidi="fa-IR"/>
        </w:rPr>
        <w:t xml:space="preserve">شیمیایی 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773EE3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434"/>
                              <w:gridCol w:w="15"/>
                              <w:gridCol w:w="545"/>
                              <w:gridCol w:w="519"/>
                              <w:gridCol w:w="615"/>
                              <w:gridCol w:w="616"/>
                              <w:gridCol w:w="498"/>
                              <w:gridCol w:w="465"/>
                              <w:gridCol w:w="567"/>
                              <w:gridCol w:w="567"/>
                              <w:gridCol w:w="688"/>
                              <w:gridCol w:w="524"/>
                              <w:gridCol w:w="649"/>
                              <w:gridCol w:w="402"/>
                              <w:gridCol w:w="523"/>
                            </w:tblGrid>
                            <w:tr w:rsidR="00D56458" w:rsidTr="00672231">
                              <w:trPr>
                                <w:jc w:val="center"/>
                              </w:trPr>
                              <w:tc>
                                <w:tcPr>
                                  <w:tcW w:w="4693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385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672231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17429F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722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56458" w:rsidRPr="0017429F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17429F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7429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17429F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7429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معدنی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آزمعدنی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A39C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آزمعدن</w:t>
                                  </w:r>
                                  <w:r w:rsidRPr="00EA39C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EA39C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EA39C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آلی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860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434"/>
                        <w:gridCol w:w="15"/>
                        <w:gridCol w:w="545"/>
                        <w:gridCol w:w="519"/>
                        <w:gridCol w:w="615"/>
                        <w:gridCol w:w="616"/>
                        <w:gridCol w:w="498"/>
                        <w:gridCol w:w="465"/>
                        <w:gridCol w:w="567"/>
                        <w:gridCol w:w="567"/>
                        <w:gridCol w:w="688"/>
                        <w:gridCol w:w="524"/>
                        <w:gridCol w:w="649"/>
                        <w:gridCol w:w="402"/>
                        <w:gridCol w:w="523"/>
                      </w:tblGrid>
                      <w:tr w:rsidR="00D56458" w:rsidTr="00672231">
                        <w:trPr>
                          <w:jc w:val="center"/>
                        </w:trPr>
                        <w:tc>
                          <w:tcPr>
                            <w:tcW w:w="4693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385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5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7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672231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17429F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722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56458" w:rsidRPr="0017429F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gridSpan w:val="3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17429F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29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17429F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29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معدنی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آزمعدنی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A39C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آزمعدن</w:t>
                            </w:r>
                            <w:r w:rsidRPr="00EA39C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EA39C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EA39C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trHeight w:val="453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trHeight w:val="412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آلی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860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D56458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کد </w:t>
                                  </w: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معدنی2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باقری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شیمی معدنی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باقری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آزشیمی معدنی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C2294A" w:rsidRDefault="00D56458" w:rsidP="00C2294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C2294A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باقر</w:t>
                                  </w:r>
                                  <w:r w:rsidRPr="00C2294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آلی2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C2294A" w:rsidRDefault="00D56458" w:rsidP="00C2294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صامتی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امینی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D56458" w:rsidTr="007C70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D56458" w:rsidTr="007C70DF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D56458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D56458" w:rsidRDefault="00D56458"/>
                              </w:tc>
                            </w:tr>
                          </w:tbl>
                          <w:p w:rsidR="00D56458" w:rsidRDefault="00D56458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D56458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کد </w:t>
                            </w: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1992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معدنی2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باقری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شیمی معدنی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باقری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آزشیمی معدنی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C2294A" w:rsidRDefault="00D56458" w:rsidP="00C2294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2294A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باقر</w:t>
                            </w:r>
                            <w:r w:rsidRPr="00C2294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آلی2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C2294A" w:rsidRDefault="00D56458" w:rsidP="00C2294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صامتی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امینی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D56458" w:rsidTr="007C70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607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D56458" w:rsidTr="007C70DF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D56458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D56458" w:rsidRDefault="00D56458"/>
                        </w:tc>
                      </w:tr>
                    </w:tbl>
                    <w:p w:rsidR="00D56458" w:rsidRDefault="00D56458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58" w:rsidRPr="00DC6433" w:rsidRDefault="00D56458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D56458" w:rsidRDefault="00D56458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D56458" w:rsidRPr="00DC6433" w:rsidRDefault="00D56458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50607E" w:rsidRPr="00DC6433" w:rsidRDefault="0050607E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50607E" w:rsidRDefault="0050607E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50607E" w:rsidRPr="00DC6433" w:rsidRDefault="0050607E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E1F6F" w:rsidRDefault="004E1F6F">
      <w:pPr>
        <w:rPr>
          <w:rtl/>
          <w:lang w:bidi="fa-IR"/>
        </w:rPr>
      </w:pPr>
      <w:bookmarkStart w:id="0" w:name="_GoBack"/>
      <w:bookmarkEnd w:id="0"/>
    </w:p>
    <w:sectPr w:rsidR="004E1F6F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B7" w:rsidRDefault="00E134B7" w:rsidP="00B06BC8">
      <w:pPr>
        <w:spacing w:after="0" w:line="240" w:lineRule="auto"/>
      </w:pPr>
      <w:r>
        <w:separator/>
      </w:r>
    </w:p>
  </w:endnote>
  <w:endnote w:type="continuationSeparator" w:id="0">
    <w:p w:rsidR="00E134B7" w:rsidRDefault="00E134B7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B7" w:rsidRDefault="00E134B7" w:rsidP="00B06BC8">
      <w:pPr>
        <w:spacing w:after="0" w:line="240" w:lineRule="auto"/>
      </w:pPr>
      <w:r>
        <w:separator/>
      </w:r>
    </w:p>
  </w:footnote>
  <w:footnote w:type="continuationSeparator" w:id="0">
    <w:p w:rsidR="00E134B7" w:rsidRDefault="00E134B7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40884"/>
    <w:rsid w:val="00040964"/>
    <w:rsid w:val="000414F0"/>
    <w:rsid w:val="000420E5"/>
    <w:rsid w:val="00045409"/>
    <w:rsid w:val="0005752E"/>
    <w:rsid w:val="00061FD3"/>
    <w:rsid w:val="000652F7"/>
    <w:rsid w:val="000735B3"/>
    <w:rsid w:val="00074A0C"/>
    <w:rsid w:val="00080D1D"/>
    <w:rsid w:val="0009138C"/>
    <w:rsid w:val="0009142F"/>
    <w:rsid w:val="00093EA7"/>
    <w:rsid w:val="000977EC"/>
    <w:rsid w:val="00097B0F"/>
    <w:rsid w:val="000A42C9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7429F"/>
    <w:rsid w:val="001A032A"/>
    <w:rsid w:val="001B02FE"/>
    <w:rsid w:val="001B28F8"/>
    <w:rsid w:val="001D46A7"/>
    <w:rsid w:val="001E13F9"/>
    <w:rsid w:val="00206809"/>
    <w:rsid w:val="0021250B"/>
    <w:rsid w:val="00214A5B"/>
    <w:rsid w:val="00222795"/>
    <w:rsid w:val="0022467C"/>
    <w:rsid w:val="002414EE"/>
    <w:rsid w:val="00247971"/>
    <w:rsid w:val="00251E1C"/>
    <w:rsid w:val="002576A7"/>
    <w:rsid w:val="00261601"/>
    <w:rsid w:val="00274F75"/>
    <w:rsid w:val="002758EA"/>
    <w:rsid w:val="00275AD3"/>
    <w:rsid w:val="002778DB"/>
    <w:rsid w:val="0029424B"/>
    <w:rsid w:val="002A0E42"/>
    <w:rsid w:val="002A42EF"/>
    <w:rsid w:val="002A581A"/>
    <w:rsid w:val="002B4C1F"/>
    <w:rsid w:val="002C2385"/>
    <w:rsid w:val="002D01B8"/>
    <w:rsid w:val="002D3888"/>
    <w:rsid w:val="002F0360"/>
    <w:rsid w:val="0032390B"/>
    <w:rsid w:val="00326381"/>
    <w:rsid w:val="00347987"/>
    <w:rsid w:val="00351069"/>
    <w:rsid w:val="00366FFF"/>
    <w:rsid w:val="003949E6"/>
    <w:rsid w:val="00397777"/>
    <w:rsid w:val="003B605E"/>
    <w:rsid w:val="003C6AE5"/>
    <w:rsid w:val="003D2FC5"/>
    <w:rsid w:val="003D7131"/>
    <w:rsid w:val="003E06AF"/>
    <w:rsid w:val="003F1E6D"/>
    <w:rsid w:val="003F3036"/>
    <w:rsid w:val="003F4A00"/>
    <w:rsid w:val="003F7235"/>
    <w:rsid w:val="00431F35"/>
    <w:rsid w:val="004426F7"/>
    <w:rsid w:val="00455D04"/>
    <w:rsid w:val="00463042"/>
    <w:rsid w:val="0046661E"/>
    <w:rsid w:val="00482240"/>
    <w:rsid w:val="004E1F6F"/>
    <w:rsid w:val="004E2102"/>
    <w:rsid w:val="004E3993"/>
    <w:rsid w:val="004E7F07"/>
    <w:rsid w:val="004F0567"/>
    <w:rsid w:val="004F1E6F"/>
    <w:rsid w:val="00502888"/>
    <w:rsid w:val="0050607E"/>
    <w:rsid w:val="005137C6"/>
    <w:rsid w:val="005146A4"/>
    <w:rsid w:val="0054188F"/>
    <w:rsid w:val="00552552"/>
    <w:rsid w:val="005641CB"/>
    <w:rsid w:val="005718FF"/>
    <w:rsid w:val="00582EB0"/>
    <w:rsid w:val="005A5930"/>
    <w:rsid w:val="005C2386"/>
    <w:rsid w:val="005E28CF"/>
    <w:rsid w:val="0063686F"/>
    <w:rsid w:val="006548E1"/>
    <w:rsid w:val="00672231"/>
    <w:rsid w:val="006926A7"/>
    <w:rsid w:val="006947E9"/>
    <w:rsid w:val="00696452"/>
    <w:rsid w:val="006C2A0C"/>
    <w:rsid w:val="006E1445"/>
    <w:rsid w:val="006E678E"/>
    <w:rsid w:val="006F2244"/>
    <w:rsid w:val="00700819"/>
    <w:rsid w:val="00737207"/>
    <w:rsid w:val="00741037"/>
    <w:rsid w:val="007564F2"/>
    <w:rsid w:val="00756AB3"/>
    <w:rsid w:val="007602F5"/>
    <w:rsid w:val="00773EE3"/>
    <w:rsid w:val="00775F37"/>
    <w:rsid w:val="0078244F"/>
    <w:rsid w:val="0078336B"/>
    <w:rsid w:val="00785FF4"/>
    <w:rsid w:val="00793B88"/>
    <w:rsid w:val="00796182"/>
    <w:rsid w:val="007A1576"/>
    <w:rsid w:val="007A4B3C"/>
    <w:rsid w:val="007B0C08"/>
    <w:rsid w:val="007B310A"/>
    <w:rsid w:val="007C70DF"/>
    <w:rsid w:val="007D68C3"/>
    <w:rsid w:val="00806E51"/>
    <w:rsid w:val="00831C65"/>
    <w:rsid w:val="0083292F"/>
    <w:rsid w:val="008374FE"/>
    <w:rsid w:val="00845956"/>
    <w:rsid w:val="0085101D"/>
    <w:rsid w:val="00860F27"/>
    <w:rsid w:val="00872AF7"/>
    <w:rsid w:val="00875653"/>
    <w:rsid w:val="00891AFF"/>
    <w:rsid w:val="00894964"/>
    <w:rsid w:val="008B0B11"/>
    <w:rsid w:val="008B4F3B"/>
    <w:rsid w:val="008C72EA"/>
    <w:rsid w:val="0091140C"/>
    <w:rsid w:val="00912AA4"/>
    <w:rsid w:val="00915AA3"/>
    <w:rsid w:val="009260EE"/>
    <w:rsid w:val="0094304D"/>
    <w:rsid w:val="009554F9"/>
    <w:rsid w:val="00977BA6"/>
    <w:rsid w:val="0098115C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9F5BE9"/>
    <w:rsid w:val="009F7C75"/>
    <w:rsid w:val="00A03E02"/>
    <w:rsid w:val="00A045A5"/>
    <w:rsid w:val="00A051FA"/>
    <w:rsid w:val="00A0707E"/>
    <w:rsid w:val="00A22281"/>
    <w:rsid w:val="00A25601"/>
    <w:rsid w:val="00A25F75"/>
    <w:rsid w:val="00A31BCA"/>
    <w:rsid w:val="00A44006"/>
    <w:rsid w:val="00A46229"/>
    <w:rsid w:val="00A6427C"/>
    <w:rsid w:val="00A77A44"/>
    <w:rsid w:val="00A85E76"/>
    <w:rsid w:val="00AA378C"/>
    <w:rsid w:val="00AA6391"/>
    <w:rsid w:val="00AF6D80"/>
    <w:rsid w:val="00B00C1F"/>
    <w:rsid w:val="00B06BC8"/>
    <w:rsid w:val="00B111A5"/>
    <w:rsid w:val="00B1505F"/>
    <w:rsid w:val="00B23D35"/>
    <w:rsid w:val="00B324B6"/>
    <w:rsid w:val="00B33162"/>
    <w:rsid w:val="00B42367"/>
    <w:rsid w:val="00B46DCB"/>
    <w:rsid w:val="00B549F0"/>
    <w:rsid w:val="00B55D97"/>
    <w:rsid w:val="00B56290"/>
    <w:rsid w:val="00B62771"/>
    <w:rsid w:val="00B63ECD"/>
    <w:rsid w:val="00B83001"/>
    <w:rsid w:val="00BC74A4"/>
    <w:rsid w:val="00BD3460"/>
    <w:rsid w:val="00BE7DB3"/>
    <w:rsid w:val="00BF5D07"/>
    <w:rsid w:val="00C1539F"/>
    <w:rsid w:val="00C203FF"/>
    <w:rsid w:val="00C2294A"/>
    <w:rsid w:val="00C339BE"/>
    <w:rsid w:val="00C36353"/>
    <w:rsid w:val="00C40343"/>
    <w:rsid w:val="00C43A03"/>
    <w:rsid w:val="00C475D2"/>
    <w:rsid w:val="00C57A57"/>
    <w:rsid w:val="00C61564"/>
    <w:rsid w:val="00C74453"/>
    <w:rsid w:val="00C80247"/>
    <w:rsid w:val="00CA5220"/>
    <w:rsid w:val="00CB3330"/>
    <w:rsid w:val="00CC6C0D"/>
    <w:rsid w:val="00CD238D"/>
    <w:rsid w:val="00CF4B7B"/>
    <w:rsid w:val="00D219C6"/>
    <w:rsid w:val="00D22076"/>
    <w:rsid w:val="00D25275"/>
    <w:rsid w:val="00D56458"/>
    <w:rsid w:val="00D64525"/>
    <w:rsid w:val="00D67E84"/>
    <w:rsid w:val="00D8676C"/>
    <w:rsid w:val="00DA01C2"/>
    <w:rsid w:val="00DE0902"/>
    <w:rsid w:val="00E02C51"/>
    <w:rsid w:val="00E13016"/>
    <w:rsid w:val="00E134B7"/>
    <w:rsid w:val="00E14C60"/>
    <w:rsid w:val="00E164FC"/>
    <w:rsid w:val="00E22024"/>
    <w:rsid w:val="00E223EE"/>
    <w:rsid w:val="00E66C60"/>
    <w:rsid w:val="00E838E8"/>
    <w:rsid w:val="00E90229"/>
    <w:rsid w:val="00EA24A3"/>
    <w:rsid w:val="00EA39C4"/>
    <w:rsid w:val="00ED198A"/>
    <w:rsid w:val="00ED20BD"/>
    <w:rsid w:val="00ED3BC6"/>
    <w:rsid w:val="00EE1952"/>
    <w:rsid w:val="00F06456"/>
    <w:rsid w:val="00F12808"/>
    <w:rsid w:val="00F13383"/>
    <w:rsid w:val="00F202DA"/>
    <w:rsid w:val="00F37FD2"/>
    <w:rsid w:val="00F4086F"/>
    <w:rsid w:val="00F41389"/>
    <w:rsid w:val="00F71FF3"/>
    <w:rsid w:val="00F8630B"/>
    <w:rsid w:val="00F922D0"/>
    <w:rsid w:val="00FA040E"/>
    <w:rsid w:val="00FC0238"/>
    <w:rsid w:val="00FC1934"/>
    <w:rsid w:val="00FE074F"/>
    <w:rsid w:val="00FF0199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17CC-E9AC-407F-A9E2-74EF45B3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3</cp:revision>
  <cp:lastPrinted>2016-08-28T06:20:00Z</cp:lastPrinted>
  <dcterms:created xsi:type="dcterms:W3CDTF">2017-01-17T11:53:00Z</dcterms:created>
  <dcterms:modified xsi:type="dcterms:W3CDTF">2017-01-17T11:53:00Z</dcterms:modified>
</cp:coreProperties>
</file>