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832B5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832B54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36"/>
          <w:szCs w:val="36"/>
          <w:rtl/>
          <w:lang w:bidi="fa-IR"/>
        </w:rPr>
        <w:t xml:space="preserve">طراحی و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8"/>
                              <w:gridCol w:w="510"/>
                              <w:gridCol w:w="57"/>
                              <w:gridCol w:w="483"/>
                              <w:gridCol w:w="19"/>
                              <w:gridCol w:w="506"/>
                              <w:gridCol w:w="57"/>
                              <w:gridCol w:w="566"/>
                              <w:gridCol w:w="500"/>
                              <w:gridCol w:w="567"/>
                              <w:gridCol w:w="567"/>
                              <w:gridCol w:w="63"/>
                              <w:gridCol w:w="571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431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2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4"/>
                                  <w:tcBorders>
                                    <w:top w:val="nil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BB249F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B24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2547E" w:rsidRPr="0043440D" w:rsidTr="00C2547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2547E" w:rsidRPr="00DC6433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CE1293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665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6219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2547E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2547E" w:rsidRPr="00A92AB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18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دوزی1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4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BB249F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B249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C2547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2547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C2547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C2547E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عموم</w:t>
                                  </w:r>
                                  <w:r w:rsidRPr="00C2547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5B2CE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4822AF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8"/>
                        <w:gridCol w:w="510"/>
                        <w:gridCol w:w="57"/>
                        <w:gridCol w:w="483"/>
                        <w:gridCol w:w="19"/>
                        <w:gridCol w:w="506"/>
                        <w:gridCol w:w="57"/>
                        <w:gridCol w:w="566"/>
                        <w:gridCol w:w="500"/>
                        <w:gridCol w:w="567"/>
                        <w:gridCol w:w="567"/>
                        <w:gridCol w:w="63"/>
                        <w:gridCol w:w="571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4314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2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2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4"/>
                            <w:tcBorders>
                              <w:top w:val="nil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BB249F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24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2547E" w:rsidRPr="0043440D" w:rsidTr="00C2547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2547E" w:rsidRPr="00DC6433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CE1293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665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gridSpan w:val="4"/>
                            <w:tcBorders>
                              <w:left w:val="single" w:sz="1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6219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2547E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2547E" w:rsidRPr="00A92AB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18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دوزی1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22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4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BB249F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B249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9" w:type="dxa"/>
                            <w:gridSpan w:val="3"/>
                            <w:tcBorders>
                              <w:top w:val="single" w:sz="4" w:space="0" w:color="auto"/>
                              <w:left w:val="single" w:sz="6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29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634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C2547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2547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</w:t>
                            </w:r>
                            <w:r w:rsidRPr="00C2547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2547E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عموم</w:t>
                            </w:r>
                            <w:r w:rsidRPr="00C2547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5B2CE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050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4822AF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21"/>
                              <w:gridCol w:w="1134"/>
                              <w:gridCol w:w="618"/>
                              <w:gridCol w:w="1649"/>
                            </w:tblGrid>
                            <w:tr w:rsidR="00777FF5" w:rsidTr="00164A1C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حسن خانی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832B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832B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رضاییان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AB0CB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777FF5" w:rsidTr="00733169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E53F2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B0CB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8733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</w:t>
                                  </w:r>
                                  <w:r w:rsidRPr="0038733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8733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8733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خواه</w:t>
                                  </w:r>
                                </w:p>
                              </w:tc>
                            </w:tr>
                            <w:tr w:rsidR="00777FF5" w:rsidTr="00733169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ملکوتی خواه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D6219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پورسعیدی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AB0CBC" w:rsidRDefault="00777FF5" w:rsidP="00AB0CB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164A1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77FF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77FF5" w:rsidRDefault="00777FF5"/>
                              </w:tc>
                            </w:tr>
                          </w:tbl>
                          <w:p w:rsidR="00777FF5" w:rsidRDefault="00777FF5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21"/>
                        <w:gridCol w:w="1134"/>
                        <w:gridCol w:w="618"/>
                        <w:gridCol w:w="1649"/>
                      </w:tblGrid>
                      <w:tr w:rsidR="00777FF5" w:rsidTr="00164A1C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حسن خانی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832B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832B5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رضاییان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AB0CB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777FF5" w:rsidTr="00733169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E53F2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B0CB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8733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</w:t>
                            </w:r>
                            <w:r w:rsidRPr="0038733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8733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733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خواه</w:t>
                            </w:r>
                          </w:p>
                        </w:tc>
                      </w:tr>
                      <w:tr w:rsidR="00777FF5" w:rsidTr="00733169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ملکوتی خواه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D6219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پورسعیدی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AB0CBC" w:rsidRDefault="00777FF5" w:rsidP="00AB0CB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164A1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77FF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777FF5" w:rsidRDefault="00777FF5"/>
                        </w:tc>
                      </w:tr>
                    </w:tbl>
                    <w:p w:rsidR="00777FF5" w:rsidRDefault="00777FF5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F5" w:rsidRPr="00DC6433" w:rsidRDefault="00777FF5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777FF5" w:rsidRDefault="00777FF5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777FF5" w:rsidRPr="00DC6433" w:rsidRDefault="00777FF5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777FF5" w:rsidRPr="00DC6433" w:rsidRDefault="00777FF5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777FF5" w:rsidRDefault="00777FF5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777FF5" w:rsidRPr="00DC6433" w:rsidRDefault="00777FF5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BF3FB1" w:rsidRDefault="00BF3FB1">
      <w:pPr>
        <w:rPr>
          <w:rtl/>
          <w:lang w:bidi="fa-IR"/>
        </w:rPr>
      </w:pPr>
    </w:p>
    <w:p w:rsidR="005C30F0" w:rsidRPr="00164FC8" w:rsidRDefault="005C30F0" w:rsidP="00832B5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بر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نامه هفتگی نیمسال </w:t>
      </w:r>
      <w:r w:rsidR="00832B54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طراحی دوخت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5C30F0" w:rsidRPr="00007C4A" w:rsidRDefault="005C30F0" w:rsidP="005C30F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2A093B" wp14:editId="6DB0F3F3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569"/>
                              <w:gridCol w:w="615"/>
                              <w:gridCol w:w="519"/>
                              <w:gridCol w:w="567"/>
                              <w:gridCol w:w="465"/>
                              <w:gridCol w:w="586"/>
                              <w:gridCol w:w="650"/>
                              <w:gridCol w:w="567"/>
                              <w:gridCol w:w="671"/>
                              <w:gridCol w:w="569"/>
                              <w:gridCol w:w="24"/>
                              <w:gridCol w:w="500"/>
                              <w:gridCol w:w="527"/>
                              <w:gridCol w:w="532"/>
                              <w:gridCol w:w="530"/>
                            </w:tblGrid>
                            <w:tr w:rsidR="00777FF5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4508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70FE2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63E70" w:rsidRPr="0043440D" w:rsidTr="00297284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63E70" w:rsidRPr="00DC6433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63E70" w:rsidRPr="002B2D7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2D7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63E70" w:rsidRPr="00A92AB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63E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763E7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63E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63E7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لباس</w:t>
                                  </w:r>
                                  <w:r w:rsidRPr="00763E7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63E70" w:rsidRPr="00A92AB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E70" w:rsidRPr="00A92AB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63E70" w:rsidRPr="00A92AB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63E70" w:rsidRPr="00A92ABA" w:rsidRDefault="00763E7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18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تاریخ1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left w:val="single" w:sz="18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32B5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هنروتمدن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الیاف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02E2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A02E2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A02E2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02E2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لباس</w:t>
                                  </w:r>
                                  <w:r w:rsidRPr="00A02E2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01DD3" w:rsidRPr="0043440D" w:rsidTr="00701DD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01DD3" w:rsidRPr="00DC6433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778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01DD3" w:rsidRPr="00640D7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الگوودوخت6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01DD3" w:rsidRPr="0043440D" w:rsidTr="00701DD3">
                              <w:trPr>
                                <w:trHeight w:val="183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01DD3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8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01DD3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01DD3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الگوودوخت</w:t>
                                  </w:r>
                                  <w:r w:rsidRPr="00701DD3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1DD3" w:rsidRPr="00A92ABA" w:rsidRDefault="00701DD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70FE2">
                              <w:trPr>
                                <w:trHeight w:val="310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 2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 2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70FE2">
                              <w:trPr>
                                <w:trHeight w:val="465"/>
                                <w:jc w:val="center"/>
                              </w:trPr>
                              <w:tc>
                                <w:tcPr>
                                  <w:tcW w:w="1187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مانکن1</w:t>
                                  </w:r>
                                </w:p>
                              </w:tc>
                              <w:tc>
                                <w:tcPr>
                                  <w:tcW w:w="3043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مانکن1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70FE2" w:rsidRPr="0043440D" w:rsidTr="00A70FE2">
                              <w:trPr>
                                <w:jc w:val="center"/>
                              </w:trPr>
                              <w:tc>
                                <w:tcPr>
                                  <w:tcW w:w="118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C30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569"/>
                        <w:gridCol w:w="615"/>
                        <w:gridCol w:w="519"/>
                        <w:gridCol w:w="567"/>
                        <w:gridCol w:w="465"/>
                        <w:gridCol w:w="586"/>
                        <w:gridCol w:w="650"/>
                        <w:gridCol w:w="567"/>
                        <w:gridCol w:w="671"/>
                        <w:gridCol w:w="569"/>
                        <w:gridCol w:w="24"/>
                        <w:gridCol w:w="500"/>
                        <w:gridCol w:w="527"/>
                        <w:gridCol w:w="532"/>
                        <w:gridCol w:w="530"/>
                      </w:tblGrid>
                      <w:tr w:rsidR="00777FF5" w:rsidTr="00A70FE2">
                        <w:trPr>
                          <w:jc w:val="center"/>
                        </w:trPr>
                        <w:tc>
                          <w:tcPr>
                            <w:tcW w:w="4508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0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70FE2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8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1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6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6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70FE2" w:rsidTr="00A70FE2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63E70" w:rsidRPr="0043440D" w:rsidTr="00297284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63E70" w:rsidRPr="00DC6433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63E70" w:rsidRPr="002B2D7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2D7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63E70" w:rsidRPr="00A92AB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63E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763E7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763E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63E7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لباس</w:t>
                            </w:r>
                            <w:r w:rsidRPr="00763E70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63E70" w:rsidRPr="00A92AB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E70" w:rsidRPr="00A92AB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63E70" w:rsidRPr="00A92AB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63E70" w:rsidRPr="00A92ABA" w:rsidRDefault="00763E7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70FE2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18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تاریخ1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left w:val="single" w:sz="18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32B5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1217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هنروتمدن</w:t>
                            </w:r>
                          </w:p>
                        </w:tc>
                        <w:tc>
                          <w:tcPr>
                            <w:tcW w:w="1240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الیاف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70FE2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43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02E2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A02E2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A02E2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02E2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لباس</w:t>
                            </w:r>
                            <w:r w:rsidRPr="00A02E2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01DD3" w:rsidRPr="0043440D" w:rsidTr="00701DD3">
                        <w:trPr>
                          <w:trHeight w:val="255"/>
                          <w:jc w:val="center"/>
                        </w:trPr>
                        <w:tc>
                          <w:tcPr>
                            <w:tcW w:w="1187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01DD3" w:rsidRPr="00DC6433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778" w:type="dxa"/>
                            <w:gridSpan w:val="10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01DD3" w:rsidRPr="00640D7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الگوودوخت6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01DD3" w:rsidRPr="0043440D" w:rsidTr="00701DD3">
                        <w:trPr>
                          <w:trHeight w:val="183"/>
                          <w:jc w:val="center"/>
                        </w:trPr>
                        <w:tc>
                          <w:tcPr>
                            <w:tcW w:w="118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01DD3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78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01DD3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01DD3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الگوودوخت</w:t>
                            </w:r>
                            <w:r w:rsidRPr="00701DD3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01DD3" w:rsidRPr="00A92ABA" w:rsidRDefault="00701DD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70FE2">
                        <w:trPr>
                          <w:trHeight w:val="310"/>
                          <w:jc w:val="center"/>
                        </w:trPr>
                        <w:tc>
                          <w:tcPr>
                            <w:tcW w:w="1187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735" w:type="dxa"/>
                            <w:gridSpan w:val="5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 2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 2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70FE2">
                        <w:trPr>
                          <w:trHeight w:val="465"/>
                          <w:jc w:val="center"/>
                        </w:trPr>
                        <w:tc>
                          <w:tcPr>
                            <w:tcW w:w="1187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gridSpan w:val="5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مانکن1</w:t>
                            </w:r>
                          </w:p>
                        </w:tc>
                        <w:tc>
                          <w:tcPr>
                            <w:tcW w:w="3043" w:type="dxa"/>
                            <w:gridSpan w:val="5"/>
                            <w:tcBorders>
                              <w:top w:val="single" w:sz="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مانکن1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70FE2" w:rsidRPr="0043440D" w:rsidTr="00A70FE2">
                        <w:trPr>
                          <w:jc w:val="center"/>
                        </w:trPr>
                        <w:tc>
                          <w:tcPr>
                            <w:tcW w:w="118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C30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8B911D" wp14:editId="5D4AC54C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C30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c9hwIAABc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nE9c9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C30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7FE48E" wp14:editId="7D6FDD4B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139"/>
                              <w:gridCol w:w="986"/>
                              <w:gridCol w:w="877"/>
                              <w:gridCol w:w="1434"/>
                            </w:tblGrid>
                            <w:tr w:rsidR="00777FF5" w:rsidTr="00777FF5">
                              <w:trPr>
                                <w:trHeight w:val="860"/>
                              </w:trPr>
                              <w:tc>
                                <w:tcPr>
                                  <w:tcW w:w="87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4089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 وتمدن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درستی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C75FD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</w:t>
                                  </w:r>
                                  <w:r w:rsidRPr="00EC75FD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C75FD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هاشم</w:t>
                                  </w:r>
                                  <w:r w:rsidRPr="00EC75F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777FF5" w:rsidTr="00E225BC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4095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الیاف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777FF5" w:rsidTr="00E225BC">
                              <w:tc>
                                <w:tcPr>
                                  <w:tcW w:w="879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لباس1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الگو6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الگو6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پبد</w:t>
                                  </w:r>
                                  <w:r w:rsidR="00D90C7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دوخت6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  <w:tr w:rsidR="00777FF5" w:rsidTr="00E225BC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6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02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BD028E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پبد</w:t>
                                  </w:r>
                                  <w:r w:rsidR="00D90C7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777FF5" w:rsidTr="00E225BC">
                              <w:tc>
                                <w:tcPr>
                                  <w:tcW w:w="879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 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مقصودی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 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مقصودی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79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39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</w:tbl>
                          <w:p w:rsidR="00777FF5" w:rsidRDefault="00777FF5" w:rsidP="005C30F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77FF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77FF5" w:rsidRDefault="00777FF5"/>
                              </w:tc>
                            </w:tr>
                          </w:tbl>
                          <w:p w:rsidR="00777FF5" w:rsidRDefault="00777FF5" w:rsidP="005C3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g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OYh&#10;etDIRrNHEIbVQBtQDH8TWHTafsVogMlssPuyI5ZjJN8qEFeVFUUY5bgpykUOG3tu2ZxbiKIA1WCP&#10;0bS88dP474wV2w4iTXJW+hUIshVRKk9ZHWQM0xdrOvwpwnif76PX0/9s9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WiMr4I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139"/>
                        <w:gridCol w:w="986"/>
                        <w:gridCol w:w="877"/>
                        <w:gridCol w:w="1434"/>
                      </w:tblGrid>
                      <w:tr w:rsidR="00777FF5" w:rsidTr="00777FF5">
                        <w:trPr>
                          <w:trHeight w:val="860"/>
                        </w:trPr>
                        <w:tc>
                          <w:tcPr>
                            <w:tcW w:w="87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4089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 وتمدن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درستی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دوزی2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دوزی2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C75FD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</w:t>
                            </w:r>
                            <w:r w:rsidRPr="00EC75FD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C75FD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هاشم</w:t>
                            </w:r>
                            <w:r w:rsidRPr="00EC75F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777FF5" w:rsidTr="00E225BC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4095</w:t>
                            </w:r>
                          </w:p>
                        </w:tc>
                        <w:tc>
                          <w:tcPr>
                            <w:tcW w:w="2139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الیاف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777FF5" w:rsidTr="00E225BC">
                        <w:tc>
                          <w:tcPr>
                            <w:tcW w:w="879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لباس1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الگو6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الگو6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پبد</w:t>
                            </w:r>
                            <w:r w:rsidR="00D90C7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دوخت6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  <w:tr w:rsidR="00777FF5" w:rsidTr="00E225BC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2139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6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02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BD028E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پبد</w:t>
                            </w:r>
                            <w:r w:rsidR="00D90C7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777FF5" w:rsidTr="00E225BC">
                        <w:tc>
                          <w:tcPr>
                            <w:tcW w:w="879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2139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 1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مقصودی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 1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مقصودی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79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39" w:type="dxa"/>
                          </w:tcPr>
                          <w:p w:rsidR="00777FF5" w:rsidRPr="00640D7A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777FF5" w:rsidRPr="00640D7A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640D7A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</w:tbl>
                    <w:p w:rsidR="00777FF5" w:rsidRDefault="00777FF5" w:rsidP="005C30F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77FF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777FF5" w:rsidRDefault="00777FF5"/>
                        </w:tc>
                      </w:tr>
                    </w:tbl>
                    <w:p w:rsidR="00777FF5" w:rsidRDefault="00777FF5" w:rsidP="005C30F0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C30F0" w:rsidRPr="00DC6433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Pr="00DC6433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78991EA" wp14:editId="03AF87AB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F5" w:rsidRPr="00DC6433" w:rsidRDefault="00777FF5" w:rsidP="005C30F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777FF5" w:rsidRDefault="00777FF5" w:rsidP="005C30F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777FF5" w:rsidRPr="00DC6433" w:rsidRDefault="00777FF5" w:rsidP="005C30F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8991EA"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777FF5" w:rsidRPr="00DC6433" w:rsidRDefault="00777FF5" w:rsidP="005C30F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777FF5" w:rsidRDefault="00777FF5" w:rsidP="005C30F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777FF5" w:rsidRPr="00DC6433" w:rsidRDefault="00777FF5" w:rsidP="005C30F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0F0" w:rsidRDefault="005C30F0" w:rsidP="005C30F0">
      <w:pPr>
        <w:rPr>
          <w:rtl/>
          <w:lang w:bidi="fa-IR"/>
        </w:rPr>
      </w:pPr>
    </w:p>
    <w:p w:rsidR="005C30F0" w:rsidRDefault="005C30F0" w:rsidP="005C30F0">
      <w:pPr>
        <w:rPr>
          <w:rtl/>
          <w:lang w:bidi="fa-IR"/>
        </w:rPr>
      </w:pPr>
    </w:p>
    <w:p w:rsidR="00BF3FB1" w:rsidRDefault="00BF3FB1">
      <w:pPr>
        <w:rPr>
          <w:rtl/>
          <w:lang w:bidi="fa-IR"/>
        </w:rPr>
      </w:pPr>
    </w:p>
    <w:p w:rsidR="005C30F0" w:rsidRPr="00164FC8" w:rsidRDefault="005C30F0" w:rsidP="00AE277A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AE277A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طراحی دوخت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 xml:space="preserve">3 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5C30F0" w:rsidRPr="00007C4A" w:rsidRDefault="005C30F0" w:rsidP="005C30F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D6AD7DA" wp14:editId="66E7B9CF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581"/>
                              <w:gridCol w:w="35"/>
                              <w:gridCol w:w="555"/>
                              <w:gridCol w:w="556"/>
                              <w:gridCol w:w="18"/>
                              <w:gridCol w:w="448"/>
                              <w:gridCol w:w="465"/>
                              <w:gridCol w:w="47"/>
                              <w:gridCol w:w="540"/>
                              <w:gridCol w:w="499"/>
                              <w:gridCol w:w="541"/>
                              <w:gridCol w:w="513"/>
                              <w:gridCol w:w="605"/>
                              <w:gridCol w:w="24"/>
                              <w:gridCol w:w="505"/>
                              <w:gridCol w:w="528"/>
                              <w:gridCol w:w="587"/>
                              <w:gridCol w:w="566"/>
                            </w:tblGrid>
                            <w:tr w:rsidR="00777FF5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471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6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4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47606" w:rsidRPr="0043440D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47606" w:rsidRPr="00DC6433" w:rsidRDefault="00A47606" w:rsidP="00A4760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A47606" w:rsidRDefault="00A47606" w:rsidP="00832B54">
                                  <w:pPr>
                                    <w:jc w:val="center"/>
                                  </w:pPr>
                                  <w:r w:rsidRPr="0091709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</w:tcPr>
                                <w:p w:rsidR="00A47606" w:rsidRDefault="00A47606" w:rsidP="00832B54">
                                  <w:pPr>
                                    <w:jc w:val="center"/>
                                  </w:pPr>
                                  <w:r w:rsidRPr="0091709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A47606" w:rsidRPr="00A92ABA" w:rsidRDefault="00A47606" w:rsidP="00A4760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606" w:rsidRPr="00A92ABA" w:rsidRDefault="00A47606" w:rsidP="00A4760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47606" w:rsidRPr="00A92ABA" w:rsidRDefault="00A47606" w:rsidP="00A4760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47606" w:rsidRPr="00A92ABA" w:rsidRDefault="00A47606" w:rsidP="00A4760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لباس2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E309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DE309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DE309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DE309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لباس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trHeight w:val="210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 2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کارروی مانکن 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403" w:type="dxa"/>
                                  <w:gridSpan w:val="1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تاریخ2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61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8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47606">
                              <w:trPr>
                                <w:jc w:val="center"/>
                              </w:trPr>
                              <w:tc>
                                <w:tcPr>
                                  <w:tcW w:w="146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40D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تجهیزات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C30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lwhgIAABc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P1VZ&#10;XqTXeTVbnZcXs2JVzGfVRVrO0qy6rs7ToipuV99CgFlRd4Ixru6E4gcJZsXfUbxvhkk8UYRoACrn&#10;+Xzi6I9JpvH7XZK98NCRUvQNLo9OpA7MvlYM0ia1J0JO8+Tn8GOVoQaHf6xK1EGgfhKBH9djFFx5&#10;kNdas0cQhtVAG7APrwlMOm2/YjRAZzbYfdkSyzGSbxWIq8qKIrRyXBTzixwW9tSyPrUQRQGqwR6j&#10;aXrjp/bfGis2Hdw0yVnpKxBkK6JUgnKnqPYyhu6LOe1fitDep+vo9eM9W34H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zfwlw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581"/>
                        <w:gridCol w:w="35"/>
                        <w:gridCol w:w="555"/>
                        <w:gridCol w:w="556"/>
                        <w:gridCol w:w="18"/>
                        <w:gridCol w:w="448"/>
                        <w:gridCol w:w="465"/>
                        <w:gridCol w:w="47"/>
                        <w:gridCol w:w="540"/>
                        <w:gridCol w:w="499"/>
                        <w:gridCol w:w="541"/>
                        <w:gridCol w:w="513"/>
                        <w:gridCol w:w="605"/>
                        <w:gridCol w:w="24"/>
                        <w:gridCol w:w="505"/>
                        <w:gridCol w:w="528"/>
                        <w:gridCol w:w="587"/>
                        <w:gridCol w:w="566"/>
                      </w:tblGrid>
                      <w:tr w:rsidR="00777FF5" w:rsidTr="00A47606">
                        <w:trPr>
                          <w:jc w:val="center"/>
                        </w:trPr>
                        <w:tc>
                          <w:tcPr>
                            <w:tcW w:w="471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6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47606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4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47606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6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47606" w:rsidRPr="0043440D" w:rsidTr="00A47606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47606" w:rsidRPr="00DC6433" w:rsidRDefault="00A47606" w:rsidP="00A4760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:rsidR="00A47606" w:rsidRDefault="00A47606" w:rsidP="00832B54">
                            <w:pPr>
                              <w:jc w:val="center"/>
                            </w:pPr>
                            <w:r w:rsidRPr="0091709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</w:tcPr>
                          <w:p w:rsidR="00A47606" w:rsidRDefault="00A47606" w:rsidP="00832B54">
                            <w:pPr>
                              <w:jc w:val="center"/>
                            </w:pPr>
                            <w:r w:rsidRPr="0091709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A47606" w:rsidRPr="00A92ABA" w:rsidRDefault="00A47606" w:rsidP="00A4760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606" w:rsidRPr="00A92ABA" w:rsidRDefault="00A47606" w:rsidP="00A4760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47606" w:rsidRPr="00A92ABA" w:rsidRDefault="00A47606" w:rsidP="00A4760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47606" w:rsidRPr="00A92ABA" w:rsidRDefault="00A47606" w:rsidP="00A4760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trHeight w:val="195"/>
                          <w:jc w:val="center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8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لباس2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E309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DE309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DE309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E309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لباس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trHeight w:val="210"/>
                          <w:jc w:val="center"/>
                        </w:trPr>
                        <w:tc>
                          <w:tcPr>
                            <w:tcW w:w="146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8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 2</w:t>
                            </w:r>
                          </w:p>
                        </w:tc>
                        <w:tc>
                          <w:tcPr>
                            <w:tcW w:w="269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کارروی مانکن 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403" w:type="dxa"/>
                            <w:gridSpan w:val="1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4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trHeight w:val="453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تاریخ2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2158" w:type="dxa"/>
                            <w:gridSpan w:val="4"/>
                            <w:tcBorders>
                              <w:top w:val="single" w:sz="12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trHeight w:val="412"/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61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2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gridSpan w:val="2"/>
                            <w:tcBorders>
                              <w:top w:val="single" w:sz="12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8" w:type="dxa"/>
                            <w:tcBorders>
                              <w:top w:val="single" w:sz="12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6" w:type="dxa"/>
                            <w:gridSpan w:val="3"/>
                            <w:tcBorders>
                              <w:top w:val="single" w:sz="12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top w:val="single" w:sz="12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2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47606">
                        <w:trPr>
                          <w:jc w:val="center"/>
                        </w:trPr>
                        <w:tc>
                          <w:tcPr>
                            <w:tcW w:w="146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193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40D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تجهیزات</w:t>
                            </w:r>
                          </w:p>
                        </w:tc>
                        <w:tc>
                          <w:tcPr>
                            <w:tcW w:w="51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3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C30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2D01E74" wp14:editId="652D2354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C30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T4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Kr&#10;Dv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WJuT4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C30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FB12988" wp14:editId="1A92FBFC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21"/>
                              <w:gridCol w:w="993"/>
                              <w:gridCol w:w="850"/>
                              <w:gridCol w:w="1558"/>
                            </w:tblGrid>
                            <w:tr w:rsidR="00777FF5" w:rsidTr="00777FF5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ملکوتی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323/1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A47606" w:rsidTr="00832B5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لباس2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D6294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رادی</w:t>
                                  </w:r>
                                </w:p>
                              </w:tc>
                            </w:tr>
                            <w:tr w:rsidR="00A47606" w:rsidTr="00832B54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319/1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320/1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شایسته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321/1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A6BE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</w:t>
                                  </w:r>
                                  <w:r w:rsidRPr="002A6BE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A6BEE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سته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 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مانکن2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324/1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A47606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EB1B2A" w:rsidRDefault="00A47606" w:rsidP="00777FF5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1B2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777FF5" w:rsidTr="00777FF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C30F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77FF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77FF5" w:rsidRDefault="00777FF5"/>
                              </w:tc>
                            </w:tr>
                          </w:tbl>
                          <w:p w:rsidR="00777FF5" w:rsidRDefault="00777FF5" w:rsidP="005C3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0UAP4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21"/>
                        <w:gridCol w:w="993"/>
                        <w:gridCol w:w="850"/>
                        <w:gridCol w:w="1558"/>
                      </w:tblGrid>
                      <w:tr w:rsidR="00777FF5" w:rsidTr="00777FF5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ملکوتی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323/1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A47606" w:rsidTr="00832B5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4097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لباس2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A47606" w:rsidRPr="00640D7A" w:rsidRDefault="00D6294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</w:t>
                            </w:r>
                          </w:p>
                        </w:tc>
                      </w:tr>
                      <w:tr w:rsidR="00A47606" w:rsidTr="00832B54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319/1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320/1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شایسته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دوخت4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دوخت4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321/1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A6BE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</w:t>
                            </w:r>
                            <w:r w:rsidRPr="002A6BE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A6BEE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سته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 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مانکن2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324/1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4115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A47606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EB1B2A" w:rsidRDefault="00A47606" w:rsidP="00777FF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EB1B2A" w:rsidRDefault="00A47606" w:rsidP="00777FF5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1B2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777FF5" w:rsidTr="00777FF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C30F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77FF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777FF5" w:rsidRDefault="00777FF5"/>
                        </w:tc>
                      </w:tr>
                    </w:tbl>
                    <w:p w:rsidR="00777FF5" w:rsidRDefault="00777FF5" w:rsidP="005C30F0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C30F0" w:rsidRPr="00DC6433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C30F0" w:rsidRPr="00DC6433" w:rsidRDefault="005C30F0" w:rsidP="005C30F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D9A128" wp14:editId="1F082E43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F5" w:rsidRPr="00DC6433" w:rsidRDefault="00777FF5" w:rsidP="005C30F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777FF5" w:rsidRDefault="00777FF5" w:rsidP="005C30F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777FF5" w:rsidRPr="00DC6433" w:rsidRDefault="00777FF5" w:rsidP="005C30F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D9A128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777FF5" w:rsidRPr="00DC6433" w:rsidRDefault="00777FF5" w:rsidP="005C30F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777FF5" w:rsidRDefault="00777FF5" w:rsidP="005C30F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777FF5" w:rsidRPr="00DC6433" w:rsidRDefault="00777FF5" w:rsidP="005C30F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0F0" w:rsidRDefault="005C30F0" w:rsidP="005C30F0">
      <w:pPr>
        <w:rPr>
          <w:rtl/>
          <w:lang w:bidi="fa-IR"/>
        </w:rPr>
      </w:pPr>
    </w:p>
    <w:p w:rsidR="005C30F0" w:rsidRDefault="005C30F0" w:rsidP="005C30F0">
      <w:pPr>
        <w:rPr>
          <w:rtl/>
          <w:lang w:bidi="fa-IR"/>
        </w:rPr>
      </w:pPr>
    </w:p>
    <w:p w:rsidR="00BF3FB1" w:rsidRDefault="00BF3FB1">
      <w:pPr>
        <w:rPr>
          <w:rtl/>
          <w:lang w:bidi="fa-IR"/>
        </w:rPr>
      </w:pPr>
    </w:p>
    <w:p w:rsidR="00572420" w:rsidRPr="00164FC8" w:rsidRDefault="00572420" w:rsidP="00C0284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C0284E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 رشته</w:t>
      </w:r>
      <w:r>
        <w:rPr>
          <w:rFonts w:cs="2  Esfehan" w:hint="cs"/>
          <w:sz w:val="36"/>
          <w:szCs w:val="36"/>
          <w:rtl/>
          <w:lang w:bidi="fa-IR"/>
        </w:rPr>
        <w:t xml:space="preserve"> طراحی دوخت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4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572420" w:rsidRPr="00007C4A" w:rsidRDefault="00572420" w:rsidP="0057242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C4C4C77" wp14:editId="761E5A80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465"/>
                              <w:gridCol w:w="60"/>
                              <w:gridCol w:w="500"/>
                              <w:gridCol w:w="572"/>
                              <w:gridCol w:w="19"/>
                              <w:gridCol w:w="544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9969B3">
                              <w:trPr>
                                <w:jc w:val="center"/>
                              </w:trPr>
                              <w:tc>
                                <w:tcPr>
                                  <w:tcW w:w="431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9969B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9969B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9969B3">
                              <w:trPr>
                                <w:trHeight w:val="29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823D60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823D6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823D6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823D6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823D6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823D6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823D60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823D60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کودک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E225BC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C0784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C0784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C0784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C0784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C0784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C0784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C0784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E225BC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7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C0784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62B5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162B5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162B5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62B5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162B5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162B5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5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E225BC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9969B3">
                              <w:trPr>
                                <w:trHeight w:val="21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9969B3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777FF5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4FBB" w:rsidRPr="0043440D" w:rsidTr="00D54FBB">
                              <w:trPr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4FBB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447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Pr="00640D7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 و  دوخت  کودک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54FBB" w:rsidRPr="0043440D" w:rsidTr="00FC368D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54FBB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7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54FB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D54FBB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D54FB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D54FBB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Pr="00D54FBB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D54FBB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5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54FBB" w:rsidRPr="00A92ABA" w:rsidRDefault="00D54FB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9969B3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72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465"/>
                        <w:gridCol w:w="60"/>
                        <w:gridCol w:w="500"/>
                        <w:gridCol w:w="572"/>
                        <w:gridCol w:w="19"/>
                        <w:gridCol w:w="544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9969B3">
                        <w:trPr>
                          <w:jc w:val="center"/>
                        </w:trPr>
                        <w:tc>
                          <w:tcPr>
                            <w:tcW w:w="4315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9969B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9969B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9969B3">
                        <w:trPr>
                          <w:trHeight w:val="29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823D60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23D6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الگو</w:t>
                            </w:r>
                            <w:r w:rsidRPr="00823D60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23D6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823D60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23D6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دوخت</w:t>
                            </w:r>
                            <w:r w:rsidRPr="00823D60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823D60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کودک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E225BC">
                        <w:trPr>
                          <w:trHeight w:val="28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C0784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C0784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الگو</w:t>
                            </w:r>
                            <w:r w:rsidRPr="00C0784A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0784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C0784A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C0784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دوخت</w:t>
                            </w:r>
                            <w:r w:rsidRPr="00C0784A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E225BC">
                        <w:trPr>
                          <w:trHeight w:val="13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7" w:type="dxa"/>
                            <w:gridSpan w:val="1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C0784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62B5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الگو</w:t>
                            </w:r>
                            <w:r w:rsidRPr="00162B5D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62B5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Pr="00162B5D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162B5D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دوخت</w:t>
                            </w:r>
                            <w:r w:rsidRPr="00162B5D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5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E225BC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9969B3">
                        <w:trPr>
                          <w:trHeight w:val="21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7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9969B3">
                        <w:trPr>
                          <w:trHeight w:val="22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28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777FF5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4FBB" w:rsidRPr="0043440D" w:rsidTr="00D54FBB">
                        <w:trPr>
                          <w:trHeight w:val="22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4FBB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447" w:type="dxa"/>
                            <w:gridSpan w:val="1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Pr="00640D7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 و  دوخت  کودک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54FBB" w:rsidRPr="0043440D" w:rsidTr="00FC368D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54FBB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7" w:type="dxa"/>
                            <w:gridSpan w:val="1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54FB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</w:t>
                            </w:r>
                            <w:r w:rsidRPr="00D54FBB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54FB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</w:t>
                            </w:r>
                            <w:r w:rsidRPr="00D54FBB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54FBB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</w:t>
                            </w:r>
                            <w:r w:rsidRPr="00D54FBB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5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54FBB" w:rsidRPr="00A92ABA" w:rsidRDefault="00D54FB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9969B3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72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82E893" wp14:editId="0A20FD7D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B62771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777FF5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007C4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CE129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640D7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DC6433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7FF5" w:rsidRPr="00A92ABA" w:rsidRDefault="00777FF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724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9riAIAABo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B62771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777FF5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007C4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CE129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640D7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DC6433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7FF5" w:rsidRPr="00A92ABA" w:rsidRDefault="00777FF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7242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A94CB9" wp14:editId="2FF12468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993"/>
                              <w:gridCol w:w="1274"/>
                            </w:tblGrid>
                            <w:tr w:rsidR="00777FF5" w:rsidTr="001D4605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D54FB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جمالی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کاربردرایانه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D54FB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جمالی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D54FB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حکمت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A47606" w:rsidTr="00E225B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D54FBB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حکمت</w:t>
                                  </w:r>
                                </w:p>
                              </w:tc>
                            </w:tr>
                            <w:tr w:rsidR="00A47606" w:rsidTr="00E225BC">
                              <w:tc>
                                <w:tcPr>
                                  <w:tcW w:w="893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الگو کودک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کودک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دوخت کودک 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330/1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کودک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الهی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640D7A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الهی</w:t>
                                  </w: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Default="00A4760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Default="00A4760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Default="00A4760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47606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47606" w:rsidRPr="00BD3F9B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3F9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A47606" w:rsidRPr="00BD3F9B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3F9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A47606" w:rsidRPr="00BD3F9B" w:rsidRDefault="00A47606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3F9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A47606" w:rsidRPr="00BD3F9B" w:rsidRDefault="00A47606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D3F9B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47606" w:rsidRPr="00BD3F9B" w:rsidRDefault="00A47606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777FF5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777FF5" w:rsidRPr="00BD3F9B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777FF5" w:rsidRPr="00BD3F9B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777FF5" w:rsidRPr="00BD3F9B" w:rsidRDefault="00777FF5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777FF5" w:rsidRPr="00BD3F9B" w:rsidRDefault="00777FF5" w:rsidP="00777FF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777FF5" w:rsidRPr="00BD3F9B" w:rsidRDefault="00777FF5" w:rsidP="00777FF5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7FF5" w:rsidTr="001D46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77FF5" w:rsidRPr="00981669" w:rsidRDefault="00777FF5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7FF5" w:rsidRDefault="00777FF5" w:rsidP="0057242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777FF5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777FF5" w:rsidRDefault="00777FF5"/>
                              </w:tc>
                            </w:tr>
                          </w:tbl>
                          <w:p w:rsidR="00777FF5" w:rsidRDefault="00777FF5" w:rsidP="005724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p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F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8gKym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993"/>
                        <w:gridCol w:w="1274"/>
                      </w:tblGrid>
                      <w:tr w:rsidR="00777FF5" w:rsidTr="001D4605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D54FB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جمالی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کاربردرایانه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D54FB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جمالی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D54FB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حکمت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A47606" w:rsidTr="00E225B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5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A47606" w:rsidRPr="00640D7A" w:rsidRDefault="00D54FBB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حکمت</w:t>
                            </w:r>
                          </w:p>
                        </w:tc>
                      </w:tr>
                      <w:tr w:rsidR="00A47606" w:rsidTr="00E225BC">
                        <w:tc>
                          <w:tcPr>
                            <w:tcW w:w="893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الگو کودک 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کودک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دوخت کودک 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330/1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کودک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الهی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640D7A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640D7A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الهی</w:t>
                            </w: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Default="00A4760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Default="00A4760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Default="00A4760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47606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47606" w:rsidRPr="00BD3F9B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3F9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A47606" w:rsidRPr="00BD3F9B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3F9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A47606" w:rsidRPr="00BD3F9B" w:rsidRDefault="00A47606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3F9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A47606" w:rsidRPr="00BD3F9B" w:rsidRDefault="00A47606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D3F9B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A47606" w:rsidRPr="00BD3F9B" w:rsidRDefault="00A47606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777FF5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777FF5" w:rsidRPr="00BD3F9B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777FF5" w:rsidRPr="00BD3F9B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777FF5" w:rsidRPr="00BD3F9B" w:rsidRDefault="00777FF5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777FF5" w:rsidRPr="00BD3F9B" w:rsidRDefault="00777FF5" w:rsidP="00777FF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777FF5" w:rsidRPr="00BD3F9B" w:rsidRDefault="00777FF5" w:rsidP="00777FF5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7FF5" w:rsidTr="001D46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77FF5" w:rsidRPr="00981669" w:rsidRDefault="00777FF5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777FF5" w:rsidRDefault="00777FF5" w:rsidP="0057242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777FF5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777FF5" w:rsidRDefault="00777FF5"/>
                        </w:tc>
                      </w:tr>
                    </w:tbl>
                    <w:p w:rsidR="00777FF5" w:rsidRDefault="00777FF5" w:rsidP="00572420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72420" w:rsidRPr="00DC6433" w:rsidRDefault="00572420" w:rsidP="0057242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Default="00572420" w:rsidP="0057242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72420" w:rsidRPr="00DC6433" w:rsidRDefault="00572420" w:rsidP="0057242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10E8365" wp14:editId="34D39CD3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FF5" w:rsidRPr="00DC6433" w:rsidRDefault="00777FF5" w:rsidP="0057242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777FF5" w:rsidRDefault="00777FF5" w:rsidP="0057242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777FF5" w:rsidRPr="00DC6433" w:rsidRDefault="00777FF5" w:rsidP="0057242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0E8365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777FF5" w:rsidRPr="00DC6433" w:rsidRDefault="00777FF5" w:rsidP="0057242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777FF5" w:rsidRDefault="00777FF5" w:rsidP="0057242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777FF5" w:rsidRPr="00DC6433" w:rsidRDefault="00777FF5" w:rsidP="0057242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72420" w:rsidRDefault="00572420" w:rsidP="00572420">
      <w:pPr>
        <w:rPr>
          <w:rtl/>
          <w:lang w:bidi="fa-IR"/>
        </w:rPr>
      </w:pPr>
    </w:p>
    <w:p w:rsidR="00572420" w:rsidRDefault="00572420" w:rsidP="00572420">
      <w:pPr>
        <w:rPr>
          <w:rtl/>
          <w:lang w:bidi="fa-IR"/>
        </w:rPr>
      </w:pPr>
    </w:p>
    <w:p w:rsidR="00BF3FB1" w:rsidRDefault="00BF3FB1">
      <w:pPr>
        <w:rPr>
          <w:rtl/>
          <w:lang w:bidi="fa-IR"/>
        </w:rPr>
      </w:pPr>
    </w:p>
    <w:sectPr w:rsidR="00BF3FB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72" w:rsidRDefault="00E36B72" w:rsidP="00B06BC8">
      <w:pPr>
        <w:spacing w:after="0" w:line="240" w:lineRule="auto"/>
      </w:pPr>
      <w:r>
        <w:separator/>
      </w:r>
    </w:p>
  </w:endnote>
  <w:endnote w:type="continuationSeparator" w:id="0">
    <w:p w:rsidR="00E36B72" w:rsidRDefault="00E36B7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72" w:rsidRDefault="00E36B72" w:rsidP="00B06BC8">
      <w:pPr>
        <w:spacing w:after="0" w:line="240" w:lineRule="auto"/>
      </w:pPr>
      <w:r>
        <w:separator/>
      </w:r>
    </w:p>
  </w:footnote>
  <w:footnote w:type="continuationSeparator" w:id="0">
    <w:p w:rsidR="00E36B72" w:rsidRDefault="00E36B7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678BD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2B5D"/>
    <w:rsid w:val="0016467B"/>
    <w:rsid w:val="00164A1C"/>
    <w:rsid w:val="001B28F8"/>
    <w:rsid w:val="001D4605"/>
    <w:rsid w:val="001E5844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2D7A"/>
    <w:rsid w:val="002B4C1F"/>
    <w:rsid w:val="002C0D57"/>
    <w:rsid w:val="002C2385"/>
    <w:rsid w:val="002D01B8"/>
    <w:rsid w:val="002D3888"/>
    <w:rsid w:val="002F0360"/>
    <w:rsid w:val="0032390B"/>
    <w:rsid w:val="00347987"/>
    <w:rsid w:val="00351069"/>
    <w:rsid w:val="00351502"/>
    <w:rsid w:val="00366FFF"/>
    <w:rsid w:val="00387330"/>
    <w:rsid w:val="003949E6"/>
    <w:rsid w:val="003B605E"/>
    <w:rsid w:val="003C6AE5"/>
    <w:rsid w:val="003D7131"/>
    <w:rsid w:val="003E06AF"/>
    <w:rsid w:val="003E10ED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822AF"/>
    <w:rsid w:val="0049212B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72420"/>
    <w:rsid w:val="0058234F"/>
    <w:rsid w:val="00582EB0"/>
    <w:rsid w:val="005B2CEA"/>
    <w:rsid w:val="005C2386"/>
    <w:rsid w:val="005C30F0"/>
    <w:rsid w:val="005E28CF"/>
    <w:rsid w:val="0063686F"/>
    <w:rsid w:val="006548E1"/>
    <w:rsid w:val="006926A7"/>
    <w:rsid w:val="00696452"/>
    <w:rsid w:val="006C2A0C"/>
    <w:rsid w:val="006C333E"/>
    <w:rsid w:val="006E1445"/>
    <w:rsid w:val="006E19FE"/>
    <w:rsid w:val="006E678E"/>
    <w:rsid w:val="006F2244"/>
    <w:rsid w:val="006F705D"/>
    <w:rsid w:val="00701DD3"/>
    <w:rsid w:val="00733169"/>
    <w:rsid w:val="007564F2"/>
    <w:rsid w:val="00756AB3"/>
    <w:rsid w:val="007602F5"/>
    <w:rsid w:val="00763E70"/>
    <w:rsid w:val="00777F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2B54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76113"/>
    <w:rsid w:val="00982885"/>
    <w:rsid w:val="009920CD"/>
    <w:rsid w:val="009935CF"/>
    <w:rsid w:val="009952B5"/>
    <w:rsid w:val="00995846"/>
    <w:rsid w:val="009969B3"/>
    <w:rsid w:val="009A2EEF"/>
    <w:rsid w:val="009A47E0"/>
    <w:rsid w:val="009A699A"/>
    <w:rsid w:val="009C52AE"/>
    <w:rsid w:val="009D0F1F"/>
    <w:rsid w:val="009E184A"/>
    <w:rsid w:val="009F2CF3"/>
    <w:rsid w:val="00A045A5"/>
    <w:rsid w:val="00A051FA"/>
    <w:rsid w:val="00A0707E"/>
    <w:rsid w:val="00A22281"/>
    <w:rsid w:val="00A31BCA"/>
    <w:rsid w:val="00A44006"/>
    <w:rsid w:val="00A46229"/>
    <w:rsid w:val="00A47606"/>
    <w:rsid w:val="00A6427C"/>
    <w:rsid w:val="00A70FE2"/>
    <w:rsid w:val="00A85E76"/>
    <w:rsid w:val="00AA378C"/>
    <w:rsid w:val="00AA6391"/>
    <w:rsid w:val="00AB0CBC"/>
    <w:rsid w:val="00AE277A"/>
    <w:rsid w:val="00AE53F2"/>
    <w:rsid w:val="00AF6D80"/>
    <w:rsid w:val="00B06BC8"/>
    <w:rsid w:val="00B111A5"/>
    <w:rsid w:val="00B23D35"/>
    <w:rsid w:val="00B42367"/>
    <w:rsid w:val="00B46DCB"/>
    <w:rsid w:val="00B50A95"/>
    <w:rsid w:val="00B55D97"/>
    <w:rsid w:val="00B56290"/>
    <w:rsid w:val="00B62771"/>
    <w:rsid w:val="00B63ECD"/>
    <w:rsid w:val="00B7277A"/>
    <w:rsid w:val="00BB249F"/>
    <w:rsid w:val="00BB499A"/>
    <w:rsid w:val="00BD3460"/>
    <w:rsid w:val="00BF3FB1"/>
    <w:rsid w:val="00BF5D07"/>
    <w:rsid w:val="00C0284E"/>
    <w:rsid w:val="00C1539F"/>
    <w:rsid w:val="00C203FF"/>
    <w:rsid w:val="00C2547E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54FBB"/>
    <w:rsid w:val="00D62199"/>
    <w:rsid w:val="00D6294B"/>
    <w:rsid w:val="00D67E84"/>
    <w:rsid w:val="00D8676C"/>
    <w:rsid w:val="00D90C76"/>
    <w:rsid w:val="00DA01C2"/>
    <w:rsid w:val="00DE0902"/>
    <w:rsid w:val="00DE5F88"/>
    <w:rsid w:val="00E02C51"/>
    <w:rsid w:val="00E13016"/>
    <w:rsid w:val="00E14C60"/>
    <w:rsid w:val="00E164FC"/>
    <w:rsid w:val="00E22024"/>
    <w:rsid w:val="00E223EE"/>
    <w:rsid w:val="00E225BC"/>
    <w:rsid w:val="00E36B72"/>
    <w:rsid w:val="00E665A8"/>
    <w:rsid w:val="00E66C60"/>
    <w:rsid w:val="00E838E8"/>
    <w:rsid w:val="00E90229"/>
    <w:rsid w:val="00EA24A3"/>
    <w:rsid w:val="00EA7F88"/>
    <w:rsid w:val="00EB4314"/>
    <w:rsid w:val="00ED20BD"/>
    <w:rsid w:val="00ED3BC6"/>
    <w:rsid w:val="00ED6DD1"/>
    <w:rsid w:val="00EE16B3"/>
    <w:rsid w:val="00EE1952"/>
    <w:rsid w:val="00F06456"/>
    <w:rsid w:val="00F12808"/>
    <w:rsid w:val="00F202DA"/>
    <w:rsid w:val="00F31B28"/>
    <w:rsid w:val="00F37FD2"/>
    <w:rsid w:val="00F4086F"/>
    <w:rsid w:val="00F41389"/>
    <w:rsid w:val="00F8630B"/>
    <w:rsid w:val="00F90D46"/>
    <w:rsid w:val="00FA040E"/>
    <w:rsid w:val="00FB24F9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BD44D-6231-4329-92B3-CAF31E9D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10</TotalTime>
  <Pages>4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25</cp:revision>
  <cp:lastPrinted>2016-07-27T14:12:00Z</cp:lastPrinted>
  <dcterms:created xsi:type="dcterms:W3CDTF">2017-01-12T05:10:00Z</dcterms:created>
  <dcterms:modified xsi:type="dcterms:W3CDTF">2017-01-15T13:08:00Z</dcterms:modified>
</cp:coreProperties>
</file>