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1A4E5A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1A4E5A">
        <w:rPr>
          <w:rFonts w:cs="B Titr" w:hint="cs"/>
          <w:sz w:val="36"/>
          <w:szCs w:val="36"/>
          <w:rtl/>
          <w:lang w:bidi="fa-IR"/>
        </w:rPr>
        <w:t xml:space="preserve">دوم </w:t>
      </w:r>
      <w:r w:rsidRPr="009554F9">
        <w:rPr>
          <w:rFonts w:cs="B Titr" w:hint="cs"/>
          <w:sz w:val="36"/>
          <w:szCs w:val="36"/>
          <w:rtl/>
          <w:lang w:bidi="fa-IR"/>
        </w:rPr>
        <w:t>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5E6EAE">
        <w:rPr>
          <w:rFonts w:cs="B Titr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5E6EAE">
        <w:rPr>
          <w:rFonts w:cs="2  Esfehan" w:hint="cs"/>
          <w:sz w:val="36"/>
          <w:szCs w:val="36"/>
          <w:rtl/>
          <w:lang w:bidi="fa-IR"/>
        </w:rPr>
        <w:t xml:space="preserve">معماری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5E6EAE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9082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3"/>
                              <w:gridCol w:w="567"/>
                              <w:gridCol w:w="567"/>
                              <w:gridCol w:w="567"/>
                              <w:gridCol w:w="284"/>
                              <w:gridCol w:w="141"/>
                              <w:gridCol w:w="426"/>
                              <w:gridCol w:w="193"/>
                              <w:gridCol w:w="490"/>
                              <w:gridCol w:w="521"/>
                              <w:gridCol w:w="61"/>
                              <w:gridCol w:w="577"/>
                              <w:gridCol w:w="567"/>
                              <w:gridCol w:w="567"/>
                              <w:gridCol w:w="567"/>
                              <w:gridCol w:w="567"/>
                              <w:gridCol w:w="543"/>
                              <w:gridCol w:w="544"/>
                            </w:tblGrid>
                            <w:tr w:rsidR="00076E56" w:rsidTr="00CB66EA">
                              <w:trPr>
                                <w:jc w:val="center"/>
                              </w:trPr>
                              <w:tc>
                                <w:tcPr>
                                  <w:tcW w:w="4568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76E56" w:rsidTr="004817E2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B62771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4817E2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4817E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451807" w:rsidRDefault="00076E56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451807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451807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7421D6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7421D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4817E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وبیان1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وبیان1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E25E3A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387F9B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87F9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582D6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4817E2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E25E3A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5E3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</w:t>
                                  </w:r>
                                  <w:r w:rsidRPr="00E25E3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25E3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E25E3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25E3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فن</w:t>
                                  </w:r>
                                  <w:r w:rsidRPr="00E25E3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E25E3A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11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25E3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9082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3"/>
                        <w:gridCol w:w="567"/>
                        <w:gridCol w:w="567"/>
                        <w:gridCol w:w="567"/>
                        <w:gridCol w:w="284"/>
                        <w:gridCol w:w="141"/>
                        <w:gridCol w:w="426"/>
                        <w:gridCol w:w="193"/>
                        <w:gridCol w:w="490"/>
                        <w:gridCol w:w="521"/>
                        <w:gridCol w:w="61"/>
                        <w:gridCol w:w="577"/>
                        <w:gridCol w:w="567"/>
                        <w:gridCol w:w="567"/>
                        <w:gridCol w:w="567"/>
                        <w:gridCol w:w="567"/>
                        <w:gridCol w:w="543"/>
                        <w:gridCol w:w="544"/>
                      </w:tblGrid>
                      <w:tr w:rsidR="00076E56" w:rsidTr="00CB66EA">
                        <w:trPr>
                          <w:jc w:val="center"/>
                        </w:trPr>
                        <w:tc>
                          <w:tcPr>
                            <w:tcW w:w="4568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76E56" w:rsidTr="004817E2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B62771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087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4817E2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4817E2">
                        <w:trPr>
                          <w:trHeight w:val="429"/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451807" w:rsidRDefault="00076E56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51807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451807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1534" w:type="dxa"/>
                            <w:gridSpan w:val="5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7421D6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421D6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4817E2">
                        <w:trPr>
                          <w:trHeight w:val="424"/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745" w:type="dxa"/>
                            <w:gridSpan w:val="7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وبیان1</w:t>
                            </w:r>
                          </w:p>
                        </w:tc>
                        <w:tc>
                          <w:tcPr>
                            <w:tcW w:w="278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وبیان1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E25E3A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2101" w:type="dxa"/>
                            <w:gridSpan w:val="6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387F9B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87F9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582D6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4817E2">
                        <w:trPr>
                          <w:trHeight w:val="453"/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E25E3A">
                        <w:trPr>
                          <w:trHeight w:val="527"/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5E3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</w:t>
                            </w:r>
                            <w:r w:rsidRPr="00E25E3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25E3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E25E3A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25E3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فن</w:t>
                            </w:r>
                            <w:r w:rsidRPr="00E25E3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E25E3A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11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5E3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B62771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CE129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CE129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B62771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CE129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CE129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085" w:type="dxa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8"/>
                              <w:gridCol w:w="2173"/>
                              <w:gridCol w:w="888"/>
                              <w:gridCol w:w="877"/>
                              <w:gridCol w:w="1309"/>
                            </w:tblGrid>
                            <w:tr w:rsidR="00076E56" w:rsidTr="00CB66EA">
                              <w:trPr>
                                <w:trHeight w:val="865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اندیشه 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076E56" w:rsidTr="004817E2">
                              <w:trPr>
                                <w:trHeight w:val="372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D375E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چاوشی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38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2399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شفایی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1A4E5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5E6EAE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504</w:t>
                                  </w:r>
                                  <w:r w:rsidR="00D375E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شفایی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74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62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505</w:t>
                                  </w:r>
                                  <w:r w:rsidR="00D375E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صالحیون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76E5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76E56" w:rsidRDefault="00076E56"/>
                              </w:tc>
                            </w:tr>
                          </w:tbl>
                          <w:p w:rsidR="00076E56" w:rsidRDefault="00076E56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085" w:type="dxa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838"/>
                        <w:gridCol w:w="2173"/>
                        <w:gridCol w:w="888"/>
                        <w:gridCol w:w="877"/>
                        <w:gridCol w:w="1309"/>
                      </w:tblGrid>
                      <w:tr w:rsidR="00076E56" w:rsidTr="00CB66EA">
                        <w:trPr>
                          <w:trHeight w:val="865"/>
                        </w:trPr>
                        <w:tc>
                          <w:tcPr>
                            <w:tcW w:w="83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اندیشه 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076E56" w:rsidTr="004817E2">
                        <w:trPr>
                          <w:trHeight w:val="372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D375E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چاوشی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38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2399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شفایی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1A4E5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5E6EAE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504</w:t>
                            </w:r>
                            <w:r w:rsidR="00D375E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شفایی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74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62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505</w:t>
                            </w:r>
                            <w:r w:rsidR="00D375E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صالحیون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76E5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76E56" w:rsidRDefault="00076E56"/>
                        </w:tc>
                      </w:tr>
                    </w:tbl>
                    <w:p w:rsidR="00076E56" w:rsidRDefault="00076E56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290A86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0FC92B" wp14:editId="77A531F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E56" w:rsidRPr="00DC6433" w:rsidRDefault="00076E56" w:rsidP="00C15C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76E56" w:rsidRDefault="00076E56" w:rsidP="00C15C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76E56" w:rsidRPr="00DC6433" w:rsidRDefault="00076E56" w:rsidP="00C15C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0FC92B" id="Text Box 12" o:spid="_x0000_s1029" type="#_x0000_t202" style="position:absolute;left:0;text-align:left;margin-left:407.45pt;margin-top:.55pt;width:458.65pt;height:108.1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" stroked="f">
                <v:textbox>
                  <w:txbxContent>
                    <w:p w:rsidR="00290A86" w:rsidRPr="00DC6433" w:rsidRDefault="00290A86" w:rsidP="00C15CEC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290A86" w:rsidRDefault="00290A86" w:rsidP="00C15C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290A86" w:rsidRPr="00DC6433" w:rsidRDefault="00290A86" w:rsidP="00C15C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3D550F" w:rsidRDefault="003D550F">
      <w:pPr>
        <w:rPr>
          <w:rtl/>
          <w:lang w:bidi="fa-IR"/>
        </w:rPr>
      </w:pPr>
    </w:p>
    <w:sectPr w:rsidR="003D550F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43" w:rsidRDefault="00A06A43" w:rsidP="00B06BC8">
      <w:pPr>
        <w:spacing w:after="0" w:line="240" w:lineRule="auto"/>
      </w:pPr>
      <w:r>
        <w:separator/>
      </w:r>
    </w:p>
  </w:endnote>
  <w:endnote w:type="continuationSeparator" w:id="0">
    <w:p w:rsidR="00A06A43" w:rsidRDefault="00A06A43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43" w:rsidRDefault="00A06A43" w:rsidP="00B06BC8">
      <w:pPr>
        <w:spacing w:after="0" w:line="240" w:lineRule="auto"/>
      </w:pPr>
      <w:r>
        <w:separator/>
      </w:r>
    </w:p>
  </w:footnote>
  <w:footnote w:type="continuationSeparator" w:id="0">
    <w:p w:rsidR="00A06A43" w:rsidRDefault="00A06A43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40884"/>
    <w:rsid w:val="00040964"/>
    <w:rsid w:val="000414F0"/>
    <w:rsid w:val="000420E5"/>
    <w:rsid w:val="000502EB"/>
    <w:rsid w:val="0005752E"/>
    <w:rsid w:val="00061FD3"/>
    <w:rsid w:val="000623CE"/>
    <w:rsid w:val="000652F7"/>
    <w:rsid w:val="000735B3"/>
    <w:rsid w:val="00074A0C"/>
    <w:rsid w:val="00076E56"/>
    <w:rsid w:val="00080D1D"/>
    <w:rsid w:val="0009142F"/>
    <w:rsid w:val="00093EA7"/>
    <w:rsid w:val="000953CE"/>
    <w:rsid w:val="000977EC"/>
    <w:rsid w:val="00097B0F"/>
    <w:rsid w:val="000B3148"/>
    <w:rsid w:val="000B73FA"/>
    <w:rsid w:val="000B7851"/>
    <w:rsid w:val="000E1BA5"/>
    <w:rsid w:val="000F088C"/>
    <w:rsid w:val="000F76AE"/>
    <w:rsid w:val="001254DF"/>
    <w:rsid w:val="00143D9D"/>
    <w:rsid w:val="0014647E"/>
    <w:rsid w:val="001520FB"/>
    <w:rsid w:val="0016467B"/>
    <w:rsid w:val="00167C40"/>
    <w:rsid w:val="00177DD2"/>
    <w:rsid w:val="001A1958"/>
    <w:rsid w:val="001A4E5A"/>
    <w:rsid w:val="001B28F8"/>
    <w:rsid w:val="00206809"/>
    <w:rsid w:val="0021250B"/>
    <w:rsid w:val="00214A5B"/>
    <w:rsid w:val="00222795"/>
    <w:rsid w:val="0022467C"/>
    <w:rsid w:val="002408AB"/>
    <w:rsid w:val="002414EE"/>
    <w:rsid w:val="00247971"/>
    <w:rsid w:val="00251E1C"/>
    <w:rsid w:val="00252F4E"/>
    <w:rsid w:val="0025397C"/>
    <w:rsid w:val="00261601"/>
    <w:rsid w:val="00265E2D"/>
    <w:rsid w:val="00270E60"/>
    <w:rsid w:val="00274F75"/>
    <w:rsid w:val="00275AD3"/>
    <w:rsid w:val="00290A86"/>
    <w:rsid w:val="0029424B"/>
    <w:rsid w:val="00294502"/>
    <w:rsid w:val="002A0E42"/>
    <w:rsid w:val="002B4C1F"/>
    <w:rsid w:val="002C2385"/>
    <w:rsid w:val="002C62B3"/>
    <w:rsid w:val="002D01B8"/>
    <w:rsid w:val="002D3888"/>
    <w:rsid w:val="002E0D78"/>
    <w:rsid w:val="002E2F6D"/>
    <w:rsid w:val="002F0360"/>
    <w:rsid w:val="00310864"/>
    <w:rsid w:val="00322B9C"/>
    <w:rsid w:val="0032390B"/>
    <w:rsid w:val="00336159"/>
    <w:rsid w:val="00347987"/>
    <w:rsid w:val="00351069"/>
    <w:rsid w:val="00366FFF"/>
    <w:rsid w:val="0036746A"/>
    <w:rsid w:val="00387F9B"/>
    <w:rsid w:val="003949E6"/>
    <w:rsid w:val="003B55A6"/>
    <w:rsid w:val="003B605E"/>
    <w:rsid w:val="003C6AE5"/>
    <w:rsid w:val="003D550F"/>
    <w:rsid w:val="003D7131"/>
    <w:rsid w:val="003E06AF"/>
    <w:rsid w:val="003E702A"/>
    <w:rsid w:val="003F1E6D"/>
    <w:rsid w:val="003F4A00"/>
    <w:rsid w:val="003F7235"/>
    <w:rsid w:val="00413AA9"/>
    <w:rsid w:val="00431F35"/>
    <w:rsid w:val="004426F7"/>
    <w:rsid w:val="00451807"/>
    <w:rsid w:val="00455D04"/>
    <w:rsid w:val="00463042"/>
    <w:rsid w:val="0046661E"/>
    <w:rsid w:val="004817E2"/>
    <w:rsid w:val="00482240"/>
    <w:rsid w:val="004E2102"/>
    <w:rsid w:val="004E3993"/>
    <w:rsid w:val="004E7F07"/>
    <w:rsid w:val="004F0567"/>
    <w:rsid w:val="004F15BB"/>
    <w:rsid w:val="004F1E6F"/>
    <w:rsid w:val="00502888"/>
    <w:rsid w:val="005137C6"/>
    <w:rsid w:val="005146A4"/>
    <w:rsid w:val="0054188F"/>
    <w:rsid w:val="00554B6F"/>
    <w:rsid w:val="00582D6D"/>
    <w:rsid w:val="00582EB0"/>
    <w:rsid w:val="005C2386"/>
    <w:rsid w:val="005C2850"/>
    <w:rsid w:val="005E28CF"/>
    <w:rsid w:val="005E6EAE"/>
    <w:rsid w:val="0063686F"/>
    <w:rsid w:val="006548E1"/>
    <w:rsid w:val="00662C39"/>
    <w:rsid w:val="00672709"/>
    <w:rsid w:val="006926A7"/>
    <w:rsid w:val="00694731"/>
    <w:rsid w:val="00695854"/>
    <w:rsid w:val="00696452"/>
    <w:rsid w:val="006C2A0C"/>
    <w:rsid w:val="006E1445"/>
    <w:rsid w:val="006E5554"/>
    <w:rsid w:val="006E5861"/>
    <w:rsid w:val="006E678E"/>
    <w:rsid w:val="006F2244"/>
    <w:rsid w:val="007028EC"/>
    <w:rsid w:val="007421D6"/>
    <w:rsid w:val="007564F2"/>
    <w:rsid w:val="00756AB3"/>
    <w:rsid w:val="007602F5"/>
    <w:rsid w:val="0078244F"/>
    <w:rsid w:val="00793B88"/>
    <w:rsid w:val="00796182"/>
    <w:rsid w:val="007A1576"/>
    <w:rsid w:val="007A4B3C"/>
    <w:rsid w:val="007D3043"/>
    <w:rsid w:val="007D68C3"/>
    <w:rsid w:val="00806E51"/>
    <w:rsid w:val="00821968"/>
    <w:rsid w:val="00831C65"/>
    <w:rsid w:val="0083292F"/>
    <w:rsid w:val="008374FE"/>
    <w:rsid w:val="00845956"/>
    <w:rsid w:val="00847D39"/>
    <w:rsid w:val="0085522A"/>
    <w:rsid w:val="00865752"/>
    <w:rsid w:val="00872AF7"/>
    <w:rsid w:val="00875653"/>
    <w:rsid w:val="00891AFF"/>
    <w:rsid w:val="00894964"/>
    <w:rsid w:val="008A3FA4"/>
    <w:rsid w:val="008B1054"/>
    <w:rsid w:val="008B4F3B"/>
    <w:rsid w:val="008B7AD5"/>
    <w:rsid w:val="008C5EA1"/>
    <w:rsid w:val="008C72EA"/>
    <w:rsid w:val="00912AA4"/>
    <w:rsid w:val="0094304D"/>
    <w:rsid w:val="009554F9"/>
    <w:rsid w:val="00973CAC"/>
    <w:rsid w:val="00982853"/>
    <w:rsid w:val="00982885"/>
    <w:rsid w:val="00990983"/>
    <w:rsid w:val="009920CD"/>
    <w:rsid w:val="009935CF"/>
    <w:rsid w:val="009952B5"/>
    <w:rsid w:val="00995846"/>
    <w:rsid w:val="00995C25"/>
    <w:rsid w:val="009A4339"/>
    <w:rsid w:val="009A47E0"/>
    <w:rsid w:val="009A699A"/>
    <w:rsid w:val="009C52AE"/>
    <w:rsid w:val="009D0F1F"/>
    <w:rsid w:val="009E10D3"/>
    <w:rsid w:val="009E184A"/>
    <w:rsid w:val="00A045A5"/>
    <w:rsid w:val="00A051FA"/>
    <w:rsid w:val="00A06A43"/>
    <w:rsid w:val="00A0707E"/>
    <w:rsid w:val="00A22281"/>
    <w:rsid w:val="00A31BCA"/>
    <w:rsid w:val="00A3433E"/>
    <w:rsid w:val="00A44006"/>
    <w:rsid w:val="00A45824"/>
    <w:rsid w:val="00A46229"/>
    <w:rsid w:val="00A6427C"/>
    <w:rsid w:val="00A766B8"/>
    <w:rsid w:val="00A85E76"/>
    <w:rsid w:val="00A876ED"/>
    <w:rsid w:val="00AA378C"/>
    <w:rsid w:val="00AA6391"/>
    <w:rsid w:val="00AC49C5"/>
    <w:rsid w:val="00AE662A"/>
    <w:rsid w:val="00AE7F09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82371"/>
    <w:rsid w:val="00BD3460"/>
    <w:rsid w:val="00BF5D07"/>
    <w:rsid w:val="00C1539F"/>
    <w:rsid w:val="00C15CEC"/>
    <w:rsid w:val="00C203FF"/>
    <w:rsid w:val="00C278E1"/>
    <w:rsid w:val="00C339BE"/>
    <w:rsid w:val="00C36353"/>
    <w:rsid w:val="00C40343"/>
    <w:rsid w:val="00C475D2"/>
    <w:rsid w:val="00C5688D"/>
    <w:rsid w:val="00C57A57"/>
    <w:rsid w:val="00C61564"/>
    <w:rsid w:val="00C74453"/>
    <w:rsid w:val="00C77F98"/>
    <w:rsid w:val="00C80247"/>
    <w:rsid w:val="00C96B69"/>
    <w:rsid w:val="00CB3330"/>
    <w:rsid w:val="00CB66EA"/>
    <w:rsid w:val="00CC6C0D"/>
    <w:rsid w:val="00CD238D"/>
    <w:rsid w:val="00CF4B7B"/>
    <w:rsid w:val="00D219C6"/>
    <w:rsid w:val="00D22076"/>
    <w:rsid w:val="00D32987"/>
    <w:rsid w:val="00D375E0"/>
    <w:rsid w:val="00D67E84"/>
    <w:rsid w:val="00D81E09"/>
    <w:rsid w:val="00D8676C"/>
    <w:rsid w:val="00DA01C2"/>
    <w:rsid w:val="00DB69DF"/>
    <w:rsid w:val="00DE0902"/>
    <w:rsid w:val="00DF5202"/>
    <w:rsid w:val="00E02C51"/>
    <w:rsid w:val="00E06C80"/>
    <w:rsid w:val="00E10DA7"/>
    <w:rsid w:val="00E13016"/>
    <w:rsid w:val="00E14C60"/>
    <w:rsid w:val="00E164FC"/>
    <w:rsid w:val="00E22024"/>
    <w:rsid w:val="00E223EE"/>
    <w:rsid w:val="00E25E3A"/>
    <w:rsid w:val="00E35407"/>
    <w:rsid w:val="00E66C60"/>
    <w:rsid w:val="00E7531D"/>
    <w:rsid w:val="00E838E8"/>
    <w:rsid w:val="00E85315"/>
    <w:rsid w:val="00E90229"/>
    <w:rsid w:val="00EA24A3"/>
    <w:rsid w:val="00EB54B7"/>
    <w:rsid w:val="00ED20BD"/>
    <w:rsid w:val="00ED3BC6"/>
    <w:rsid w:val="00EE1952"/>
    <w:rsid w:val="00F05EE7"/>
    <w:rsid w:val="00F06456"/>
    <w:rsid w:val="00F12808"/>
    <w:rsid w:val="00F202DA"/>
    <w:rsid w:val="00F37FD2"/>
    <w:rsid w:val="00F4086F"/>
    <w:rsid w:val="00F41389"/>
    <w:rsid w:val="00F51414"/>
    <w:rsid w:val="00F850FA"/>
    <w:rsid w:val="00F8630B"/>
    <w:rsid w:val="00FA040E"/>
    <w:rsid w:val="00FA36E4"/>
    <w:rsid w:val="00FB7A39"/>
    <w:rsid w:val="00FC0238"/>
    <w:rsid w:val="00FC0BBF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7356-0FB0-4572-80A2-EA93C9EC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4</cp:revision>
  <cp:lastPrinted>2017-01-12T12:00:00Z</cp:lastPrinted>
  <dcterms:created xsi:type="dcterms:W3CDTF">2017-01-17T11:52:00Z</dcterms:created>
  <dcterms:modified xsi:type="dcterms:W3CDTF">2017-01-17T12:07:00Z</dcterms:modified>
</cp:coreProperties>
</file>