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8B5E8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8B5E8B">
        <w:rPr>
          <w:rFonts w:cs="B Titr" w:hint="cs"/>
          <w:sz w:val="36"/>
          <w:szCs w:val="36"/>
          <w:rtl/>
          <w:lang w:bidi="fa-IR"/>
        </w:rPr>
        <w:t xml:space="preserve"> دوم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="001027C1">
        <w:rPr>
          <w:rFonts w:cs="B Titr" w:hint="cs"/>
          <w:sz w:val="36"/>
          <w:szCs w:val="36"/>
          <w:rtl/>
          <w:lang w:bidi="fa-IR"/>
        </w:rPr>
        <w:t xml:space="preserve">  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84CE0">
        <w:rPr>
          <w:rFonts w:cs="2  Esfehan" w:hint="cs"/>
          <w:sz w:val="36"/>
          <w:szCs w:val="36"/>
          <w:rtl/>
          <w:lang w:bidi="fa-IR"/>
        </w:rPr>
        <w:t>مدیریت</w:t>
      </w:r>
      <w:r w:rsidR="00025465">
        <w:rPr>
          <w:rFonts w:cs="2  Esfehan" w:hint="cs"/>
          <w:sz w:val="36"/>
          <w:szCs w:val="36"/>
          <w:rtl/>
          <w:lang w:bidi="fa-IR"/>
        </w:rPr>
        <w:t xml:space="preserve"> خانواده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1027C1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18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532"/>
                              <w:gridCol w:w="23"/>
                              <w:gridCol w:w="544"/>
                              <w:gridCol w:w="567"/>
                              <w:gridCol w:w="567"/>
                              <w:gridCol w:w="567"/>
                              <w:gridCol w:w="567"/>
                              <w:gridCol w:w="708"/>
                              <w:gridCol w:w="567"/>
                              <w:gridCol w:w="567"/>
                              <w:gridCol w:w="567"/>
                              <w:gridCol w:w="588"/>
                              <w:gridCol w:w="546"/>
                              <w:gridCol w:w="561"/>
                              <w:gridCol w:w="575"/>
                            </w:tblGrid>
                            <w:tr w:rsidR="00984CE0" w:rsidTr="001027C1">
                              <w:trPr>
                                <w:jc w:val="center"/>
                              </w:trPr>
                              <w:tc>
                                <w:tcPr>
                                  <w:tcW w:w="450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84CE0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B62771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C6905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E0729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0729" w:rsidRPr="00DC6433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0729" w:rsidRPr="0060299E" w:rsidRDefault="00FE0729" w:rsidP="0060299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60299E" w:rsidRDefault="00FE0729" w:rsidP="0060299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0729" w:rsidRPr="00DC6905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CE129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90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اند</w:t>
                                  </w:r>
                                  <w:r w:rsidRPr="00DC690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DC690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FE07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8B5E8B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B5E8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FE0729" w:rsidRDefault="008B5E8B" w:rsidP="00FF5D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حقوق</w:t>
                                  </w:r>
                                  <w:r w:rsidRPr="00FE07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خانواده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DC6905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کلیات 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اقتصاد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18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532"/>
                        <w:gridCol w:w="23"/>
                        <w:gridCol w:w="544"/>
                        <w:gridCol w:w="567"/>
                        <w:gridCol w:w="567"/>
                        <w:gridCol w:w="567"/>
                        <w:gridCol w:w="567"/>
                        <w:gridCol w:w="708"/>
                        <w:gridCol w:w="567"/>
                        <w:gridCol w:w="567"/>
                        <w:gridCol w:w="567"/>
                        <w:gridCol w:w="588"/>
                        <w:gridCol w:w="546"/>
                        <w:gridCol w:w="561"/>
                        <w:gridCol w:w="575"/>
                      </w:tblGrid>
                      <w:tr w:rsidR="00984CE0" w:rsidTr="001027C1">
                        <w:trPr>
                          <w:jc w:val="center"/>
                        </w:trPr>
                        <w:tc>
                          <w:tcPr>
                            <w:tcW w:w="450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84CE0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B62771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C6905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E0729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0729" w:rsidRPr="00DC6433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55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0729" w:rsidRPr="0060299E" w:rsidRDefault="00FE0729" w:rsidP="0060299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60299E" w:rsidRDefault="00FE0729" w:rsidP="0060299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0729" w:rsidRPr="00DC6905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CE129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90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اند</w:t>
                            </w:r>
                            <w:r w:rsidRPr="00DC6905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DC690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شه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ترب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</w:t>
                            </w:r>
                            <w:r w:rsidRPr="00FE0729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بدن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8B5E8B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5E8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FE0729" w:rsidRDefault="008B5E8B" w:rsidP="00FF5D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حقوق</w:t>
                            </w:r>
                            <w:r w:rsidRPr="00FE0729"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خانواده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DC6905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کلیات 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اقتصاد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B62771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CE129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CE129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B62771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CE129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CE129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807"/>
                              <w:gridCol w:w="709"/>
                              <w:gridCol w:w="1274"/>
                            </w:tblGrid>
                            <w:tr w:rsidR="00984CE0" w:rsidTr="00C414A5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پورسعیدی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کلیات اقتصاد 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8B5E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فلاحیان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  <w:r w:rsidR="00984CE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مادر کودک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C71F9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خانواده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نریمانی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 یادگیری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همت نژاد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DC690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84CE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84CE0" w:rsidRDefault="00984CE0"/>
                              </w:tc>
                            </w:tr>
                          </w:tbl>
                          <w:p w:rsidR="00984CE0" w:rsidRDefault="00984CE0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807"/>
                        <w:gridCol w:w="709"/>
                        <w:gridCol w:w="1274"/>
                      </w:tblGrid>
                      <w:tr w:rsidR="00984CE0" w:rsidTr="00C414A5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پورسعیدی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کلیات اقتصاد 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8B5E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فلاحیان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4022A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="00984CE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مادر کودک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C71F9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7127A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خانواده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نریمانی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7127A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 یادگیری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همت نژاد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DC690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84CE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84CE0" w:rsidRDefault="00984CE0"/>
                        </w:tc>
                      </w:tr>
                    </w:tbl>
                    <w:p w:rsidR="00984CE0" w:rsidRDefault="00984CE0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CE0" w:rsidRPr="00DC6433" w:rsidRDefault="00984CE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84CE0" w:rsidRDefault="00984CE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84CE0" w:rsidRPr="00DC6433" w:rsidRDefault="00984CE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84CE0" w:rsidRPr="00DC6433" w:rsidRDefault="00984CE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84CE0" w:rsidRDefault="00984CE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84CE0" w:rsidRPr="00DC6433" w:rsidRDefault="00984CE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1F4246" w:rsidRDefault="001F4246">
      <w:pPr>
        <w:rPr>
          <w:rtl/>
          <w:lang w:bidi="fa-IR"/>
        </w:rPr>
      </w:pPr>
    </w:p>
    <w:p w:rsidR="00096E81" w:rsidRPr="00164FC8" w:rsidRDefault="00096E81" w:rsidP="001D49F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1D49F3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 xml:space="preserve">5 رشته </w:t>
      </w:r>
      <w:r w:rsidR="009915CA">
        <w:rPr>
          <w:rFonts w:cs="B Titr" w:hint="cs"/>
          <w:sz w:val="36"/>
          <w:szCs w:val="36"/>
          <w:rtl/>
          <w:lang w:bidi="fa-IR"/>
        </w:rPr>
        <w:t>مدیریت</w:t>
      </w:r>
      <w:r>
        <w:rPr>
          <w:rFonts w:cs="2  Esfehan" w:hint="cs"/>
          <w:sz w:val="36"/>
          <w:szCs w:val="36"/>
          <w:rtl/>
          <w:lang w:bidi="fa-IR"/>
        </w:rPr>
        <w:t xml:space="preserve"> </w:t>
      </w:r>
      <w:r w:rsidR="009915CA" w:rsidRPr="009915CA">
        <w:rPr>
          <w:rFonts w:cs="B Titr" w:hint="cs"/>
          <w:sz w:val="36"/>
          <w:szCs w:val="36"/>
          <w:rtl/>
          <w:lang w:bidi="fa-IR"/>
        </w:rPr>
        <w:t>خانواده</w:t>
      </w:r>
      <w:r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1D49F3">
        <w:rPr>
          <w:rFonts w:cs="2  Esfehan" w:hint="cs"/>
          <w:sz w:val="46"/>
          <w:szCs w:val="46"/>
          <w:rtl/>
          <w:lang w:bidi="fa-IR"/>
        </w:rPr>
        <w:t>2</w:t>
      </w:r>
    </w:p>
    <w:p w:rsidR="00096E81" w:rsidRPr="00007C4A" w:rsidRDefault="00096E81" w:rsidP="00096E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C9FAD9" wp14:editId="14A91A3C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63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  <w:gridCol w:w="568"/>
                              <w:gridCol w:w="648"/>
                              <w:gridCol w:w="504"/>
                              <w:gridCol w:w="610"/>
                              <w:gridCol w:w="581"/>
                            </w:tblGrid>
                            <w:tr w:rsidR="00096E81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4433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96E81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B6277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96E81" w:rsidRPr="0043440D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467EB" w:rsidRPr="0043440D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467EB" w:rsidRPr="00DC6433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AC7C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D49F3" w:rsidRPr="0043440D" w:rsidTr="003467E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D49F3" w:rsidRPr="00DC6433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D49F3" w:rsidRPr="00640D7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640D7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3467EB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زن وسلامت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3467EB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زن در توسعه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D49F3" w:rsidRPr="003467EB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3467EB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برنامه ریزی غذایی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D49F3" w:rsidRPr="00A92AB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A92AB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D49F3" w:rsidRPr="00A92AB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D49F3" w:rsidRPr="00A92ABA" w:rsidRDefault="001D49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467EB" w:rsidRPr="0043440D" w:rsidTr="003467EB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467EB" w:rsidRPr="00DC6433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91279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31026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</w:t>
                                  </w: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467E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3467EB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بهره وری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467EB" w:rsidRPr="0043440D" w:rsidTr="003467EB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467EB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061131" w:rsidRDefault="003467EB" w:rsidP="00A0396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611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حقوق کودک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B430C0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640D7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467EB" w:rsidRPr="00A92ABA" w:rsidRDefault="003467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549" w:rsidRPr="0043440D" w:rsidTr="00081549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549" w:rsidRPr="00DC6433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298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81549" w:rsidRPr="003467EB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خیاطی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1549" w:rsidRPr="0043440D" w:rsidTr="00081549">
                              <w:trPr>
                                <w:trHeight w:val="15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81549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81549" w:rsidRPr="003467EB" w:rsidRDefault="00081549" w:rsidP="003C337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467E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خیاطی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81549" w:rsidRPr="00A92ABA" w:rsidRDefault="0008154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63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7"/>
                        <w:gridCol w:w="568"/>
                        <w:gridCol w:w="648"/>
                        <w:gridCol w:w="504"/>
                        <w:gridCol w:w="610"/>
                        <w:gridCol w:w="581"/>
                      </w:tblGrid>
                      <w:tr w:rsidR="00096E81" w:rsidTr="003467EB">
                        <w:trPr>
                          <w:jc w:val="center"/>
                        </w:trPr>
                        <w:tc>
                          <w:tcPr>
                            <w:tcW w:w="4433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1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96E81" w:rsidTr="003467E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B6277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Tr="003467E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96E81" w:rsidRPr="0043440D" w:rsidTr="003467E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467EB" w:rsidRPr="0043440D" w:rsidTr="003467E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467EB" w:rsidRPr="00DC6433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AC7C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D49F3" w:rsidRPr="0043440D" w:rsidTr="003467E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D49F3" w:rsidRPr="00DC6433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D49F3" w:rsidRPr="00640D7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640D7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3467EB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 وسلامت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3467EB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 در توسعه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D49F3" w:rsidRPr="003467EB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3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3467EB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ریزی غذایی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D49F3" w:rsidRPr="00A92AB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A92AB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D49F3" w:rsidRPr="00A92AB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D49F3" w:rsidRPr="00A92ABA" w:rsidRDefault="001D49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467EB" w:rsidRPr="0043440D" w:rsidTr="003467EB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467EB" w:rsidRPr="00DC6433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91279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31026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</w:t>
                            </w: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467E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3467EB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بهره وری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467EB" w:rsidRPr="0043440D" w:rsidTr="003467EB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467EB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061131" w:rsidRDefault="003467EB" w:rsidP="00A0396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611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حقوق کودک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B430C0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640D7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467EB" w:rsidRPr="00A92ABA" w:rsidRDefault="003467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549" w:rsidRPr="0043440D" w:rsidTr="00081549">
                        <w:trPr>
                          <w:trHeight w:val="25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549" w:rsidRPr="00DC6433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298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81549" w:rsidRPr="003467EB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خیاطی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1549" w:rsidRPr="0043440D" w:rsidTr="00081549">
                        <w:trPr>
                          <w:trHeight w:val="15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81549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298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81549" w:rsidRPr="003467EB" w:rsidRDefault="00081549" w:rsidP="003C337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467E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خیاطی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81549" w:rsidRPr="00A92ABA" w:rsidRDefault="0008154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601EDA" wp14:editId="208C6DBC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B6277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CE129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CE129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c9hwIAABc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nE9c9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B6277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CE129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CE129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5A8549" wp14:editId="19B82002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2603"/>
                              <w:gridCol w:w="848"/>
                              <w:gridCol w:w="618"/>
                              <w:gridCol w:w="1355"/>
                            </w:tblGrid>
                            <w:tr w:rsidR="00096E81" w:rsidTr="001C6813">
                              <w:trPr>
                                <w:trHeight w:val="86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3134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1C6813" w:rsidRPr="00105D7D" w:rsidRDefault="001C6813" w:rsidP="00105D7D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05D7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در توسعه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3146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</w:t>
                                  </w:r>
                                  <w:r w:rsidRPr="001C681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وسلامت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3133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1C681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غذا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3119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3120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3120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816/1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3130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بهره</w:t>
                                  </w:r>
                                  <w:r w:rsidRPr="001C681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ور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3121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آمارحیاتی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3135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کودک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 ارا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1C681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اط</w:t>
                                  </w:r>
                                  <w:r w:rsidRPr="001C681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640D7A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640D7A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640D7A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شایسته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A2EF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3142</w:t>
                                  </w: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C681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1C6813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1C681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r w:rsidRPr="001C681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C681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اط</w:t>
                                  </w:r>
                                  <w:r w:rsidRPr="001C681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825/1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3A2EF9" w:rsidRDefault="00F634F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3A2EF9" w:rsidRDefault="007661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C6813" w:rsidTr="001C6813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C6813" w:rsidRPr="003A2EF9" w:rsidRDefault="001C681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96E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96E81" w:rsidRDefault="00096E81"/>
                              </w:tc>
                            </w:tr>
                          </w:tbl>
                          <w:p w:rsidR="00096E81" w:rsidRDefault="00096E81" w:rsidP="0009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g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OYh&#10;etDIRrNHEIbVQBtQDH8TWHTafsVogMlssPuyI5ZjJN8qEFeVFUUY5bgpykUOG3tu2ZxbiKIA1WCP&#10;0bS88dP474wV2w4iTXJW+hUIshVRKk9ZHWQM0xdrOvwpwnif76PX0/9s9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WiMr4I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2603"/>
                        <w:gridCol w:w="848"/>
                        <w:gridCol w:w="618"/>
                        <w:gridCol w:w="1355"/>
                      </w:tblGrid>
                      <w:tr w:rsidR="00096E81" w:rsidTr="001C6813">
                        <w:trPr>
                          <w:trHeight w:val="860"/>
                        </w:trPr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3134</w:t>
                            </w:r>
                          </w:p>
                        </w:tc>
                        <w:tc>
                          <w:tcPr>
                            <w:tcW w:w="260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1C6813" w:rsidRPr="00105D7D" w:rsidRDefault="001C6813" w:rsidP="00105D7D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5D7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در توسعه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3146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</w:t>
                            </w:r>
                            <w:r w:rsidRPr="001C681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وسلامت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3133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</w:t>
                            </w:r>
                            <w:r w:rsidRPr="001C681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غذا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3119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3120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3120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816/1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3130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بهره</w:t>
                            </w:r>
                            <w:r w:rsidRPr="001C681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ور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3121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آمارحیاتی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3135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کودک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 ارا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3142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640D7A" w:rsidRDefault="001C6813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</w:t>
                            </w:r>
                            <w:r w:rsidRPr="001C681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</w:t>
                            </w:r>
                            <w:r w:rsidRPr="001C681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640D7A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640D7A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640D7A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شایسته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A2EF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3142</w:t>
                            </w: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3A2EF9" w:rsidRDefault="001C681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C681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</w:t>
                            </w:r>
                            <w:r w:rsidRPr="001C6813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C681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</w:t>
                            </w:r>
                            <w:r w:rsidRPr="001C681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1C681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</w:t>
                            </w:r>
                            <w:r w:rsidRPr="001C681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825/1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3A2EF9" w:rsidRDefault="00F634F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3A2EF9" w:rsidRDefault="007661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</w:tcPr>
                          <w:p w:rsidR="001C6813" w:rsidRPr="003A2EF9" w:rsidRDefault="001C681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right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C6813" w:rsidTr="001C6813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03" w:type="dxa"/>
                            <w:tcBorders>
                              <w:bottom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C6813" w:rsidRPr="003A2EF9" w:rsidRDefault="001C681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96E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96E81" w:rsidRDefault="00096E81"/>
                        </w:tc>
                      </w:tr>
                    </w:tbl>
                    <w:p w:rsidR="00096E81" w:rsidRDefault="00096E81" w:rsidP="00096E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96E81" w:rsidRPr="00DC6433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Pr="00DC6433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B0A213" wp14:editId="5E469954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E81" w:rsidRPr="00DC6433" w:rsidRDefault="00096E81" w:rsidP="00096E81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96E81" w:rsidRDefault="00096E81" w:rsidP="00096E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96E81" w:rsidRPr="00DC6433" w:rsidRDefault="00096E81" w:rsidP="00096E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096E81" w:rsidRPr="00DC6433" w:rsidRDefault="00096E81" w:rsidP="00096E81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</w:p>
                    <w:p w:rsidR="00096E81" w:rsidRDefault="00096E81" w:rsidP="00096E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96E81" w:rsidRPr="00DC6433" w:rsidRDefault="00096E81" w:rsidP="00096E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96E81" w:rsidRDefault="00096E81" w:rsidP="00096E81">
      <w:pPr>
        <w:rPr>
          <w:rtl/>
          <w:lang w:bidi="fa-IR"/>
        </w:rPr>
      </w:pPr>
    </w:p>
    <w:p w:rsidR="001F4246" w:rsidRDefault="001F4246">
      <w:pPr>
        <w:rPr>
          <w:rtl/>
          <w:lang w:bidi="fa-IR"/>
        </w:rPr>
      </w:pPr>
    </w:p>
    <w:p w:rsidR="00096E81" w:rsidRPr="00164FC8" w:rsidRDefault="00096E81" w:rsidP="002540E2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2540E2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 رشته مدیریت خانواده</w:t>
      </w:r>
      <w:r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096E81" w:rsidRPr="00007C4A" w:rsidRDefault="00096E81" w:rsidP="00096E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4D9356" wp14:editId="471A3983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27"/>
                              <w:gridCol w:w="45"/>
                              <w:gridCol w:w="15"/>
                              <w:gridCol w:w="514"/>
                              <w:gridCol w:w="426"/>
                              <w:gridCol w:w="563"/>
                              <w:gridCol w:w="27"/>
                              <w:gridCol w:w="468"/>
                              <w:gridCol w:w="75"/>
                              <w:gridCol w:w="567"/>
                              <w:gridCol w:w="568"/>
                              <w:gridCol w:w="567"/>
                              <w:gridCol w:w="567"/>
                              <w:gridCol w:w="569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96E81" w:rsidTr="00BA3064">
                              <w:trPr>
                                <w:jc w:val="center"/>
                              </w:trPr>
                              <w:tc>
                                <w:tcPr>
                                  <w:tcW w:w="4315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96E81" w:rsidTr="00BA306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B6277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Tr="0001272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01272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4D7A" w:rsidRPr="0043440D" w:rsidTr="00BA306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4D7A" w:rsidRPr="00DC6433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91279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E94D7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دستی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</w:t>
                                  </w:r>
                                  <w:r w:rsidRPr="00E94D7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دستی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3064" w:rsidRPr="0043440D" w:rsidTr="0001272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A3064" w:rsidRPr="00DC6433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3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C131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C131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C131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A306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94D7A" w:rsidRPr="0043440D" w:rsidTr="0001272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4D7A" w:rsidRPr="00DC6433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تغذیه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640D7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نظر</w:t>
                                  </w:r>
                                  <w:r w:rsidRPr="00E94D7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94D7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4D7A" w:rsidRPr="00A92ABA" w:rsidRDefault="00E94D7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3064" w:rsidRPr="0043440D" w:rsidTr="0001272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E94D7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E94D7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E94D7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E94D7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640D7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A92ABA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3064" w:rsidRPr="00BA3064" w:rsidTr="00012721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A3064" w:rsidRPr="00DC6433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tcBorders>
                                    <w:left w:val="single" w:sz="1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left w:val="single" w:sz="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2"/>
                                  <w:vMerge w:val="restart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3064" w:rsidRPr="00BA3064" w:rsidTr="00012721">
                              <w:trPr>
                                <w:trHeight w:val="2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A3064" w:rsidRPr="00BA3064" w:rsidRDefault="00BA306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lwhgIAABc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P1VZ&#10;XqTXeTVbnZcXs2JVzGfVRVrO0qy6rs7ToipuV99CgFlRd4Ixru6E4gcJZsXfUbxvhkk8UYRoACrn&#10;+Xzi6I9JpvH7XZK98NCRUvQNLo9OpA7MvlYM0ia1J0JO8+Tn8GOVoQaHf6xK1EGgfhKBH9djFFx5&#10;kNdas0cQhtVAG7APrwlMOm2/YjRAZzbYfdkSyzGSbxWIq8qKIrRyXBTzixwW9tSyPrUQRQGqwR6j&#10;aXrjp/bfGis2Hdw0yVnpKxBkK6JUgnKnqPYyhu6LOe1fitDep+vo9eM9W34H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zfwlw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27"/>
                        <w:gridCol w:w="45"/>
                        <w:gridCol w:w="15"/>
                        <w:gridCol w:w="514"/>
                        <w:gridCol w:w="426"/>
                        <w:gridCol w:w="563"/>
                        <w:gridCol w:w="27"/>
                        <w:gridCol w:w="468"/>
                        <w:gridCol w:w="75"/>
                        <w:gridCol w:w="567"/>
                        <w:gridCol w:w="568"/>
                        <w:gridCol w:w="567"/>
                        <w:gridCol w:w="567"/>
                        <w:gridCol w:w="569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96E81" w:rsidTr="00BA3064">
                        <w:trPr>
                          <w:jc w:val="center"/>
                        </w:trPr>
                        <w:tc>
                          <w:tcPr>
                            <w:tcW w:w="4315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5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96E81" w:rsidTr="00BA306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B6277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60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Tr="0001272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1" w:type="dxa"/>
                            <w:gridSpan w:val="4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01272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gridSpan w:val="4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4D7A" w:rsidRPr="0043440D" w:rsidTr="00BA306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4D7A" w:rsidRPr="00DC6433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7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91279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</w:t>
                            </w:r>
                            <w:r w:rsidRPr="00E94D7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دستی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6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</w:t>
                            </w:r>
                            <w:r w:rsidRPr="00E94D7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دستی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3064" w:rsidRPr="0043440D" w:rsidTr="0001272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A3064" w:rsidRPr="00DC6433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3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C131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C131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C131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A306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94D7A" w:rsidRPr="0043440D" w:rsidTr="0001272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4D7A" w:rsidRPr="00DC6433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7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640D7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نظر</w:t>
                            </w:r>
                            <w:r w:rsidRPr="00E94D7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94D7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4D7A" w:rsidRPr="00A92ABA" w:rsidRDefault="00E94D7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3064" w:rsidRPr="0043440D" w:rsidTr="0001272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E94D7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E94D7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E94D7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E94D7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640D7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A92ABA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3064" w:rsidRPr="00BA3064" w:rsidTr="00012721">
                        <w:trPr>
                          <w:trHeight w:val="19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A3064" w:rsidRPr="00DC6433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4"/>
                            <w:tcBorders>
                              <w:left w:val="single" w:sz="1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tcBorders>
                              <w:left w:val="single" w:sz="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single" w:sz="1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2"/>
                            <w:vMerge w:val="restart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3064" w:rsidRPr="00BA3064" w:rsidTr="00012721">
                        <w:trPr>
                          <w:trHeight w:val="21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4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nil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top w:val="nil"/>
                              <w:left w:val="single" w:sz="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2" w:type="dxa"/>
                            <w:gridSpan w:val="2"/>
                            <w:vMerge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A3064" w:rsidRPr="00BA3064" w:rsidRDefault="00BA306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1D2663" wp14:editId="7D568EF6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B6277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96E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007C4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CE129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CE129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DC6433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96E81" w:rsidRPr="00A92ABA" w:rsidRDefault="00096E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T4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Kr&#10;Dv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WJuT4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B6277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96E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007C4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CE129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CE129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640D7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DC6433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96E81" w:rsidRPr="00A92ABA" w:rsidRDefault="00096E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B75BE4" wp14:editId="214D22A8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2307"/>
                              <w:gridCol w:w="850"/>
                              <w:gridCol w:w="709"/>
                              <w:gridCol w:w="1558"/>
                            </w:tblGrid>
                            <w:tr w:rsidR="00096E81" w:rsidTr="001E68BD">
                              <w:trPr>
                                <w:trHeight w:val="86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3127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تغذیه کودکان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96E81" w:rsidRPr="00640D7A" w:rsidRDefault="00096E81" w:rsidP="001E68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4D04B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3138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4D04B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4D04B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BE49B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فرهادی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8623A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3144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2540E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</w:t>
                                  </w:r>
                                  <w:r w:rsidR="002540E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دستی4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 کوچکیان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8623A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3144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2540E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</w:t>
                                  </w:r>
                                  <w:r w:rsidR="002540E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دستی4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آقاکوچکیان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3140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BE49B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3147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نظریه</w:t>
                                  </w:r>
                                  <w:r w:rsidR="00C32D1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خانواده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BE49B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آفرینی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1C32B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3149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1C32BE" w:rsidP="00D65A8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163B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D65A8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640D7A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96E81" w:rsidTr="001E68BD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96E81" w:rsidRPr="00981669" w:rsidRDefault="00096E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6E81" w:rsidRDefault="00096E81" w:rsidP="00096E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96E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96E81" w:rsidRDefault="00096E81"/>
                              </w:tc>
                            </w:tr>
                          </w:tbl>
                          <w:p w:rsidR="00096E81" w:rsidRDefault="00096E81" w:rsidP="00096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0UAP4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2307"/>
                        <w:gridCol w:w="850"/>
                        <w:gridCol w:w="709"/>
                        <w:gridCol w:w="1558"/>
                      </w:tblGrid>
                      <w:tr w:rsidR="00096E81" w:rsidTr="001E68BD">
                        <w:trPr>
                          <w:trHeight w:val="860"/>
                        </w:trPr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3127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 کودکان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</w:tcPr>
                          <w:p w:rsidR="00096E81" w:rsidRPr="00640D7A" w:rsidRDefault="00096E81" w:rsidP="001E68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4D04B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3138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4D04B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4D04B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BE49B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فرهادی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8623A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3144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2540E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</w:t>
                            </w:r>
                            <w:r w:rsidR="002540E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دستی4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 کوچکیان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8623A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3144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2540E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</w:t>
                            </w:r>
                            <w:r w:rsidR="002540E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دستی4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آقاکوچکیان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3140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BE49B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3147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نظریه</w:t>
                            </w:r>
                            <w:r w:rsidR="00C32D1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خانواده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BE49B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آفرینی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1C32B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3149</w:t>
                            </w: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1C32BE" w:rsidP="00D65A8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163B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D65A8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640D7A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640D7A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640D7A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96E81" w:rsidTr="001E68BD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</w:tcPr>
                          <w:p w:rsidR="00096E81" w:rsidRPr="00981669" w:rsidRDefault="00096E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096E81" w:rsidRPr="00981669" w:rsidRDefault="00096E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096E81" w:rsidRPr="00981669" w:rsidRDefault="00096E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96E81" w:rsidRDefault="00096E81" w:rsidP="00096E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96E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96E81" w:rsidRDefault="00096E81"/>
                        </w:tc>
                      </w:tr>
                    </w:tbl>
                    <w:p w:rsidR="00096E81" w:rsidRDefault="00096E81" w:rsidP="00096E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096E81" w:rsidRPr="00DC6433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96E81" w:rsidRPr="00DC6433" w:rsidRDefault="00096E81" w:rsidP="00096E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373F01" wp14:editId="0D78D724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E81" w:rsidRPr="00DC6433" w:rsidRDefault="00096E81" w:rsidP="00096E81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96E81" w:rsidRDefault="00096E81" w:rsidP="00096E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96E81" w:rsidRPr="00DC6433" w:rsidRDefault="00096E81" w:rsidP="00096E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096E81" w:rsidRPr="00DC6433" w:rsidRDefault="00096E81" w:rsidP="00096E81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096E81" w:rsidRDefault="00096E81" w:rsidP="00096E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96E81" w:rsidRPr="00DC6433" w:rsidRDefault="00096E81" w:rsidP="00096E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96E81" w:rsidRDefault="00096E81" w:rsidP="00096E81">
      <w:pPr>
        <w:rPr>
          <w:rtl/>
          <w:lang w:bidi="fa-IR"/>
        </w:rPr>
      </w:pPr>
    </w:p>
    <w:p w:rsidR="00096E81" w:rsidRDefault="00096E81" w:rsidP="00096E81">
      <w:pPr>
        <w:rPr>
          <w:rtl/>
          <w:lang w:bidi="fa-IR"/>
        </w:rPr>
      </w:pPr>
    </w:p>
    <w:p w:rsidR="001F4246" w:rsidRDefault="001F4246">
      <w:pPr>
        <w:rPr>
          <w:rtl/>
          <w:lang w:bidi="fa-IR"/>
        </w:rPr>
      </w:pPr>
    </w:p>
    <w:sectPr w:rsidR="001F4246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A6" w:rsidRDefault="00AC10A6" w:rsidP="00B06BC8">
      <w:pPr>
        <w:spacing w:after="0" w:line="240" w:lineRule="auto"/>
      </w:pPr>
      <w:r>
        <w:separator/>
      </w:r>
    </w:p>
  </w:endnote>
  <w:endnote w:type="continuationSeparator" w:id="0">
    <w:p w:rsidR="00AC10A6" w:rsidRDefault="00AC10A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A6" w:rsidRDefault="00AC10A6" w:rsidP="00B06BC8">
      <w:pPr>
        <w:spacing w:after="0" w:line="240" w:lineRule="auto"/>
      </w:pPr>
      <w:r>
        <w:separator/>
      </w:r>
    </w:p>
  </w:footnote>
  <w:footnote w:type="continuationSeparator" w:id="0">
    <w:p w:rsidR="00AC10A6" w:rsidRDefault="00AC10A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12721"/>
    <w:rsid w:val="00025465"/>
    <w:rsid w:val="00040884"/>
    <w:rsid w:val="00040964"/>
    <w:rsid w:val="000414F0"/>
    <w:rsid w:val="000420E5"/>
    <w:rsid w:val="0005752E"/>
    <w:rsid w:val="00061131"/>
    <w:rsid w:val="00061FD3"/>
    <w:rsid w:val="000652F7"/>
    <w:rsid w:val="000735B3"/>
    <w:rsid w:val="00074A0C"/>
    <w:rsid w:val="00080D1D"/>
    <w:rsid w:val="00081549"/>
    <w:rsid w:val="0009142F"/>
    <w:rsid w:val="00093EA7"/>
    <w:rsid w:val="00096E81"/>
    <w:rsid w:val="000977EC"/>
    <w:rsid w:val="00097B0F"/>
    <w:rsid w:val="000B3148"/>
    <w:rsid w:val="000B73FA"/>
    <w:rsid w:val="000E1BA5"/>
    <w:rsid w:val="000F088C"/>
    <w:rsid w:val="000F33F4"/>
    <w:rsid w:val="001027C1"/>
    <w:rsid w:val="00105D7D"/>
    <w:rsid w:val="001254DF"/>
    <w:rsid w:val="00143D9D"/>
    <w:rsid w:val="0014647E"/>
    <w:rsid w:val="001520FB"/>
    <w:rsid w:val="00163BE9"/>
    <w:rsid w:val="0016467B"/>
    <w:rsid w:val="001B28F8"/>
    <w:rsid w:val="001C32BE"/>
    <w:rsid w:val="001C6813"/>
    <w:rsid w:val="001D49F3"/>
    <w:rsid w:val="001F4246"/>
    <w:rsid w:val="00206809"/>
    <w:rsid w:val="0021250B"/>
    <w:rsid w:val="00214A5B"/>
    <w:rsid w:val="0022147B"/>
    <w:rsid w:val="00222795"/>
    <w:rsid w:val="0022467C"/>
    <w:rsid w:val="002414EE"/>
    <w:rsid w:val="00247971"/>
    <w:rsid w:val="00251E1C"/>
    <w:rsid w:val="002540E2"/>
    <w:rsid w:val="00261601"/>
    <w:rsid w:val="002636BA"/>
    <w:rsid w:val="00265C08"/>
    <w:rsid w:val="00274F75"/>
    <w:rsid w:val="00275AD3"/>
    <w:rsid w:val="0029424B"/>
    <w:rsid w:val="002A0E42"/>
    <w:rsid w:val="002A6032"/>
    <w:rsid w:val="002B4C1F"/>
    <w:rsid w:val="002C2385"/>
    <w:rsid w:val="002C74EA"/>
    <w:rsid w:val="002D01B8"/>
    <w:rsid w:val="002D3888"/>
    <w:rsid w:val="002F0360"/>
    <w:rsid w:val="0031026C"/>
    <w:rsid w:val="0032390B"/>
    <w:rsid w:val="003467EB"/>
    <w:rsid w:val="00347987"/>
    <w:rsid w:val="00351069"/>
    <w:rsid w:val="00366FFF"/>
    <w:rsid w:val="003949E6"/>
    <w:rsid w:val="003A2EF9"/>
    <w:rsid w:val="003B605E"/>
    <w:rsid w:val="003C6AE5"/>
    <w:rsid w:val="003D7131"/>
    <w:rsid w:val="003E06AF"/>
    <w:rsid w:val="003F1E6D"/>
    <w:rsid w:val="003F4A00"/>
    <w:rsid w:val="003F7235"/>
    <w:rsid w:val="004022AE"/>
    <w:rsid w:val="00431F35"/>
    <w:rsid w:val="004426F7"/>
    <w:rsid w:val="004464E3"/>
    <w:rsid w:val="00455D04"/>
    <w:rsid w:val="00463042"/>
    <w:rsid w:val="0046661E"/>
    <w:rsid w:val="00482240"/>
    <w:rsid w:val="004D04BE"/>
    <w:rsid w:val="004E2102"/>
    <w:rsid w:val="004E3993"/>
    <w:rsid w:val="004E7F07"/>
    <w:rsid w:val="004F0567"/>
    <w:rsid w:val="004F1E6F"/>
    <w:rsid w:val="00501104"/>
    <w:rsid w:val="00502888"/>
    <w:rsid w:val="005137C6"/>
    <w:rsid w:val="005146A4"/>
    <w:rsid w:val="0054188F"/>
    <w:rsid w:val="00550419"/>
    <w:rsid w:val="00582EB0"/>
    <w:rsid w:val="005C2386"/>
    <w:rsid w:val="005E28CF"/>
    <w:rsid w:val="0060299E"/>
    <w:rsid w:val="00615399"/>
    <w:rsid w:val="0063686F"/>
    <w:rsid w:val="00640A48"/>
    <w:rsid w:val="006548E1"/>
    <w:rsid w:val="006926A7"/>
    <w:rsid w:val="00696452"/>
    <w:rsid w:val="006A23A2"/>
    <w:rsid w:val="006C2A0C"/>
    <w:rsid w:val="006E1445"/>
    <w:rsid w:val="006E678E"/>
    <w:rsid w:val="006E6ACD"/>
    <w:rsid w:val="006F2244"/>
    <w:rsid w:val="006F525A"/>
    <w:rsid w:val="007127AD"/>
    <w:rsid w:val="0072690A"/>
    <w:rsid w:val="007564F2"/>
    <w:rsid w:val="00756AB3"/>
    <w:rsid w:val="007602F5"/>
    <w:rsid w:val="0076615A"/>
    <w:rsid w:val="0078244F"/>
    <w:rsid w:val="00793B88"/>
    <w:rsid w:val="00796182"/>
    <w:rsid w:val="007A1576"/>
    <w:rsid w:val="007A4B3C"/>
    <w:rsid w:val="007D68C3"/>
    <w:rsid w:val="00806E51"/>
    <w:rsid w:val="00811663"/>
    <w:rsid w:val="00831C65"/>
    <w:rsid w:val="008325C9"/>
    <w:rsid w:val="0083292F"/>
    <w:rsid w:val="008374FE"/>
    <w:rsid w:val="00845956"/>
    <w:rsid w:val="00853CA6"/>
    <w:rsid w:val="00872AF7"/>
    <w:rsid w:val="00875653"/>
    <w:rsid w:val="00891AFF"/>
    <w:rsid w:val="00894964"/>
    <w:rsid w:val="008B4F3B"/>
    <w:rsid w:val="008B5E8B"/>
    <w:rsid w:val="008C4E81"/>
    <w:rsid w:val="008C72EA"/>
    <w:rsid w:val="00901FD9"/>
    <w:rsid w:val="00912AA4"/>
    <w:rsid w:val="00922753"/>
    <w:rsid w:val="0094304D"/>
    <w:rsid w:val="009554F9"/>
    <w:rsid w:val="00982885"/>
    <w:rsid w:val="00984CE0"/>
    <w:rsid w:val="009915CA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9F7B5C"/>
    <w:rsid w:val="00A045A5"/>
    <w:rsid w:val="00A051FA"/>
    <w:rsid w:val="00A0707E"/>
    <w:rsid w:val="00A22281"/>
    <w:rsid w:val="00A31BCA"/>
    <w:rsid w:val="00A44006"/>
    <w:rsid w:val="00A46229"/>
    <w:rsid w:val="00A6427C"/>
    <w:rsid w:val="00A66541"/>
    <w:rsid w:val="00A85E76"/>
    <w:rsid w:val="00AA378C"/>
    <w:rsid w:val="00AA6391"/>
    <w:rsid w:val="00AC10A6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7465E"/>
    <w:rsid w:val="00BA3064"/>
    <w:rsid w:val="00BD3460"/>
    <w:rsid w:val="00BE49B2"/>
    <w:rsid w:val="00BF04F6"/>
    <w:rsid w:val="00BF5D07"/>
    <w:rsid w:val="00C1539F"/>
    <w:rsid w:val="00C203FF"/>
    <w:rsid w:val="00C306E6"/>
    <w:rsid w:val="00C32D19"/>
    <w:rsid w:val="00C339BE"/>
    <w:rsid w:val="00C36353"/>
    <w:rsid w:val="00C40343"/>
    <w:rsid w:val="00C414A5"/>
    <w:rsid w:val="00C475D2"/>
    <w:rsid w:val="00C57A57"/>
    <w:rsid w:val="00C61564"/>
    <w:rsid w:val="00C71F94"/>
    <w:rsid w:val="00C74453"/>
    <w:rsid w:val="00C80247"/>
    <w:rsid w:val="00CA03C9"/>
    <w:rsid w:val="00CB0C05"/>
    <w:rsid w:val="00CB3330"/>
    <w:rsid w:val="00CC6C0D"/>
    <w:rsid w:val="00CD238D"/>
    <w:rsid w:val="00CF4B7B"/>
    <w:rsid w:val="00D0390B"/>
    <w:rsid w:val="00D2168D"/>
    <w:rsid w:val="00D219C6"/>
    <w:rsid w:val="00D22076"/>
    <w:rsid w:val="00D65A84"/>
    <w:rsid w:val="00D67E84"/>
    <w:rsid w:val="00D8676C"/>
    <w:rsid w:val="00DA01C2"/>
    <w:rsid w:val="00DC6905"/>
    <w:rsid w:val="00DD0E13"/>
    <w:rsid w:val="00DE0902"/>
    <w:rsid w:val="00E02C51"/>
    <w:rsid w:val="00E13016"/>
    <w:rsid w:val="00E140F2"/>
    <w:rsid w:val="00E14C60"/>
    <w:rsid w:val="00E164FC"/>
    <w:rsid w:val="00E22024"/>
    <w:rsid w:val="00E223EE"/>
    <w:rsid w:val="00E66C60"/>
    <w:rsid w:val="00E73670"/>
    <w:rsid w:val="00E838E8"/>
    <w:rsid w:val="00E90229"/>
    <w:rsid w:val="00E94D7A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634FE"/>
    <w:rsid w:val="00F8630B"/>
    <w:rsid w:val="00FA040E"/>
    <w:rsid w:val="00FC0238"/>
    <w:rsid w:val="00FC1934"/>
    <w:rsid w:val="00FC492F"/>
    <w:rsid w:val="00FE0729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AD8A-6DE3-4202-8187-51EBFA87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86</TotalTime>
  <Pages>3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70</cp:revision>
  <cp:lastPrinted>2016-08-09T12:28:00Z</cp:lastPrinted>
  <dcterms:created xsi:type="dcterms:W3CDTF">2016-08-05T13:32:00Z</dcterms:created>
  <dcterms:modified xsi:type="dcterms:W3CDTF">2017-01-15T11:29:00Z</dcterms:modified>
</cp:coreProperties>
</file>