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4870FD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4870FD">
        <w:rPr>
          <w:rFonts w:cs="B Titr" w:hint="cs"/>
          <w:sz w:val="36"/>
          <w:szCs w:val="36"/>
          <w:rtl/>
          <w:lang w:bidi="fa-IR"/>
        </w:rPr>
        <w:t xml:space="preserve">دوم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سال تحصیلی 9</w:t>
      </w:r>
      <w:r w:rsidR="00074A0C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74A0C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2D3888">
        <w:rPr>
          <w:rFonts w:cs="2  Esfehan" w:hint="cs"/>
          <w:sz w:val="36"/>
          <w:szCs w:val="36"/>
          <w:rtl/>
          <w:lang w:bidi="fa-IR"/>
        </w:rPr>
        <w:t xml:space="preserve">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DB55F9">
        <w:rPr>
          <w:rFonts w:cs="2  Esfehan" w:hint="cs"/>
          <w:sz w:val="36"/>
          <w:szCs w:val="36"/>
          <w:rtl/>
          <w:lang w:bidi="fa-IR"/>
        </w:rPr>
        <w:t>گرافیک</w:t>
      </w:r>
      <w:r w:rsidR="00256AA3">
        <w:rPr>
          <w:rFonts w:cs="2  Esfehan" w:hint="cs"/>
          <w:sz w:val="36"/>
          <w:szCs w:val="36"/>
          <w:rtl/>
          <w:lang w:bidi="fa-IR"/>
        </w:rPr>
        <w:t xml:space="preserve">    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DB55F9">
        <w:rPr>
          <w:rFonts w:cs="2  Esfehan" w:hint="cs"/>
          <w:sz w:val="46"/>
          <w:szCs w:val="46"/>
          <w:rtl/>
          <w:lang w:bidi="fa-IR"/>
        </w:rPr>
        <w:t>1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Ind w:w="-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4"/>
                              <w:gridCol w:w="425"/>
                              <w:gridCol w:w="14"/>
                              <w:gridCol w:w="78"/>
                              <w:gridCol w:w="489"/>
                              <w:gridCol w:w="44"/>
                              <w:gridCol w:w="525"/>
                              <w:gridCol w:w="609"/>
                              <w:gridCol w:w="567"/>
                              <w:gridCol w:w="426"/>
                              <w:gridCol w:w="51"/>
                              <w:gridCol w:w="557"/>
                              <w:gridCol w:w="567"/>
                              <w:gridCol w:w="568"/>
                              <w:gridCol w:w="7"/>
                              <w:gridCol w:w="575"/>
                              <w:gridCol w:w="529"/>
                              <w:gridCol w:w="504"/>
                              <w:gridCol w:w="610"/>
                              <w:gridCol w:w="581"/>
                            </w:tblGrid>
                            <w:tr w:rsidR="0047791D" w:rsidTr="004E3A75">
                              <w:trPr>
                                <w:jc w:val="center"/>
                              </w:trPr>
                              <w:tc>
                                <w:tcPr>
                                  <w:tcW w:w="4422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8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7791D" w:rsidTr="00ED0C33">
                              <w:trPr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B62771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Tr="0087277A">
                              <w:trPr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934820">
                              <w:trPr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44217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4421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44217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3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44217" w:rsidRDefault="0047791D" w:rsidP="005B4F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4421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5A580C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5A580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شناخت هنر1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43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277A" w:rsidRPr="0043440D" w:rsidTr="0087277A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vMerge w:val="restart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277A" w:rsidRPr="00DC6433" w:rsidRDefault="008727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gridSpan w:val="7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277A" w:rsidRPr="00640D7A" w:rsidRDefault="0087277A" w:rsidP="00D32C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B4F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</w:t>
                                  </w:r>
                                  <w:r w:rsidRPr="005B4F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B4F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ارا</w:t>
                                  </w:r>
                                  <w:r w:rsidRPr="005B4F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277A" w:rsidRPr="00640D7A" w:rsidRDefault="0087277A" w:rsidP="001D6E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  <w:gridSpan w:val="7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277A" w:rsidRPr="00640D7A" w:rsidRDefault="008727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B4F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</w:t>
                                  </w:r>
                                  <w:r w:rsidRPr="005B4F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B4F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ارا</w:t>
                                  </w:r>
                                  <w:r w:rsidRPr="005B4F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7277A" w:rsidRPr="00A92ABA" w:rsidRDefault="008727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277A" w:rsidRPr="00A92ABA" w:rsidRDefault="008727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277A" w:rsidRPr="00A92ABA" w:rsidRDefault="008727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277A" w:rsidRPr="00A92ABA" w:rsidRDefault="008727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277A" w:rsidRPr="0043440D" w:rsidTr="0087277A">
                              <w:trPr>
                                <w:trHeight w:val="235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277A" w:rsidRDefault="008727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277A" w:rsidRPr="00640D7A" w:rsidRDefault="008727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277A" w:rsidRPr="00640D7A" w:rsidRDefault="008727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277A" w:rsidRPr="00640D7A" w:rsidRDefault="0087277A" w:rsidP="00ED0C3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7277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</w:t>
                                  </w:r>
                                  <w:r w:rsidRPr="0087277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87277A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277A" w:rsidRPr="00640D7A" w:rsidRDefault="0087277A" w:rsidP="00ED0C3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277A" w:rsidRPr="00640D7A" w:rsidRDefault="008727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طراحی5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277A" w:rsidRPr="00640D7A" w:rsidRDefault="0087277A" w:rsidP="00ED0C3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7277A" w:rsidRPr="00A92ABA" w:rsidRDefault="008727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277A" w:rsidRPr="00A92ABA" w:rsidRDefault="008727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277A" w:rsidRPr="00A92ABA" w:rsidRDefault="008727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277A" w:rsidRPr="00A92ABA" w:rsidRDefault="008727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87277A">
                              <w:trPr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916267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47F3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87277A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gridSpan w:val="8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gridSpan w:val="7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87277A">
                              <w:trPr>
                                <w:trHeight w:val="188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vMerge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تصویرسازی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تصویرسازی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87277A">
                              <w:trPr>
                                <w:trHeight w:val="271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87277A">
                              <w:trPr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4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570E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  <w:r w:rsidRPr="00570E33">
                                    <w:rPr>
                                      <w:rFonts w:ascii="Arial Black" w:hAnsi="Arial Black" w:cs="2  Mitra" w:hint="cs"/>
                                      <w:rtl/>
                                      <w:lang w:bidi="fa-IR"/>
                                    </w:rPr>
                                    <w:t>صفحه ارایی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91D" w:rsidRDefault="0047791D" w:rsidP="00B7520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Ind w:w="-206" w:type="dxa"/>
                        <w:tblLook w:val="04A0" w:firstRow="1" w:lastRow="0" w:firstColumn="1" w:lastColumn="0" w:noHBand="0" w:noVBand="1"/>
                      </w:tblPr>
                      <w:tblGrid>
                        <w:gridCol w:w="1194"/>
                        <w:gridCol w:w="425"/>
                        <w:gridCol w:w="14"/>
                        <w:gridCol w:w="78"/>
                        <w:gridCol w:w="489"/>
                        <w:gridCol w:w="44"/>
                        <w:gridCol w:w="525"/>
                        <w:gridCol w:w="609"/>
                        <w:gridCol w:w="567"/>
                        <w:gridCol w:w="426"/>
                        <w:gridCol w:w="51"/>
                        <w:gridCol w:w="557"/>
                        <w:gridCol w:w="567"/>
                        <w:gridCol w:w="568"/>
                        <w:gridCol w:w="7"/>
                        <w:gridCol w:w="575"/>
                        <w:gridCol w:w="529"/>
                        <w:gridCol w:w="504"/>
                        <w:gridCol w:w="610"/>
                        <w:gridCol w:w="581"/>
                      </w:tblGrid>
                      <w:tr w:rsidR="0047791D" w:rsidTr="004E3A75">
                        <w:trPr>
                          <w:jc w:val="center"/>
                        </w:trPr>
                        <w:tc>
                          <w:tcPr>
                            <w:tcW w:w="4422" w:type="dxa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8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7791D" w:rsidTr="00ED0C33">
                        <w:trPr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B62771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44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2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5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3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Tr="0087277A">
                        <w:trPr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1" w:type="dxa"/>
                            <w:gridSpan w:val="3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8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934820">
                        <w:trPr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44217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4421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44217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53" w:type="dxa"/>
                            <w:gridSpan w:val="4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44217" w:rsidRDefault="0047791D" w:rsidP="005B4F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4421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124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5A580C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A580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شناخت هنر1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43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277A" w:rsidRPr="0043440D" w:rsidTr="0087277A">
                        <w:trPr>
                          <w:trHeight w:val="172"/>
                          <w:jc w:val="center"/>
                        </w:trPr>
                        <w:tc>
                          <w:tcPr>
                            <w:tcW w:w="1194" w:type="dxa"/>
                            <w:vMerge w:val="restart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277A" w:rsidRPr="00DC6433" w:rsidRDefault="008727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184" w:type="dxa"/>
                            <w:gridSpan w:val="7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277A" w:rsidRPr="00640D7A" w:rsidRDefault="0087277A" w:rsidP="00D32C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B4F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</w:t>
                            </w:r>
                            <w:r w:rsidRPr="005B4FC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B4F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ارا</w:t>
                            </w:r>
                            <w:r w:rsidRPr="005B4FC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277A" w:rsidRPr="00640D7A" w:rsidRDefault="0087277A" w:rsidP="001D6E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751" w:type="dxa"/>
                            <w:gridSpan w:val="7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277A" w:rsidRPr="00640D7A" w:rsidRDefault="008727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B4F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</w:t>
                            </w:r>
                            <w:r w:rsidRPr="005B4FC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B4F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ارا</w:t>
                            </w:r>
                            <w:r w:rsidRPr="005B4FC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یی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87277A" w:rsidRPr="00A92ABA" w:rsidRDefault="008727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277A" w:rsidRPr="00A92ABA" w:rsidRDefault="008727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277A" w:rsidRPr="00A92ABA" w:rsidRDefault="008727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277A" w:rsidRPr="00A92ABA" w:rsidRDefault="008727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277A" w:rsidRPr="0043440D" w:rsidTr="0087277A">
                        <w:trPr>
                          <w:trHeight w:val="235"/>
                          <w:jc w:val="center"/>
                        </w:trPr>
                        <w:tc>
                          <w:tcPr>
                            <w:tcW w:w="1194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277A" w:rsidRDefault="008727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277A" w:rsidRPr="00640D7A" w:rsidRDefault="008727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277A" w:rsidRPr="00640D7A" w:rsidRDefault="008727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277A" w:rsidRPr="00640D7A" w:rsidRDefault="0087277A" w:rsidP="00ED0C3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7277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</w:t>
                            </w:r>
                            <w:r w:rsidRPr="0087277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87277A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277A" w:rsidRPr="00640D7A" w:rsidRDefault="0087277A" w:rsidP="00ED0C3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277A" w:rsidRPr="00640D7A" w:rsidRDefault="008727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طراحی5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277A" w:rsidRPr="00640D7A" w:rsidRDefault="0087277A" w:rsidP="00ED0C3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87277A" w:rsidRPr="00A92ABA" w:rsidRDefault="008727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277A" w:rsidRPr="00A92ABA" w:rsidRDefault="008727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277A" w:rsidRPr="00A92ABA" w:rsidRDefault="008727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277A" w:rsidRPr="00A92ABA" w:rsidRDefault="008727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87277A">
                        <w:trPr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916267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47F3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745" w:type="dxa"/>
                            <w:gridSpan w:val="4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87277A">
                        <w:trPr>
                          <w:trHeight w:val="250"/>
                          <w:jc w:val="center"/>
                        </w:trPr>
                        <w:tc>
                          <w:tcPr>
                            <w:tcW w:w="1194" w:type="dxa"/>
                            <w:vMerge w:val="restart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2751" w:type="dxa"/>
                            <w:gridSpan w:val="8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2751" w:type="dxa"/>
                            <w:gridSpan w:val="7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87277A">
                        <w:trPr>
                          <w:trHeight w:val="188"/>
                          <w:jc w:val="center"/>
                        </w:trPr>
                        <w:tc>
                          <w:tcPr>
                            <w:tcW w:w="1194" w:type="dxa"/>
                            <w:vMerge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751" w:type="dxa"/>
                            <w:gridSpan w:val="8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تصویرسازی</w:t>
                            </w:r>
                          </w:p>
                        </w:tc>
                        <w:tc>
                          <w:tcPr>
                            <w:tcW w:w="2751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تصویرسازی</w:t>
                            </w: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87277A">
                        <w:trPr>
                          <w:trHeight w:val="271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3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87277A">
                        <w:trPr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4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570E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  <w:r w:rsidRPr="00570E33">
                              <w:rPr>
                                <w:rFonts w:ascii="Arial Black" w:hAnsi="Arial Black" w:cs="2  Mitra" w:hint="cs"/>
                                <w:rtl/>
                                <w:lang w:bidi="fa-IR"/>
                              </w:rPr>
                              <w:t>صفحه ارایی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7791D" w:rsidRDefault="0047791D" w:rsidP="00B7520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Ind w:w="-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47791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7791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B62771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47791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007C4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CE129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CE129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791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DC6433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791D" w:rsidRPr="00A92ABA" w:rsidRDefault="004779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91D" w:rsidRDefault="0047791D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Ind w:w="-206" w:type="dxa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47791D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7791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B62771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47791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007C4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CE129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CE129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640D7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791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DC6433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791D" w:rsidRPr="00A92ABA" w:rsidRDefault="004779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7791D" w:rsidRDefault="0047791D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0"/>
                              <w:gridCol w:w="2024"/>
                              <w:gridCol w:w="1134"/>
                              <w:gridCol w:w="709"/>
                              <w:gridCol w:w="1558"/>
                            </w:tblGrid>
                            <w:tr w:rsidR="0047791D" w:rsidTr="00CE2CED">
                              <w:trPr>
                                <w:trHeight w:val="860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4282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شناخت هنر1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عطایی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4196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 ارایی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انتشاری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4196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1257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</w:t>
                                  </w:r>
                                  <w:r w:rsidRPr="00D12570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D1257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ارا</w:t>
                                  </w:r>
                                  <w:r w:rsidRPr="00D1257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96166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انتشاری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4199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ایران پور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4199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217/1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رحیم نیا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4192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شاهسواری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4280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عابدی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4280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1257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</w:t>
                                  </w:r>
                                  <w:r w:rsidRPr="00D12570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D1257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نقوش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961666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205/1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عابدی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4197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تصویرسازی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640D7A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فخاری زاده</w:t>
                                  </w:r>
                                </w:p>
                              </w:tc>
                            </w:tr>
                            <w:tr w:rsidR="0047791D" w:rsidTr="00CE2CED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791D" w:rsidRPr="00961666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6166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4197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47791D" w:rsidRPr="00640D7A" w:rsidRDefault="0047791D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تصویرسازی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7791D" w:rsidRPr="00961666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6166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203/1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  <w:r w:rsidRPr="00B23DF6">
                                    <w:rPr>
                                      <w:rFonts w:ascii="IranNastaliq" w:hAnsi="IranNastaliq" w:cs="2  Mitr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791D" w:rsidRPr="00981669" w:rsidRDefault="004779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  <w:r w:rsidRPr="0049640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فخاری</w:t>
                                  </w: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زاده</w:t>
                                  </w:r>
                                </w:p>
                              </w:tc>
                            </w:tr>
                          </w:tbl>
                          <w:p w:rsidR="0047791D" w:rsidRDefault="0047791D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47791D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47791D" w:rsidRDefault="0047791D"/>
                              </w:tc>
                            </w:tr>
                          </w:tbl>
                          <w:p w:rsidR="0047791D" w:rsidRDefault="0047791D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0"/>
                        <w:gridCol w:w="2024"/>
                        <w:gridCol w:w="1134"/>
                        <w:gridCol w:w="709"/>
                        <w:gridCol w:w="1558"/>
                      </w:tblGrid>
                      <w:tr w:rsidR="0047791D" w:rsidTr="00CE2CED">
                        <w:trPr>
                          <w:trHeight w:val="860"/>
                        </w:trPr>
                        <w:tc>
                          <w:tcPr>
                            <w:tcW w:w="89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4282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شناخت هنر1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عطایی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4196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 ارایی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انتشاری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4196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1257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</w:t>
                            </w:r>
                            <w:r w:rsidRPr="00D12570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1257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ارا</w:t>
                            </w:r>
                            <w:r w:rsidRPr="00D1257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96166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34739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انتشاری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4199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طراحی5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ایران پور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4199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طراحی5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217/1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رحیم نیا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4192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شاهسواری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4280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عابدی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4280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1257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</w:t>
                            </w:r>
                            <w:r w:rsidRPr="00D12570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1257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نقوش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961666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205/1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عابدی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4197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تصویرسازی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640D7A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640D7A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فخاری زاده</w:t>
                            </w:r>
                          </w:p>
                        </w:tc>
                      </w:tr>
                      <w:tr w:rsidR="0047791D" w:rsidTr="00CE2CED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47791D" w:rsidRPr="00961666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6166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4197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47791D" w:rsidRPr="00640D7A" w:rsidRDefault="0047791D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تصویرسازی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7791D" w:rsidRPr="00961666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6166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203/1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7791D" w:rsidRPr="00981669" w:rsidRDefault="004779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  <w:r w:rsidRPr="00B23DF6">
                              <w:rPr>
                                <w:rFonts w:ascii="IranNastaliq" w:hAnsi="IranNastaliq" w:cs="2 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7791D" w:rsidRPr="00981669" w:rsidRDefault="004779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  <w:r w:rsidRPr="0049640C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فخاری</w:t>
                            </w: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زاده</w:t>
                            </w:r>
                          </w:p>
                        </w:tc>
                      </w:tr>
                    </w:tbl>
                    <w:p w:rsidR="0047791D" w:rsidRDefault="0047791D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47791D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47791D" w:rsidRDefault="0047791D"/>
                        </w:tc>
                      </w:tr>
                    </w:tbl>
                    <w:p w:rsidR="0047791D" w:rsidRDefault="0047791D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91D" w:rsidRPr="00DC6433" w:rsidRDefault="0047791D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47791D" w:rsidRDefault="0047791D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47791D" w:rsidRPr="00DC6433" w:rsidRDefault="0047791D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F6" w:rsidRDefault="00D61EF6" w:rsidP="00B06BC8">
      <w:pPr>
        <w:spacing w:after="0" w:line="240" w:lineRule="auto"/>
      </w:pPr>
      <w:r>
        <w:separator/>
      </w:r>
    </w:p>
  </w:endnote>
  <w:endnote w:type="continuationSeparator" w:id="0">
    <w:p w:rsidR="00D61EF6" w:rsidRDefault="00D61EF6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F6" w:rsidRDefault="00D61EF6" w:rsidP="00B06BC8">
      <w:pPr>
        <w:spacing w:after="0" w:line="240" w:lineRule="auto"/>
      </w:pPr>
      <w:r>
        <w:separator/>
      </w:r>
    </w:p>
  </w:footnote>
  <w:footnote w:type="continuationSeparator" w:id="0">
    <w:p w:rsidR="00D61EF6" w:rsidRDefault="00D61EF6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043BA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243B"/>
    <w:rsid w:val="000B3148"/>
    <w:rsid w:val="000B3BDA"/>
    <w:rsid w:val="000B73FA"/>
    <w:rsid w:val="000E1BA5"/>
    <w:rsid w:val="000F088C"/>
    <w:rsid w:val="001254DF"/>
    <w:rsid w:val="00143D9D"/>
    <w:rsid w:val="0014647E"/>
    <w:rsid w:val="001520FB"/>
    <w:rsid w:val="0016467B"/>
    <w:rsid w:val="00175950"/>
    <w:rsid w:val="00197811"/>
    <w:rsid w:val="001A2CEC"/>
    <w:rsid w:val="001A3577"/>
    <w:rsid w:val="001B28F8"/>
    <w:rsid w:val="001B611E"/>
    <w:rsid w:val="001D6E0D"/>
    <w:rsid w:val="002007E6"/>
    <w:rsid w:val="00206809"/>
    <w:rsid w:val="0021250B"/>
    <w:rsid w:val="00213414"/>
    <w:rsid w:val="00214A5B"/>
    <w:rsid w:val="00222795"/>
    <w:rsid w:val="0022467C"/>
    <w:rsid w:val="002414EE"/>
    <w:rsid w:val="00247971"/>
    <w:rsid w:val="00251E1C"/>
    <w:rsid w:val="00256AA3"/>
    <w:rsid w:val="00261601"/>
    <w:rsid w:val="00274F75"/>
    <w:rsid w:val="00275AD3"/>
    <w:rsid w:val="0029424B"/>
    <w:rsid w:val="002A0E42"/>
    <w:rsid w:val="002A25E4"/>
    <w:rsid w:val="002A6BAC"/>
    <w:rsid w:val="002B4C1F"/>
    <w:rsid w:val="002C2385"/>
    <w:rsid w:val="002D01B8"/>
    <w:rsid w:val="002D3888"/>
    <w:rsid w:val="002D3F31"/>
    <w:rsid w:val="002F0360"/>
    <w:rsid w:val="0032390B"/>
    <w:rsid w:val="00347392"/>
    <w:rsid w:val="00347987"/>
    <w:rsid w:val="00351069"/>
    <w:rsid w:val="00354BEF"/>
    <w:rsid w:val="00364C45"/>
    <w:rsid w:val="00366FFF"/>
    <w:rsid w:val="003949E6"/>
    <w:rsid w:val="003B605E"/>
    <w:rsid w:val="003C6AE5"/>
    <w:rsid w:val="003D7131"/>
    <w:rsid w:val="003E06AF"/>
    <w:rsid w:val="003F1385"/>
    <w:rsid w:val="003F1E6D"/>
    <w:rsid w:val="003F4A00"/>
    <w:rsid w:val="003F7235"/>
    <w:rsid w:val="0041124B"/>
    <w:rsid w:val="00431F35"/>
    <w:rsid w:val="004426F7"/>
    <w:rsid w:val="00455D04"/>
    <w:rsid w:val="00463042"/>
    <w:rsid w:val="004638E9"/>
    <w:rsid w:val="0046661E"/>
    <w:rsid w:val="0047791D"/>
    <w:rsid w:val="00482240"/>
    <w:rsid w:val="00484327"/>
    <w:rsid w:val="004870FD"/>
    <w:rsid w:val="0049640C"/>
    <w:rsid w:val="004A462D"/>
    <w:rsid w:val="004D544D"/>
    <w:rsid w:val="004E2102"/>
    <w:rsid w:val="004E3993"/>
    <w:rsid w:val="004E3A75"/>
    <w:rsid w:val="004E7F07"/>
    <w:rsid w:val="004F0567"/>
    <w:rsid w:val="004F1E6F"/>
    <w:rsid w:val="00502888"/>
    <w:rsid w:val="005137C6"/>
    <w:rsid w:val="005146A4"/>
    <w:rsid w:val="0054188F"/>
    <w:rsid w:val="00570E33"/>
    <w:rsid w:val="00573398"/>
    <w:rsid w:val="00582EB0"/>
    <w:rsid w:val="005A580C"/>
    <w:rsid w:val="005B4FC8"/>
    <w:rsid w:val="005C2386"/>
    <w:rsid w:val="005E28CF"/>
    <w:rsid w:val="00602075"/>
    <w:rsid w:val="0062620C"/>
    <w:rsid w:val="0063686F"/>
    <w:rsid w:val="00645520"/>
    <w:rsid w:val="006548E1"/>
    <w:rsid w:val="006926A7"/>
    <w:rsid w:val="00696452"/>
    <w:rsid w:val="006B1634"/>
    <w:rsid w:val="006C2A0C"/>
    <w:rsid w:val="006C3574"/>
    <w:rsid w:val="006D136C"/>
    <w:rsid w:val="006E1445"/>
    <w:rsid w:val="006E678E"/>
    <w:rsid w:val="006F2244"/>
    <w:rsid w:val="0070798E"/>
    <w:rsid w:val="00721D8B"/>
    <w:rsid w:val="007564F2"/>
    <w:rsid w:val="00756AB3"/>
    <w:rsid w:val="007602F5"/>
    <w:rsid w:val="007636BF"/>
    <w:rsid w:val="0078244F"/>
    <w:rsid w:val="00793B88"/>
    <w:rsid w:val="00796182"/>
    <w:rsid w:val="007A1576"/>
    <w:rsid w:val="007A4B3C"/>
    <w:rsid w:val="007D5EC0"/>
    <w:rsid w:val="007D68C3"/>
    <w:rsid w:val="007E1DEB"/>
    <w:rsid w:val="007F7C7E"/>
    <w:rsid w:val="008061D9"/>
    <w:rsid w:val="00806E51"/>
    <w:rsid w:val="00816839"/>
    <w:rsid w:val="00831C65"/>
    <w:rsid w:val="0083292F"/>
    <w:rsid w:val="008374FE"/>
    <w:rsid w:val="00845956"/>
    <w:rsid w:val="00847F31"/>
    <w:rsid w:val="008704B2"/>
    <w:rsid w:val="0087277A"/>
    <w:rsid w:val="00872AF7"/>
    <w:rsid w:val="00875653"/>
    <w:rsid w:val="00890957"/>
    <w:rsid w:val="00891AFF"/>
    <w:rsid w:val="00894964"/>
    <w:rsid w:val="008A41C5"/>
    <w:rsid w:val="008B4F3B"/>
    <w:rsid w:val="008C19BF"/>
    <w:rsid w:val="008C72EA"/>
    <w:rsid w:val="008D541E"/>
    <w:rsid w:val="00912AA4"/>
    <w:rsid w:val="00916267"/>
    <w:rsid w:val="009267D5"/>
    <w:rsid w:val="00934820"/>
    <w:rsid w:val="0094304D"/>
    <w:rsid w:val="00946F03"/>
    <w:rsid w:val="00947DF3"/>
    <w:rsid w:val="009554F9"/>
    <w:rsid w:val="00955811"/>
    <w:rsid w:val="00961666"/>
    <w:rsid w:val="00982885"/>
    <w:rsid w:val="00983534"/>
    <w:rsid w:val="009920CD"/>
    <w:rsid w:val="009935CF"/>
    <w:rsid w:val="009952B5"/>
    <w:rsid w:val="00995846"/>
    <w:rsid w:val="009A01C6"/>
    <w:rsid w:val="009A47E0"/>
    <w:rsid w:val="009A699A"/>
    <w:rsid w:val="009C52AE"/>
    <w:rsid w:val="009D0F1F"/>
    <w:rsid w:val="009E184A"/>
    <w:rsid w:val="009F29EE"/>
    <w:rsid w:val="009F6BFA"/>
    <w:rsid w:val="009F7725"/>
    <w:rsid w:val="00A045A5"/>
    <w:rsid w:val="00A051FA"/>
    <w:rsid w:val="00A0707E"/>
    <w:rsid w:val="00A22281"/>
    <w:rsid w:val="00A31BCA"/>
    <w:rsid w:val="00A35E4B"/>
    <w:rsid w:val="00A44006"/>
    <w:rsid w:val="00A44217"/>
    <w:rsid w:val="00A46229"/>
    <w:rsid w:val="00A6427C"/>
    <w:rsid w:val="00A65A8E"/>
    <w:rsid w:val="00A679E2"/>
    <w:rsid w:val="00A71D79"/>
    <w:rsid w:val="00A85E76"/>
    <w:rsid w:val="00AA378C"/>
    <w:rsid w:val="00AA6391"/>
    <w:rsid w:val="00AF6D80"/>
    <w:rsid w:val="00B06BC8"/>
    <w:rsid w:val="00B111A5"/>
    <w:rsid w:val="00B23D35"/>
    <w:rsid w:val="00B23DF6"/>
    <w:rsid w:val="00B37267"/>
    <w:rsid w:val="00B42367"/>
    <w:rsid w:val="00B46DCB"/>
    <w:rsid w:val="00B55D97"/>
    <w:rsid w:val="00B56290"/>
    <w:rsid w:val="00B62771"/>
    <w:rsid w:val="00B63ECD"/>
    <w:rsid w:val="00B75209"/>
    <w:rsid w:val="00B92199"/>
    <w:rsid w:val="00BB07DD"/>
    <w:rsid w:val="00BC2B04"/>
    <w:rsid w:val="00BD3460"/>
    <w:rsid w:val="00BF5890"/>
    <w:rsid w:val="00BF5D07"/>
    <w:rsid w:val="00C0549E"/>
    <w:rsid w:val="00C11BF0"/>
    <w:rsid w:val="00C147EF"/>
    <w:rsid w:val="00C14A21"/>
    <w:rsid w:val="00C1539F"/>
    <w:rsid w:val="00C203FF"/>
    <w:rsid w:val="00C339BE"/>
    <w:rsid w:val="00C36353"/>
    <w:rsid w:val="00C40343"/>
    <w:rsid w:val="00C41454"/>
    <w:rsid w:val="00C46E34"/>
    <w:rsid w:val="00C475D2"/>
    <w:rsid w:val="00C57A57"/>
    <w:rsid w:val="00C61564"/>
    <w:rsid w:val="00C74453"/>
    <w:rsid w:val="00C80247"/>
    <w:rsid w:val="00C9716A"/>
    <w:rsid w:val="00CB3330"/>
    <w:rsid w:val="00CC6C0D"/>
    <w:rsid w:val="00CD238D"/>
    <w:rsid w:val="00CE2CED"/>
    <w:rsid w:val="00CF4B7B"/>
    <w:rsid w:val="00CF6254"/>
    <w:rsid w:val="00D11F97"/>
    <w:rsid w:val="00D12570"/>
    <w:rsid w:val="00D17B0A"/>
    <w:rsid w:val="00D219C6"/>
    <w:rsid w:val="00D22076"/>
    <w:rsid w:val="00D32C91"/>
    <w:rsid w:val="00D35BF5"/>
    <w:rsid w:val="00D478D4"/>
    <w:rsid w:val="00D61EF6"/>
    <w:rsid w:val="00D67E84"/>
    <w:rsid w:val="00D8676C"/>
    <w:rsid w:val="00DA01C2"/>
    <w:rsid w:val="00DB064D"/>
    <w:rsid w:val="00DB55F9"/>
    <w:rsid w:val="00DE0902"/>
    <w:rsid w:val="00DE7DA7"/>
    <w:rsid w:val="00DF627F"/>
    <w:rsid w:val="00E02C51"/>
    <w:rsid w:val="00E13016"/>
    <w:rsid w:val="00E14C60"/>
    <w:rsid w:val="00E164FC"/>
    <w:rsid w:val="00E22024"/>
    <w:rsid w:val="00E223EE"/>
    <w:rsid w:val="00E24FE2"/>
    <w:rsid w:val="00E66C60"/>
    <w:rsid w:val="00E838E8"/>
    <w:rsid w:val="00E90229"/>
    <w:rsid w:val="00E92FD5"/>
    <w:rsid w:val="00EA24A3"/>
    <w:rsid w:val="00EC5F0E"/>
    <w:rsid w:val="00ED0C33"/>
    <w:rsid w:val="00ED20BD"/>
    <w:rsid w:val="00ED3BC6"/>
    <w:rsid w:val="00EE1952"/>
    <w:rsid w:val="00F05165"/>
    <w:rsid w:val="00F06456"/>
    <w:rsid w:val="00F12808"/>
    <w:rsid w:val="00F13C42"/>
    <w:rsid w:val="00F202DA"/>
    <w:rsid w:val="00F37FD2"/>
    <w:rsid w:val="00F4086F"/>
    <w:rsid w:val="00F41389"/>
    <w:rsid w:val="00F617BA"/>
    <w:rsid w:val="00F840C4"/>
    <w:rsid w:val="00F8630B"/>
    <w:rsid w:val="00FA040E"/>
    <w:rsid w:val="00FA1827"/>
    <w:rsid w:val="00FC0238"/>
    <w:rsid w:val="00FC1934"/>
    <w:rsid w:val="00FC41B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D006-C060-47DE-B4C8-8F59C598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Amoozesh</cp:lastModifiedBy>
  <cp:revision>5</cp:revision>
  <cp:lastPrinted>2017-01-12T13:11:00Z</cp:lastPrinted>
  <dcterms:created xsi:type="dcterms:W3CDTF">2017-01-17T11:49:00Z</dcterms:created>
  <dcterms:modified xsi:type="dcterms:W3CDTF">2017-01-17T12:06:00Z</dcterms:modified>
</cp:coreProperties>
</file>