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1B29F8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1B29F8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074A0C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074A0C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F088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DC6504">
        <w:rPr>
          <w:rFonts w:cs="2  Esfehan" w:hint="cs"/>
          <w:sz w:val="36"/>
          <w:szCs w:val="36"/>
          <w:rtl/>
          <w:lang w:bidi="fa-IR"/>
        </w:rPr>
        <w:t>کامپیوتر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DC6504">
        <w:rPr>
          <w:rFonts w:cs="B Titr" w:hint="cs"/>
          <w:sz w:val="36"/>
          <w:szCs w:val="36"/>
          <w:rtl/>
          <w:lang w:bidi="fa-IR"/>
        </w:rPr>
        <w:t>1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769"/>
                              <w:gridCol w:w="561"/>
                              <w:gridCol w:w="6"/>
                              <w:gridCol w:w="561"/>
                              <w:gridCol w:w="8"/>
                              <w:gridCol w:w="567"/>
                              <w:gridCol w:w="52"/>
                              <w:gridCol w:w="513"/>
                              <w:gridCol w:w="569"/>
                              <w:gridCol w:w="554"/>
                              <w:gridCol w:w="15"/>
                              <w:gridCol w:w="707"/>
                              <w:gridCol w:w="567"/>
                              <w:gridCol w:w="567"/>
                              <w:gridCol w:w="425"/>
                              <w:gridCol w:w="567"/>
                              <w:gridCol w:w="567"/>
                              <w:gridCol w:w="378"/>
                            </w:tblGrid>
                            <w:tr w:rsidR="004E594D" w:rsidTr="00033785">
                              <w:trPr>
                                <w:jc w:val="center"/>
                              </w:trPr>
                              <w:tc>
                                <w:tcPr>
                                  <w:tcW w:w="2459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4E594D" w:rsidTr="00033785">
                              <w:trPr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B62771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Tr="00033785">
                              <w:trPr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gridSpan w:val="3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29E4" w:rsidRPr="0043440D" w:rsidTr="00033785">
                              <w:trPr>
                                <w:trHeight w:val="35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229E4" w:rsidRPr="00DC6433" w:rsidRDefault="006229E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229E4" w:rsidRPr="00A92ABA" w:rsidRDefault="006229E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9E4" w:rsidRPr="0092209D" w:rsidRDefault="006229E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9E4" w:rsidRPr="0092209D" w:rsidRDefault="006229E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92CD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9E4" w:rsidRPr="0092209D" w:rsidRDefault="006229E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2209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29E4" w:rsidRPr="0092209D" w:rsidRDefault="006229E4" w:rsidP="00D648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9E4" w:rsidRPr="0092209D" w:rsidRDefault="006229E4" w:rsidP="00D648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9E4" w:rsidRPr="0092209D" w:rsidRDefault="006229E4" w:rsidP="00D648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229E4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برنامه</w:t>
                                  </w:r>
                                  <w:r w:rsidRPr="006229E4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229E4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ساز</w:t>
                                  </w:r>
                                  <w:r w:rsidRPr="006229E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229E4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229E4" w:rsidRPr="00A92ABA" w:rsidRDefault="006229E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9E4" w:rsidRPr="00A92ABA" w:rsidRDefault="006229E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229E4" w:rsidRPr="00A92ABA" w:rsidRDefault="006229E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9E4" w:rsidRPr="00A92ABA" w:rsidRDefault="006229E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033785">
                              <w:trPr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  <w:gridSpan w:val="4"/>
                                  <w:tcBorders>
                                    <w:left w:val="single" w:sz="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E594D" w:rsidRPr="00CE129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آزسیستم عامل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gridSpan w:val="5"/>
                                  <w:tcBorders>
                                    <w:left w:val="single" w:sz="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E76B4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آزس</w:t>
                                  </w:r>
                                  <w:r w:rsidRPr="001E76B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1E76B4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ستم</w:t>
                                  </w:r>
                                  <w:r w:rsidRPr="001E76B4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1E76B4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عامل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r w:rsidRPr="000A488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سیستم عامل</w:t>
                                  </w:r>
                                  <w:r w:rsidR="000A4889" w:rsidRPr="000A488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648C6" w:rsidRPr="0043440D" w:rsidTr="00033785">
                              <w:trPr>
                                <w:trHeight w:val="582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48C6" w:rsidRPr="00DC6433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48C6" w:rsidRPr="00640D7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gridSpan w:val="5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640D7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5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92209D" w:rsidRDefault="00D648C6" w:rsidP="00DE553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648C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3325A" w:rsidRPr="0043440D" w:rsidTr="0073325A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325A" w:rsidRPr="00DC6433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gridSpan w:val="5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325A" w:rsidRPr="00640D7A" w:rsidRDefault="0073325A" w:rsidP="006229E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229E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ریاضی عمومی 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325A" w:rsidRPr="00640D7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325A" w:rsidRPr="00640D7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325A" w:rsidRPr="00640D7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325A" w:rsidRPr="00640D7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325A" w:rsidRPr="00640D7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325A" w:rsidRPr="00640D7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3325A" w:rsidRPr="00A92AB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325A" w:rsidRPr="00A92AB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3325A" w:rsidRPr="00A92AB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325A" w:rsidRPr="00A92AB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648C6" w:rsidRPr="0043440D" w:rsidTr="00033785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48C6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48C6" w:rsidRPr="00640D7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640D7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48C6" w:rsidRPr="00640D7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640D7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48C6" w:rsidRPr="00640D7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640D7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48C6" w:rsidRPr="00131F35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131F35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48C6" w:rsidRPr="00131F35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131F35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648C6" w:rsidRPr="0043440D" w:rsidTr="00033785">
                              <w:trPr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48C6" w:rsidRPr="00DC6433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gridSpan w:val="9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591C40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91C4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</w:t>
                                  </w:r>
                                  <w:r w:rsidRPr="00591C40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91C4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ساز</w:t>
                                  </w:r>
                                  <w:r w:rsidRPr="00591C4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ی1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594D" w:rsidRDefault="004E594D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769"/>
                        <w:gridCol w:w="561"/>
                        <w:gridCol w:w="6"/>
                        <w:gridCol w:w="561"/>
                        <w:gridCol w:w="8"/>
                        <w:gridCol w:w="567"/>
                        <w:gridCol w:w="52"/>
                        <w:gridCol w:w="513"/>
                        <w:gridCol w:w="569"/>
                        <w:gridCol w:w="554"/>
                        <w:gridCol w:w="15"/>
                        <w:gridCol w:w="707"/>
                        <w:gridCol w:w="567"/>
                        <w:gridCol w:w="567"/>
                        <w:gridCol w:w="425"/>
                        <w:gridCol w:w="567"/>
                        <w:gridCol w:w="567"/>
                        <w:gridCol w:w="378"/>
                      </w:tblGrid>
                      <w:tr w:rsidR="004E594D" w:rsidTr="00033785">
                        <w:trPr>
                          <w:jc w:val="center"/>
                        </w:trPr>
                        <w:tc>
                          <w:tcPr>
                            <w:tcW w:w="2459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2276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4E594D" w:rsidTr="00033785">
                        <w:trPr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330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94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B62771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82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Tr="00033785">
                        <w:trPr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7" w:type="dxa"/>
                            <w:gridSpan w:val="3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29E4" w:rsidRPr="0043440D" w:rsidTr="00033785">
                        <w:trPr>
                          <w:trHeight w:val="35"/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229E4" w:rsidRPr="00DC6433" w:rsidRDefault="006229E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229E4" w:rsidRPr="00A92ABA" w:rsidRDefault="006229E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9E4" w:rsidRPr="0092209D" w:rsidRDefault="006229E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  <w:gridSpan w:val="5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9E4" w:rsidRPr="0092209D" w:rsidRDefault="006229E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92CD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1082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9E4" w:rsidRPr="0092209D" w:rsidRDefault="006229E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2209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29E4" w:rsidRPr="0092209D" w:rsidRDefault="006229E4" w:rsidP="00D648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9E4" w:rsidRPr="0092209D" w:rsidRDefault="006229E4" w:rsidP="00D648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9E4" w:rsidRPr="0092209D" w:rsidRDefault="006229E4" w:rsidP="00D648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229E4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برنامه</w:t>
                            </w:r>
                            <w:r w:rsidRPr="006229E4"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229E4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ساز</w:t>
                            </w:r>
                            <w:r w:rsidRPr="006229E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6229E4"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229E4" w:rsidRPr="00A92ABA" w:rsidRDefault="006229E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9E4" w:rsidRPr="00A92ABA" w:rsidRDefault="006229E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229E4" w:rsidRPr="00A92ABA" w:rsidRDefault="006229E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9E4" w:rsidRPr="00A92ABA" w:rsidRDefault="006229E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033785">
                        <w:trPr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897" w:type="dxa"/>
                            <w:gridSpan w:val="4"/>
                            <w:tcBorders>
                              <w:left w:val="single" w:sz="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E594D" w:rsidRPr="00CE129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آزسیستم عامل</w:t>
                            </w:r>
                          </w:p>
                        </w:tc>
                        <w:tc>
                          <w:tcPr>
                            <w:tcW w:w="1709" w:type="dxa"/>
                            <w:gridSpan w:val="5"/>
                            <w:tcBorders>
                              <w:left w:val="single" w:sz="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E76B4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آزس</w:t>
                            </w:r>
                            <w:r w:rsidRPr="001E76B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1E76B4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ستم</w:t>
                            </w:r>
                            <w:r w:rsidRPr="001E76B4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76B4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عامل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r w:rsidRPr="000A488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سیستم عامل</w:t>
                            </w:r>
                            <w:r w:rsidR="000A4889" w:rsidRPr="000A488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  <w:bookmarkEnd w:id="1"/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648C6" w:rsidRPr="0043440D" w:rsidTr="00033785">
                        <w:trPr>
                          <w:trHeight w:val="582"/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48C6" w:rsidRPr="00DC6433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897" w:type="dxa"/>
                            <w:gridSpan w:val="4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648C6" w:rsidRPr="00640D7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709" w:type="dxa"/>
                            <w:gridSpan w:val="5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640D7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5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92209D" w:rsidRDefault="00D648C6" w:rsidP="00DE553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48C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3325A" w:rsidRPr="0043440D" w:rsidTr="0073325A">
                        <w:trPr>
                          <w:trHeight w:val="453"/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3325A" w:rsidRPr="00DC6433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905" w:type="dxa"/>
                            <w:gridSpan w:val="5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325A" w:rsidRPr="00640D7A" w:rsidRDefault="0073325A" w:rsidP="006229E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229E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ریاضی عمومی 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325A" w:rsidRPr="00640D7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325A" w:rsidRPr="00640D7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325A" w:rsidRPr="00640D7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325A" w:rsidRPr="00640D7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325A" w:rsidRPr="00640D7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325A" w:rsidRPr="00640D7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3325A" w:rsidRPr="00A92AB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3325A" w:rsidRPr="00A92AB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3325A" w:rsidRPr="00A92AB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3325A" w:rsidRPr="00A92AB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648C6" w:rsidRPr="0043440D" w:rsidTr="00033785">
                        <w:trPr>
                          <w:trHeight w:val="412"/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48C6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648C6" w:rsidRPr="00640D7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640D7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48C6" w:rsidRPr="00640D7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640D7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648C6" w:rsidRPr="00640D7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640D7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648C6" w:rsidRPr="00131F35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131F35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648C6" w:rsidRPr="00131F35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131F35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648C6" w:rsidRPr="0043440D" w:rsidTr="00033785">
                        <w:trPr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48C6" w:rsidRPr="00DC6433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3606" w:type="dxa"/>
                            <w:gridSpan w:val="9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591C40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91C4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</w:t>
                            </w:r>
                            <w:r w:rsidRPr="00591C40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91C4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</w:t>
                            </w:r>
                            <w:r w:rsidRPr="00591C4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ی1</w:t>
                            </w: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E594D" w:rsidRDefault="004E594D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4E594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4E594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B62771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4E594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CE129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CE129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594D" w:rsidRDefault="004E594D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4E594D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4E594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B62771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4E594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CE129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CE129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E594D" w:rsidRDefault="004E594D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0"/>
                              <w:gridCol w:w="2169"/>
                              <w:gridCol w:w="964"/>
                              <w:gridCol w:w="877"/>
                              <w:gridCol w:w="1465"/>
                            </w:tblGrid>
                            <w:tr w:rsidR="004E594D" w:rsidTr="004E594D">
                              <w:trPr>
                                <w:trHeight w:val="86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981669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981669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981669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981669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981669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4E594D" w:rsidTr="0075543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4E594D" w:rsidRPr="00640D7A" w:rsidRDefault="004E594D" w:rsidP="004E594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1292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 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پولادچنگ</w:t>
                                  </w:r>
                                </w:p>
                              </w:tc>
                            </w:tr>
                            <w:tr w:rsidR="004E594D" w:rsidTr="0075543D"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1293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4E594D" w:rsidRPr="00640D7A" w:rsidRDefault="004E594D" w:rsidP="0092209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 الکتریسیته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ولایتی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1302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سیستم عامل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زمانیان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85271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1303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سیستم عامل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زمانیان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1303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سیستم عامل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705/1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زمانیان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1304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یوسفی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1304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703/1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532CA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یوسفی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 فارسی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708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F48F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</w:t>
                                  </w:r>
                                  <w:r w:rsidRPr="006F48F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F48F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</w:t>
                                  </w:r>
                                  <w:r w:rsidRPr="006F48F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F48F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بدن</w:t>
                                  </w:r>
                                  <w:r w:rsidRPr="006F48F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709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دقیقی</w:t>
                                  </w:r>
                                </w:p>
                              </w:tc>
                            </w:tr>
                          </w:tbl>
                          <w:p w:rsidR="004E594D" w:rsidRDefault="004E594D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4E594D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4E594D" w:rsidRDefault="004E594D"/>
                              </w:tc>
                            </w:tr>
                          </w:tbl>
                          <w:p w:rsidR="004E594D" w:rsidRDefault="004E594D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40"/>
                        <w:gridCol w:w="2169"/>
                        <w:gridCol w:w="964"/>
                        <w:gridCol w:w="877"/>
                        <w:gridCol w:w="1465"/>
                      </w:tblGrid>
                      <w:tr w:rsidR="004E594D" w:rsidTr="004E594D">
                        <w:trPr>
                          <w:trHeight w:val="860"/>
                        </w:trPr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981669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981669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981669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981669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981669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4E594D" w:rsidTr="0075543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4E594D" w:rsidRPr="00640D7A" w:rsidRDefault="004E594D" w:rsidP="004E594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1292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bottom w:val="single" w:sz="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 1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bottom w:val="single" w:sz="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bottom w:val="single" w:sz="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پولادچنگ</w:t>
                            </w:r>
                          </w:p>
                        </w:tc>
                      </w:tr>
                      <w:tr w:rsidR="004E594D" w:rsidTr="0075543D">
                        <w:tc>
                          <w:tcPr>
                            <w:tcW w:w="840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1293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2" w:space="0" w:color="auto"/>
                            </w:tcBorders>
                          </w:tcPr>
                          <w:p w:rsidR="004E594D" w:rsidRPr="00640D7A" w:rsidRDefault="004E594D" w:rsidP="0092209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 الکتریسیته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ولایتی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1302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سیستم عامل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704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زمانیان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85271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1303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سیستم عامل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زمانیان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1303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سیستم عامل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705/1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زمانیان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1304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سازی1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703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یوسفی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1304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سازی1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703/1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532CA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یوسفی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Tr="004E594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702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 فارسی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708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F48F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</w:t>
                            </w:r>
                            <w:r w:rsidRPr="006F48F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6F48F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</w:t>
                            </w:r>
                            <w:r w:rsidRPr="006F48F2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48F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بدن</w:t>
                            </w:r>
                            <w:r w:rsidRPr="006F48F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709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دقیقی</w:t>
                            </w:r>
                          </w:p>
                        </w:tc>
                      </w:tr>
                    </w:tbl>
                    <w:p w:rsidR="004E594D" w:rsidRDefault="004E594D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4E594D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4E594D" w:rsidRDefault="004E594D"/>
                        </w:tc>
                      </w:tr>
                    </w:tbl>
                    <w:p w:rsidR="004E594D" w:rsidRDefault="004E594D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6469AA" w:rsidRDefault="006469AA">
      <w:pPr>
        <w:rPr>
          <w:rtl/>
          <w:lang w:bidi="fa-IR"/>
        </w:rPr>
      </w:pPr>
    </w:p>
    <w:p w:rsidR="00136154" w:rsidRPr="00164FC8" w:rsidRDefault="00136154" w:rsidP="00234F7D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 w:rsidR="00234F7D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کامپیوتر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2</w:t>
      </w:r>
    </w:p>
    <w:p w:rsidR="00136154" w:rsidRPr="00007C4A" w:rsidRDefault="00136154" w:rsidP="00136154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9FC36D2" wp14:editId="1BCFE172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5"/>
                              <w:gridCol w:w="526"/>
                              <w:gridCol w:w="494"/>
                              <w:gridCol w:w="15"/>
                              <w:gridCol w:w="420"/>
                              <w:gridCol w:w="555"/>
                              <w:gridCol w:w="601"/>
                              <w:gridCol w:w="486"/>
                              <w:gridCol w:w="13"/>
                              <w:gridCol w:w="619"/>
                              <w:gridCol w:w="6"/>
                              <w:gridCol w:w="600"/>
                              <w:gridCol w:w="500"/>
                              <w:gridCol w:w="578"/>
                              <w:gridCol w:w="20"/>
                              <w:gridCol w:w="509"/>
                              <w:gridCol w:w="528"/>
                              <w:gridCol w:w="581"/>
                              <w:gridCol w:w="562"/>
                            </w:tblGrid>
                            <w:tr w:rsidR="004E594D" w:rsidTr="00C224AB">
                              <w:trPr>
                                <w:jc w:val="center"/>
                              </w:trPr>
                              <w:tc>
                                <w:tcPr>
                                  <w:tcW w:w="4575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03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4E594D" w:rsidTr="00C224AB">
                              <w:trPr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B62771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Tr="00C224AB">
                              <w:trPr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C224AB">
                              <w:trPr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ریاضی</w:t>
                                  </w:r>
                                  <w:r w:rsidR="008D660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775BBD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75BB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ذخیره ها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775BBD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775BBD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نوشتاری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775BBD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آمار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C224AB">
                              <w:trPr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gridSpan w:val="2"/>
                                  <w:tcBorders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CE129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CE129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8D660F">
                              <w:trPr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D660F" w:rsidRPr="0043440D" w:rsidTr="008D660F">
                              <w:trPr>
                                <w:trHeight w:val="395"/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D660F" w:rsidRPr="00DC6433" w:rsidRDefault="008D660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60F" w:rsidRPr="00A34041" w:rsidRDefault="008D660F" w:rsidP="004E594D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60F" w:rsidRPr="00A34041" w:rsidRDefault="008D660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آیین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gridSpan w:val="5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60F" w:rsidRPr="00A34041" w:rsidRDefault="008D660F" w:rsidP="008D660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092B0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برنامه</w:t>
                                  </w:r>
                                  <w:r w:rsidRPr="00092B0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2B0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ساز</w:t>
                                  </w:r>
                                  <w:r w:rsidRPr="00092B0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092B0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60F" w:rsidRPr="00A34041" w:rsidRDefault="008D660F" w:rsidP="008D660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092B0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برنامه</w:t>
                                  </w:r>
                                  <w:r w:rsidRPr="00092B0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2B0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ساز</w:t>
                                  </w:r>
                                  <w:r w:rsidRPr="00092B0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092B0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D660F" w:rsidRPr="00A92ABA" w:rsidRDefault="008D660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60F" w:rsidRPr="00A92ABA" w:rsidRDefault="008D660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D660F" w:rsidRPr="00A92ABA" w:rsidRDefault="008D660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60F" w:rsidRPr="00A92ABA" w:rsidRDefault="008D660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D660F" w:rsidRPr="0043440D" w:rsidTr="00520735">
                              <w:trPr>
                                <w:trHeight w:val="421"/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D660F" w:rsidRDefault="008D660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60F" w:rsidRPr="002C69BF" w:rsidRDefault="008D660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092B0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ساختمان</w:t>
                                  </w:r>
                                  <w:r w:rsidRPr="00092B0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2B0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داده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ها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60F" w:rsidRPr="002C69BF" w:rsidRDefault="008D660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زبان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60F" w:rsidRPr="002C69BF" w:rsidRDefault="008D660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مهندسی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D660F" w:rsidRPr="00A92ABA" w:rsidRDefault="008D660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60F" w:rsidRPr="00A92ABA" w:rsidRDefault="008D660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D660F" w:rsidRPr="00A92ABA" w:rsidRDefault="008D660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60F" w:rsidRPr="00A92ABA" w:rsidRDefault="008D660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35C3E" w:rsidRPr="0043440D" w:rsidTr="00C224AB">
                              <w:trPr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35C3E" w:rsidRPr="00DC6433" w:rsidRDefault="00335C3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3110" w:type="dxa"/>
                                  <w:gridSpan w:val="8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5C3E" w:rsidRPr="00A34041" w:rsidRDefault="00335C3E" w:rsidP="00DE553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092B0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برنامه</w:t>
                                  </w:r>
                                  <w:r w:rsidRPr="00092B0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92B0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ساز</w:t>
                                  </w:r>
                                  <w:r w:rsidRPr="00092B0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092B0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35C3E" w:rsidRPr="00A92ABA" w:rsidRDefault="00335C3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5C3E" w:rsidRPr="00A92ABA" w:rsidRDefault="00335C3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5C3E" w:rsidRPr="00A92ABA" w:rsidRDefault="00335C3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5C3E" w:rsidRPr="00A92ABA" w:rsidRDefault="00335C3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35C3E" w:rsidRPr="00A92ABA" w:rsidRDefault="00335C3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5C3E" w:rsidRPr="00A92ABA" w:rsidRDefault="00335C3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35C3E" w:rsidRPr="00A92ABA" w:rsidRDefault="00335C3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35C3E" w:rsidRPr="00A92ABA" w:rsidRDefault="00335C3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594D" w:rsidRDefault="004E594D" w:rsidP="001361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11.75pt;margin-top:43.65pt;width:457.55pt;height:330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65"/>
                        <w:gridCol w:w="526"/>
                        <w:gridCol w:w="494"/>
                        <w:gridCol w:w="15"/>
                        <w:gridCol w:w="420"/>
                        <w:gridCol w:w="555"/>
                        <w:gridCol w:w="601"/>
                        <w:gridCol w:w="486"/>
                        <w:gridCol w:w="13"/>
                        <w:gridCol w:w="619"/>
                        <w:gridCol w:w="6"/>
                        <w:gridCol w:w="600"/>
                        <w:gridCol w:w="500"/>
                        <w:gridCol w:w="578"/>
                        <w:gridCol w:w="20"/>
                        <w:gridCol w:w="509"/>
                        <w:gridCol w:w="528"/>
                        <w:gridCol w:w="581"/>
                        <w:gridCol w:w="562"/>
                      </w:tblGrid>
                      <w:tr w:rsidR="004E594D" w:rsidTr="00C224AB">
                        <w:trPr>
                          <w:jc w:val="center"/>
                        </w:trPr>
                        <w:tc>
                          <w:tcPr>
                            <w:tcW w:w="4575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03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4E594D" w:rsidTr="00C224AB">
                        <w:trPr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20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B62771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0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37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4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Tr="00C224AB">
                        <w:trPr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5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6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78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C224AB">
                        <w:trPr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020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ریاضی</w:t>
                            </w:r>
                            <w:r w:rsidR="008D660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91" w:type="dxa"/>
                            <w:gridSpan w:val="4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775BBD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75BB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ذخیره ها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775BBD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775BBD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نوشتاری</w:t>
                            </w:r>
                          </w:p>
                        </w:tc>
                        <w:tc>
                          <w:tcPr>
                            <w:tcW w:w="1078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775BBD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آمار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C224AB">
                        <w:trPr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gridSpan w:val="2"/>
                            <w:tcBorders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CE129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CE129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6" w:type="dxa"/>
                            <w:gridSpan w:val="2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8D660F">
                        <w:trPr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6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D660F" w:rsidRPr="0043440D" w:rsidTr="008D660F">
                        <w:trPr>
                          <w:trHeight w:val="395"/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D660F" w:rsidRPr="00DC6433" w:rsidRDefault="008D660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035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660F" w:rsidRPr="00A34041" w:rsidRDefault="008D660F" w:rsidP="004E594D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660F" w:rsidRPr="00A34041" w:rsidRDefault="008D660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آیین</w:t>
                            </w:r>
                          </w:p>
                        </w:tc>
                        <w:tc>
                          <w:tcPr>
                            <w:tcW w:w="1725" w:type="dxa"/>
                            <w:gridSpan w:val="5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660F" w:rsidRPr="00A34041" w:rsidRDefault="008D660F" w:rsidP="008D660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2B0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برنامه</w:t>
                            </w:r>
                            <w:r w:rsidRPr="00092B02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2B0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ساز</w:t>
                            </w:r>
                            <w:r w:rsidRPr="00092B0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092B02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660F" w:rsidRPr="00A34041" w:rsidRDefault="008D660F" w:rsidP="008D660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2B0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برنامه</w:t>
                            </w:r>
                            <w:r w:rsidRPr="00092B02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2B0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ساز</w:t>
                            </w:r>
                            <w:r w:rsidRPr="00092B0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092B02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D660F" w:rsidRPr="00A92ABA" w:rsidRDefault="008D660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D660F" w:rsidRPr="00A92ABA" w:rsidRDefault="008D660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D660F" w:rsidRPr="00A92ABA" w:rsidRDefault="008D660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D660F" w:rsidRPr="00A92ABA" w:rsidRDefault="008D660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D660F" w:rsidRPr="0043440D" w:rsidTr="00520735">
                        <w:trPr>
                          <w:trHeight w:val="421"/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D660F" w:rsidRDefault="008D660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7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660F" w:rsidRPr="002C69BF" w:rsidRDefault="008D660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2B0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ساختمان</w:t>
                            </w:r>
                            <w:r w:rsidRPr="00092B02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2B0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داده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ها</w:t>
                            </w:r>
                          </w:p>
                        </w:tc>
                        <w:tc>
                          <w:tcPr>
                            <w:tcW w:w="1238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660F" w:rsidRPr="002C69BF" w:rsidRDefault="008D660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زبان</w:t>
                            </w:r>
                          </w:p>
                        </w:tc>
                        <w:tc>
                          <w:tcPr>
                            <w:tcW w:w="1078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660F" w:rsidRPr="002C69BF" w:rsidRDefault="008D660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مهندسی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D660F" w:rsidRPr="00A92ABA" w:rsidRDefault="008D660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660F" w:rsidRPr="00A92ABA" w:rsidRDefault="008D660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D660F" w:rsidRPr="00A92ABA" w:rsidRDefault="008D660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660F" w:rsidRPr="00A92ABA" w:rsidRDefault="008D660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35C3E" w:rsidRPr="0043440D" w:rsidTr="00C224AB">
                        <w:trPr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35C3E" w:rsidRPr="00DC6433" w:rsidRDefault="00335C3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3110" w:type="dxa"/>
                            <w:gridSpan w:val="8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5C3E" w:rsidRPr="00A34041" w:rsidRDefault="00335C3E" w:rsidP="00DE553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2B0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برنامه</w:t>
                            </w:r>
                            <w:r w:rsidRPr="00092B02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2B0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ساز</w:t>
                            </w:r>
                            <w:r w:rsidRPr="00092B0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092B02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35C3E" w:rsidRPr="00A92ABA" w:rsidRDefault="00335C3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6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5C3E" w:rsidRPr="00A92ABA" w:rsidRDefault="00335C3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5C3E" w:rsidRPr="00A92ABA" w:rsidRDefault="00335C3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5C3E" w:rsidRPr="00A92ABA" w:rsidRDefault="00335C3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35C3E" w:rsidRPr="00A92ABA" w:rsidRDefault="00335C3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5C3E" w:rsidRPr="00A92ABA" w:rsidRDefault="00335C3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35C3E" w:rsidRPr="00A92ABA" w:rsidRDefault="00335C3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35C3E" w:rsidRPr="00A92ABA" w:rsidRDefault="00335C3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E594D" w:rsidRDefault="004E594D" w:rsidP="001361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1088D03" wp14:editId="10166138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4E594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4E594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B62771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4E594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CE129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CE129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594D" w:rsidRDefault="004E594D" w:rsidP="001361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10.7pt;margin-top:45.05pt;width:457.55pt;height:330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CHXSLRhwIAABc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4E594D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4E594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B62771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4E594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CE129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CE129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E594D" w:rsidRDefault="004E594D" w:rsidP="001361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59C4C81" wp14:editId="182FBC52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1"/>
                              <w:gridCol w:w="2181"/>
                              <w:gridCol w:w="951"/>
                              <w:gridCol w:w="877"/>
                              <w:gridCol w:w="1465"/>
                            </w:tblGrid>
                            <w:tr w:rsidR="004E594D" w:rsidTr="004E594D">
                              <w:trPr>
                                <w:trHeight w:val="860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981669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981669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981669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981669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981669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1293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الکتریسیته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713/1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ولایتی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1294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کاربردی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پولادچنگ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1295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آمار و احتمال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719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علیخانی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1296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نوشتاری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707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پازاج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1300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قادری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397FCF" w:rsidRDefault="004E594D" w:rsidP="009B22E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97FC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1304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:rsidR="004E594D" w:rsidRPr="00397FCF" w:rsidRDefault="004E594D" w:rsidP="005E2B9E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97FC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</w:t>
                                  </w:r>
                                  <w:r w:rsidR="005E2B9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4E594D" w:rsidRPr="00397FCF" w:rsidRDefault="005E2B9E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714/2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2F07E0" w:rsidRDefault="004E594D" w:rsidP="009B22E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F07E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2F07E0" w:rsidRDefault="005E2B9E" w:rsidP="00DF53E5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صادقی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1308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سازی2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امیرخانی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1308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سازی2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714</w:t>
                                  </w:r>
                                  <w:r w:rsidR="005E2B9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صادقی</w:t>
                                  </w:r>
                                </w:p>
                              </w:tc>
                            </w:tr>
                            <w:tr w:rsidR="004E594D" w:rsidTr="0075543D">
                              <w:tc>
                                <w:tcPr>
                                  <w:tcW w:w="841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1309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مهندسی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716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یمانی</w:t>
                                  </w:r>
                                </w:p>
                              </w:tc>
                            </w:tr>
                            <w:tr w:rsidR="004E594D" w:rsidTr="0075543D">
                              <w:tc>
                                <w:tcPr>
                                  <w:tcW w:w="841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1312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ذخیره ها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شریف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1314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ساختمان داده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رستمی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9108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 زندگی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717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یزدانیان</w:t>
                                  </w:r>
                                </w:p>
                              </w:tc>
                            </w:tr>
                          </w:tbl>
                          <w:p w:rsidR="004E594D" w:rsidRDefault="004E594D" w:rsidP="00136154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4E594D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4E594D" w:rsidRDefault="004E594D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4E594D" w:rsidRDefault="004E594D"/>
                              </w:tc>
                            </w:tr>
                          </w:tbl>
                          <w:p w:rsidR="004E594D" w:rsidRDefault="004E594D" w:rsidP="001361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11.3pt;margin-top:45.5pt;width:317pt;height:46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kUOhQIAABc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+/ZFDoUCAAAX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41"/>
                        <w:gridCol w:w="2181"/>
                        <w:gridCol w:w="951"/>
                        <w:gridCol w:w="877"/>
                        <w:gridCol w:w="1465"/>
                      </w:tblGrid>
                      <w:tr w:rsidR="004E594D" w:rsidTr="004E594D">
                        <w:trPr>
                          <w:trHeight w:val="860"/>
                        </w:trPr>
                        <w:tc>
                          <w:tcPr>
                            <w:tcW w:w="84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981669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981669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981669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981669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981669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1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1293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الکتریسیته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713/1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ولایتی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1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1294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کاربردی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712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پولادچنگ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1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1295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آمار و احتمال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719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علیخانی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1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1296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نوشتاری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707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پازاج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1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1300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قادری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1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397FCF" w:rsidRDefault="004E594D" w:rsidP="009B22E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97FC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1304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 w:rsidR="004E594D" w:rsidRPr="00397FCF" w:rsidRDefault="004E594D" w:rsidP="005E2B9E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97FC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</w:t>
                            </w:r>
                            <w:r w:rsidR="005E2B9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4E594D" w:rsidRPr="00397FCF" w:rsidRDefault="005E2B9E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714/2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2F07E0" w:rsidRDefault="004E594D" w:rsidP="009B22E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F07E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2F07E0" w:rsidRDefault="005E2B9E" w:rsidP="00DF53E5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صادقی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1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1308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سازی2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714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امیرخانی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1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1308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سازی2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714</w:t>
                            </w:r>
                            <w:r w:rsidR="005E2B9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صادقی</w:t>
                            </w:r>
                          </w:p>
                        </w:tc>
                      </w:tr>
                      <w:tr w:rsidR="004E594D" w:rsidTr="0075543D">
                        <w:tc>
                          <w:tcPr>
                            <w:tcW w:w="841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1309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bottom w:val="single" w:sz="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مهندسی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bottom w:val="single" w:sz="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716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bottom w:val="single" w:sz="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یمانی</w:t>
                            </w:r>
                          </w:p>
                        </w:tc>
                      </w:tr>
                      <w:tr w:rsidR="004E594D" w:rsidTr="0075543D">
                        <w:tc>
                          <w:tcPr>
                            <w:tcW w:w="841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1312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ذخیره ها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710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شریف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1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1314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ساختمان داده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رستمی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1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9108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 زندگی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717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یزدانیان</w:t>
                            </w:r>
                          </w:p>
                        </w:tc>
                      </w:tr>
                    </w:tbl>
                    <w:p w:rsidR="004E594D" w:rsidRDefault="004E594D" w:rsidP="00136154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4E594D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4E594D" w:rsidRDefault="004E594D">
                            <w:pPr>
                              <w:rPr>
                                <w:rtl/>
                              </w:rPr>
                            </w:pPr>
                          </w:p>
                          <w:p w:rsidR="004E594D" w:rsidRDefault="004E594D"/>
                        </w:tc>
                      </w:tr>
                    </w:tbl>
                    <w:p w:rsidR="004E594D" w:rsidRDefault="004E594D" w:rsidP="00136154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136154" w:rsidRPr="00DC6433" w:rsidRDefault="00136154" w:rsidP="00136154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Pr="00DC6433" w:rsidRDefault="00136154" w:rsidP="00136154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52D3A" w:rsidRDefault="00252D3A" w:rsidP="00136154">
      <w:pPr>
        <w:bidi/>
        <w:spacing w:line="168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4E594D" w:rsidRDefault="00252D3A" w:rsidP="009C2AA9">
      <w:pPr>
        <w:tabs>
          <w:tab w:val="left" w:pos="7104"/>
          <w:tab w:val="center" w:pos="7699"/>
        </w:tabs>
        <w:bidi/>
        <w:spacing w:line="168" w:lineRule="auto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     </w:t>
      </w:r>
    </w:p>
    <w:p w:rsidR="00252D3A" w:rsidRPr="00252D3A" w:rsidRDefault="00252D3A" w:rsidP="00234F7D">
      <w:pPr>
        <w:bidi/>
        <w:spacing w:line="168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252D3A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 w:rsidR="00234F7D">
        <w:rPr>
          <w:rFonts w:cs="B Titr" w:hint="cs"/>
          <w:sz w:val="36"/>
          <w:szCs w:val="36"/>
          <w:rtl/>
          <w:lang w:bidi="fa-IR"/>
        </w:rPr>
        <w:t>دوم</w:t>
      </w:r>
      <w:r w:rsidRPr="00252D3A">
        <w:rPr>
          <w:rFonts w:cs="B Titr" w:hint="cs"/>
          <w:sz w:val="36"/>
          <w:szCs w:val="36"/>
          <w:rtl/>
          <w:lang w:bidi="fa-IR"/>
        </w:rPr>
        <w:t xml:space="preserve">  سال تحصیلی 96-95 رشته</w:t>
      </w:r>
      <w:r w:rsidRPr="00252D3A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Pr="00252D3A">
        <w:rPr>
          <w:rFonts w:cs="B Titr" w:hint="cs"/>
          <w:sz w:val="36"/>
          <w:szCs w:val="36"/>
          <w:rtl/>
          <w:lang w:bidi="fa-IR"/>
        </w:rPr>
        <w:t xml:space="preserve">کامپیوتر ترم </w:t>
      </w:r>
      <w:r w:rsidR="00335C07">
        <w:rPr>
          <w:rFonts w:cs="B Titr" w:hint="cs"/>
          <w:sz w:val="36"/>
          <w:szCs w:val="36"/>
          <w:rtl/>
          <w:lang w:bidi="fa-IR"/>
        </w:rPr>
        <w:t>3</w:t>
      </w:r>
    </w:p>
    <w:p w:rsidR="00136154" w:rsidRPr="00007C4A" w:rsidRDefault="00136154" w:rsidP="00136154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D2FF68B" wp14:editId="2411F21D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8"/>
                              <w:gridCol w:w="450"/>
                              <w:gridCol w:w="12"/>
                              <w:gridCol w:w="20"/>
                              <w:gridCol w:w="13"/>
                              <w:gridCol w:w="466"/>
                              <w:gridCol w:w="585"/>
                              <w:gridCol w:w="621"/>
                              <w:gridCol w:w="599"/>
                              <w:gridCol w:w="21"/>
                              <w:gridCol w:w="571"/>
                              <w:gridCol w:w="417"/>
                              <w:gridCol w:w="129"/>
                              <w:gridCol w:w="7"/>
                              <w:gridCol w:w="559"/>
                              <w:gridCol w:w="566"/>
                              <w:gridCol w:w="22"/>
                              <w:gridCol w:w="534"/>
                              <w:gridCol w:w="519"/>
                              <w:gridCol w:w="514"/>
                              <w:gridCol w:w="532"/>
                              <w:gridCol w:w="523"/>
                            </w:tblGrid>
                            <w:tr w:rsidR="009C2AA9" w:rsidTr="00AF7F76">
                              <w:trPr>
                                <w:jc w:val="center"/>
                              </w:trPr>
                              <w:tc>
                                <w:tcPr>
                                  <w:tcW w:w="4756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C2AA9" w:rsidRPr="00DC6433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322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C2AA9" w:rsidRPr="00DC6433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C2AA9" w:rsidTr="00AF7F76">
                              <w:trPr>
                                <w:jc w:val="center"/>
                              </w:trPr>
                              <w:tc>
                                <w:tcPr>
                                  <w:tcW w:w="1398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C2AA9" w:rsidRPr="00DC6433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C2AA9" w:rsidRPr="00DC6433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C2AA9" w:rsidRPr="00B62771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C2AA9" w:rsidRPr="00DC6433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C2AA9" w:rsidRPr="00DC6433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C2AA9" w:rsidRPr="00DC6433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C2AA9" w:rsidRPr="00DC6433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C2AA9" w:rsidRPr="00DC6433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C2AA9" w:rsidTr="00AF7F76">
                              <w:trPr>
                                <w:jc w:val="center"/>
                              </w:trPr>
                              <w:tc>
                                <w:tcPr>
                                  <w:tcW w:w="139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left w:val="single" w:sz="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left w:val="single" w:sz="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E61FB" w:rsidRPr="0043440D" w:rsidTr="00AF7F76">
                              <w:trPr>
                                <w:trHeight w:val="297"/>
                                <w:jc w:val="center"/>
                              </w:trPr>
                              <w:tc>
                                <w:tcPr>
                                  <w:tcW w:w="1398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E61FB" w:rsidRPr="00DC6433" w:rsidRDefault="000E61F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E61FB" w:rsidRPr="008C2A0A" w:rsidRDefault="000E61F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شبکه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E61FB" w:rsidRPr="008C2A0A" w:rsidRDefault="000E61F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8C2A0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آزشبکه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E61FB" w:rsidRPr="00A92ABA" w:rsidRDefault="000E61FB" w:rsidP="000E61FB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E61FB" w:rsidRPr="000E61FB" w:rsidRDefault="000E61F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0E61FB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آزشبکه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E61FB" w:rsidRPr="000E61FB" w:rsidRDefault="000E61F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0E61F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مباحث</w:t>
                                  </w:r>
                                  <w:r w:rsidR="003C5BE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ویژه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E61FB" w:rsidRPr="00A92ABA" w:rsidRDefault="000E61F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E61FB" w:rsidRPr="00A92ABA" w:rsidRDefault="000E61F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E61FB" w:rsidRPr="00A92ABA" w:rsidRDefault="000E61F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E61FB" w:rsidRPr="00A92ABA" w:rsidRDefault="000E61F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C2AA9" w:rsidRPr="0043440D" w:rsidTr="00AF7F76">
                              <w:trPr>
                                <w:jc w:val="center"/>
                              </w:trPr>
                              <w:tc>
                                <w:tcPr>
                                  <w:tcW w:w="139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C2AA9" w:rsidRPr="00DC6433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C2AA9" w:rsidRPr="00CE1293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3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C2AA9" w:rsidRPr="00CE1293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C2AA9" w:rsidRPr="00CE1293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C2AA9" w:rsidRPr="00CE1293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C2AA9" w:rsidRPr="00640D7A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C2AA9" w:rsidRPr="00640D7A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C2AA9" w:rsidRPr="00640D7A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C2AA9" w:rsidRPr="00640D7A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C2AA9" w:rsidRPr="00640D7A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C2AA9" w:rsidRPr="00640D7A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C2AA9" w:rsidRPr="00A92ABA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C2AA9" w:rsidRPr="00A92ABA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C2AA9" w:rsidRPr="00A92ABA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C2AA9" w:rsidRPr="00A92ABA" w:rsidRDefault="009C2AA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F1906" w:rsidRPr="0043440D" w:rsidTr="00AF7F76">
                              <w:trPr>
                                <w:trHeight w:val="444"/>
                                <w:jc w:val="center"/>
                              </w:trPr>
                              <w:tc>
                                <w:tcPr>
                                  <w:tcW w:w="139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F1906" w:rsidRPr="00DC6433" w:rsidRDefault="00EF190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6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F1906" w:rsidRPr="00FA3CB7" w:rsidRDefault="00EF190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9344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آزمبانی الکترونیک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gridSpan w:val="4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F1906" w:rsidRPr="00640D7A" w:rsidRDefault="00EF190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0076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مبان</w:t>
                                  </w:r>
                                  <w:r w:rsidRPr="0070076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700765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0076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الکترون</w:t>
                                  </w:r>
                                  <w:r w:rsidRPr="0070076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70076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gridSpan w:val="7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F1906" w:rsidRPr="00640D7A" w:rsidRDefault="00EF190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F1906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آزمبان</w:t>
                                  </w:r>
                                  <w:r w:rsidRPr="00EF190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EF1906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F1906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الکترون</w:t>
                                  </w:r>
                                  <w:r w:rsidRPr="00EF190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EF1906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F1906" w:rsidRPr="00A92ABA" w:rsidRDefault="00EF190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F1906" w:rsidRPr="00A92ABA" w:rsidRDefault="00EF190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F1906" w:rsidRPr="00A92ABA" w:rsidRDefault="00EF190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F1906" w:rsidRPr="00A92ABA" w:rsidRDefault="00EF190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E4803" w:rsidRPr="0043440D" w:rsidTr="007E4803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39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E4803" w:rsidRPr="00DC6433" w:rsidRDefault="007E48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E4803" w:rsidRPr="00640D7A" w:rsidRDefault="007E48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E4803" w:rsidRPr="00640D7A" w:rsidRDefault="007E48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E4803" w:rsidRPr="00640D7A" w:rsidRDefault="007E4803" w:rsidP="00234F7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C5BE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3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E4803" w:rsidRPr="00640D7A" w:rsidRDefault="007E48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E4803" w:rsidRPr="00640D7A" w:rsidRDefault="007E4803" w:rsidP="00E4304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  <w:gridSpan w:val="6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E4803" w:rsidRPr="00640D7A" w:rsidRDefault="007E48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مباحث ویژه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E4803" w:rsidRPr="00A92ABA" w:rsidRDefault="007E48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E4803" w:rsidRPr="00A92ABA" w:rsidRDefault="007E48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E4803" w:rsidRPr="00A92ABA" w:rsidRDefault="007E48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E4803" w:rsidRPr="00A92ABA" w:rsidRDefault="007E480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C5BED" w:rsidRPr="0043440D" w:rsidTr="00AF7F76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139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C5BED" w:rsidRDefault="003C5BE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3C5BED" w:rsidRPr="00506AD4" w:rsidRDefault="003C5BED" w:rsidP="009B22E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506AD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پایگاه داده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C5BED" w:rsidRPr="00506AD4" w:rsidRDefault="003C5BED" w:rsidP="009B22E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506AD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آزپایگاه داده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C5BED" w:rsidRPr="00506AD4" w:rsidRDefault="003C5BED" w:rsidP="009B22E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506AD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آزپایگاه داده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C5BED" w:rsidRPr="003C5BED" w:rsidRDefault="003C5BE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3C5BE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زبان</w:t>
                                  </w:r>
                                  <w:r w:rsidRPr="003C5BED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C5BE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ماش</w:t>
                                  </w:r>
                                  <w:r w:rsidRPr="003C5BE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3C5BE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C5BED" w:rsidRPr="003C5BED" w:rsidRDefault="003C5BE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3C5BE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زبان</w:t>
                                  </w:r>
                                  <w:r w:rsidRPr="003C5BED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C5BE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ماش</w:t>
                                  </w:r>
                                  <w:r w:rsidRPr="003C5BE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3C5BE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C5BED" w:rsidRPr="00A92ABA" w:rsidRDefault="003C5BE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C5BED" w:rsidRPr="00A92ABA" w:rsidRDefault="003C5BE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C5BED" w:rsidRPr="00A92ABA" w:rsidRDefault="003C5BE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C5BED" w:rsidRPr="00A92ABA" w:rsidRDefault="003C5BE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F7F76" w:rsidRPr="0043440D" w:rsidTr="00AF7F76">
                              <w:trPr>
                                <w:jc w:val="center"/>
                              </w:trPr>
                              <w:tc>
                                <w:tcPr>
                                  <w:tcW w:w="139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F7F76" w:rsidRPr="00DC6433" w:rsidRDefault="00AF7F7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7F76" w:rsidRPr="00A92ABA" w:rsidRDefault="00AF7F7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7F76" w:rsidRPr="00A92ABA" w:rsidRDefault="00AF7F7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7F76" w:rsidRPr="00A92ABA" w:rsidRDefault="00AF7F7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F7F76" w:rsidRPr="00A92ABA" w:rsidRDefault="00AF7F7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7F76" w:rsidRPr="00A92ABA" w:rsidRDefault="00AF7F7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F7F76" w:rsidRPr="00A92ABA" w:rsidRDefault="00AF7F7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F7F76" w:rsidRPr="00A92ABA" w:rsidRDefault="00AF7F7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F7F76" w:rsidRPr="00A92ABA" w:rsidRDefault="00AF7F7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7F76" w:rsidRPr="00A92ABA" w:rsidRDefault="00AF7F7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F7F76" w:rsidRPr="00A92ABA" w:rsidRDefault="00AF7F7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F7F76" w:rsidRPr="00A92ABA" w:rsidRDefault="00AF7F7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F7F76" w:rsidRPr="00A92ABA" w:rsidRDefault="00AF7F7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F7F76" w:rsidRPr="00A92ABA" w:rsidRDefault="00AF7F7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F7F76" w:rsidRPr="00A92ABA" w:rsidRDefault="00AF7F7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594D" w:rsidRDefault="004E594D" w:rsidP="001361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11.75pt;margin-top:43.65pt;width:457.55pt;height:330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t9hgIAABcFAAAOAAAAZHJzL2Uyb0RvYy54bWysVNuO2yAQfa/Uf0C8Z32pk7WtdVZ7aapK&#10;24u02w8ggGNUDBRI7O2q/94BJ2m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398"/>
                        <w:gridCol w:w="450"/>
                        <w:gridCol w:w="12"/>
                        <w:gridCol w:w="20"/>
                        <w:gridCol w:w="13"/>
                        <w:gridCol w:w="466"/>
                        <w:gridCol w:w="585"/>
                        <w:gridCol w:w="621"/>
                        <w:gridCol w:w="599"/>
                        <w:gridCol w:w="21"/>
                        <w:gridCol w:w="571"/>
                        <w:gridCol w:w="417"/>
                        <w:gridCol w:w="129"/>
                        <w:gridCol w:w="7"/>
                        <w:gridCol w:w="559"/>
                        <w:gridCol w:w="566"/>
                        <w:gridCol w:w="22"/>
                        <w:gridCol w:w="534"/>
                        <w:gridCol w:w="519"/>
                        <w:gridCol w:w="514"/>
                        <w:gridCol w:w="532"/>
                        <w:gridCol w:w="523"/>
                      </w:tblGrid>
                      <w:tr w:rsidR="009C2AA9" w:rsidTr="00AF7F76">
                        <w:trPr>
                          <w:jc w:val="center"/>
                        </w:trPr>
                        <w:tc>
                          <w:tcPr>
                            <w:tcW w:w="4756" w:type="dxa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C2AA9" w:rsidRPr="00DC6433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322" w:type="dxa"/>
                            <w:gridSpan w:val="11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C2AA9" w:rsidRPr="00DC6433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C2AA9" w:rsidTr="00AF7F76">
                        <w:trPr>
                          <w:jc w:val="center"/>
                        </w:trPr>
                        <w:tc>
                          <w:tcPr>
                            <w:tcW w:w="1398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C2AA9" w:rsidRPr="00DC6433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61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C2AA9" w:rsidRPr="00DC6433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20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C2AA9" w:rsidRPr="00B62771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C2AA9" w:rsidRPr="00DC6433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12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C2AA9" w:rsidRPr="00DC6433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22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C2AA9" w:rsidRPr="00DC6433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33" w:type="dxa"/>
                            <w:gridSpan w:val="2"/>
                            <w:tcBorders>
                              <w:top w:val="single" w:sz="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C2AA9" w:rsidRPr="00DC6433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05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C2AA9" w:rsidRPr="00DC6433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C2AA9" w:rsidTr="00AF7F76">
                        <w:trPr>
                          <w:jc w:val="center"/>
                        </w:trPr>
                        <w:tc>
                          <w:tcPr>
                            <w:tcW w:w="1398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9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left w:val="single" w:sz="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0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6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88" w:type="dxa"/>
                            <w:gridSpan w:val="2"/>
                            <w:tcBorders>
                              <w:left w:val="single" w:sz="1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left w:val="single" w:sz="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E61FB" w:rsidRPr="0043440D" w:rsidTr="00AF7F76">
                        <w:trPr>
                          <w:trHeight w:val="297"/>
                          <w:jc w:val="center"/>
                        </w:trPr>
                        <w:tc>
                          <w:tcPr>
                            <w:tcW w:w="1398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E61FB" w:rsidRPr="00DC6433" w:rsidRDefault="000E61F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961" w:type="dxa"/>
                            <w:gridSpan w:val="5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E61FB" w:rsidRPr="008C2A0A" w:rsidRDefault="000E61F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شبکه</w:t>
                            </w:r>
                          </w:p>
                        </w:tc>
                        <w:tc>
                          <w:tcPr>
                            <w:tcW w:w="1206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E61FB" w:rsidRPr="008C2A0A" w:rsidRDefault="000E61F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C2A0A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آزشبکه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E61FB" w:rsidRPr="00A92ABA" w:rsidRDefault="000E61FB" w:rsidP="000E61FB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gridSpan w:val="5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E61FB" w:rsidRPr="000E61FB" w:rsidRDefault="000E61F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E61FB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آزشبکه</w:t>
                            </w:r>
                          </w:p>
                        </w:tc>
                        <w:tc>
                          <w:tcPr>
                            <w:tcW w:w="1681" w:type="dxa"/>
                            <w:gridSpan w:val="4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E61FB" w:rsidRPr="000E61FB" w:rsidRDefault="000E61F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E61FB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مباحث</w:t>
                            </w:r>
                            <w:r w:rsidR="003C5BED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ویژه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E61FB" w:rsidRPr="00A92ABA" w:rsidRDefault="000E61F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E61FB" w:rsidRPr="00A92ABA" w:rsidRDefault="000E61F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E61FB" w:rsidRPr="00A92ABA" w:rsidRDefault="000E61F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E61FB" w:rsidRPr="00A92ABA" w:rsidRDefault="000E61F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C2AA9" w:rsidRPr="0043440D" w:rsidTr="00AF7F76">
                        <w:trPr>
                          <w:jc w:val="center"/>
                        </w:trPr>
                        <w:tc>
                          <w:tcPr>
                            <w:tcW w:w="139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C2AA9" w:rsidRPr="00DC6433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62" w:type="dxa"/>
                            <w:gridSpan w:val="2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C2AA9" w:rsidRPr="00CE1293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3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C2AA9" w:rsidRPr="00CE1293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C2AA9" w:rsidRPr="00CE1293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tcBorders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C2AA9" w:rsidRPr="00CE1293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gridSpan w:val="2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C2AA9" w:rsidRPr="00640D7A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C2AA9" w:rsidRPr="00640D7A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C2AA9" w:rsidRPr="00640D7A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C2AA9" w:rsidRPr="00640D7A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C2AA9" w:rsidRPr="00640D7A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gridSpan w:val="2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C2AA9" w:rsidRPr="00640D7A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C2AA9" w:rsidRPr="00A92ABA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C2AA9" w:rsidRPr="00A92ABA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C2AA9" w:rsidRPr="00A92ABA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C2AA9" w:rsidRPr="00A92ABA" w:rsidRDefault="009C2AA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F1906" w:rsidRPr="0043440D" w:rsidTr="00AF7F76">
                        <w:trPr>
                          <w:trHeight w:val="444"/>
                          <w:jc w:val="center"/>
                        </w:trPr>
                        <w:tc>
                          <w:tcPr>
                            <w:tcW w:w="139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F1906" w:rsidRPr="00DC6433" w:rsidRDefault="00EF190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546" w:type="dxa"/>
                            <w:gridSpan w:val="6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F1906" w:rsidRPr="00FA3CB7" w:rsidRDefault="00EF190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9344B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آزمبانی الکترونیک</w:t>
                            </w:r>
                          </w:p>
                        </w:tc>
                        <w:tc>
                          <w:tcPr>
                            <w:tcW w:w="1812" w:type="dxa"/>
                            <w:gridSpan w:val="4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F1906" w:rsidRPr="00640D7A" w:rsidRDefault="00EF190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00765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مبان</w:t>
                            </w:r>
                            <w:r w:rsidRPr="0070076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700765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00765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الکترون</w:t>
                            </w:r>
                            <w:r w:rsidRPr="0070076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700765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</w:t>
                            </w:r>
                          </w:p>
                        </w:tc>
                        <w:tc>
                          <w:tcPr>
                            <w:tcW w:w="2234" w:type="dxa"/>
                            <w:gridSpan w:val="7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F1906" w:rsidRPr="00640D7A" w:rsidRDefault="00EF190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F1906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آزمبان</w:t>
                            </w:r>
                            <w:r w:rsidRPr="00EF190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EF1906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1906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الکترون</w:t>
                            </w:r>
                            <w:r w:rsidRPr="00EF190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EF1906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F1906" w:rsidRPr="00A92ABA" w:rsidRDefault="00EF190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F1906" w:rsidRPr="00A92ABA" w:rsidRDefault="00EF190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F1906" w:rsidRPr="00A92ABA" w:rsidRDefault="00EF190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F1906" w:rsidRPr="00A92ABA" w:rsidRDefault="00EF190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E4803" w:rsidRPr="0043440D" w:rsidTr="007E4803">
                        <w:trPr>
                          <w:trHeight w:val="453"/>
                          <w:jc w:val="center"/>
                        </w:trPr>
                        <w:tc>
                          <w:tcPr>
                            <w:tcW w:w="139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E4803" w:rsidRPr="00DC6433" w:rsidRDefault="007E48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E4803" w:rsidRPr="00640D7A" w:rsidRDefault="007E48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gridSpan w:val="4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E4803" w:rsidRPr="00640D7A" w:rsidRDefault="007E48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gridSpan w:val="2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E4803" w:rsidRPr="00640D7A" w:rsidRDefault="007E4803" w:rsidP="00234F7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C5BE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3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E4803" w:rsidRPr="00640D7A" w:rsidRDefault="007E48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E4803" w:rsidRPr="00640D7A" w:rsidRDefault="007E4803" w:rsidP="00E4304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  <w:gridSpan w:val="6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E4803" w:rsidRPr="00640D7A" w:rsidRDefault="007E48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مباحث ویژه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E4803" w:rsidRPr="00A92ABA" w:rsidRDefault="007E48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E4803" w:rsidRPr="00A92ABA" w:rsidRDefault="007E48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E4803" w:rsidRPr="00A92ABA" w:rsidRDefault="007E48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E4803" w:rsidRPr="00A92ABA" w:rsidRDefault="007E480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C5BED" w:rsidRPr="0043440D" w:rsidTr="00AF7F76">
                        <w:trPr>
                          <w:trHeight w:val="347"/>
                          <w:jc w:val="center"/>
                        </w:trPr>
                        <w:tc>
                          <w:tcPr>
                            <w:tcW w:w="139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C5BED" w:rsidRDefault="003C5BE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961" w:type="dxa"/>
                            <w:gridSpan w:val="5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3C5BED" w:rsidRPr="00506AD4" w:rsidRDefault="003C5BED" w:rsidP="009B22E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06AD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پایگاه داده</w:t>
                            </w:r>
                          </w:p>
                        </w:tc>
                        <w:tc>
                          <w:tcPr>
                            <w:tcW w:w="1206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3C5BED" w:rsidRPr="00506AD4" w:rsidRDefault="003C5BED" w:rsidP="009B22E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06AD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آزپایگاه داده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3C5BED" w:rsidRPr="00506AD4" w:rsidRDefault="003C5BED" w:rsidP="009B22E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06AD4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آزپایگاه داده</w:t>
                            </w:r>
                          </w:p>
                        </w:tc>
                        <w:tc>
                          <w:tcPr>
                            <w:tcW w:w="1112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C5BED" w:rsidRPr="003C5BED" w:rsidRDefault="003C5BE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C5BED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زبان</w:t>
                            </w:r>
                            <w:r w:rsidRPr="003C5BED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5BED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ماش</w:t>
                            </w:r>
                            <w:r w:rsidRPr="003C5BED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3C5BED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ن</w:t>
                            </w:r>
                          </w:p>
                        </w:tc>
                        <w:tc>
                          <w:tcPr>
                            <w:tcW w:w="112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C5BED" w:rsidRPr="003C5BED" w:rsidRDefault="003C5BE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C5BED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زبان</w:t>
                            </w:r>
                            <w:r w:rsidRPr="003C5BED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C5BED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ماش</w:t>
                            </w:r>
                            <w:r w:rsidRPr="003C5BED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3C5BED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ن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C5BED" w:rsidRPr="00A92ABA" w:rsidRDefault="003C5BE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C5BED" w:rsidRPr="00A92ABA" w:rsidRDefault="003C5BE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C5BED" w:rsidRPr="00A92ABA" w:rsidRDefault="003C5BE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C5BED" w:rsidRPr="00A92ABA" w:rsidRDefault="003C5BE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F7F76" w:rsidRPr="0043440D" w:rsidTr="00AF7F76">
                        <w:trPr>
                          <w:jc w:val="center"/>
                        </w:trPr>
                        <w:tc>
                          <w:tcPr>
                            <w:tcW w:w="1398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F7F76" w:rsidRPr="00DC6433" w:rsidRDefault="00AF7F7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95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7F76" w:rsidRPr="00A92ABA" w:rsidRDefault="00AF7F7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7F76" w:rsidRPr="00A92ABA" w:rsidRDefault="00AF7F7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7F76" w:rsidRPr="00A92ABA" w:rsidRDefault="00AF7F7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F7F76" w:rsidRPr="00A92ABA" w:rsidRDefault="00AF7F7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7F76" w:rsidRPr="00A92ABA" w:rsidRDefault="00AF7F7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F7F76" w:rsidRPr="00A92ABA" w:rsidRDefault="00AF7F7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F7F76" w:rsidRPr="00A92ABA" w:rsidRDefault="00AF7F7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F7F76" w:rsidRPr="00A92ABA" w:rsidRDefault="00AF7F7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7F76" w:rsidRPr="00A92ABA" w:rsidRDefault="00AF7F7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F7F76" w:rsidRPr="00A92ABA" w:rsidRDefault="00AF7F7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F7F76" w:rsidRPr="00A92ABA" w:rsidRDefault="00AF7F7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F7F76" w:rsidRPr="00A92ABA" w:rsidRDefault="00AF7F7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F7F76" w:rsidRPr="00A92ABA" w:rsidRDefault="00AF7F7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F7F76" w:rsidRPr="00A92ABA" w:rsidRDefault="00AF7F7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E594D" w:rsidRDefault="004E594D" w:rsidP="00136154"/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F81FE2D" wp14:editId="1900F4AB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4E594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4E594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B62771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4E594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CE129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CE129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594D" w:rsidRDefault="004E594D" w:rsidP="001361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10.7pt;margin-top:45.05pt;width:457.55pt;height:330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DR5yb1hwIAABk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4E594D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4E594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B62771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4E594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CE129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CE129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E594D" w:rsidRDefault="004E594D" w:rsidP="001361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B70250" wp14:editId="0BE087C4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2"/>
                              <w:gridCol w:w="2150"/>
                              <w:gridCol w:w="943"/>
                              <w:gridCol w:w="877"/>
                              <w:gridCol w:w="1513"/>
                            </w:tblGrid>
                            <w:tr w:rsidR="00C224AB" w:rsidTr="00C224AB">
                              <w:trPr>
                                <w:trHeight w:val="860"/>
                              </w:trPr>
                              <w:tc>
                                <w:tcPr>
                                  <w:tcW w:w="83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224AB" w:rsidRPr="00981669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224AB" w:rsidRPr="00981669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224AB" w:rsidRPr="00981669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224AB" w:rsidRPr="00981669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224AB" w:rsidRPr="00981669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C224AB" w:rsidRPr="003E57A7" w:rsidTr="00C224AB">
                              <w:tc>
                                <w:tcPr>
                                  <w:tcW w:w="83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1298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مبانی الکترونیک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بشیراعظمی</w:t>
                                  </w:r>
                                </w:p>
                              </w:tc>
                            </w:tr>
                            <w:tr w:rsidR="00C224AB" w:rsidRPr="003E57A7" w:rsidTr="00C224AB">
                              <w:tc>
                                <w:tcPr>
                                  <w:tcW w:w="83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1299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آزمبانی الکترونیک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بشیراعظمی</w:t>
                                  </w:r>
                                </w:p>
                              </w:tc>
                            </w:tr>
                            <w:tr w:rsidR="00C224AB" w:rsidRPr="003E57A7" w:rsidTr="0075543D">
                              <w:tc>
                                <w:tcPr>
                                  <w:tcW w:w="832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1299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آزمبانی الکترونیک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722/1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بشیراعظمی</w:t>
                                  </w:r>
                                </w:p>
                              </w:tc>
                            </w:tr>
                            <w:tr w:rsidR="00C224AB" w:rsidRPr="003E57A7" w:rsidTr="0075543D">
                              <w:tc>
                                <w:tcPr>
                                  <w:tcW w:w="832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1305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شبکه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محلی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730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گل محمدی</w:t>
                                  </w:r>
                                </w:p>
                              </w:tc>
                            </w:tr>
                            <w:tr w:rsidR="00C224AB" w:rsidRPr="003E57A7" w:rsidTr="00C224AB">
                              <w:tc>
                                <w:tcPr>
                                  <w:tcW w:w="83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1306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کارگاه </w:t>
                                  </w: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شبکه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محلی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731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گل محمدی</w:t>
                                  </w:r>
                                </w:p>
                              </w:tc>
                            </w:tr>
                            <w:tr w:rsidR="00C224AB" w:rsidRPr="003E57A7" w:rsidTr="00C224AB">
                              <w:tc>
                                <w:tcPr>
                                  <w:tcW w:w="83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1306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کارگاه </w:t>
                                  </w: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شبکه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محلی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731/1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گل محمدی</w:t>
                                  </w:r>
                                </w:p>
                              </w:tc>
                            </w:tr>
                            <w:tr w:rsidR="00C224AB" w:rsidRPr="003E57A7" w:rsidTr="00C224AB">
                              <w:tc>
                                <w:tcPr>
                                  <w:tcW w:w="83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1307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زبان ماشین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718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993AC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سرمد</w:t>
                                  </w:r>
                                  <w:r w:rsidRPr="00993AC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C224AB" w:rsidRPr="003E57A7" w:rsidTr="00C224AB">
                              <w:tc>
                                <w:tcPr>
                                  <w:tcW w:w="83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1307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زبان</w:t>
                                  </w:r>
                                  <w:r w:rsidRPr="003E57A7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E57A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ماش</w:t>
                                  </w: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3E57A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719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D2B43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</w:t>
                                  </w:r>
                                  <w:r w:rsidRPr="007D2B43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7D2B43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رخان</w:t>
                                  </w:r>
                                  <w:r w:rsidRPr="007D2B43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C224AB" w:rsidRPr="003E57A7" w:rsidTr="00C224AB">
                              <w:tc>
                                <w:tcPr>
                                  <w:tcW w:w="83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1310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پایگاه داده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سرمدی</w:t>
                                  </w:r>
                                </w:p>
                              </w:tc>
                            </w:tr>
                            <w:tr w:rsidR="00C224AB" w:rsidRPr="003E57A7" w:rsidTr="00C224AB">
                              <w:tc>
                                <w:tcPr>
                                  <w:tcW w:w="83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1311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آزپایگاه داده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726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224AB" w:rsidRPr="00993AC7" w:rsidRDefault="00C224AB" w:rsidP="009B22E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993AC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سرمد</w:t>
                                  </w:r>
                                  <w:r w:rsidRPr="00993AC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C224AB" w:rsidRPr="003E57A7" w:rsidTr="00C224AB">
                              <w:tc>
                                <w:tcPr>
                                  <w:tcW w:w="83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1311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آزپایگاه داده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726/1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224AB" w:rsidRPr="00993AC7" w:rsidRDefault="00C224AB" w:rsidP="009B22E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993AC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سرمد</w:t>
                                  </w:r>
                                  <w:r w:rsidRPr="00993AC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C224AB" w:rsidRPr="003E57A7" w:rsidTr="00C224AB">
                              <w:tc>
                                <w:tcPr>
                                  <w:tcW w:w="83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1316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مباحث ویژه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C224AB" w:rsidRPr="003E57A7" w:rsidTr="00C224AB">
                              <w:tc>
                                <w:tcPr>
                                  <w:tcW w:w="83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1316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مباحث ویژه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724/1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C224AB" w:rsidRPr="003E57A7" w:rsidTr="00C224AB">
                              <w:tc>
                                <w:tcPr>
                                  <w:tcW w:w="83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1317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اصول سرپرستی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224AB" w:rsidRPr="003E57A7" w:rsidRDefault="00C224AB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کاویانی</w:t>
                                  </w:r>
                                </w:p>
                              </w:tc>
                            </w:tr>
                            <w:tr w:rsidR="00C224AB" w:rsidRPr="003E57A7" w:rsidTr="00C224AB">
                              <w:tc>
                                <w:tcPr>
                                  <w:tcW w:w="83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727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C224AB" w:rsidRPr="003E57A7" w:rsidRDefault="00C224A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224AB" w:rsidRPr="003E57A7" w:rsidRDefault="002100E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یزدانیان</w:t>
                                  </w:r>
                                </w:p>
                              </w:tc>
                            </w:tr>
                          </w:tbl>
                          <w:p w:rsidR="004E594D" w:rsidRPr="003E57A7" w:rsidRDefault="004E594D" w:rsidP="00136154">
                            <w:pPr>
                              <w:bidi/>
                              <w:spacing w:after="0" w:line="240" w:lineRule="auto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4E594D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4E594D" w:rsidRDefault="004E594D"/>
                              </w:tc>
                            </w:tr>
                          </w:tbl>
                          <w:p w:rsidR="004E594D" w:rsidRDefault="004E594D" w:rsidP="001361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-11.3pt;margin-top:45.5pt;width:317pt;height:46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mlh0JYUCAAAZ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32"/>
                        <w:gridCol w:w="2150"/>
                        <w:gridCol w:w="943"/>
                        <w:gridCol w:w="877"/>
                        <w:gridCol w:w="1513"/>
                      </w:tblGrid>
                      <w:tr w:rsidR="00C224AB" w:rsidTr="00C224AB">
                        <w:trPr>
                          <w:trHeight w:val="860"/>
                        </w:trPr>
                        <w:tc>
                          <w:tcPr>
                            <w:tcW w:w="83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224AB" w:rsidRPr="00981669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224AB" w:rsidRPr="00981669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224AB" w:rsidRPr="00981669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224AB" w:rsidRPr="00981669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224AB" w:rsidRPr="00981669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C224AB" w:rsidRPr="003E57A7" w:rsidTr="00C224AB">
                        <w:tc>
                          <w:tcPr>
                            <w:tcW w:w="832" w:type="dxa"/>
                            <w:tcBorders>
                              <w:left w:val="single" w:sz="1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1298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C224AB" w:rsidRPr="003E57A7" w:rsidRDefault="00C224A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مبانی الکترونیک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right w:val="single" w:sz="1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بشیراعظمی</w:t>
                            </w:r>
                          </w:p>
                        </w:tc>
                      </w:tr>
                      <w:tr w:rsidR="00C224AB" w:rsidRPr="003E57A7" w:rsidTr="00C224AB">
                        <w:tc>
                          <w:tcPr>
                            <w:tcW w:w="832" w:type="dxa"/>
                            <w:tcBorders>
                              <w:left w:val="single" w:sz="1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1299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C224AB" w:rsidRPr="003E57A7" w:rsidRDefault="00C224AB" w:rsidP="009B22E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آزمبانی الکترونیک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722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right w:val="single" w:sz="12" w:space="0" w:color="auto"/>
                            </w:tcBorders>
                          </w:tcPr>
                          <w:p w:rsidR="00C224AB" w:rsidRPr="003E57A7" w:rsidRDefault="00C224AB" w:rsidP="009B22E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بشیراعظمی</w:t>
                            </w:r>
                          </w:p>
                        </w:tc>
                      </w:tr>
                      <w:tr w:rsidR="00C224AB" w:rsidRPr="003E57A7" w:rsidTr="0075543D">
                        <w:tc>
                          <w:tcPr>
                            <w:tcW w:w="832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1299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bottom w:val="single" w:sz="2" w:space="0" w:color="auto"/>
                            </w:tcBorders>
                          </w:tcPr>
                          <w:p w:rsidR="00C224AB" w:rsidRPr="003E57A7" w:rsidRDefault="00C224AB" w:rsidP="009B22E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آزمبانی الکترونیک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bottom w:val="single" w:sz="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722/1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bottom w:val="single" w:sz="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C224AB" w:rsidRPr="003E57A7" w:rsidRDefault="00C224AB" w:rsidP="009B22E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بشیراعظمی</w:t>
                            </w:r>
                          </w:p>
                        </w:tc>
                      </w:tr>
                      <w:tr w:rsidR="00C224AB" w:rsidRPr="003E57A7" w:rsidTr="0075543D">
                        <w:tc>
                          <w:tcPr>
                            <w:tcW w:w="832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1305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شبکه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محلی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گل محمدی</w:t>
                            </w:r>
                          </w:p>
                        </w:tc>
                      </w:tr>
                      <w:tr w:rsidR="00C224AB" w:rsidRPr="003E57A7" w:rsidTr="00C224AB">
                        <w:tc>
                          <w:tcPr>
                            <w:tcW w:w="832" w:type="dxa"/>
                            <w:tcBorders>
                              <w:left w:val="single" w:sz="1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1306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C224AB" w:rsidRPr="003E57A7" w:rsidRDefault="00C224A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کارگاه </w:t>
                            </w: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شبکه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محلی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731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right w:val="single" w:sz="12" w:space="0" w:color="auto"/>
                            </w:tcBorders>
                          </w:tcPr>
                          <w:p w:rsidR="00C224AB" w:rsidRPr="003E57A7" w:rsidRDefault="00C224AB" w:rsidP="009B22E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گل محمدی</w:t>
                            </w:r>
                          </w:p>
                        </w:tc>
                      </w:tr>
                      <w:tr w:rsidR="00C224AB" w:rsidRPr="003E57A7" w:rsidTr="00C224AB">
                        <w:tc>
                          <w:tcPr>
                            <w:tcW w:w="832" w:type="dxa"/>
                            <w:tcBorders>
                              <w:left w:val="single" w:sz="1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1306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C224AB" w:rsidRPr="003E57A7" w:rsidRDefault="00C224AB" w:rsidP="009B22E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کارگاه </w:t>
                            </w: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شبکه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محلی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731/1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right w:val="single" w:sz="12" w:space="0" w:color="auto"/>
                            </w:tcBorders>
                          </w:tcPr>
                          <w:p w:rsidR="00C224AB" w:rsidRPr="003E57A7" w:rsidRDefault="00C224AB" w:rsidP="009B22E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گل محمدی</w:t>
                            </w:r>
                          </w:p>
                        </w:tc>
                      </w:tr>
                      <w:tr w:rsidR="00C224AB" w:rsidRPr="003E57A7" w:rsidTr="00C224AB">
                        <w:tc>
                          <w:tcPr>
                            <w:tcW w:w="832" w:type="dxa"/>
                            <w:tcBorders>
                              <w:left w:val="single" w:sz="1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1307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C224AB" w:rsidRPr="003E57A7" w:rsidRDefault="00C224A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زبان ماشین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718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right w:val="single" w:sz="1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93AC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سرمد</w:t>
                            </w:r>
                            <w:r w:rsidRPr="00993AC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C224AB" w:rsidRPr="003E57A7" w:rsidTr="00C224AB">
                        <w:tc>
                          <w:tcPr>
                            <w:tcW w:w="832" w:type="dxa"/>
                            <w:tcBorders>
                              <w:left w:val="single" w:sz="1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1307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C224AB" w:rsidRPr="003E57A7" w:rsidRDefault="00C224A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زبان</w:t>
                            </w:r>
                            <w:r w:rsidRPr="003E57A7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57A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ماش</w:t>
                            </w: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3E57A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719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right w:val="single" w:sz="1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D2B43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</w:t>
                            </w:r>
                            <w:r w:rsidRPr="007D2B43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7D2B43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رخان</w:t>
                            </w:r>
                            <w:r w:rsidRPr="007D2B43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C224AB" w:rsidRPr="003E57A7" w:rsidTr="00C224AB">
                        <w:tc>
                          <w:tcPr>
                            <w:tcW w:w="832" w:type="dxa"/>
                            <w:tcBorders>
                              <w:left w:val="single" w:sz="1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1310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C224AB" w:rsidRPr="003E57A7" w:rsidRDefault="00C224A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پایگاه داده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right w:val="single" w:sz="1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سرمدی</w:t>
                            </w:r>
                          </w:p>
                        </w:tc>
                      </w:tr>
                      <w:tr w:rsidR="00C224AB" w:rsidRPr="003E57A7" w:rsidTr="00C224AB">
                        <w:tc>
                          <w:tcPr>
                            <w:tcW w:w="832" w:type="dxa"/>
                            <w:tcBorders>
                              <w:left w:val="single" w:sz="1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1311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C224AB" w:rsidRPr="003E57A7" w:rsidRDefault="00C224AB" w:rsidP="009B22E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آزپایگاه داده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C224AB" w:rsidRPr="003E57A7" w:rsidRDefault="00C224AB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726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right w:val="single" w:sz="12" w:space="0" w:color="auto"/>
                            </w:tcBorders>
                          </w:tcPr>
                          <w:p w:rsidR="00C224AB" w:rsidRPr="00993AC7" w:rsidRDefault="00C224AB" w:rsidP="009B22E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93AC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سرمد</w:t>
                            </w:r>
                            <w:r w:rsidRPr="00993AC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C224AB" w:rsidRPr="003E57A7" w:rsidTr="00C224AB">
                        <w:tc>
                          <w:tcPr>
                            <w:tcW w:w="832" w:type="dxa"/>
                            <w:tcBorders>
                              <w:left w:val="single" w:sz="1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1311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C224AB" w:rsidRPr="003E57A7" w:rsidRDefault="00C224AB" w:rsidP="009B22E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آزپایگاه داده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C224AB" w:rsidRPr="003E57A7" w:rsidRDefault="00C224AB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726/1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right w:val="single" w:sz="12" w:space="0" w:color="auto"/>
                            </w:tcBorders>
                          </w:tcPr>
                          <w:p w:rsidR="00C224AB" w:rsidRPr="00993AC7" w:rsidRDefault="00C224AB" w:rsidP="009B22E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93AC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سرمد</w:t>
                            </w:r>
                            <w:r w:rsidRPr="00993AC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C224AB" w:rsidRPr="003E57A7" w:rsidTr="00C224AB">
                        <w:tc>
                          <w:tcPr>
                            <w:tcW w:w="832" w:type="dxa"/>
                            <w:tcBorders>
                              <w:left w:val="single" w:sz="12" w:space="0" w:color="auto"/>
                            </w:tcBorders>
                          </w:tcPr>
                          <w:p w:rsidR="00C224AB" w:rsidRPr="003E57A7" w:rsidRDefault="00C224AB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1316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C224AB" w:rsidRPr="003E57A7" w:rsidRDefault="00C224AB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مباحث ویژه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C224AB" w:rsidRPr="003E57A7" w:rsidRDefault="00C224AB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724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C224AB" w:rsidRPr="003E57A7" w:rsidRDefault="00C224AB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right w:val="single" w:sz="12" w:space="0" w:color="auto"/>
                            </w:tcBorders>
                          </w:tcPr>
                          <w:p w:rsidR="00C224AB" w:rsidRPr="003E57A7" w:rsidRDefault="00C224AB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C224AB" w:rsidRPr="003E57A7" w:rsidTr="00C224AB">
                        <w:tc>
                          <w:tcPr>
                            <w:tcW w:w="832" w:type="dxa"/>
                            <w:tcBorders>
                              <w:left w:val="single" w:sz="12" w:space="0" w:color="auto"/>
                            </w:tcBorders>
                          </w:tcPr>
                          <w:p w:rsidR="00C224AB" w:rsidRPr="003E57A7" w:rsidRDefault="00C224AB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1316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C224AB" w:rsidRPr="003E57A7" w:rsidRDefault="00C224AB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مباحث ویژه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C224AB" w:rsidRPr="003E57A7" w:rsidRDefault="00C224AB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724/1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C224AB" w:rsidRPr="003E57A7" w:rsidRDefault="00C224AB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right w:val="single" w:sz="12" w:space="0" w:color="auto"/>
                            </w:tcBorders>
                          </w:tcPr>
                          <w:p w:rsidR="00C224AB" w:rsidRPr="003E57A7" w:rsidRDefault="00C224AB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C224AB" w:rsidRPr="003E57A7" w:rsidTr="00C224AB">
                        <w:tc>
                          <w:tcPr>
                            <w:tcW w:w="832" w:type="dxa"/>
                            <w:tcBorders>
                              <w:left w:val="single" w:sz="12" w:space="0" w:color="auto"/>
                            </w:tcBorders>
                          </w:tcPr>
                          <w:p w:rsidR="00C224AB" w:rsidRPr="003E57A7" w:rsidRDefault="00C224AB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1317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C224AB" w:rsidRPr="003E57A7" w:rsidRDefault="00C224AB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اصول سرپرستی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C224AB" w:rsidRPr="003E57A7" w:rsidRDefault="00C224AB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C224AB" w:rsidRPr="003E57A7" w:rsidRDefault="00C224AB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right w:val="single" w:sz="12" w:space="0" w:color="auto"/>
                            </w:tcBorders>
                          </w:tcPr>
                          <w:p w:rsidR="00C224AB" w:rsidRPr="003E57A7" w:rsidRDefault="00C224AB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کاویانی</w:t>
                            </w:r>
                          </w:p>
                        </w:tc>
                      </w:tr>
                      <w:tr w:rsidR="00C224AB" w:rsidRPr="003E57A7" w:rsidTr="00C224AB">
                        <w:tc>
                          <w:tcPr>
                            <w:tcW w:w="832" w:type="dxa"/>
                            <w:tcBorders>
                              <w:left w:val="single" w:sz="12" w:space="0" w:color="auto"/>
                            </w:tcBorders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C224AB" w:rsidRPr="003E57A7" w:rsidRDefault="00C224A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727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C224AB" w:rsidRPr="003E57A7" w:rsidRDefault="00C224A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right w:val="single" w:sz="12" w:space="0" w:color="auto"/>
                            </w:tcBorders>
                          </w:tcPr>
                          <w:p w:rsidR="00C224AB" w:rsidRPr="003E57A7" w:rsidRDefault="002100E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یزدانیان</w:t>
                            </w:r>
                          </w:p>
                        </w:tc>
                      </w:tr>
                    </w:tbl>
                    <w:p w:rsidR="004E594D" w:rsidRPr="003E57A7" w:rsidRDefault="004E594D" w:rsidP="00136154">
                      <w:pPr>
                        <w:bidi/>
                        <w:spacing w:after="0" w:line="240" w:lineRule="auto"/>
                        <w:rPr>
                          <w:rFonts w:ascii="IranNastaliq" w:hAnsi="IranNastaliq" w:cs="2 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4E594D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4E594D" w:rsidRDefault="004E594D"/>
                        </w:tc>
                      </w:tr>
                    </w:tbl>
                    <w:p w:rsidR="004E594D" w:rsidRDefault="004E594D" w:rsidP="00136154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136154" w:rsidRPr="00DC6433" w:rsidRDefault="00136154" w:rsidP="00136154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947BFC" w:rsidRPr="00DC6433" w:rsidRDefault="00947BFC" w:rsidP="00947BFC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rPr>
          <w:rtl/>
          <w:lang w:bidi="fa-IR"/>
        </w:rPr>
      </w:pPr>
    </w:p>
    <w:p w:rsidR="00136154" w:rsidRDefault="00136154" w:rsidP="00136154">
      <w:pPr>
        <w:rPr>
          <w:rtl/>
          <w:lang w:bidi="fa-IR"/>
        </w:rPr>
      </w:pPr>
    </w:p>
    <w:p w:rsidR="00CA69DD" w:rsidRPr="00164FC8" w:rsidRDefault="00CA69DD" w:rsidP="001B29F8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 w:rsidR="001B29F8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>
        <w:rPr>
          <w:rFonts w:cs="2  Esfehan" w:hint="cs"/>
          <w:sz w:val="36"/>
          <w:szCs w:val="36"/>
          <w:rtl/>
          <w:lang w:bidi="fa-IR"/>
        </w:rPr>
        <w:t xml:space="preserve"> کامپیوتر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>
        <w:rPr>
          <w:rFonts w:cs="B Titr" w:hint="cs"/>
          <w:sz w:val="36"/>
          <w:szCs w:val="36"/>
          <w:rtl/>
          <w:lang w:bidi="fa-IR"/>
        </w:rPr>
        <w:t>4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CA69DD" w:rsidRPr="00007C4A" w:rsidRDefault="00CA69DD" w:rsidP="00CA69DD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D496C92" wp14:editId="04D720D8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4"/>
                              <w:gridCol w:w="572"/>
                              <w:gridCol w:w="126"/>
                              <w:gridCol w:w="441"/>
                              <w:gridCol w:w="120"/>
                              <w:gridCol w:w="447"/>
                              <w:gridCol w:w="633"/>
                              <w:gridCol w:w="8"/>
                              <w:gridCol w:w="493"/>
                              <w:gridCol w:w="613"/>
                              <w:gridCol w:w="15"/>
                              <w:gridCol w:w="506"/>
                              <w:gridCol w:w="567"/>
                              <w:gridCol w:w="567"/>
                              <w:gridCol w:w="567"/>
                              <w:gridCol w:w="625"/>
                              <w:gridCol w:w="526"/>
                              <w:gridCol w:w="537"/>
                              <w:gridCol w:w="531"/>
                            </w:tblGrid>
                            <w:tr w:rsidR="00BE6031" w:rsidTr="008C6E6D">
                              <w:trPr>
                                <w:jc w:val="center"/>
                              </w:trPr>
                              <w:tc>
                                <w:tcPr>
                                  <w:tcW w:w="4637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BE6031" w:rsidTr="004D3E79">
                              <w:trPr>
                                <w:jc w:val="center"/>
                              </w:trPr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B62771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C6E6D" w:rsidTr="00082347">
                              <w:trPr>
                                <w:jc w:val="center"/>
                              </w:trPr>
                              <w:tc>
                                <w:tcPr>
                                  <w:tcW w:w="118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97708" w:rsidRPr="0043440D" w:rsidTr="00DF7231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1184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97708" w:rsidRPr="00DC6433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gridSpan w:val="6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Pr="000B4E07" w:rsidRDefault="00797708" w:rsidP="0079770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چندرسانه ای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3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Pr="000B4E07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اینترنت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gridSpan w:val="5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DF723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چندرسانه ای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97708" w:rsidRPr="0043440D" w:rsidTr="00082347">
                              <w:trPr>
                                <w:trHeight w:val="206"/>
                                <w:jc w:val="center"/>
                              </w:trPr>
                              <w:tc>
                                <w:tcPr>
                                  <w:tcW w:w="1184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97708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Pr="001B29F8" w:rsidRDefault="00797708" w:rsidP="004E594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آزگرافیک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gridSpan w:val="3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2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D3E79" w:rsidRPr="0043440D" w:rsidTr="00DF7231">
                              <w:trPr>
                                <w:jc w:val="center"/>
                              </w:trPr>
                              <w:tc>
                                <w:tcPr>
                                  <w:tcW w:w="118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D3E79" w:rsidRPr="00DC6433" w:rsidRDefault="004D3E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gridSpan w:val="7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D3E79" w:rsidRPr="000B4E07" w:rsidRDefault="004D3E79" w:rsidP="00BE60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نویسی وب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gridSpan w:val="2"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D3E79" w:rsidRPr="001B29F8" w:rsidRDefault="004D3E79" w:rsidP="009B22E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B29F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وب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gridSpan w:val="2"/>
                                  <w:tcBorders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D3E79" w:rsidRPr="000B4E07" w:rsidRDefault="004D3E79" w:rsidP="004E594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D3E79" w:rsidRPr="000B4E07" w:rsidRDefault="004D3E79" w:rsidP="004E594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D3E79" w:rsidRPr="000B4E07" w:rsidRDefault="004D3E79" w:rsidP="004E594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D3E79" w:rsidRPr="000B4E07" w:rsidRDefault="004D3E79" w:rsidP="004E594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D3E79" w:rsidRPr="00A92ABA" w:rsidRDefault="004D3E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D3E79" w:rsidRPr="00A92ABA" w:rsidRDefault="004D3E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D3E79" w:rsidRPr="00A92ABA" w:rsidRDefault="004D3E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D3E79" w:rsidRPr="00A92ABA" w:rsidRDefault="004D3E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C6FA2" w:rsidRPr="0043440D" w:rsidTr="00DF7231">
                              <w:trPr>
                                <w:jc w:val="center"/>
                              </w:trPr>
                              <w:tc>
                                <w:tcPr>
                                  <w:tcW w:w="118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C6FA2" w:rsidRPr="00DC6433" w:rsidRDefault="00AC6FA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6FA2" w:rsidRPr="000B4E07" w:rsidRDefault="00AC6FA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C6FA2" w:rsidRPr="000B4E07" w:rsidRDefault="00AC6FA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dxa"/>
                                  <w:gridSpan w:val="5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C6FA2" w:rsidRPr="000B4E07" w:rsidRDefault="00AC6FA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6FA2" w:rsidRPr="000B4E07" w:rsidRDefault="00AC6FA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C6FA2" w:rsidRPr="000B4E07" w:rsidRDefault="00AC6FA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6FA2" w:rsidRPr="00640D7A" w:rsidRDefault="00AC6FA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C6FA2" w:rsidRPr="00640D7A" w:rsidRDefault="00AC6FA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C6FA2" w:rsidRPr="00A92ABA" w:rsidRDefault="00AC6FA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C6FA2" w:rsidRPr="00A92ABA" w:rsidRDefault="00AC6FA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C6FA2" w:rsidRPr="00A92ABA" w:rsidRDefault="00AC6FA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C6FA2" w:rsidRPr="00A92ABA" w:rsidRDefault="00AC6FA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97708" w:rsidRPr="0043440D" w:rsidTr="008C6E6D">
                              <w:trPr>
                                <w:trHeight w:val="225"/>
                                <w:jc w:val="center"/>
                              </w:trPr>
                              <w:tc>
                                <w:tcPr>
                                  <w:tcW w:w="1184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97708" w:rsidRPr="00DC6433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gridSpan w:val="8"/>
                                  <w:vMerge w:val="restart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97708" w:rsidRPr="000B4E07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0B4E0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سخت افزار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6"/>
                                  <w:tcBorders>
                                    <w:left w:val="single" w:sz="8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Pr="000B4E07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0B4E0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سخت</w:t>
                                  </w:r>
                                  <w:r w:rsidRPr="000B4E07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B4E0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افزار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3269" w:rsidRPr="0043440D" w:rsidTr="00DF723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1184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03269" w:rsidRDefault="00E032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0" w:type="dxa"/>
                                  <w:gridSpan w:val="8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E03269" w:rsidRPr="000B4E07" w:rsidRDefault="00E032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03269" w:rsidRPr="000B4E07" w:rsidRDefault="00E032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03269" w:rsidRPr="000B4E07" w:rsidRDefault="00E03269" w:rsidP="004E594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0B4E0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آزگرافیک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03269" w:rsidRPr="000B4E07" w:rsidRDefault="00E03269" w:rsidP="004E594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0326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آزگراف</w:t>
                                  </w:r>
                                  <w:r w:rsidRPr="00E0326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E0326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03269" w:rsidRPr="00A92ABA" w:rsidRDefault="00E032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03269" w:rsidRPr="00A92ABA" w:rsidRDefault="00E032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03269" w:rsidRPr="00A92ABA" w:rsidRDefault="00E032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03269" w:rsidRPr="00A92ABA" w:rsidRDefault="00E032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F7231" w:rsidRPr="0043440D" w:rsidTr="00082347">
                              <w:trPr>
                                <w:trHeight w:val="257"/>
                                <w:jc w:val="center"/>
                              </w:trPr>
                              <w:tc>
                                <w:tcPr>
                                  <w:tcW w:w="118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7231" w:rsidRDefault="00DF72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7231" w:rsidRPr="000B4E07" w:rsidRDefault="00DF7231" w:rsidP="008C6E6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F7231" w:rsidRPr="000B4E07" w:rsidRDefault="00DF7231" w:rsidP="008C6E6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7231" w:rsidRPr="000B4E07" w:rsidRDefault="00DF7231" w:rsidP="008C6E6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F7231" w:rsidRPr="000B4E07" w:rsidRDefault="00DF7231" w:rsidP="008C6E6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F7231" w:rsidRPr="000B4E07" w:rsidRDefault="00DF7231" w:rsidP="009B22E9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7231" w:rsidRPr="000B4E07" w:rsidRDefault="00DF72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F7231" w:rsidRPr="00640D7A" w:rsidRDefault="00DF72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7231" w:rsidRPr="00640D7A" w:rsidRDefault="00DF72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F7231" w:rsidRPr="00640D7A" w:rsidRDefault="00DF72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F7231" w:rsidRPr="00A92ABA" w:rsidRDefault="00DF72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F7231" w:rsidRPr="00A92ABA" w:rsidRDefault="00DF72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F7231" w:rsidRPr="00A92ABA" w:rsidRDefault="00DF72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F7231" w:rsidRPr="00A92ABA" w:rsidRDefault="00DF72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97708" w:rsidRPr="0043440D" w:rsidTr="00082347">
                              <w:trPr>
                                <w:jc w:val="center"/>
                              </w:trPr>
                              <w:tc>
                                <w:tcPr>
                                  <w:tcW w:w="118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97708" w:rsidRPr="00DC6433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97708" w:rsidRPr="000B4E07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Pr="000B4E07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97708" w:rsidRPr="000B4E07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Pr="000B4E07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97708" w:rsidRPr="000B4E07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Pr="000B4E07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97708" w:rsidRPr="000B4E07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Pr="000B4E07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7708" w:rsidRPr="00A92ABA" w:rsidRDefault="007977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594D" w:rsidRDefault="004E594D" w:rsidP="00CA6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311.75pt;margin-top:43.65pt;width:457.55pt;height:330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84"/>
                        <w:gridCol w:w="572"/>
                        <w:gridCol w:w="126"/>
                        <w:gridCol w:w="441"/>
                        <w:gridCol w:w="120"/>
                        <w:gridCol w:w="447"/>
                        <w:gridCol w:w="633"/>
                        <w:gridCol w:w="8"/>
                        <w:gridCol w:w="493"/>
                        <w:gridCol w:w="613"/>
                        <w:gridCol w:w="15"/>
                        <w:gridCol w:w="506"/>
                        <w:gridCol w:w="567"/>
                        <w:gridCol w:w="567"/>
                        <w:gridCol w:w="567"/>
                        <w:gridCol w:w="625"/>
                        <w:gridCol w:w="526"/>
                        <w:gridCol w:w="537"/>
                        <w:gridCol w:w="531"/>
                      </w:tblGrid>
                      <w:tr w:rsidR="00BE6031" w:rsidTr="008C6E6D">
                        <w:trPr>
                          <w:jc w:val="center"/>
                        </w:trPr>
                        <w:tc>
                          <w:tcPr>
                            <w:tcW w:w="4637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41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BE6031" w:rsidTr="004D3E79">
                        <w:trPr>
                          <w:jc w:val="center"/>
                        </w:trPr>
                        <w:tc>
                          <w:tcPr>
                            <w:tcW w:w="1184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259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88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B62771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06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88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51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06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C6E6D" w:rsidTr="00082347">
                        <w:trPr>
                          <w:jc w:val="center"/>
                        </w:trPr>
                        <w:tc>
                          <w:tcPr>
                            <w:tcW w:w="118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698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1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1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1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97708" w:rsidRPr="0043440D" w:rsidTr="00DF7231">
                        <w:trPr>
                          <w:trHeight w:val="315"/>
                          <w:jc w:val="center"/>
                        </w:trPr>
                        <w:tc>
                          <w:tcPr>
                            <w:tcW w:w="1184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97708" w:rsidRPr="00DC6433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339" w:type="dxa"/>
                            <w:gridSpan w:val="6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Pr="000B4E07" w:rsidRDefault="00797708" w:rsidP="0079770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چندرسانه ای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3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Pr="000B4E07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اینترنت</w:t>
                            </w:r>
                          </w:p>
                        </w:tc>
                        <w:tc>
                          <w:tcPr>
                            <w:tcW w:w="2222" w:type="dxa"/>
                            <w:gridSpan w:val="5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F723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چندرسانه ای</w:t>
                            </w:r>
                          </w:p>
                        </w:tc>
                        <w:tc>
                          <w:tcPr>
                            <w:tcW w:w="625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97708" w:rsidRPr="0043440D" w:rsidTr="00082347">
                        <w:trPr>
                          <w:trHeight w:val="206"/>
                          <w:jc w:val="center"/>
                        </w:trPr>
                        <w:tc>
                          <w:tcPr>
                            <w:tcW w:w="1184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97708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Pr="001B29F8" w:rsidRDefault="00797708" w:rsidP="004E594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آزگرافیک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gridSpan w:val="3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22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D3E79" w:rsidRPr="0043440D" w:rsidTr="00DF7231">
                        <w:trPr>
                          <w:jc w:val="center"/>
                        </w:trPr>
                        <w:tc>
                          <w:tcPr>
                            <w:tcW w:w="118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D3E79" w:rsidRPr="00DC6433" w:rsidRDefault="004D3E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347" w:type="dxa"/>
                            <w:gridSpan w:val="7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D3E79" w:rsidRPr="000B4E07" w:rsidRDefault="004D3E79" w:rsidP="00BE60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نویسی وب</w:t>
                            </w:r>
                          </w:p>
                        </w:tc>
                        <w:tc>
                          <w:tcPr>
                            <w:tcW w:w="1106" w:type="dxa"/>
                            <w:gridSpan w:val="2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D3E79" w:rsidRPr="001B29F8" w:rsidRDefault="004D3E79" w:rsidP="009B22E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B29F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وب</w:t>
                            </w:r>
                          </w:p>
                        </w:tc>
                        <w:tc>
                          <w:tcPr>
                            <w:tcW w:w="521" w:type="dxa"/>
                            <w:gridSpan w:val="2"/>
                            <w:tcBorders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D3E79" w:rsidRPr="000B4E07" w:rsidRDefault="004D3E79" w:rsidP="004E594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D3E79" w:rsidRPr="000B4E07" w:rsidRDefault="004D3E79" w:rsidP="004E594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D3E79" w:rsidRPr="000B4E07" w:rsidRDefault="004D3E79" w:rsidP="004E594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D3E79" w:rsidRPr="000B4E07" w:rsidRDefault="004D3E79" w:rsidP="004E594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D3E79" w:rsidRPr="00A92ABA" w:rsidRDefault="004D3E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D3E79" w:rsidRPr="00A92ABA" w:rsidRDefault="004D3E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D3E79" w:rsidRPr="00A92ABA" w:rsidRDefault="004D3E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D3E79" w:rsidRPr="00A92ABA" w:rsidRDefault="004D3E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C6FA2" w:rsidRPr="0043440D" w:rsidTr="00DF7231">
                        <w:trPr>
                          <w:jc w:val="center"/>
                        </w:trPr>
                        <w:tc>
                          <w:tcPr>
                            <w:tcW w:w="118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C6FA2" w:rsidRPr="00DC6433" w:rsidRDefault="00AC6FA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698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6FA2" w:rsidRPr="000B4E07" w:rsidRDefault="00AC6FA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C6FA2" w:rsidRPr="000B4E07" w:rsidRDefault="00AC6FA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94" w:type="dxa"/>
                            <w:gridSpan w:val="5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C6FA2" w:rsidRPr="000B4E07" w:rsidRDefault="00AC6FA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521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6FA2" w:rsidRPr="000B4E07" w:rsidRDefault="00AC6FA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C6FA2" w:rsidRPr="000B4E07" w:rsidRDefault="00AC6FA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6FA2" w:rsidRPr="00640D7A" w:rsidRDefault="00AC6FA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C6FA2" w:rsidRPr="00640D7A" w:rsidRDefault="00AC6FA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C6FA2" w:rsidRPr="00A92ABA" w:rsidRDefault="00AC6FA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C6FA2" w:rsidRPr="00A92ABA" w:rsidRDefault="00AC6FA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C6FA2" w:rsidRPr="00A92ABA" w:rsidRDefault="00AC6FA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C6FA2" w:rsidRPr="00A92ABA" w:rsidRDefault="00AC6FA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97708" w:rsidRPr="0043440D" w:rsidTr="008C6E6D">
                        <w:trPr>
                          <w:trHeight w:val="225"/>
                          <w:jc w:val="center"/>
                        </w:trPr>
                        <w:tc>
                          <w:tcPr>
                            <w:tcW w:w="1184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97708" w:rsidRPr="00DC6433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2840" w:type="dxa"/>
                            <w:gridSpan w:val="8"/>
                            <w:vMerge w:val="restart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97708" w:rsidRPr="000B4E07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B4E0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سخت افزار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6"/>
                            <w:tcBorders>
                              <w:left w:val="single" w:sz="8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Pr="000B4E07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B4E0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سخت</w:t>
                            </w:r>
                            <w:r w:rsidRPr="000B4E07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B4E0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افزار</w:t>
                            </w:r>
                          </w:p>
                        </w:tc>
                        <w:tc>
                          <w:tcPr>
                            <w:tcW w:w="625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3269" w:rsidRPr="0043440D" w:rsidTr="00DF7231">
                        <w:trPr>
                          <w:trHeight w:val="213"/>
                          <w:jc w:val="center"/>
                        </w:trPr>
                        <w:tc>
                          <w:tcPr>
                            <w:tcW w:w="1184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03269" w:rsidRDefault="00E032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40" w:type="dxa"/>
                            <w:gridSpan w:val="8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E03269" w:rsidRPr="000B4E07" w:rsidRDefault="00E032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>
                              <w:top w:val="single" w:sz="2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03269" w:rsidRPr="000B4E07" w:rsidRDefault="00E032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03269" w:rsidRPr="000B4E07" w:rsidRDefault="00E03269" w:rsidP="004E594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B4E0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آزگرافیک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03269" w:rsidRPr="000B4E07" w:rsidRDefault="00E03269" w:rsidP="004E594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0326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آزگراف</w:t>
                            </w:r>
                            <w:r w:rsidRPr="00E0326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E0326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</w:t>
                            </w:r>
                          </w:p>
                        </w:tc>
                        <w:tc>
                          <w:tcPr>
                            <w:tcW w:w="6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03269" w:rsidRPr="00A92ABA" w:rsidRDefault="00E032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03269" w:rsidRPr="00A92ABA" w:rsidRDefault="00E032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03269" w:rsidRPr="00A92ABA" w:rsidRDefault="00E032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03269" w:rsidRPr="00A92ABA" w:rsidRDefault="00E032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F7231" w:rsidRPr="0043440D" w:rsidTr="00082347">
                        <w:trPr>
                          <w:trHeight w:val="257"/>
                          <w:jc w:val="center"/>
                        </w:trPr>
                        <w:tc>
                          <w:tcPr>
                            <w:tcW w:w="118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F7231" w:rsidRDefault="00DF72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7231" w:rsidRPr="000B4E07" w:rsidRDefault="00DF7231" w:rsidP="008C6E6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F7231" w:rsidRPr="000B4E07" w:rsidRDefault="00DF7231" w:rsidP="008C6E6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7231" w:rsidRPr="000B4E07" w:rsidRDefault="00DF7231" w:rsidP="008C6E6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F7231" w:rsidRPr="000B4E07" w:rsidRDefault="00DF7231" w:rsidP="008C6E6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F7231" w:rsidRPr="000B4E07" w:rsidRDefault="00DF7231" w:rsidP="009B22E9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7231" w:rsidRPr="000B4E07" w:rsidRDefault="00DF72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F7231" w:rsidRPr="00640D7A" w:rsidRDefault="00DF72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7231" w:rsidRPr="00640D7A" w:rsidRDefault="00DF72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F7231" w:rsidRPr="00640D7A" w:rsidRDefault="00DF72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F7231" w:rsidRPr="00A92ABA" w:rsidRDefault="00DF72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F7231" w:rsidRPr="00A92ABA" w:rsidRDefault="00DF72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F7231" w:rsidRPr="00A92ABA" w:rsidRDefault="00DF72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F7231" w:rsidRPr="00A92ABA" w:rsidRDefault="00DF72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97708" w:rsidRPr="0043440D" w:rsidTr="00082347">
                        <w:trPr>
                          <w:jc w:val="center"/>
                        </w:trPr>
                        <w:tc>
                          <w:tcPr>
                            <w:tcW w:w="1184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97708" w:rsidRPr="00DC6433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97708" w:rsidRPr="000B4E07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Pr="000B4E07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97708" w:rsidRPr="000B4E07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Pr="000B4E07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97708" w:rsidRPr="000B4E07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Pr="000B4E07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97708" w:rsidRPr="000B4E07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Pr="000B4E07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97708" w:rsidRPr="00A92ABA" w:rsidRDefault="007977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E594D" w:rsidRDefault="004E594D" w:rsidP="00CA6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C139F10" wp14:editId="27CA032E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4E594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4E594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B62771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4E594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CE129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CE129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594D" w:rsidRDefault="004E594D" w:rsidP="00CA6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310.7pt;margin-top:45.05pt;width:457.55pt;height:330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5shwIAABo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D1Su5shwIAABo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4E594D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4E594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B62771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4E594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CE129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CE129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E594D" w:rsidRDefault="004E594D" w:rsidP="00CA6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BE8B170" wp14:editId="78EBD23A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0"/>
                              <w:gridCol w:w="2486"/>
                              <w:gridCol w:w="951"/>
                              <w:gridCol w:w="746"/>
                              <w:gridCol w:w="1254"/>
                            </w:tblGrid>
                            <w:tr w:rsidR="007557FC" w:rsidTr="009B22E9">
                              <w:trPr>
                                <w:trHeight w:val="860"/>
                              </w:trPr>
                              <w:tc>
                                <w:tcPr>
                                  <w:tcW w:w="8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557FC" w:rsidRPr="00981669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557FC" w:rsidRPr="00981669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557FC" w:rsidRPr="00981669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557FC" w:rsidRPr="00981669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557FC" w:rsidRPr="00981669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7557FC" w:rsidTr="009B22E9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1297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سخت افزار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729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پایا</w:t>
                                  </w:r>
                                </w:p>
                              </w:tc>
                            </w:tr>
                            <w:tr w:rsidR="007557FC" w:rsidTr="009B22E9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1297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سخت افزار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729/1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پایا</w:t>
                                  </w:r>
                                </w:p>
                              </w:tc>
                            </w:tr>
                            <w:tr w:rsidR="007557FC" w:rsidTr="009B22E9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1301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آزگرافیک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قربانی</w:t>
                                  </w:r>
                                </w:p>
                              </w:tc>
                            </w:tr>
                            <w:tr w:rsidR="007557FC" w:rsidTr="009B22E9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1301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آزگرافیک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قربانی</w:t>
                                  </w:r>
                                </w:p>
                              </w:tc>
                            </w:tr>
                            <w:tr w:rsidR="007557FC" w:rsidTr="009B22E9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1315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نویسی وب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امیرخانی</w:t>
                                  </w:r>
                                </w:p>
                              </w:tc>
                            </w:tr>
                            <w:tr w:rsidR="007557FC" w:rsidTr="009B22E9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557FC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1313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:rsidR="007557FC" w:rsidRDefault="007557F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اینترنت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7557FC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706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7557FC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557FC" w:rsidRDefault="007557F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غیور</w:t>
                                  </w:r>
                                </w:p>
                              </w:tc>
                            </w:tr>
                            <w:tr w:rsidR="007557FC" w:rsidTr="009B22E9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557FC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1313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:rsidR="007557FC" w:rsidRDefault="007557F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اینترنت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7557FC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706/1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7557FC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557FC" w:rsidRDefault="007557F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غیور</w:t>
                                  </w:r>
                                </w:p>
                              </w:tc>
                            </w:tr>
                            <w:tr w:rsidR="007557FC" w:rsidTr="009B22E9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1315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نویسی وب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734/1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672A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ام</w:t>
                                  </w:r>
                                  <w:r w:rsidRPr="00B3672A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3672A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رخان</w:t>
                                  </w:r>
                                  <w:r w:rsidRPr="00B3672A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7557FC" w:rsidTr="009B22E9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1318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7557FC" w:rsidTr="009B22E9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557FC" w:rsidRPr="00640D7A" w:rsidRDefault="007557FC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1318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:rsidR="007557FC" w:rsidRPr="00640D7A" w:rsidRDefault="007557FC" w:rsidP="009B22E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7557FC" w:rsidRPr="00640D7A" w:rsidRDefault="007557FC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733/1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7557FC" w:rsidRPr="00640D7A" w:rsidRDefault="007557FC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557FC" w:rsidRPr="00640D7A" w:rsidRDefault="00BE6031" w:rsidP="009B22E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زمانی</w:t>
                                  </w:r>
                                </w:p>
                              </w:tc>
                            </w:tr>
                            <w:tr w:rsidR="007557FC" w:rsidTr="009B22E9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557FC" w:rsidRPr="00640D7A" w:rsidRDefault="007557FC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1318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:rsidR="007557FC" w:rsidRPr="00640D7A" w:rsidRDefault="007557FC" w:rsidP="009B22E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7557FC" w:rsidRPr="00640D7A" w:rsidRDefault="007557FC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733/2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7557FC" w:rsidRPr="00640D7A" w:rsidRDefault="007557FC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557FC" w:rsidRPr="00640D7A" w:rsidRDefault="007557FC" w:rsidP="009B22E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رستمی</w:t>
                                  </w:r>
                                </w:p>
                              </w:tc>
                            </w:tr>
                            <w:tr w:rsidR="007557FC" w:rsidTr="009B22E9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557FC" w:rsidRPr="00EA3D1E" w:rsidRDefault="007557FC" w:rsidP="009B22E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A3D1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1318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:rsidR="007557FC" w:rsidRPr="00640D7A" w:rsidRDefault="007557FC" w:rsidP="009B22E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7557FC" w:rsidRPr="00742C61" w:rsidRDefault="007557FC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42C6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733/3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7557FC" w:rsidRPr="008225E4" w:rsidRDefault="007557FC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225E4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557FC" w:rsidRPr="00221ECE" w:rsidRDefault="007557FC" w:rsidP="009B22E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21EC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 محمدی</w:t>
                                  </w:r>
                                </w:p>
                              </w:tc>
                            </w:tr>
                            <w:tr w:rsidR="007557FC" w:rsidTr="009B22E9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557FC" w:rsidRPr="00EA3D1E" w:rsidRDefault="007557FC" w:rsidP="009B22E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A3D1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1318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:rsidR="007557FC" w:rsidRPr="00640D7A" w:rsidRDefault="007557FC" w:rsidP="009B22E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7557FC" w:rsidRPr="00742C61" w:rsidRDefault="007557FC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42C6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733/4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7557FC" w:rsidRPr="008225E4" w:rsidRDefault="007557FC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225E4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557FC" w:rsidRPr="00221ECE" w:rsidRDefault="007557FC" w:rsidP="009B22E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21EC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پایا</w:t>
                                  </w:r>
                                </w:p>
                              </w:tc>
                            </w:tr>
                            <w:tr w:rsidR="007557FC" w:rsidTr="00031DA5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7557FC" w:rsidRPr="00EA3D1E" w:rsidRDefault="007557FC" w:rsidP="009B22E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A3D1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1320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7557FC" w:rsidRPr="00640D7A" w:rsidRDefault="007557FC" w:rsidP="009B22E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7557FC" w:rsidRPr="00742C61" w:rsidRDefault="007557FC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7557FC" w:rsidRPr="008225E4" w:rsidRDefault="007557FC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225E4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7557FC" w:rsidRPr="00981669" w:rsidRDefault="007557FC" w:rsidP="009B22E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557FC" w:rsidTr="00031DA5">
                              <w:tc>
                                <w:tcPr>
                                  <w:tcW w:w="880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1321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چند رسانه ای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غیور</w:t>
                                  </w:r>
                                </w:p>
                              </w:tc>
                            </w:tr>
                            <w:tr w:rsidR="007557FC" w:rsidTr="00031DA5"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1321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چند رسانه ای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728/1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غیور</w:t>
                                  </w:r>
                                </w:p>
                              </w:tc>
                            </w:tr>
                            <w:tr w:rsidR="007557FC" w:rsidTr="00031DA5">
                              <w:tc>
                                <w:tcPr>
                                  <w:tcW w:w="880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آفرینی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732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7557FC" w:rsidRPr="00640D7A" w:rsidRDefault="007557F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زمانی</w:t>
                                  </w:r>
                                </w:p>
                              </w:tc>
                            </w:tr>
                          </w:tbl>
                          <w:p w:rsidR="004E594D" w:rsidRDefault="004E594D" w:rsidP="00CA69DD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4E594D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4E594D" w:rsidRDefault="004E594D"/>
                              </w:tc>
                            </w:tr>
                          </w:tbl>
                          <w:p w:rsidR="004E594D" w:rsidRDefault="004E594D" w:rsidP="00CA6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-11.3pt;margin-top:45.5pt;width:317pt;height:464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hgghgIAABo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MHmGCCGAgAAGg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7" w:type="dxa"/>
                        <w:tblLook w:val="04A0" w:firstRow="1" w:lastRow="0" w:firstColumn="1" w:lastColumn="0" w:noHBand="0" w:noVBand="1"/>
                      </w:tblPr>
                      <w:tblGrid>
                        <w:gridCol w:w="880"/>
                        <w:gridCol w:w="2486"/>
                        <w:gridCol w:w="951"/>
                        <w:gridCol w:w="746"/>
                        <w:gridCol w:w="1254"/>
                      </w:tblGrid>
                      <w:tr w:rsidR="007557FC" w:rsidTr="009B22E9">
                        <w:trPr>
                          <w:trHeight w:val="860"/>
                        </w:trPr>
                        <w:tc>
                          <w:tcPr>
                            <w:tcW w:w="8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557FC" w:rsidRPr="00981669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48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557FC" w:rsidRPr="00981669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557FC" w:rsidRPr="00981669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557FC" w:rsidRPr="00981669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557FC" w:rsidRPr="00981669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7557FC" w:rsidTr="009B22E9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1297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:rsidR="007557FC" w:rsidRPr="00640D7A" w:rsidRDefault="007557F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سخت افزار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729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right w:val="single" w:sz="1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پایا</w:t>
                            </w:r>
                          </w:p>
                        </w:tc>
                      </w:tr>
                      <w:tr w:rsidR="007557FC" w:rsidTr="009B22E9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1297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:rsidR="007557FC" w:rsidRPr="00640D7A" w:rsidRDefault="007557F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سخت افزار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729/1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right w:val="single" w:sz="1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پایا</w:t>
                            </w:r>
                          </w:p>
                        </w:tc>
                      </w:tr>
                      <w:tr w:rsidR="007557FC" w:rsidTr="009B22E9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1301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:rsidR="007557FC" w:rsidRPr="00640D7A" w:rsidRDefault="007557F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آزگرافیک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723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right w:val="single" w:sz="1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قربانی</w:t>
                            </w:r>
                          </w:p>
                        </w:tc>
                      </w:tr>
                      <w:tr w:rsidR="007557FC" w:rsidTr="009B22E9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1301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:rsidR="007557FC" w:rsidRPr="00640D7A" w:rsidRDefault="007557F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آزگرافیک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723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right w:val="single" w:sz="1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قربانی</w:t>
                            </w:r>
                          </w:p>
                        </w:tc>
                      </w:tr>
                      <w:tr w:rsidR="007557FC" w:rsidTr="009B22E9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1315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:rsidR="007557FC" w:rsidRPr="00640D7A" w:rsidRDefault="007557F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نویسی وب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734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right w:val="single" w:sz="1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امیرخانی</w:t>
                            </w:r>
                          </w:p>
                        </w:tc>
                      </w:tr>
                      <w:tr w:rsidR="007557FC" w:rsidTr="009B22E9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7557FC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1313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:rsidR="007557FC" w:rsidRDefault="007557F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اینترنت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7557FC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706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7557FC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tcBorders>
                              <w:right w:val="single" w:sz="12" w:space="0" w:color="auto"/>
                            </w:tcBorders>
                          </w:tcPr>
                          <w:p w:rsidR="007557FC" w:rsidRDefault="007557F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غیور</w:t>
                            </w:r>
                          </w:p>
                        </w:tc>
                      </w:tr>
                      <w:tr w:rsidR="007557FC" w:rsidTr="009B22E9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7557FC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1313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:rsidR="007557FC" w:rsidRDefault="007557F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اینترنت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7557FC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706/1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7557FC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tcBorders>
                              <w:right w:val="single" w:sz="12" w:space="0" w:color="auto"/>
                            </w:tcBorders>
                          </w:tcPr>
                          <w:p w:rsidR="007557FC" w:rsidRDefault="007557F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غیور</w:t>
                            </w:r>
                          </w:p>
                        </w:tc>
                      </w:tr>
                      <w:tr w:rsidR="007557FC" w:rsidTr="009B22E9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1315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:rsidR="007557FC" w:rsidRPr="00640D7A" w:rsidRDefault="007557F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نویسی وب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734/1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right w:val="single" w:sz="1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672A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</w:t>
                            </w:r>
                            <w:r w:rsidRPr="00B3672A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B3672A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رخان</w:t>
                            </w:r>
                            <w:r w:rsidRPr="00B3672A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7557FC" w:rsidTr="009B22E9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1318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:rsidR="007557FC" w:rsidRPr="00640D7A" w:rsidRDefault="007557F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733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right w:val="single" w:sz="1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7557FC" w:rsidTr="009B22E9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7557FC" w:rsidRPr="00640D7A" w:rsidRDefault="007557FC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1318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:rsidR="007557FC" w:rsidRPr="00640D7A" w:rsidRDefault="007557FC" w:rsidP="009B22E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7557FC" w:rsidRPr="00640D7A" w:rsidRDefault="007557FC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733/1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7557FC" w:rsidRPr="00640D7A" w:rsidRDefault="007557FC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right w:val="single" w:sz="12" w:space="0" w:color="auto"/>
                            </w:tcBorders>
                          </w:tcPr>
                          <w:p w:rsidR="007557FC" w:rsidRPr="00640D7A" w:rsidRDefault="00BE6031" w:rsidP="009B22E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زمانی</w:t>
                            </w:r>
                          </w:p>
                        </w:tc>
                      </w:tr>
                      <w:tr w:rsidR="007557FC" w:rsidTr="009B22E9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7557FC" w:rsidRPr="00640D7A" w:rsidRDefault="007557FC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1318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:rsidR="007557FC" w:rsidRPr="00640D7A" w:rsidRDefault="007557FC" w:rsidP="009B22E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7557FC" w:rsidRPr="00640D7A" w:rsidRDefault="007557FC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733/2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7557FC" w:rsidRPr="00640D7A" w:rsidRDefault="007557FC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right w:val="single" w:sz="12" w:space="0" w:color="auto"/>
                            </w:tcBorders>
                          </w:tcPr>
                          <w:p w:rsidR="007557FC" w:rsidRPr="00640D7A" w:rsidRDefault="007557FC" w:rsidP="009B22E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رستمی</w:t>
                            </w:r>
                          </w:p>
                        </w:tc>
                      </w:tr>
                      <w:tr w:rsidR="007557FC" w:rsidTr="009B22E9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7557FC" w:rsidRPr="00EA3D1E" w:rsidRDefault="007557FC" w:rsidP="009B22E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A3D1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1318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:rsidR="007557FC" w:rsidRPr="00640D7A" w:rsidRDefault="007557FC" w:rsidP="009B22E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7557FC" w:rsidRPr="00742C61" w:rsidRDefault="007557FC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42C6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733/3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7557FC" w:rsidRPr="008225E4" w:rsidRDefault="007557FC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225E4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right w:val="single" w:sz="12" w:space="0" w:color="auto"/>
                            </w:tcBorders>
                          </w:tcPr>
                          <w:p w:rsidR="007557FC" w:rsidRPr="00221ECE" w:rsidRDefault="007557FC" w:rsidP="009B22E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21EC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 محمدی</w:t>
                            </w:r>
                          </w:p>
                        </w:tc>
                      </w:tr>
                      <w:tr w:rsidR="007557FC" w:rsidTr="009B22E9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</w:tcBorders>
                          </w:tcPr>
                          <w:p w:rsidR="007557FC" w:rsidRPr="00EA3D1E" w:rsidRDefault="007557FC" w:rsidP="009B22E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A3D1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1318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:rsidR="007557FC" w:rsidRPr="00640D7A" w:rsidRDefault="007557FC" w:rsidP="009B22E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7557FC" w:rsidRPr="00742C61" w:rsidRDefault="007557FC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42C6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733/4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7557FC" w:rsidRPr="008225E4" w:rsidRDefault="007557FC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225E4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right w:val="single" w:sz="12" w:space="0" w:color="auto"/>
                            </w:tcBorders>
                          </w:tcPr>
                          <w:p w:rsidR="007557FC" w:rsidRPr="00221ECE" w:rsidRDefault="007557FC" w:rsidP="009B22E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21EC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پایا</w:t>
                            </w:r>
                          </w:p>
                        </w:tc>
                      </w:tr>
                      <w:tr w:rsidR="007557FC" w:rsidTr="00031DA5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7557FC" w:rsidRPr="00EA3D1E" w:rsidRDefault="007557FC" w:rsidP="009B22E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A3D1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1320</w:t>
                            </w:r>
                          </w:p>
                        </w:tc>
                        <w:tc>
                          <w:tcPr>
                            <w:tcW w:w="2486" w:type="dxa"/>
                            <w:tcBorders>
                              <w:bottom w:val="single" w:sz="2" w:space="0" w:color="auto"/>
                            </w:tcBorders>
                          </w:tcPr>
                          <w:p w:rsidR="007557FC" w:rsidRPr="00640D7A" w:rsidRDefault="007557FC" w:rsidP="009B22E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bottom w:val="single" w:sz="2" w:space="0" w:color="auto"/>
                            </w:tcBorders>
                          </w:tcPr>
                          <w:p w:rsidR="007557FC" w:rsidRPr="00742C61" w:rsidRDefault="007557FC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2" w:space="0" w:color="auto"/>
                            </w:tcBorders>
                          </w:tcPr>
                          <w:p w:rsidR="007557FC" w:rsidRPr="008225E4" w:rsidRDefault="007557FC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225E4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7557FC" w:rsidRPr="00981669" w:rsidRDefault="007557FC" w:rsidP="009B22E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557FC" w:rsidTr="00031DA5">
                        <w:tc>
                          <w:tcPr>
                            <w:tcW w:w="880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1321</w:t>
                            </w:r>
                          </w:p>
                        </w:tc>
                        <w:tc>
                          <w:tcPr>
                            <w:tcW w:w="2486" w:type="dxa"/>
                            <w:tcBorders>
                              <w:top w:val="single" w:sz="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چند رسانه ای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غیور</w:t>
                            </w:r>
                          </w:p>
                        </w:tc>
                      </w:tr>
                      <w:tr w:rsidR="007557FC" w:rsidTr="00031DA5">
                        <w:tc>
                          <w:tcPr>
                            <w:tcW w:w="880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1321</w:t>
                            </w:r>
                          </w:p>
                        </w:tc>
                        <w:tc>
                          <w:tcPr>
                            <w:tcW w:w="2486" w:type="dxa"/>
                            <w:tcBorders>
                              <w:bottom w:val="single" w:sz="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چند رسانه ای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bottom w:val="single" w:sz="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728/1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غیور</w:t>
                            </w:r>
                          </w:p>
                        </w:tc>
                      </w:tr>
                      <w:tr w:rsidR="007557FC" w:rsidTr="00031DA5">
                        <w:tc>
                          <w:tcPr>
                            <w:tcW w:w="880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2486" w:type="dxa"/>
                            <w:tcBorders>
                              <w:top w:val="single" w:sz="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آفرینی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732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7557FC" w:rsidRPr="00640D7A" w:rsidRDefault="007557F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زمانی</w:t>
                            </w:r>
                          </w:p>
                        </w:tc>
                      </w:tr>
                    </w:tbl>
                    <w:p w:rsidR="004E594D" w:rsidRDefault="004E594D" w:rsidP="00CA69DD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4E594D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4E594D" w:rsidRDefault="004E594D"/>
                        </w:tc>
                      </w:tr>
                    </w:tbl>
                    <w:p w:rsidR="004E594D" w:rsidRDefault="004E594D" w:rsidP="00CA69DD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CA69DD" w:rsidRDefault="00CA69DD" w:rsidP="00CA69D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A69DD" w:rsidRDefault="00CA69DD" w:rsidP="00CA69D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A69DD" w:rsidRDefault="00CA69DD" w:rsidP="00CA69D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A69DD" w:rsidRDefault="00CA69DD" w:rsidP="00CA69D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A69DD" w:rsidRDefault="00CA69DD" w:rsidP="00CA69D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A69DD" w:rsidRDefault="00CA69DD" w:rsidP="00CA69D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A69DD" w:rsidRDefault="00CA69DD" w:rsidP="00CA69D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A69DD" w:rsidRDefault="00CA69DD" w:rsidP="00CA69D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CA69DD" w:rsidRPr="00DC6433" w:rsidRDefault="00CA69DD" w:rsidP="00CA69D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A69DD" w:rsidRDefault="00CA69DD" w:rsidP="00CA69D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A69DD" w:rsidRPr="00DC6433" w:rsidRDefault="00CA69DD" w:rsidP="00CA69D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9ECF249" wp14:editId="62178DB2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94D" w:rsidRPr="00DC6433" w:rsidRDefault="004E594D" w:rsidP="00CA69DD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4E594D" w:rsidRDefault="004E594D" w:rsidP="00CA69D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4E594D" w:rsidRPr="00DC6433" w:rsidRDefault="004E594D" w:rsidP="00CA69D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ECF249" id="Text Box 17" o:spid="_x0000_s1038" type="#_x0000_t202" style="position:absolute;left:0;text-align:left;margin-left:310.8pt;margin-top:-.35pt;width:458.65pt;height:10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" stroked="f">
                <v:textbox>
                  <w:txbxContent>
                    <w:p w:rsidR="004E594D" w:rsidRPr="00DC6433" w:rsidRDefault="004E594D" w:rsidP="00CA69DD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4E594D" w:rsidRDefault="004E594D" w:rsidP="00CA69D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4E594D" w:rsidRPr="00DC6433" w:rsidRDefault="004E594D" w:rsidP="00CA69D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A69DD" w:rsidRDefault="00CA69DD" w:rsidP="00CA69DD">
      <w:pPr>
        <w:rPr>
          <w:rtl/>
          <w:lang w:bidi="fa-IR"/>
        </w:rPr>
      </w:pPr>
    </w:p>
    <w:p w:rsidR="00CA69DD" w:rsidRDefault="00CA69DD" w:rsidP="00CA69DD">
      <w:pPr>
        <w:rPr>
          <w:rtl/>
          <w:lang w:bidi="fa-IR"/>
        </w:rPr>
      </w:pPr>
    </w:p>
    <w:p w:rsidR="00CA69DD" w:rsidRDefault="00CA69DD" w:rsidP="00CA69DD">
      <w:pPr>
        <w:tabs>
          <w:tab w:val="left" w:pos="4442"/>
        </w:tabs>
        <w:bidi/>
        <w:spacing w:line="168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CA3C1D4" wp14:editId="714FA586">
                <wp:simplePos x="0" y="0"/>
                <wp:positionH relativeFrom="column">
                  <wp:posOffset>4161790</wp:posOffset>
                </wp:positionH>
                <wp:positionV relativeFrom="paragraph">
                  <wp:posOffset>191770</wp:posOffset>
                </wp:positionV>
                <wp:extent cx="5824855" cy="1372870"/>
                <wp:effectExtent l="0" t="0" r="444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94D" w:rsidRPr="00DC6433" w:rsidRDefault="004E594D" w:rsidP="00CA69D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A3C1D4" id="Text Box 18" o:spid="_x0000_s1039" type="#_x0000_t202" style="position:absolute;left:0;text-align:left;margin-left:327.7pt;margin-top:15.1pt;width:458.65pt;height:108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" stroked="f">
                <v:textbox>
                  <w:txbxContent>
                    <w:p w:rsidR="004E594D" w:rsidRPr="00DC6433" w:rsidRDefault="004E594D" w:rsidP="00CA69D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eastAsia="Calibri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78DF8C6" wp14:editId="3C8D7768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94D" w:rsidRPr="00DC6433" w:rsidRDefault="004E594D" w:rsidP="00CA69D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8DF8C6" id="Text Box 19" o:spid="_x0000_s1040" type="#_x0000_t202" style="position:absolute;left:0;text-align:left;margin-left:310.8pt;margin-top:-.35pt;width:458.65pt;height:108.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" stroked="f">
                <v:textbox>
                  <w:txbxContent>
                    <w:p w:rsidR="004E594D" w:rsidRPr="00DC6433" w:rsidRDefault="004E594D" w:rsidP="00CA69D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69DD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67" w:rsidRDefault="00354967" w:rsidP="00B06BC8">
      <w:pPr>
        <w:spacing w:after="0" w:line="240" w:lineRule="auto"/>
      </w:pPr>
      <w:r>
        <w:separator/>
      </w:r>
    </w:p>
  </w:endnote>
  <w:endnote w:type="continuationSeparator" w:id="0">
    <w:p w:rsidR="00354967" w:rsidRDefault="00354967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67" w:rsidRDefault="00354967" w:rsidP="00B06BC8">
      <w:pPr>
        <w:spacing w:after="0" w:line="240" w:lineRule="auto"/>
      </w:pPr>
      <w:r>
        <w:separator/>
      </w:r>
    </w:p>
  </w:footnote>
  <w:footnote w:type="continuationSeparator" w:id="0">
    <w:p w:rsidR="00354967" w:rsidRDefault="00354967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5"/>
    <w:rsid w:val="00025F59"/>
    <w:rsid w:val="000277D4"/>
    <w:rsid w:val="00031DA5"/>
    <w:rsid w:val="00033785"/>
    <w:rsid w:val="00040884"/>
    <w:rsid w:val="00040964"/>
    <w:rsid w:val="000414F0"/>
    <w:rsid w:val="000420E5"/>
    <w:rsid w:val="0005752E"/>
    <w:rsid w:val="00057946"/>
    <w:rsid w:val="00061FD3"/>
    <w:rsid w:val="000652F7"/>
    <w:rsid w:val="0007159F"/>
    <w:rsid w:val="000735B3"/>
    <w:rsid w:val="00074A0C"/>
    <w:rsid w:val="00080D1D"/>
    <w:rsid w:val="00082347"/>
    <w:rsid w:val="0009142F"/>
    <w:rsid w:val="00092B02"/>
    <w:rsid w:val="00093EA7"/>
    <w:rsid w:val="000977EC"/>
    <w:rsid w:val="00097B0F"/>
    <w:rsid w:val="000A4889"/>
    <w:rsid w:val="000B3148"/>
    <w:rsid w:val="000B73FA"/>
    <w:rsid w:val="000E1BA5"/>
    <w:rsid w:val="000E61FB"/>
    <w:rsid w:val="000F088C"/>
    <w:rsid w:val="000F0E53"/>
    <w:rsid w:val="001254DF"/>
    <w:rsid w:val="00131F35"/>
    <w:rsid w:val="00136154"/>
    <w:rsid w:val="00143D9D"/>
    <w:rsid w:val="0014647E"/>
    <w:rsid w:val="001520FB"/>
    <w:rsid w:val="0016467B"/>
    <w:rsid w:val="001B28F8"/>
    <w:rsid w:val="001B29F8"/>
    <w:rsid w:val="001E76B4"/>
    <w:rsid w:val="00206809"/>
    <w:rsid w:val="002100E4"/>
    <w:rsid w:val="0021250B"/>
    <w:rsid w:val="00214A5B"/>
    <w:rsid w:val="00222795"/>
    <w:rsid w:val="0022467C"/>
    <w:rsid w:val="00234F7D"/>
    <w:rsid w:val="002414EE"/>
    <w:rsid w:val="00247971"/>
    <w:rsid w:val="00251E1C"/>
    <w:rsid w:val="00252D3A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2F0360"/>
    <w:rsid w:val="002F22EB"/>
    <w:rsid w:val="0032390B"/>
    <w:rsid w:val="00335C07"/>
    <w:rsid w:val="00335C3E"/>
    <w:rsid w:val="00347987"/>
    <w:rsid w:val="00351069"/>
    <w:rsid w:val="00354967"/>
    <w:rsid w:val="00366FFF"/>
    <w:rsid w:val="003766BE"/>
    <w:rsid w:val="003949E6"/>
    <w:rsid w:val="003B605E"/>
    <w:rsid w:val="003C5BED"/>
    <w:rsid w:val="003C6AE5"/>
    <w:rsid w:val="003D7131"/>
    <w:rsid w:val="003E06AF"/>
    <w:rsid w:val="003F1E6D"/>
    <w:rsid w:val="003F4A00"/>
    <w:rsid w:val="003F7235"/>
    <w:rsid w:val="00431F35"/>
    <w:rsid w:val="004426F7"/>
    <w:rsid w:val="00455D04"/>
    <w:rsid w:val="00463042"/>
    <w:rsid w:val="0046661E"/>
    <w:rsid w:val="0047622E"/>
    <w:rsid w:val="00482240"/>
    <w:rsid w:val="004D3E79"/>
    <w:rsid w:val="004E2102"/>
    <w:rsid w:val="004E3993"/>
    <w:rsid w:val="004E594D"/>
    <w:rsid w:val="004E7F07"/>
    <w:rsid w:val="004F0567"/>
    <w:rsid w:val="004F1E6F"/>
    <w:rsid w:val="00502888"/>
    <w:rsid w:val="005137C6"/>
    <w:rsid w:val="005146A4"/>
    <w:rsid w:val="00532CA3"/>
    <w:rsid w:val="0054188F"/>
    <w:rsid w:val="00553DFE"/>
    <w:rsid w:val="00582EB0"/>
    <w:rsid w:val="00591C40"/>
    <w:rsid w:val="005C2386"/>
    <w:rsid w:val="005C4692"/>
    <w:rsid w:val="005E28CF"/>
    <w:rsid w:val="005E2B9E"/>
    <w:rsid w:val="005E51E5"/>
    <w:rsid w:val="006229E4"/>
    <w:rsid w:val="00627E26"/>
    <w:rsid w:val="0063686F"/>
    <w:rsid w:val="006469AA"/>
    <w:rsid w:val="006548E1"/>
    <w:rsid w:val="00683204"/>
    <w:rsid w:val="006926A7"/>
    <w:rsid w:val="00696452"/>
    <w:rsid w:val="00697ECA"/>
    <w:rsid w:val="006C2A0C"/>
    <w:rsid w:val="006E1445"/>
    <w:rsid w:val="006E678E"/>
    <w:rsid w:val="006F2244"/>
    <w:rsid w:val="006F48F2"/>
    <w:rsid w:val="00713454"/>
    <w:rsid w:val="0073325A"/>
    <w:rsid w:val="00745123"/>
    <w:rsid w:val="00753DCC"/>
    <w:rsid w:val="0075543D"/>
    <w:rsid w:val="007557FC"/>
    <w:rsid w:val="007564F2"/>
    <w:rsid w:val="00756AB3"/>
    <w:rsid w:val="007602F5"/>
    <w:rsid w:val="0078244F"/>
    <w:rsid w:val="00787F8C"/>
    <w:rsid w:val="00793B88"/>
    <w:rsid w:val="00796182"/>
    <w:rsid w:val="00797708"/>
    <w:rsid w:val="007A1576"/>
    <w:rsid w:val="007A4B3C"/>
    <w:rsid w:val="007D68C3"/>
    <w:rsid w:val="007E4803"/>
    <w:rsid w:val="00806E51"/>
    <w:rsid w:val="00814F9C"/>
    <w:rsid w:val="00831C65"/>
    <w:rsid w:val="0083292F"/>
    <w:rsid w:val="008374FE"/>
    <w:rsid w:val="00841720"/>
    <w:rsid w:val="00845956"/>
    <w:rsid w:val="0085271C"/>
    <w:rsid w:val="008679E9"/>
    <w:rsid w:val="008714B7"/>
    <w:rsid w:val="00872AF7"/>
    <w:rsid w:val="00875653"/>
    <w:rsid w:val="008817CA"/>
    <w:rsid w:val="00891AFF"/>
    <w:rsid w:val="008937BB"/>
    <w:rsid w:val="00894964"/>
    <w:rsid w:val="008B0C81"/>
    <w:rsid w:val="008B4F3B"/>
    <w:rsid w:val="008C2A0A"/>
    <w:rsid w:val="008C6E6D"/>
    <w:rsid w:val="008C72EA"/>
    <w:rsid w:val="008D660F"/>
    <w:rsid w:val="00912AA4"/>
    <w:rsid w:val="0092209D"/>
    <w:rsid w:val="0094304D"/>
    <w:rsid w:val="00947BFC"/>
    <w:rsid w:val="009554F9"/>
    <w:rsid w:val="00970187"/>
    <w:rsid w:val="009807FC"/>
    <w:rsid w:val="00982885"/>
    <w:rsid w:val="00984147"/>
    <w:rsid w:val="009920CD"/>
    <w:rsid w:val="009935CF"/>
    <w:rsid w:val="009952B5"/>
    <w:rsid w:val="00995846"/>
    <w:rsid w:val="009A47E0"/>
    <w:rsid w:val="009A699A"/>
    <w:rsid w:val="009B22E9"/>
    <w:rsid w:val="009C2AA9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85E76"/>
    <w:rsid w:val="00AA378C"/>
    <w:rsid w:val="00AA6391"/>
    <w:rsid w:val="00AC6FA2"/>
    <w:rsid w:val="00AF6D80"/>
    <w:rsid w:val="00AF7F76"/>
    <w:rsid w:val="00B0174D"/>
    <w:rsid w:val="00B06BC8"/>
    <w:rsid w:val="00B111A5"/>
    <w:rsid w:val="00B23D35"/>
    <w:rsid w:val="00B32405"/>
    <w:rsid w:val="00B42367"/>
    <w:rsid w:val="00B46DCB"/>
    <w:rsid w:val="00B55D97"/>
    <w:rsid w:val="00B56290"/>
    <w:rsid w:val="00B62771"/>
    <w:rsid w:val="00B63ECD"/>
    <w:rsid w:val="00B715D7"/>
    <w:rsid w:val="00BA4EE4"/>
    <w:rsid w:val="00BD3460"/>
    <w:rsid w:val="00BE6031"/>
    <w:rsid w:val="00BF5D07"/>
    <w:rsid w:val="00C051EF"/>
    <w:rsid w:val="00C11085"/>
    <w:rsid w:val="00C1539F"/>
    <w:rsid w:val="00C203FF"/>
    <w:rsid w:val="00C224AB"/>
    <w:rsid w:val="00C24E8C"/>
    <w:rsid w:val="00C339BE"/>
    <w:rsid w:val="00C35357"/>
    <w:rsid w:val="00C36353"/>
    <w:rsid w:val="00C40343"/>
    <w:rsid w:val="00C46AE9"/>
    <w:rsid w:val="00C475D2"/>
    <w:rsid w:val="00C57A57"/>
    <w:rsid w:val="00C61564"/>
    <w:rsid w:val="00C74453"/>
    <w:rsid w:val="00C80247"/>
    <w:rsid w:val="00CA69DD"/>
    <w:rsid w:val="00CB3330"/>
    <w:rsid w:val="00CC6C0D"/>
    <w:rsid w:val="00CD238D"/>
    <w:rsid w:val="00CD35BD"/>
    <w:rsid w:val="00CF378E"/>
    <w:rsid w:val="00CF4B7B"/>
    <w:rsid w:val="00D079AC"/>
    <w:rsid w:val="00D219C6"/>
    <w:rsid w:val="00D22076"/>
    <w:rsid w:val="00D3497F"/>
    <w:rsid w:val="00D648C6"/>
    <w:rsid w:val="00D67E84"/>
    <w:rsid w:val="00D8676C"/>
    <w:rsid w:val="00D9344B"/>
    <w:rsid w:val="00DA01C2"/>
    <w:rsid w:val="00DC6504"/>
    <w:rsid w:val="00DE0902"/>
    <w:rsid w:val="00DF53E5"/>
    <w:rsid w:val="00DF6716"/>
    <w:rsid w:val="00DF7231"/>
    <w:rsid w:val="00E02C51"/>
    <w:rsid w:val="00E03269"/>
    <w:rsid w:val="00E13016"/>
    <w:rsid w:val="00E1473C"/>
    <w:rsid w:val="00E14C60"/>
    <w:rsid w:val="00E164FC"/>
    <w:rsid w:val="00E22024"/>
    <w:rsid w:val="00E223EE"/>
    <w:rsid w:val="00E268CB"/>
    <w:rsid w:val="00E43041"/>
    <w:rsid w:val="00E5196D"/>
    <w:rsid w:val="00E56A5A"/>
    <w:rsid w:val="00E66C60"/>
    <w:rsid w:val="00E838E8"/>
    <w:rsid w:val="00E90229"/>
    <w:rsid w:val="00E92CDF"/>
    <w:rsid w:val="00EA24A3"/>
    <w:rsid w:val="00EC6DE7"/>
    <w:rsid w:val="00ED20BD"/>
    <w:rsid w:val="00ED3BC6"/>
    <w:rsid w:val="00EE1952"/>
    <w:rsid w:val="00EF1906"/>
    <w:rsid w:val="00F06456"/>
    <w:rsid w:val="00F12808"/>
    <w:rsid w:val="00F202DA"/>
    <w:rsid w:val="00F22A9B"/>
    <w:rsid w:val="00F37FD2"/>
    <w:rsid w:val="00F4086F"/>
    <w:rsid w:val="00F41389"/>
    <w:rsid w:val="00F41690"/>
    <w:rsid w:val="00F73041"/>
    <w:rsid w:val="00F8630B"/>
    <w:rsid w:val="00FA040E"/>
    <w:rsid w:val="00FA3CB7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C391-986C-41CB-B150-38F574DE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</Template>
  <TotalTime>64</TotalTime>
  <Pages>4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Amoozesh</cp:lastModifiedBy>
  <cp:revision>42</cp:revision>
  <cp:lastPrinted>2016-09-06T11:50:00Z</cp:lastPrinted>
  <dcterms:created xsi:type="dcterms:W3CDTF">2017-01-06T18:46:00Z</dcterms:created>
  <dcterms:modified xsi:type="dcterms:W3CDTF">2017-01-16T11:29:00Z</dcterms:modified>
</cp:coreProperties>
</file>