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4870F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4870FD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DB55F9">
        <w:rPr>
          <w:rFonts w:cs="2  Esfehan" w:hint="cs"/>
          <w:sz w:val="36"/>
          <w:szCs w:val="36"/>
          <w:rtl/>
          <w:lang w:bidi="fa-IR"/>
        </w:rPr>
        <w:t>گرافیک</w:t>
      </w:r>
      <w:r w:rsidR="00256AA3">
        <w:rPr>
          <w:rFonts w:cs="2  Esfehan" w:hint="cs"/>
          <w:sz w:val="36"/>
          <w:szCs w:val="36"/>
          <w:rtl/>
          <w:lang w:bidi="fa-IR"/>
        </w:rPr>
        <w:t xml:space="preserve">    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B55F9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4"/>
                              <w:gridCol w:w="425"/>
                              <w:gridCol w:w="14"/>
                              <w:gridCol w:w="567"/>
                              <w:gridCol w:w="470"/>
                              <w:gridCol w:w="99"/>
                              <w:gridCol w:w="511"/>
                              <w:gridCol w:w="98"/>
                              <w:gridCol w:w="397"/>
                              <w:gridCol w:w="29"/>
                              <w:gridCol w:w="567"/>
                              <w:gridCol w:w="51"/>
                              <w:gridCol w:w="557"/>
                              <w:gridCol w:w="567"/>
                              <w:gridCol w:w="568"/>
                              <w:gridCol w:w="7"/>
                              <w:gridCol w:w="575"/>
                              <w:gridCol w:w="529"/>
                              <w:gridCol w:w="504"/>
                              <w:gridCol w:w="610"/>
                              <w:gridCol w:w="581"/>
                            </w:tblGrid>
                            <w:tr w:rsidR="0047791D" w:rsidTr="004E3A75">
                              <w:trPr>
                                <w:jc w:val="center"/>
                              </w:trPr>
                              <w:tc>
                                <w:tcPr>
                                  <w:tcW w:w="4422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ED0C33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Tr="00ED0C33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934820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44217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4421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44217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44217" w:rsidRDefault="0047791D" w:rsidP="005B4F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4421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5A580C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A580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شناخت هنر1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43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ED0C33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gridSpan w:val="7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791D" w:rsidRPr="00640D7A" w:rsidRDefault="0047791D" w:rsidP="00D32C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5B4F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5B4F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1D6E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1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5B4F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5B4F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580C" w:rsidRPr="0043440D" w:rsidTr="005A580C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580C" w:rsidRDefault="005A580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580C" w:rsidRPr="00640D7A" w:rsidRDefault="005A580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580C" w:rsidRPr="00640D7A" w:rsidRDefault="005A580C" w:rsidP="00ED0C3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580C" w:rsidRPr="00640D7A" w:rsidRDefault="005A580C" w:rsidP="00ED0C3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580C" w:rsidRPr="00640D7A" w:rsidRDefault="005A580C" w:rsidP="00ED0C3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580C" w:rsidRPr="00640D7A" w:rsidRDefault="005A580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A580C" w:rsidRPr="00640D7A" w:rsidRDefault="005A580C" w:rsidP="00ED0C3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A580C" w:rsidRPr="00A92ABA" w:rsidRDefault="005A580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A580C" w:rsidRPr="00A92ABA" w:rsidRDefault="005A580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A580C" w:rsidRPr="00A92ABA" w:rsidRDefault="005A580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A580C" w:rsidRPr="00A92ABA" w:rsidRDefault="005A580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934820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916267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47F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gridSpan w:val="6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934820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9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934820">
                              <w:trPr>
                                <w:trHeight w:val="188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ED0C33">
                              <w:trPr>
                                <w:trHeight w:val="271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ED0C33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570E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  <w:r w:rsidRPr="00570E33">
                                    <w:rPr>
                                      <w:rFonts w:ascii="Arial Black" w:hAnsi="Arial Black" w:cs="2  Mitra" w:hint="cs"/>
                                      <w:rtl/>
                                      <w:lang w:bidi="fa-IR"/>
                                    </w:rPr>
                                    <w:t>صفحه ارایی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B752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94"/>
                        <w:gridCol w:w="425"/>
                        <w:gridCol w:w="14"/>
                        <w:gridCol w:w="567"/>
                        <w:gridCol w:w="470"/>
                        <w:gridCol w:w="99"/>
                        <w:gridCol w:w="511"/>
                        <w:gridCol w:w="98"/>
                        <w:gridCol w:w="397"/>
                        <w:gridCol w:w="29"/>
                        <w:gridCol w:w="567"/>
                        <w:gridCol w:w="51"/>
                        <w:gridCol w:w="557"/>
                        <w:gridCol w:w="567"/>
                        <w:gridCol w:w="568"/>
                        <w:gridCol w:w="7"/>
                        <w:gridCol w:w="575"/>
                        <w:gridCol w:w="529"/>
                        <w:gridCol w:w="504"/>
                        <w:gridCol w:w="610"/>
                        <w:gridCol w:w="581"/>
                      </w:tblGrid>
                      <w:tr w:rsidR="0047791D" w:rsidTr="004E3A75">
                        <w:trPr>
                          <w:jc w:val="center"/>
                        </w:trPr>
                        <w:tc>
                          <w:tcPr>
                            <w:tcW w:w="4422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8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ED0C33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44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5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Tr="00ED0C33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934820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44217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4421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44217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gridSpan w:val="6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44217" w:rsidRDefault="0047791D" w:rsidP="005B4F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4421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5A580C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A580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شناخت هنر1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43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ED0C33">
                        <w:trPr>
                          <w:trHeight w:val="172"/>
                          <w:jc w:val="center"/>
                        </w:trPr>
                        <w:tc>
                          <w:tcPr>
                            <w:tcW w:w="1194" w:type="dxa"/>
                            <w:vMerge w:val="restart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184" w:type="dxa"/>
                            <w:gridSpan w:val="7"/>
                            <w:tcBorders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7791D" w:rsidRPr="00640D7A" w:rsidRDefault="0047791D" w:rsidP="00D32C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5B4F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5B4FC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1D6E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21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5B4F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5B4FC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580C" w:rsidRPr="0043440D" w:rsidTr="005A580C">
                        <w:trPr>
                          <w:trHeight w:val="235"/>
                          <w:jc w:val="center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A580C" w:rsidRDefault="005A580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A580C" w:rsidRPr="00640D7A" w:rsidRDefault="005A580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A580C" w:rsidRPr="00640D7A" w:rsidRDefault="005A580C" w:rsidP="00ED0C3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A580C" w:rsidRPr="00640D7A" w:rsidRDefault="005A580C" w:rsidP="00ED0C3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A580C" w:rsidRPr="00640D7A" w:rsidRDefault="005A580C" w:rsidP="00ED0C3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A580C" w:rsidRPr="00640D7A" w:rsidRDefault="005A580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A580C" w:rsidRPr="00640D7A" w:rsidRDefault="005A580C" w:rsidP="00ED0C3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A580C" w:rsidRPr="00A92ABA" w:rsidRDefault="005A580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A580C" w:rsidRPr="00A92ABA" w:rsidRDefault="005A580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A580C" w:rsidRPr="00A92ABA" w:rsidRDefault="005A580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A580C" w:rsidRPr="00A92ABA" w:rsidRDefault="005A580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934820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916267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47F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604" w:type="dxa"/>
                            <w:gridSpan w:val="6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934820">
                        <w:trPr>
                          <w:trHeight w:val="250"/>
                          <w:jc w:val="center"/>
                        </w:trPr>
                        <w:tc>
                          <w:tcPr>
                            <w:tcW w:w="1194" w:type="dxa"/>
                            <w:vMerge w:val="restart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9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934820">
                        <w:trPr>
                          <w:trHeight w:val="188"/>
                          <w:jc w:val="center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9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ED0C33">
                        <w:trPr>
                          <w:trHeight w:val="271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3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ED0C33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570E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  <w:r w:rsidRPr="00570E33">
                              <w:rPr>
                                <w:rFonts w:ascii="Arial Black" w:hAnsi="Arial Black" w:cs="2  Mitra" w:hint="cs"/>
                                <w:rtl/>
                                <w:lang w:bidi="fa-IR"/>
                              </w:rPr>
                              <w:t>صفحه ارایی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B75209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0"/>
                              <w:gridCol w:w="2024"/>
                              <w:gridCol w:w="1134"/>
                              <w:gridCol w:w="709"/>
                              <w:gridCol w:w="1558"/>
                            </w:tblGrid>
                            <w:tr w:rsidR="0047791D" w:rsidTr="00CE2CED">
                              <w:trPr>
                                <w:trHeight w:val="860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شناخت هنر1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ارایی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D125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D125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96166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 پور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217/1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 نیا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شاهسواری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  <w:r w:rsidRPr="00D125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961666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205/1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 زاده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961666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616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961666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616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203/1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B23DF6">
                                    <w:rPr>
                                      <w:rFonts w:ascii="IranNastaliq" w:hAnsi="IranNastaliq" w:cs="2  Mitr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49640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زاده</w:t>
                                  </w:r>
                                </w:p>
                              </w:tc>
                            </w:tr>
                          </w:tbl>
                          <w:p w:rsidR="0047791D" w:rsidRDefault="0047791D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7791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7791D" w:rsidRDefault="0047791D"/>
                              </w:tc>
                            </w:tr>
                          </w:tbl>
                          <w:p w:rsidR="0047791D" w:rsidRDefault="0047791D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0"/>
                        <w:gridCol w:w="2024"/>
                        <w:gridCol w:w="1134"/>
                        <w:gridCol w:w="709"/>
                        <w:gridCol w:w="1558"/>
                      </w:tblGrid>
                      <w:tr w:rsidR="0047791D" w:rsidTr="00CE2CED">
                        <w:trPr>
                          <w:trHeight w:val="860"/>
                        </w:trPr>
                        <w:tc>
                          <w:tcPr>
                            <w:tcW w:w="8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4282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شناخت هنر1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ارایی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D125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D125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96166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34739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 پور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217/1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 نیا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4192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شاهسواری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  <w:r w:rsidRPr="00D125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961666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205/1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 زاده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961666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616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961666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616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203/1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B23DF6">
                              <w:rPr>
                                <w:rFonts w:ascii="IranNastaliq" w:hAnsi="IranNastaliq" w:cs="2 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981669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49640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زاده</w:t>
                            </w:r>
                          </w:p>
                        </w:tc>
                      </w:tr>
                    </w:tbl>
                    <w:p w:rsidR="0047791D" w:rsidRDefault="0047791D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7791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7791D" w:rsidRDefault="0047791D"/>
                        </w:tc>
                      </w:tr>
                    </w:tbl>
                    <w:p w:rsidR="0047791D" w:rsidRDefault="0047791D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1D" w:rsidRPr="00DC6433" w:rsidRDefault="0047791D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47791D" w:rsidRDefault="0047791D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7791D" w:rsidRPr="00DC6433" w:rsidRDefault="0047791D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8D541E" w:rsidRPr="00164FC8" w:rsidRDefault="008D541E" w:rsidP="00B3726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گرافیک</w:t>
      </w:r>
      <w:r>
        <w:rPr>
          <w:rFonts w:cs="2  Esfehan" w:hint="cs"/>
          <w:sz w:val="36"/>
          <w:szCs w:val="36"/>
          <w:rtl/>
          <w:lang w:bidi="fa-IR"/>
        </w:rPr>
        <w:t xml:space="preserve">     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8D541E" w:rsidRPr="00007C4A" w:rsidRDefault="008D541E" w:rsidP="008D541E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A291E6" wp14:editId="61C412EC">
                <wp:simplePos x="0" y="0"/>
                <wp:positionH relativeFrom="column">
                  <wp:posOffset>4038738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  <w:gridCol w:w="585"/>
                              <w:gridCol w:w="567"/>
                              <w:gridCol w:w="640"/>
                              <w:gridCol w:w="10"/>
                              <w:gridCol w:w="562"/>
                              <w:gridCol w:w="663"/>
                              <w:gridCol w:w="21"/>
                              <w:gridCol w:w="513"/>
                              <w:gridCol w:w="25"/>
                              <w:gridCol w:w="648"/>
                              <w:gridCol w:w="595"/>
                              <w:gridCol w:w="579"/>
                              <w:gridCol w:w="640"/>
                              <w:gridCol w:w="529"/>
                              <w:gridCol w:w="476"/>
                              <w:gridCol w:w="23"/>
                              <w:gridCol w:w="573"/>
                              <w:gridCol w:w="504"/>
                            </w:tblGrid>
                            <w:tr w:rsidR="0047791D" w:rsidTr="00BB07DD">
                              <w:trPr>
                                <w:jc w:val="center"/>
                              </w:trPr>
                              <w:tc>
                                <w:tcPr>
                                  <w:tcW w:w="4719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65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BB07DD" w:rsidTr="00BB07DD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Tr="00BB07DD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BB07DD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  <w:gridSpan w:val="6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7791D" w:rsidRPr="0041326A" w:rsidRDefault="0047791D" w:rsidP="0081683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132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  <w:r w:rsidR="008168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41326A" w:rsidRDefault="0047791D" w:rsidP="0081683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7791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4779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8168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BB07DD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8" w:type="dxa"/>
                                  <w:gridSpan w:val="6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7791D" w:rsidRPr="0041326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7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41326A" w:rsidRDefault="0047791D" w:rsidP="0047791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7791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</w:t>
                                  </w:r>
                                  <w:r w:rsidRPr="004779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7791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وترگراف</w:t>
                                  </w:r>
                                  <w:r w:rsidRPr="004779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7791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  <w:r w:rsidRPr="0047791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RPr="0043440D" w:rsidTr="00BB07DD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B07DD" w:rsidRPr="00DC6433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037F1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7F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3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037F1A" w:rsidRDefault="00BB07D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7F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gridSpan w:val="4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037F1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7F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41326A" w:rsidRDefault="00BB07DD" w:rsidP="0024150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7791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</w:t>
                                  </w:r>
                                  <w:r w:rsidRPr="004779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7791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وترگراف</w:t>
                                  </w:r>
                                  <w:r w:rsidRPr="004779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7791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  <w:r w:rsidRPr="0047791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RPr="0043440D" w:rsidTr="00BB07DD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B07DD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037F1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037F1A" w:rsidRDefault="00BB07D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037F1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24150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RPr="0043440D" w:rsidTr="00BB07DD"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B07DD" w:rsidRPr="00DC6433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47791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47791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B07D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B07D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</w:t>
                                  </w:r>
                                  <w:r w:rsidRPr="00BB07D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B07D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مات</w:t>
                                  </w:r>
                                  <w:r w:rsidRPr="00BB07D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B07D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</w:t>
                                  </w:r>
                                  <w:r w:rsidRPr="00BB07D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RPr="0043440D" w:rsidTr="00BB07DD">
                              <w:trPr>
                                <w:trHeight w:val="156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B07DD" w:rsidRPr="00DC6433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سیلک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سیلک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RPr="0043440D" w:rsidTr="00BB07DD">
                              <w:trPr>
                                <w:trHeight w:val="282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B07DD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RPr="0043440D" w:rsidTr="00BB07DD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B07DD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640D7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B07DD" w:rsidRPr="0043440D" w:rsidTr="00BB07DD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B07DD" w:rsidRPr="00DC6433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6D136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1A6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B07DD" w:rsidRPr="00A92ABA" w:rsidRDefault="00BB07D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18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3yhwIAABc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  <w:gridCol w:w="585"/>
                        <w:gridCol w:w="567"/>
                        <w:gridCol w:w="640"/>
                        <w:gridCol w:w="10"/>
                        <w:gridCol w:w="562"/>
                        <w:gridCol w:w="663"/>
                        <w:gridCol w:w="21"/>
                        <w:gridCol w:w="513"/>
                        <w:gridCol w:w="25"/>
                        <w:gridCol w:w="648"/>
                        <w:gridCol w:w="595"/>
                        <w:gridCol w:w="579"/>
                        <w:gridCol w:w="640"/>
                        <w:gridCol w:w="529"/>
                        <w:gridCol w:w="476"/>
                        <w:gridCol w:w="23"/>
                        <w:gridCol w:w="573"/>
                        <w:gridCol w:w="504"/>
                      </w:tblGrid>
                      <w:tr w:rsidR="0047791D" w:rsidTr="00BB07DD">
                        <w:trPr>
                          <w:jc w:val="center"/>
                        </w:trPr>
                        <w:tc>
                          <w:tcPr>
                            <w:tcW w:w="4719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65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BB07DD" w:rsidTr="00BB07DD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22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Tr="00BB07DD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9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BB07DD">
                        <w:trPr>
                          <w:trHeight w:val="376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3028" w:type="dxa"/>
                            <w:gridSpan w:val="6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7791D" w:rsidRPr="0041326A" w:rsidRDefault="0047791D" w:rsidP="0081683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1326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  <w:r w:rsidR="008168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7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41326A" w:rsidRDefault="0047791D" w:rsidP="0081683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7791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</w:t>
                            </w:r>
                            <w:r w:rsidRPr="004779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8168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BB07DD">
                        <w:trPr>
                          <w:trHeight w:val="407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028" w:type="dxa"/>
                            <w:gridSpan w:val="6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7791D" w:rsidRPr="0041326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017" w:type="dxa"/>
                            <w:gridSpan w:val="7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41326A" w:rsidRDefault="0047791D" w:rsidP="0047791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7791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</w:t>
                            </w:r>
                            <w:r w:rsidRPr="004779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7791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وترگراف</w:t>
                            </w:r>
                            <w:r w:rsidRPr="004779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7791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</w:t>
                            </w:r>
                            <w:r w:rsidRPr="0047791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RPr="0043440D" w:rsidTr="00BB07DD">
                        <w:trPr>
                          <w:trHeight w:val="204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B07DD" w:rsidRPr="00DC6433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037F1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7F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3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037F1A" w:rsidRDefault="00BB07D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7F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1222" w:type="dxa"/>
                            <w:gridSpan w:val="4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037F1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7F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1822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41326A" w:rsidRDefault="00BB07DD" w:rsidP="0024150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7791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</w:t>
                            </w:r>
                            <w:r w:rsidRPr="004779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7791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وترگراف</w:t>
                            </w:r>
                            <w:r w:rsidRPr="004779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7791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</w:t>
                            </w:r>
                            <w:r w:rsidRPr="0047791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6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RPr="0043440D" w:rsidTr="00BB07DD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B07DD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gridSpan w:val="2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037F1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gridSpan w:val="3"/>
                            <w:vMerge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037F1A" w:rsidRDefault="00BB07D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037F1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24150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636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RPr="0043440D" w:rsidTr="00BB07DD">
                        <w:trPr>
                          <w:trHeight w:val="305"/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B07DD" w:rsidRPr="00DC6433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3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B07DD" w:rsidRPr="00640D7A" w:rsidRDefault="00BB07DD" w:rsidP="0047791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5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640D7A" w:rsidRDefault="00BB07DD" w:rsidP="0047791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B07D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B07D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</w:t>
                            </w:r>
                            <w:r w:rsidRPr="00BB07D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B07D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مات</w:t>
                            </w:r>
                            <w:r w:rsidRPr="00BB07D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B07D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</w:t>
                            </w:r>
                            <w:r w:rsidRPr="00BB07D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RPr="0043440D" w:rsidTr="00BB07DD">
                        <w:trPr>
                          <w:trHeight w:val="156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B07DD" w:rsidRPr="00DC6433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803" w:type="dxa"/>
                            <w:gridSpan w:val="4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سیلک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5"/>
                            <w:tcBorders>
                              <w:left w:val="single" w:sz="4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سیلک</w:t>
                            </w:r>
                          </w:p>
                        </w:tc>
                        <w:tc>
                          <w:tcPr>
                            <w:tcW w:w="1822" w:type="dxa"/>
                            <w:gridSpan w:val="3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636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RPr="0043440D" w:rsidTr="00BB07DD">
                        <w:trPr>
                          <w:trHeight w:val="282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B07DD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4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5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1822" w:type="dxa"/>
                            <w:gridSpan w:val="3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RPr="0043440D" w:rsidTr="00BB07DD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B07DD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640D7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B07DD" w:rsidRPr="0043440D" w:rsidTr="00BB07DD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B07DD" w:rsidRPr="00DC6433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803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A92ABA" w:rsidRDefault="00BB07DD" w:rsidP="006D136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1A6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B07DD" w:rsidRPr="00A92ABA" w:rsidRDefault="00BB07D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16D701" wp14:editId="19431117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IjhwIAABc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RKBIj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F35D06" wp14:editId="5F447576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2"/>
                              <w:gridCol w:w="709"/>
                              <w:gridCol w:w="1558"/>
                            </w:tblGrid>
                            <w:tr w:rsidR="0047791D" w:rsidTr="00FC41B4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81683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  <w:r w:rsidR="008168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خاکی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81683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  <w:r w:rsidR="008168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216/1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خاکی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C0549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فتاح المنان</w:t>
                                  </w:r>
                                </w:p>
                              </w:tc>
                            </w:tr>
                            <w:tr w:rsidR="00C0549E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549E" w:rsidRPr="00640D7A" w:rsidRDefault="00C054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C0549E" w:rsidRPr="00640D7A" w:rsidRDefault="00C0549E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0549E" w:rsidRPr="00640D7A" w:rsidRDefault="00C054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549E" w:rsidRPr="00640D7A" w:rsidRDefault="00C054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549E" w:rsidRPr="00640D7A" w:rsidRDefault="00C0549E" w:rsidP="0024150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فتاح المنان</w:t>
                                  </w:r>
                                </w:p>
                              </w:tc>
                            </w:tr>
                            <w:tr w:rsidR="00C0549E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549E" w:rsidRPr="00640D7A" w:rsidRDefault="00C054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C0549E" w:rsidRPr="00640D7A" w:rsidRDefault="00C0549E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0549E" w:rsidRPr="00640D7A" w:rsidRDefault="00C054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213/1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549E" w:rsidRPr="00640D7A" w:rsidRDefault="00C054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549E" w:rsidRPr="00640D7A" w:rsidRDefault="00C0549E" w:rsidP="0024150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فتاح المنان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206/1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DF627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عشوری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215/1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عشوری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شیخ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214/1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شیخ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سیلک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حیدری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4A7532" w:rsidRDefault="0047791D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سیلک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204/1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حیدری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4A7532" w:rsidRDefault="00DF627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استکی</w:t>
                                  </w:r>
                                </w:p>
                              </w:tc>
                            </w:tr>
                            <w:tr w:rsidR="0047791D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1326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4132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1326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224/1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4A753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4A7532" w:rsidRDefault="00DF627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استکی</w:t>
                                  </w:r>
                                </w:p>
                              </w:tc>
                            </w:tr>
                            <w:tr w:rsidR="006B1634" w:rsidTr="00FC41B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1634" w:rsidRPr="004A7532" w:rsidRDefault="006B163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B1634" w:rsidRPr="0041326A" w:rsidRDefault="006B1634" w:rsidP="00B06BC8">
                                  <w:pPr>
                                    <w:bidi/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B1634" w:rsidRDefault="006B163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B1634" w:rsidRDefault="006B163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1634" w:rsidRDefault="006B163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79"/>
                            </w:tblGrid>
                            <w:tr w:rsidR="0047791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7791D" w:rsidRDefault="0047791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4200</w:t>
                                  </w:r>
                                </w:p>
                              </w:tc>
                            </w:tr>
                          </w:tbl>
                          <w:p w:rsidR="0047791D" w:rsidRDefault="0047791D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lO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aFtZTo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2"/>
                        <w:gridCol w:w="709"/>
                        <w:gridCol w:w="1558"/>
                      </w:tblGrid>
                      <w:tr w:rsidR="0047791D" w:rsidTr="00FC41B4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4195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81683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  <w:r w:rsidR="008168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خاکی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81683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  <w:r w:rsidR="008168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216/1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خاکی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C0549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فتاح المنان</w:t>
                            </w:r>
                          </w:p>
                        </w:tc>
                      </w:tr>
                      <w:tr w:rsidR="00C0549E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0549E" w:rsidRPr="00640D7A" w:rsidRDefault="00C054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C0549E" w:rsidRPr="00640D7A" w:rsidRDefault="00C0549E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0549E" w:rsidRPr="00640D7A" w:rsidRDefault="00C054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549E" w:rsidRPr="00640D7A" w:rsidRDefault="00C054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C0549E" w:rsidRPr="00640D7A" w:rsidRDefault="00C0549E" w:rsidP="0024150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فتاح المنان</w:t>
                            </w:r>
                          </w:p>
                        </w:tc>
                      </w:tr>
                      <w:tr w:rsidR="00C0549E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0549E" w:rsidRPr="00640D7A" w:rsidRDefault="00C054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C0549E" w:rsidRPr="00640D7A" w:rsidRDefault="00C0549E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0549E" w:rsidRPr="00640D7A" w:rsidRDefault="00C054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213/1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549E" w:rsidRPr="00640D7A" w:rsidRDefault="00C054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C0549E" w:rsidRPr="00640D7A" w:rsidRDefault="00C0549E" w:rsidP="0024150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فتاح المنان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206/1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DF627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عشوری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215/1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عشوری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شیخ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214/1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شیخ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4A7532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سیلک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4A7532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حیدری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4A7532" w:rsidRDefault="0047791D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سیلک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204/1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4A7532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حیدری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4A7532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4A7532" w:rsidRDefault="00DF627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استکی</w:t>
                            </w:r>
                          </w:p>
                        </w:tc>
                      </w:tr>
                      <w:tr w:rsidR="0047791D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47791D" w:rsidRPr="004A7532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1326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41326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1326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224/1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4A753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4A7532" w:rsidRDefault="00DF627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استکی</w:t>
                            </w:r>
                          </w:p>
                        </w:tc>
                      </w:tr>
                      <w:tr w:rsidR="006B1634" w:rsidTr="00FC41B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1634" w:rsidRPr="004A7532" w:rsidRDefault="006B163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B1634" w:rsidRPr="0041326A" w:rsidRDefault="006B1634" w:rsidP="00B06BC8">
                            <w:pPr>
                              <w:bidi/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B1634" w:rsidRDefault="006B163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B1634" w:rsidRDefault="006B163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B1634" w:rsidRDefault="006B163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79"/>
                      </w:tblGrid>
                      <w:tr w:rsidR="0047791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7791D" w:rsidRDefault="0047791D">
                            <w:r>
                              <w:rPr>
                                <w:rFonts w:hint="cs"/>
                                <w:rtl/>
                              </w:rPr>
                              <w:t>4200</w:t>
                            </w:r>
                          </w:p>
                        </w:tc>
                      </w:tr>
                    </w:tbl>
                    <w:p w:rsidR="0047791D" w:rsidRDefault="0047791D" w:rsidP="008D541E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5B183E" wp14:editId="21BDDD57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1D" w:rsidRPr="00DC6433" w:rsidRDefault="0047791D" w:rsidP="008D541E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47791D" w:rsidRDefault="0047791D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7791D" w:rsidRPr="00DC6433" w:rsidRDefault="0047791D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w5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QLRw5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8D541E" w:rsidRPr="00DC6433" w:rsidRDefault="008D541E" w:rsidP="008D541E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8D541E" w:rsidRDefault="008D541E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D541E" w:rsidRPr="00DC6433" w:rsidRDefault="008D541E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41E" w:rsidRDefault="008D541E" w:rsidP="008D541E">
      <w:pPr>
        <w:rPr>
          <w:rtl/>
          <w:lang w:bidi="fa-IR"/>
        </w:rPr>
      </w:pPr>
    </w:p>
    <w:p w:rsidR="008D541E" w:rsidRDefault="008D541E" w:rsidP="008D541E">
      <w:pPr>
        <w:rPr>
          <w:rtl/>
          <w:lang w:bidi="fa-IR"/>
        </w:rPr>
      </w:pPr>
    </w:p>
    <w:p w:rsidR="008D541E" w:rsidRPr="00164FC8" w:rsidRDefault="008D541E" w:rsidP="007F7C7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7F7C7E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گرافیک   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8D541E" w:rsidRPr="00007C4A" w:rsidRDefault="008D541E" w:rsidP="008D541E">
      <w:pPr>
        <w:tabs>
          <w:tab w:val="left" w:pos="4367"/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78DF16" wp14:editId="73133FE8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665"/>
                              <w:gridCol w:w="694"/>
                              <w:gridCol w:w="499"/>
                              <w:gridCol w:w="93"/>
                              <w:gridCol w:w="17"/>
                              <w:gridCol w:w="556"/>
                              <w:gridCol w:w="100"/>
                              <w:gridCol w:w="510"/>
                              <w:gridCol w:w="520"/>
                              <w:gridCol w:w="499"/>
                              <w:gridCol w:w="493"/>
                              <w:gridCol w:w="641"/>
                              <w:gridCol w:w="43"/>
                              <w:gridCol w:w="592"/>
                              <w:gridCol w:w="532"/>
                              <w:gridCol w:w="504"/>
                              <w:gridCol w:w="610"/>
                              <w:gridCol w:w="581"/>
                            </w:tblGrid>
                            <w:tr w:rsidR="0047791D" w:rsidTr="009F6BFA">
                              <w:trPr>
                                <w:jc w:val="center"/>
                              </w:trPr>
                              <w:tc>
                                <w:tcPr>
                                  <w:tcW w:w="4789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9F6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Tr="00B921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6BFA" w:rsidRPr="0043440D" w:rsidTr="009F6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6BFA" w:rsidRPr="00DC6433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5520" w:rsidRDefault="009F6BFA" w:rsidP="009F6BF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552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کامپیوترگرافیک2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5520" w:rsidRDefault="009F6BFA" w:rsidP="00B10268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552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کامپیوترگرافیک2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5520" w:rsidRDefault="009F6BFA" w:rsidP="00B102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هنر2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5520" w:rsidRDefault="009F6BFA" w:rsidP="00B102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6BFA" w:rsidRPr="0043440D" w:rsidTr="00B921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6BFA" w:rsidRPr="00DC6433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gridSpan w:val="8"/>
                                  <w:tcBorders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643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2643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  <w:gridSpan w:val="6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643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2643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6BFA" w:rsidRPr="0043440D" w:rsidTr="009F6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6BFA" w:rsidRPr="00DC6433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gridSpan w:val="7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102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C2B04" w:rsidRPr="0043440D" w:rsidTr="00B9219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2B04" w:rsidRPr="00DC6433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C2B04" w:rsidRPr="00640D7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C2B04" w:rsidRPr="00640D7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ارتباطات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C2B04" w:rsidRPr="00640D7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C2B04" w:rsidRPr="00640D7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C2B04" w:rsidRPr="00BC2B04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C2B0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چاپ ماشین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C2B04" w:rsidRPr="00CF6254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C2B0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C2B04" w:rsidRPr="00A92AB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C2B04" w:rsidRPr="00A92AB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C2B04" w:rsidRPr="00A92AB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C2B04" w:rsidRPr="00A92ABA" w:rsidRDefault="00BC2B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6BFA" w:rsidRPr="0043440D" w:rsidTr="00B92199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6BF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640D7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6BFA" w:rsidRPr="0043440D" w:rsidTr="00B921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6BFA" w:rsidRPr="00DC6433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EC5F0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تکنولوژی2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6BFA" w:rsidRPr="00A92ABA" w:rsidRDefault="009F6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11.75pt;margin-top:43.65pt;width:457.55pt;height:33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EU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Ir&#10;D/Jaa/YIwrAaygbVh/cEJp22XzEaoDcb7L5sieUYybcKxFVlRRGaOS6K+UUOC3tqWZ9aiKIA1WCP&#10;0TS98dMDsDVWbDq4aZKz0lcgyFZEqQTlTqz2Mob+izHt34rQ4Kfr6PXjRVt+Bw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dmgRFIcCAAAZ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665"/>
                        <w:gridCol w:w="694"/>
                        <w:gridCol w:w="499"/>
                        <w:gridCol w:w="93"/>
                        <w:gridCol w:w="17"/>
                        <w:gridCol w:w="556"/>
                        <w:gridCol w:w="100"/>
                        <w:gridCol w:w="510"/>
                        <w:gridCol w:w="520"/>
                        <w:gridCol w:w="499"/>
                        <w:gridCol w:w="493"/>
                        <w:gridCol w:w="641"/>
                        <w:gridCol w:w="43"/>
                        <w:gridCol w:w="592"/>
                        <w:gridCol w:w="532"/>
                        <w:gridCol w:w="504"/>
                        <w:gridCol w:w="610"/>
                        <w:gridCol w:w="581"/>
                      </w:tblGrid>
                      <w:tr w:rsidR="0047791D" w:rsidTr="009F6BFA">
                        <w:trPr>
                          <w:jc w:val="center"/>
                        </w:trPr>
                        <w:tc>
                          <w:tcPr>
                            <w:tcW w:w="4789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5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9F6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3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6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Tr="00B921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2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6BFA" w:rsidRPr="0043440D" w:rsidTr="009F6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6BFA" w:rsidRPr="00DC6433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858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5520" w:rsidRDefault="009F6BFA" w:rsidP="009F6BF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552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کامپیوترگرافیک2</w:t>
                            </w:r>
                          </w:p>
                        </w:tc>
                        <w:tc>
                          <w:tcPr>
                            <w:tcW w:w="1796" w:type="dxa"/>
                            <w:gridSpan w:val="6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5520" w:rsidRDefault="009F6BFA" w:rsidP="00B10268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552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کامپیوترگرافیک2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5520" w:rsidRDefault="009F6BFA" w:rsidP="00B102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هنر2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5520" w:rsidRDefault="009F6BFA" w:rsidP="00B102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6BFA" w:rsidRPr="0043440D" w:rsidTr="00B921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6BFA" w:rsidRPr="00DC6433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3134" w:type="dxa"/>
                            <w:gridSpan w:val="8"/>
                            <w:tcBorders>
                              <w:left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0D7A" w:rsidRDefault="009F6BFA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43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</w:t>
                            </w:r>
                            <w:r w:rsidRPr="002643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88" w:type="dxa"/>
                            <w:gridSpan w:val="6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43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</w:t>
                            </w:r>
                            <w:r w:rsidRPr="002643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6BFA" w:rsidRPr="0043440D" w:rsidTr="009F6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6BFA" w:rsidRPr="00DC6433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24" w:type="dxa"/>
                            <w:gridSpan w:val="7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4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B102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684" w:type="dxa"/>
                            <w:gridSpan w:val="2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C2B04" w:rsidRPr="0043440D" w:rsidTr="00B92199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C2B04" w:rsidRPr="00DC6433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359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C2B04" w:rsidRPr="00640D7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165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C2B04" w:rsidRPr="00640D7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ارتباطات</w:t>
                            </w: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C2B04" w:rsidRPr="00640D7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C2B04" w:rsidRPr="00640D7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C2B04" w:rsidRPr="00BC2B04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2B0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چاپ ماشین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C2B04" w:rsidRPr="00CF6254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2B0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C2B04" w:rsidRPr="00A92AB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C2B04" w:rsidRPr="00A92AB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C2B04" w:rsidRPr="00A92AB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C2B04" w:rsidRPr="00A92ABA" w:rsidRDefault="00BC2B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6BFA" w:rsidRPr="0043440D" w:rsidTr="00B92199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6BF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640D7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6BFA" w:rsidRPr="0043440D" w:rsidTr="00B921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6BFA" w:rsidRPr="00DC6433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35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6BFA" w:rsidRPr="00A92ABA" w:rsidRDefault="009F6BFA" w:rsidP="00EC5F0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تکنولوژی2</w:t>
                            </w:r>
                          </w:p>
                        </w:tc>
                        <w:tc>
                          <w:tcPr>
                            <w:tcW w:w="1165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6BFA" w:rsidRPr="00A92ABA" w:rsidRDefault="009F6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879D4B" wp14:editId="21AA2362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1C37FA" wp14:editId="309C2F56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2507"/>
                              <w:gridCol w:w="848"/>
                              <w:gridCol w:w="643"/>
                              <w:gridCol w:w="1529"/>
                            </w:tblGrid>
                            <w:tr w:rsidR="0047791D" w:rsidTr="00347392">
                              <w:trPr>
                                <w:trHeight w:val="860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7791D" w:rsidTr="00347392"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BD1CC8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تکنولوژی وکارگاه بسته بندی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حمزه نژاد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BD1CC8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وکارگاه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بسته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بند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221/1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213414" w:rsidP="00B1026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حمزه نژاد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4202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BD1CC8" w:rsidRDefault="00213414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تکنولوژی وکارگاه گرافیک2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4202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BD1CC8" w:rsidRDefault="00213414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وکارگاه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گراف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223/1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4207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حسینی(</w:t>
                                  </w:r>
                                  <w:r w:rsidRPr="00271F2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سمانه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4207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209/1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FF439D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F439D">
                                    <w:rPr>
                                      <w:rFonts w:ascii="IranNastaliq" w:hAnsi="IranNastaliq" w:cs="2  Mitra" w:hint="eastAsia"/>
                                      <w:sz w:val="34"/>
                                      <w:szCs w:val="34"/>
                                      <w:rtl/>
                                      <w:lang w:bidi="fa-IR"/>
                                    </w:rPr>
                                    <w:t>حس</w:t>
                                  </w:r>
                                  <w:r w:rsidRPr="00FF439D">
                                    <w:rPr>
                                      <w:rFonts w:ascii="IranNastaliq" w:hAnsi="IranNastaliq" w:cs="2  Mitra" w:hint="cs"/>
                                      <w:sz w:val="34"/>
                                      <w:szCs w:val="3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F439D">
                                    <w:rPr>
                                      <w:rFonts w:ascii="IranNastaliq" w:hAnsi="IranNastaliq" w:cs="2  Mitra" w:hint="eastAsia"/>
                                      <w:sz w:val="34"/>
                                      <w:szCs w:val="3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FF439D">
                                    <w:rPr>
                                      <w:rFonts w:ascii="IranNastaliq" w:hAnsi="IranNastaliq" w:cs="2  Mitra" w:hint="cs"/>
                                      <w:sz w:val="34"/>
                                      <w:szCs w:val="3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F439D">
                                    <w:rPr>
                                      <w:rFonts w:ascii="IranNastaliq" w:hAnsi="IranNastaliq" w:cs="2 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7D5EC0">
                                    <w:rPr>
                                      <w:rFonts w:ascii="IranNastaliq" w:hAnsi="IranNastaliq" w:cs="2  Mitra" w:hint="eastAsia"/>
                                      <w:rtl/>
                                      <w:lang w:bidi="fa-IR"/>
                                    </w:rPr>
                                    <w:t>سمانه</w:t>
                                  </w:r>
                                  <w:r w:rsidRPr="00FF439D">
                                    <w:rPr>
                                      <w:rFonts w:ascii="IranNastaliq" w:hAnsi="IranNastaliq" w:cs="2 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4211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 خانواده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19781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ارتباطات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4283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هنر2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EC5F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سلیمیان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4287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ماشینی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حیدری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4285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640D7A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640D7A" w:rsidRDefault="00EC5F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نیکو</w:t>
                                  </w:r>
                                  <w:r w:rsidR="0019781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نژاد</w:t>
                                  </w:r>
                                </w:p>
                              </w:tc>
                            </w:tr>
                            <w:tr w:rsidR="00213414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13414" w:rsidRPr="00981669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213414" w:rsidRPr="00981669" w:rsidRDefault="0021341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13414" w:rsidRPr="00981669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13414" w:rsidRPr="00981669" w:rsidRDefault="0021341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13414" w:rsidRPr="00981669" w:rsidRDefault="0021341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7791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7791D" w:rsidRDefault="0047791D"/>
                              </w:tc>
                            </w:tr>
                          </w:tbl>
                          <w:p w:rsidR="0047791D" w:rsidRDefault="0047791D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HfhgIAABo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/78d+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2507"/>
                        <w:gridCol w:w="848"/>
                        <w:gridCol w:w="643"/>
                        <w:gridCol w:w="1529"/>
                      </w:tblGrid>
                      <w:tr w:rsidR="0047791D" w:rsidTr="00347392">
                        <w:trPr>
                          <w:trHeight w:val="860"/>
                        </w:trPr>
                        <w:tc>
                          <w:tcPr>
                            <w:tcW w:w="78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7791D" w:rsidTr="00347392">
                        <w:tc>
                          <w:tcPr>
                            <w:tcW w:w="78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4204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BD1CC8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تکنولوژی وکارگاه بسته بندی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7791D" w:rsidRPr="00640D7A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حمزه نژاد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BD1CC8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تکنولوژ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وکارگاه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بسته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بند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221/1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213414" w:rsidP="00B1026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حمزه نژاد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4202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BD1CC8" w:rsidRDefault="00213414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تکنولوژی وکارگاه گرافیک2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4202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BD1CC8" w:rsidRDefault="00213414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تکنولوژ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وکارگاه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گراف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ک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223/1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4207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حسینی(</w:t>
                            </w:r>
                            <w:r w:rsidRPr="00271F2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سمانه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4207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209/1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FF439D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439D">
                              <w:rPr>
                                <w:rFonts w:ascii="IranNastaliq" w:hAnsi="IranNastaliq" w:cs="2  Mitra" w:hint="eastAsia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حس</w:t>
                            </w:r>
                            <w:r w:rsidRPr="00FF439D">
                              <w:rPr>
                                <w:rFonts w:ascii="IranNastaliq" w:hAnsi="IranNastaliq" w:cs="2  Mitra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ی</w:t>
                            </w:r>
                            <w:r w:rsidRPr="00FF439D">
                              <w:rPr>
                                <w:rFonts w:ascii="IranNastaliq" w:hAnsi="IranNastaliq" w:cs="2  Mitra" w:hint="eastAsia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ن</w:t>
                            </w:r>
                            <w:r w:rsidRPr="00FF439D">
                              <w:rPr>
                                <w:rFonts w:ascii="IranNastaliq" w:hAnsi="IranNastaliq" w:cs="2  Mitra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ی</w:t>
                            </w:r>
                            <w:r w:rsidRPr="00FF439D">
                              <w:rPr>
                                <w:rFonts w:ascii="IranNastaliq" w:hAnsi="IranNastaliq"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 w:rsidRPr="007D5EC0">
                              <w:rPr>
                                <w:rFonts w:ascii="IranNastaliq" w:hAnsi="IranNastaliq" w:cs="2  Mitra" w:hint="eastAsia"/>
                                <w:rtl/>
                                <w:lang w:bidi="fa-IR"/>
                              </w:rPr>
                              <w:t>سمانه</w:t>
                            </w:r>
                            <w:r w:rsidRPr="00FF439D">
                              <w:rPr>
                                <w:rFonts w:ascii="IranNastaliq" w:hAnsi="IranNastaliq"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4211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 خانواده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19781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ارتباطات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4283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هنر2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EC5F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سلیمیان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4287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ماشینی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حیدری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4285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640D7A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640D7A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640D7A" w:rsidRDefault="00EC5F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نیکو</w:t>
                            </w:r>
                            <w:r w:rsidR="0019781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نژاد</w:t>
                            </w:r>
                          </w:p>
                        </w:tc>
                      </w:tr>
                      <w:tr w:rsidR="00213414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213414" w:rsidRPr="00981669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:rsidR="00213414" w:rsidRPr="00981669" w:rsidRDefault="00213414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213414" w:rsidRPr="00981669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</w:tcPr>
                          <w:p w:rsidR="00213414" w:rsidRPr="00981669" w:rsidRDefault="0021341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213414" w:rsidRPr="00981669" w:rsidRDefault="0021341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7791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7791D" w:rsidRDefault="0047791D"/>
                        </w:tc>
                      </w:tr>
                    </w:tbl>
                    <w:p w:rsidR="0047791D" w:rsidRDefault="0047791D" w:rsidP="008D541E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  <w:r>
        <w:rPr>
          <w:rFonts w:ascii="IranNastaliq" w:hAnsi="IranNastaliq" w:cs="IranNastaliq"/>
          <w:sz w:val="54"/>
          <w:szCs w:val="54"/>
          <w:rtl/>
          <w:lang w:bidi="fa-IR"/>
        </w:rPr>
        <w:tab/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D0D4F3" wp14:editId="50865EE5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1D" w:rsidRPr="00DC6433" w:rsidRDefault="0047791D" w:rsidP="008D541E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47791D" w:rsidRDefault="0047791D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7791D" w:rsidRPr="00DC6433" w:rsidRDefault="0047791D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ydiAIAABo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iJhMnY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8D541E" w:rsidRPr="00DC6433" w:rsidRDefault="008D541E" w:rsidP="008D541E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8D541E" w:rsidRDefault="008D541E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D541E" w:rsidRPr="00DC6433" w:rsidRDefault="008D541E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41E" w:rsidRDefault="008D541E" w:rsidP="008D541E">
      <w:pPr>
        <w:rPr>
          <w:rtl/>
          <w:lang w:bidi="fa-IR"/>
        </w:rPr>
      </w:pPr>
    </w:p>
    <w:p w:rsidR="008D541E" w:rsidRDefault="008D541E" w:rsidP="008D541E">
      <w:pPr>
        <w:rPr>
          <w:rtl/>
          <w:lang w:bidi="fa-IR"/>
        </w:rPr>
      </w:pPr>
    </w:p>
    <w:p w:rsidR="008D541E" w:rsidRPr="00164FC8" w:rsidRDefault="008D541E" w:rsidP="003F1385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3F1385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>
        <w:rPr>
          <w:rFonts w:cs="B Titr" w:hint="cs"/>
          <w:sz w:val="36"/>
          <w:szCs w:val="36"/>
          <w:rtl/>
          <w:lang w:bidi="fa-IR"/>
        </w:rPr>
        <w:t xml:space="preserve"> گرافیک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8D541E" w:rsidRPr="00007C4A" w:rsidRDefault="008D541E" w:rsidP="008D541E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8111A1" wp14:editId="438E0768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5"/>
                              <w:gridCol w:w="16"/>
                              <w:gridCol w:w="16"/>
                              <w:gridCol w:w="686"/>
                              <w:gridCol w:w="612"/>
                              <w:gridCol w:w="470"/>
                              <w:gridCol w:w="426"/>
                              <w:gridCol w:w="532"/>
                              <w:gridCol w:w="36"/>
                              <w:gridCol w:w="521"/>
                              <w:gridCol w:w="619"/>
                              <w:gridCol w:w="501"/>
                              <w:gridCol w:w="66"/>
                              <w:gridCol w:w="569"/>
                              <w:gridCol w:w="19"/>
                              <w:gridCol w:w="510"/>
                              <w:gridCol w:w="504"/>
                              <w:gridCol w:w="610"/>
                              <w:gridCol w:w="581"/>
                            </w:tblGrid>
                            <w:tr w:rsidR="0047791D" w:rsidTr="00C147EF">
                              <w:trPr>
                                <w:jc w:val="center"/>
                              </w:trPr>
                              <w:tc>
                                <w:tcPr>
                                  <w:tcW w:w="441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C147E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Tr="00F05165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46F03" w:rsidRPr="0043440D" w:rsidTr="00F05165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46F03" w:rsidRPr="00DC6433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46F03" w:rsidRPr="00B67C88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46F03" w:rsidRPr="00B67C88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6F03" w:rsidRPr="00B67C88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46F03" w:rsidRPr="00B67C88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46F03" w:rsidRPr="00B67C88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46F03" w:rsidRPr="00B67C88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46F03" w:rsidRPr="00A92ABA" w:rsidRDefault="00946F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F05165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7725" w:rsidRPr="0043440D" w:rsidTr="00C147EF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7725" w:rsidRPr="00DC6433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7725" w:rsidRPr="00640D7A" w:rsidRDefault="009F7725" w:rsidP="009F77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تکنولوژی3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7725" w:rsidRPr="00640D7A" w:rsidRDefault="009F7725" w:rsidP="00B102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D544D" w:rsidRPr="0043440D" w:rsidTr="00C147EF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D544D" w:rsidRDefault="004D54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D544D" w:rsidRDefault="004D544D" w:rsidP="00946F03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46F0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D544D" w:rsidRDefault="004D544D" w:rsidP="00946F03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544D" w:rsidRDefault="004D544D" w:rsidP="00946F03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D544D" w:rsidRDefault="004D544D" w:rsidP="00946F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D544D" w:rsidRDefault="004D54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F772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9F772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F7725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772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</w:t>
                                  </w:r>
                                  <w:r w:rsidRPr="009F772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F772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9F772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D544D" w:rsidRPr="00A92ABA" w:rsidRDefault="004D54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544D" w:rsidRPr="00A92ABA" w:rsidRDefault="004D54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D544D" w:rsidRPr="00A92ABA" w:rsidRDefault="004D54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544D" w:rsidRPr="00A92ABA" w:rsidRDefault="004D54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7725" w:rsidRPr="0043440D" w:rsidTr="00C147EF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7725" w:rsidRPr="00DC6433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7725" w:rsidRPr="00640D7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7725" w:rsidRPr="00640D7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7725" w:rsidRPr="00640D7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7725" w:rsidRPr="00640D7A" w:rsidRDefault="009F7725" w:rsidP="009F77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7725" w:rsidRPr="00640D7A" w:rsidRDefault="009F7725" w:rsidP="009F77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7725" w:rsidRPr="0043440D" w:rsidTr="00C147EF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7725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F7725" w:rsidRPr="009F7725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F772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7725" w:rsidRPr="009F7725" w:rsidRDefault="009F7725" w:rsidP="00B102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F772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7725" w:rsidRPr="00A92ABA" w:rsidRDefault="009F772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24FE2" w:rsidRPr="0043440D" w:rsidTr="00F05165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4FE2" w:rsidRPr="00DC6433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24FE2" w:rsidRPr="00E24FE2" w:rsidRDefault="00E24FE2" w:rsidP="00E24FE2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24FE2">
                                    <w:rPr>
                                      <w:rFonts w:ascii="Arial Black" w:hAnsi="Arial Black"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تکنولوژی3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E24FE2" w:rsidRPr="00E24FE2" w:rsidRDefault="00E24FE2" w:rsidP="00E24FE2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24FE2" w:rsidRPr="00A92ABA" w:rsidRDefault="00E24FE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311.75pt;margin-top:43.65pt;width:457.55pt;height:330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9NF1bocCAAAa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5"/>
                        <w:gridCol w:w="16"/>
                        <w:gridCol w:w="16"/>
                        <w:gridCol w:w="686"/>
                        <w:gridCol w:w="612"/>
                        <w:gridCol w:w="470"/>
                        <w:gridCol w:w="426"/>
                        <w:gridCol w:w="532"/>
                        <w:gridCol w:w="36"/>
                        <w:gridCol w:w="521"/>
                        <w:gridCol w:w="619"/>
                        <w:gridCol w:w="501"/>
                        <w:gridCol w:w="66"/>
                        <w:gridCol w:w="569"/>
                        <w:gridCol w:w="19"/>
                        <w:gridCol w:w="510"/>
                        <w:gridCol w:w="504"/>
                        <w:gridCol w:w="610"/>
                        <w:gridCol w:w="581"/>
                      </w:tblGrid>
                      <w:tr w:rsidR="0047791D" w:rsidTr="00C147EF">
                        <w:trPr>
                          <w:jc w:val="center"/>
                        </w:trPr>
                        <w:tc>
                          <w:tcPr>
                            <w:tcW w:w="4414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00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C147E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Tr="00F05165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46F03" w:rsidRPr="0043440D" w:rsidTr="00F05165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46F03" w:rsidRPr="00DC6433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46F03" w:rsidRPr="00B67C88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46F03" w:rsidRPr="00B67C88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6F03" w:rsidRPr="00B67C88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46F03" w:rsidRPr="00B67C88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46F03" w:rsidRPr="00B67C88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46F03" w:rsidRPr="00B67C88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46F03" w:rsidRPr="00A92ABA" w:rsidRDefault="00946F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F05165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17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7725" w:rsidRPr="0043440D" w:rsidTr="00C147EF">
                        <w:trPr>
                          <w:trHeight w:val="376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7725" w:rsidRPr="00DC6433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711" w:type="dxa"/>
                            <w:gridSpan w:val="7"/>
                            <w:tcBorders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7725" w:rsidRPr="00640D7A" w:rsidRDefault="009F7725" w:rsidP="009F772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تکنولوژی3</w:t>
                            </w:r>
                          </w:p>
                        </w:tc>
                        <w:tc>
                          <w:tcPr>
                            <w:tcW w:w="284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7725" w:rsidRPr="00640D7A" w:rsidRDefault="009F7725" w:rsidP="00B102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D544D" w:rsidRPr="0043440D" w:rsidTr="00C147EF">
                        <w:trPr>
                          <w:trHeight w:val="407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D544D" w:rsidRDefault="004D54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gridSpan w:val="5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D544D" w:rsidRDefault="004D544D" w:rsidP="00946F03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46F0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D544D" w:rsidRDefault="004D544D" w:rsidP="00946F03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D544D" w:rsidRDefault="004D544D" w:rsidP="00946F03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D544D" w:rsidRDefault="004D544D" w:rsidP="00946F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12" w:type="dxa"/>
                            <w:gridSpan w:val="6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D544D" w:rsidRDefault="004D54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F772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9F772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9F7725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772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</w:t>
                            </w:r>
                            <w:r w:rsidRPr="009F772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9F772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  <w:r w:rsidRPr="009F772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D544D" w:rsidRPr="00A92ABA" w:rsidRDefault="004D54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544D" w:rsidRPr="00A92ABA" w:rsidRDefault="004D54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D544D" w:rsidRPr="00A92ABA" w:rsidRDefault="004D54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544D" w:rsidRPr="00A92ABA" w:rsidRDefault="004D54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7725" w:rsidRPr="0043440D" w:rsidTr="00C147EF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7725" w:rsidRPr="00DC6433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4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7725" w:rsidRPr="00640D7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7725" w:rsidRPr="00640D7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7725" w:rsidRPr="00640D7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7725" w:rsidRPr="00640D7A" w:rsidRDefault="009F7725" w:rsidP="009F772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7725" w:rsidRPr="00640D7A" w:rsidRDefault="009F7725" w:rsidP="009F772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7725" w:rsidRPr="0043440D" w:rsidTr="00C147EF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7725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711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F7725" w:rsidRPr="009F7725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F772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2844" w:type="dxa"/>
                            <w:gridSpan w:val="7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7725" w:rsidRPr="009F7725" w:rsidRDefault="009F7725" w:rsidP="00B102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F772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7725" w:rsidRPr="00A92ABA" w:rsidRDefault="009F772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24FE2" w:rsidRPr="0043440D" w:rsidTr="00F05165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24FE2" w:rsidRPr="00DC6433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24FE2" w:rsidRPr="00E24FE2" w:rsidRDefault="00E24FE2" w:rsidP="00E24FE2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24FE2">
                              <w:rPr>
                                <w:rFonts w:ascii="Arial Black" w:hAnsi="Arial Black"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تکنولوژی3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E24FE2" w:rsidRPr="00E24FE2" w:rsidRDefault="00E24FE2" w:rsidP="00E24FE2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4" w:space="0" w:color="000000" w:themeColor="text1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24FE2" w:rsidRPr="00A92ABA" w:rsidRDefault="00E24FE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BF0A48" wp14:editId="4DFA3C67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310.7pt;margin-top:45.0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EC29DE" wp14:editId="660ED315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47791D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7791D" w:rsidTr="00347392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7791D" w:rsidRPr="00B67C88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67C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9A01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خدادادی</w:t>
                                  </w:r>
                                </w:p>
                              </w:tc>
                            </w:tr>
                            <w:tr w:rsidR="0047791D" w:rsidTr="0034739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vAlign w:val="center"/>
                                </w:tcPr>
                                <w:p w:rsidR="0047791D" w:rsidRPr="00B67C88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67C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229/1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9A01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خدادادی</w:t>
                                  </w:r>
                                </w:p>
                              </w:tc>
                            </w:tr>
                            <w:tr w:rsidR="0047791D" w:rsidTr="0034739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وکارگاه3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47791D" w:rsidTr="0034739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وکارگاه3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230/1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B24355" w:rsidRDefault="0047791D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گراف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ک</w:t>
                                  </w:r>
                                  <w:r w:rsidRPr="00B2435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مح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ط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9A01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باقی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B24355" w:rsidRDefault="0047791D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گراف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ک</w:t>
                                  </w:r>
                                  <w:r w:rsidRPr="00B2435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مح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ط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232/1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9A01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باقی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 تحلیل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قنادنیا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A01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فخاری</w:t>
                                  </w:r>
                                  <w:r w:rsidR="009A01C6" w:rsidRPr="009A01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زاده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B24355" w:rsidRDefault="0047791D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947D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خاکی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E7070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7070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B24355" w:rsidRDefault="0047791D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233/2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E7070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E70702" w:rsidRDefault="009A01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E7070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7070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B24355" w:rsidRDefault="0047791D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E70702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233/3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E70702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E70702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47791D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947DF3" w:rsidRDefault="00947DF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47DF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791D" w:rsidRPr="00B24355" w:rsidRDefault="0047791D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791D" w:rsidRPr="00E70702" w:rsidRDefault="0047791D" w:rsidP="0034739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233/4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791D" w:rsidRPr="00065735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065735">
                                    <w:rPr>
                                      <w:rFonts w:ascii="IranNastaliq" w:hAnsi="IranNastaliq" w:cs="2  Mitr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B2435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9A01C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A01C6" w:rsidRPr="00947DF3" w:rsidRDefault="00947DF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47DF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A01C6" w:rsidRPr="00B24355" w:rsidRDefault="00947DF3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47DF3">
                                    <w:rPr>
                                      <w:rFonts w:cs="Arial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A01C6" w:rsidRDefault="0041124B" w:rsidP="0034739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233/5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A01C6" w:rsidRPr="00065735" w:rsidRDefault="007636B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A01C6" w:rsidRPr="00B24355" w:rsidRDefault="004112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947DF3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47DF3" w:rsidRPr="00602075" w:rsidRDefault="0060207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0207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47DF3" w:rsidRPr="00B24355" w:rsidRDefault="00602075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47DF3" w:rsidRDefault="00602075" w:rsidP="0034739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47DF3" w:rsidRPr="00065735" w:rsidRDefault="007636B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47DF3" w:rsidRPr="00B24355" w:rsidRDefault="00947D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36BF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636BF" w:rsidRPr="00602075" w:rsidRDefault="007636B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7636BF" w:rsidRDefault="007636BF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7636BF" w:rsidRDefault="007636BF" w:rsidP="0034739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636BF" w:rsidRDefault="007636B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636BF" w:rsidRPr="00B24355" w:rsidRDefault="007636B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7791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7791D" w:rsidRDefault="0047791D"/>
                              </w:tc>
                            </w:tr>
                          </w:tbl>
                          <w:p w:rsidR="0047791D" w:rsidRDefault="0047791D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-11.3pt;margin-top:45.5pt;width:317pt;height:46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uAmlIIUCAAAa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47791D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7791D" w:rsidTr="00347392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4203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7791D" w:rsidRPr="00B67C88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67C8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7791D" w:rsidRPr="00640D7A" w:rsidRDefault="009A01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خدادادی</w:t>
                            </w:r>
                          </w:p>
                        </w:tc>
                      </w:tr>
                      <w:tr w:rsidR="0047791D" w:rsidTr="0034739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4203</w:t>
                            </w:r>
                          </w:p>
                        </w:tc>
                        <w:tc>
                          <w:tcPr>
                            <w:tcW w:w="2632" w:type="dxa"/>
                            <w:vAlign w:val="center"/>
                          </w:tcPr>
                          <w:p w:rsidR="0047791D" w:rsidRPr="00B67C88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67C8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229/1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9A01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خدادادی</w:t>
                            </w:r>
                          </w:p>
                        </w:tc>
                      </w:tr>
                      <w:tr w:rsidR="0047791D" w:rsidTr="0034739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4208</w:t>
                            </w:r>
                          </w:p>
                        </w:tc>
                        <w:tc>
                          <w:tcPr>
                            <w:tcW w:w="2632" w:type="dxa"/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وکارگاه3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47791D" w:rsidTr="0034739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4208</w:t>
                            </w:r>
                          </w:p>
                        </w:tc>
                        <w:tc>
                          <w:tcPr>
                            <w:tcW w:w="2632" w:type="dxa"/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وکارگاه3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230/1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B24355" w:rsidRDefault="0047791D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گراف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</w:t>
                            </w:r>
                            <w:r w:rsidRPr="00B2435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9A01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باقی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B24355" w:rsidRDefault="0047791D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گراف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</w:t>
                            </w:r>
                            <w:r w:rsidRPr="00B2435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232/1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9A01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باقی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640D7A" w:rsidRDefault="0047791D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 تحلیل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640D7A" w:rsidRDefault="0047791D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640D7A" w:rsidRDefault="0047791D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قنادنیا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640D7A" w:rsidRDefault="0047791D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A01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فخاری</w:t>
                            </w:r>
                            <w:r w:rsidR="009A01C6" w:rsidRPr="009A01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زاده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B24355" w:rsidRDefault="0047791D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34739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947D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خاکی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E7070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070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B24355" w:rsidRDefault="0047791D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640D7A" w:rsidRDefault="0047791D" w:rsidP="0034739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233/2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E7070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E70702" w:rsidRDefault="009A01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E7070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070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B24355" w:rsidRDefault="0047791D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E70702" w:rsidRDefault="0047791D" w:rsidP="0034739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233/3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E70702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E70702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47791D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947DF3" w:rsidRDefault="00947DF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47DF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791D" w:rsidRPr="00B24355" w:rsidRDefault="0047791D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791D" w:rsidRPr="00E70702" w:rsidRDefault="0047791D" w:rsidP="0034739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233/4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791D" w:rsidRPr="00065735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65735">
                              <w:rPr>
                                <w:rFonts w:ascii="IranNastaliq" w:hAnsi="IranNastaliq" w:cs="2 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981669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B2435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9A01C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A01C6" w:rsidRPr="00947DF3" w:rsidRDefault="00947DF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47DF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A01C6" w:rsidRPr="00B24355" w:rsidRDefault="00947DF3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47DF3">
                              <w:rPr>
                                <w:rFonts w:cs="Arial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A01C6" w:rsidRDefault="0041124B" w:rsidP="0034739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233/5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A01C6" w:rsidRPr="00065735" w:rsidRDefault="007636B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A01C6" w:rsidRPr="00B24355" w:rsidRDefault="004112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947DF3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47DF3" w:rsidRPr="00602075" w:rsidRDefault="0060207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0207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47DF3" w:rsidRPr="00B24355" w:rsidRDefault="00602075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47DF3" w:rsidRDefault="00602075" w:rsidP="0034739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47DF3" w:rsidRPr="00065735" w:rsidRDefault="007636B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47DF3" w:rsidRPr="00B24355" w:rsidRDefault="00947D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36BF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636BF" w:rsidRPr="00602075" w:rsidRDefault="007636B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7636BF" w:rsidRDefault="007636BF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7636BF" w:rsidRDefault="007636BF" w:rsidP="0034739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7636BF" w:rsidRDefault="007636B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7636BF" w:rsidRPr="00B24355" w:rsidRDefault="007636B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7791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7791D" w:rsidRDefault="0047791D"/>
                        </w:tc>
                      </w:tr>
                    </w:tbl>
                    <w:p w:rsidR="0047791D" w:rsidRDefault="0047791D" w:rsidP="008D541E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C4B7A0" wp14:editId="52C55DA6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1D" w:rsidRPr="00DC6433" w:rsidRDefault="0047791D" w:rsidP="008D541E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47791D" w:rsidRDefault="0047791D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7791D" w:rsidRPr="00DC6433" w:rsidRDefault="0047791D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310.8pt;margin-top:-.35pt;width:458.65pt;height:10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ereyX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8D541E" w:rsidRPr="00DC6433" w:rsidRDefault="008D541E" w:rsidP="008D541E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</w:p>
                    <w:p w:rsidR="008D541E" w:rsidRDefault="008D541E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D541E" w:rsidRPr="00DC6433" w:rsidRDefault="008D541E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41E" w:rsidRDefault="008D541E" w:rsidP="008D541E">
      <w:pPr>
        <w:rPr>
          <w:rtl/>
          <w:lang w:bidi="fa-IR"/>
        </w:rPr>
      </w:pPr>
    </w:p>
    <w:p w:rsidR="008D541E" w:rsidRDefault="008D541E" w:rsidP="008D541E">
      <w:pPr>
        <w:rPr>
          <w:rtl/>
          <w:lang w:bidi="fa-IR"/>
        </w:rPr>
      </w:pPr>
    </w:p>
    <w:p w:rsidR="00482240" w:rsidRPr="00B75209" w:rsidRDefault="008D541E" w:rsidP="008D541E">
      <w:pPr>
        <w:bidi/>
        <w:spacing w:line="168" w:lineRule="auto"/>
        <w:rPr>
          <w:rFonts w:cs="2  Esfehan"/>
          <w:b/>
          <w:bCs/>
          <w:sz w:val="36"/>
          <w:szCs w:val="36"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D948EF" wp14:editId="4ACFC67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1D" w:rsidRDefault="0047791D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7791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7791D" w:rsidRDefault="0047791D"/>
                              </w:tc>
                            </w:tr>
                          </w:tbl>
                          <w:p w:rsidR="0047791D" w:rsidRDefault="0047791D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-11.3pt;margin-top:45.5pt;width:317pt;height:46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/Chg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JUsz8K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p w:rsidR="0047791D" w:rsidRDefault="0047791D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7791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7791D" w:rsidRDefault="0047791D"/>
                        </w:tc>
                      </w:tr>
                    </w:tbl>
                    <w:p w:rsidR="0047791D" w:rsidRDefault="0047791D" w:rsidP="008D541E"/>
                  </w:txbxContent>
                </v:textbox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97F2C" wp14:editId="1E907116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1D" w:rsidRDefault="0047791D" w:rsidP="00B23D35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7791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7791D" w:rsidRDefault="0047791D"/>
                              </w:tc>
                            </w:tr>
                          </w:tbl>
                          <w:p w:rsidR="0047791D" w:rsidRDefault="0047791D" w:rsidP="00B2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left:0;text-align:left;margin-left:-11.3pt;margin-top:45.5pt;width:317pt;height:4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UehgIAABg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As8NR6GAgAAGAUAAA4AAAAAAAAAAAAAAAAALgIAAGRycy9lMm9Eb2MueG1sUEsBAi0AFAAGAAgA&#10;AAAhALkCMl3fAAAACwEAAA8AAAAAAAAAAAAAAAAA4AQAAGRycy9kb3ducmV2LnhtbFBLBQYAAAAA&#10;BAAEAPMAAADsBQAAAAA=&#10;" stroked="f">
                <v:textbox>
                  <w:txbxContent>
                    <w:p w:rsidR="0047791D" w:rsidRDefault="0047791D" w:rsidP="00B23D35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7791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7791D" w:rsidRDefault="0047791D"/>
                        </w:tc>
                      </w:tr>
                    </w:tbl>
                    <w:p w:rsidR="0047791D" w:rsidRDefault="0047791D" w:rsidP="00B23D35"/>
                  </w:txbxContent>
                </v:textbox>
              </v:shape>
            </w:pict>
          </mc:Fallback>
        </mc:AlternateContent>
      </w:r>
    </w:p>
    <w:sectPr w:rsidR="00482240" w:rsidRPr="00B75209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F0" w:rsidRDefault="00C11BF0" w:rsidP="00B06BC8">
      <w:pPr>
        <w:spacing w:after="0" w:line="240" w:lineRule="auto"/>
      </w:pPr>
      <w:r>
        <w:separator/>
      </w:r>
    </w:p>
  </w:endnote>
  <w:endnote w:type="continuationSeparator" w:id="0">
    <w:p w:rsidR="00C11BF0" w:rsidRDefault="00C11BF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F0" w:rsidRDefault="00C11BF0" w:rsidP="00B06BC8">
      <w:pPr>
        <w:spacing w:after="0" w:line="240" w:lineRule="auto"/>
      </w:pPr>
      <w:r>
        <w:separator/>
      </w:r>
    </w:p>
  </w:footnote>
  <w:footnote w:type="continuationSeparator" w:id="0">
    <w:p w:rsidR="00C11BF0" w:rsidRDefault="00C11BF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043BA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243B"/>
    <w:rsid w:val="000B3148"/>
    <w:rsid w:val="000B3BDA"/>
    <w:rsid w:val="000B73FA"/>
    <w:rsid w:val="000E1BA5"/>
    <w:rsid w:val="000F088C"/>
    <w:rsid w:val="001254DF"/>
    <w:rsid w:val="00143D9D"/>
    <w:rsid w:val="0014647E"/>
    <w:rsid w:val="001520FB"/>
    <w:rsid w:val="0016467B"/>
    <w:rsid w:val="00175950"/>
    <w:rsid w:val="00197811"/>
    <w:rsid w:val="001A2CEC"/>
    <w:rsid w:val="001A3577"/>
    <w:rsid w:val="001B28F8"/>
    <w:rsid w:val="001B611E"/>
    <w:rsid w:val="001D6E0D"/>
    <w:rsid w:val="002007E6"/>
    <w:rsid w:val="00206809"/>
    <w:rsid w:val="0021250B"/>
    <w:rsid w:val="00213414"/>
    <w:rsid w:val="00214A5B"/>
    <w:rsid w:val="00222795"/>
    <w:rsid w:val="0022467C"/>
    <w:rsid w:val="002414EE"/>
    <w:rsid w:val="00247971"/>
    <w:rsid w:val="00251E1C"/>
    <w:rsid w:val="00256AA3"/>
    <w:rsid w:val="00261601"/>
    <w:rsid w:val="00274F75"/>
    <w:rsid w:val="00275AD3"/>
    <w:rsid w:val="0029424B"/>
    <w:rsid w:val="002A0E42"/>
    <w:rsid w:val="002A25E4"/>
    <w:rsid w:val="002A6BAC"/>
    <w:rsid w:val="002B4C1F"/>
    <w:rsid w:val="002C2385"/>
    <w:rsid w:val="002D01B8"/>
    <w:rsid w:val="002D3888"/>
    <w:rsid w:val="002D3F31"/>
    <w:rsid w:val="002F0360"/>
    <w:rsid w:val="0032390B"/>
    <w:rsid w:val="00347392"/>
    <w:rsid w:val="00347987"/>
    <w:rsid w:val="00351069"/>
    <w:rsid w:val="00354BEF"/>
    <w:rsid w:val="00364C45"/>
    <w:rsid w:val="00366FFF"/>
    <w:rsid w:val="003949E6"/>
    <w:rsid w:val="003B605E"/>
    <w:rsid w:val="003C6AE5"/>
    <w:rsid w:val="003D7131"/>
    <w:rsid w:val="003E06AF"/>
    <w:rsid w:val="003F1385"/>
    <w:rsid w:val="003F1E6D"/>
    <w:rsid w:val="003F4A00"/>
    <w:rsid w:val="003F7235"/>
    <w:rsid w:val="0041124B"/>
    <w:rsid w:val="00431F35"/>
    <w:rsid w:val="004426F7"/>
    <w:rsid w:val="00455D04"/>
    <w:rsid w:val="00463042"/>
    <w:rsid w:val="004638E9"/>
    <w:rsid w:val="0046661E"/>
    <w:rsid w:val="0047791D"/>
    <w:rsid w:val="00482240"/>
    <w:rsid w:val="004870FD"/>
    <w:rsid w:val="0049640C"/>
    <w:rsid w:val="004A462D"/>
    <w:rsid w:val="004D544D"/>
    <w:rsid w:val="004E2102"/>
    <w:rsid w:val="004E3993"/>
    <w:rsid w:val="004E3A75"/>
    <w:rsid w:val="004E7F07"/>
    <w:rsid w:val="004F0567"/>
    <w:rsid w:val="004F1E6F"/>
    <w:rsid w:val="00502888"/>
    <w:rsid w:val="005137C6"/>
    <w:rsid w:val="005146A4"/>
    <w:rsid w:val="0054188F"/>
    <w:rsid w:val="00570E33"/>
    <w:rsid w:val="00573398"/>
    <w:rsid w:val="00582EB0"/>
    <w:rsid w:val="005A580C"/>
    <w:rsid w:val="005B4FC8"/>
    <w:rsid w:val="005C2386"/>
    <w:rsid w:val="005E28CF"/>
    <w:rsid w:val="00602075"/>
    <w:rsid w:val="0062620C"/>
    <w:rsid w:val="0063686F"/>
    <w:rsid w:val="00645520"/>
    <w:rsid w:val="006548E1"/>
    <w:rsid w:val="006926A7"/>
    <w:rsid w:val="00696452"/>
    <w:rsid w:val="006B1634"/>
    <w:rsid w:val="006C2A0C"/>
    <w:rsid w:val="006C3574"/>
    <w:rsid w:val="006D136C"/>
    <w:rsid w:val="006E1445"/>
    <w:rsid w:val="006E678E"/>
    <w:rsid w:val="006F2244"/>
    <w:rsid w:val="0070798E"/>
    <w:rsid w:val="00721D8B"/>
    <w:rsid w:val="007564F2"/>
    <w:rsid w:val="00756AB3"/>
    <w:rsid w:val="007602F5"/>
    <w:rsid w:val="007636BF"/>
    <w:rsid w:val="0078244F"/>
    <w:rsid w:val="00793B88"/>
    <w:rsid w:val="00796182"/>
    <w:rsid w:val="007A1576"/>
    <w:rsid w:val="007A4B3C"/>
    <w:rsid w:val="007D5EC0"/>
    <w:rsid w:val="007D68C3"/>
    <w:rsid w:val="007E1DEB"/>
    <w:rsid w:val="007F7C7E"/>
    <w:rsid w:val="008061D9"/>
    <w:rsid w:val="00806E51"/>
    <w:rsid w:val="00816839"/>
    <w:rsid w:val="00831C65"/>
    <w:rsid w:val="0083292F"/>
    <w:rsid w:val="008374FE"/>
    <w:rsid w:val="00845956"/>
    <w:rsid w:val="00847F31"/>
    <w:rsid w:val="008704B2"/>
    <w:rsid w:val="00872AF7"/>
    <w:rsid w:val="00875653"/>
    <w:rsid w:val="00890957"/>
    <w:rsid w:val="00891AFF"/>
    <w:rsid w:val="00894964"/>
    <w:rsid w:val="008A41C5"/>
    <w:rsid w:val="008B4F3B"/>
    <w:rsid w:val="008C19BF"/>
    <w:rsid w:val="008C72EA"/>
    <w:rsid w:val="008D541E"/>
    <w:rsid w:val="00912AA4"/>
    <w:rsid w:val="00916267"/>
    <w:rsid w:val="009267D5"/>
    <w:rsid w:val="00934820"/>
    <w:rsid w:val="0094304D"/>
    <w:rsid w:val="00946F03"/>
    <w:rsid w:val="00947DF3"/>
    <w:rsid w:val="009554F9"/>
    <w:rsid w:val="00961666"/>
    <w:rsid w:val="00982885"/>
    <w:rsid w:val="00983534"/>
    <w:rsid w:val="009920CD"/>
    <w:rsid w:val="009935CF"/>
    <w:rsid w:val="009952B5"/>
    <w:rsid w:val="00995846"/>
    <w:rsid w:val="009A01C6"/>
    <w:rsid w:val="009A47E0"/>
    <w:rsid w:val="009A699A"/>
    <w:rsid w:val="009C52AE"/>
    <w:rsid w:val="009D0F1F"/>
    <w:rsid w:val="009E184A"/>
    <w:rsid w:val="009F29EE"/>
    <w:rsid w:val="009F6BFA"/>
    <w:rsid w:val="009F7725"/>
    <w:rsid w:val="00A045A5"/>
    <w:rsid w:val="00A051FA"/>
    <w:rsid w:val="00A0707E"/>
    <w:rsid w:val="00A22281"/>
    <w:rsid w:val="00A31BCA"/>
    <w:rsid w:val="00A35E4B"/>
    <w:rsid w:val="00A44006"/>
    <w:rsid w:val="00A44217"/>
    <w:rsid w:val="00A46229"/>
    <w:rsid w:val="00A6427C"/>
    <w:rsid w:val="00A65A8E"/>
    <w:rsid w:val="00A679E2"/>
    <w:rsid w:val="00A71D79"/>
    <w:rsid w:val="00A85E76"/>
    <w:rsid w:val="00AA378C"/>
    <w:rsid w:val="00AA6391"/>
    <w:rsid w:val="00AF6D80"/>
    <w:rsid w:val="00B06BC8"/>
    <w:rsid w:val="00B111A5"/>
    <w:rsid w:val="00B23D35"/>
    <w:rsid w:val="00B23DF6"/>
    <w:rsid w:val="00B37267"/>
    <w:rsid w:val="00B42367"/>
    <w:rsid w:val="00B46DCB"/>
    <w:rsid w:val="00B55D97"/>
    <w:rsid w:val="00B56290"/>
    <w:rsid w:val="00B62771"/>
    <w:rsid w:val="00B63ECD"/>
    <w:rsid w:val="00B75209"/>
    <w:rsid w:val="00B92199"/>
    <w:rsid w:val="00BB07DD"/>
    <w:rsid w:val="00BC2B04"/>
    <w:rsid w:val="00BD3460"/>
    <w:rsid w:val="00BF5890"/>
    <w:rsid w:val="00BF5D07"/>
    <w:rsid w:val="00C0549E"/>
    <w:rsid w:val="00C11BF0"/>
    <w:rsid w:val="00C147EF"/>
    <w:rsid w:val="00C14A21"/>
    <w:rsid w:val="00C1539F"/>
    <w:rsid w:val="00C203FF"/>
    <w:rsid w:val="00C339BE"/>
    <w:rsid w:val="00C36353"/>
    <w:rsid w:val="00C40343"/>
    <w:rsid w:val="00C41454"/>
    <w:rsid w:val="00C46E34"/>
    <w:rsid w:val="00C475D2"/>
    <w:rsid w:val="00C57A57"/>
    <w:rsid w:val="00C61564"/>
    <w:rsid w:val="00C74453"/>
    <w:rsid w:val="00C80247"/>
    <w:rsid w:val="00C9716A"/>
    <w:rsid w:val="00CB3330"/>
    <w:rsid w:val="00CC6C0D"/>
    <w:rsid w:val="00CD238D"/>
    <w:rsid w:val="00CE2CED"/>
    <w:rsid w:val="00CF4B7B"/>
    <w:rsid w:val="00CF6254"/>
    <w:rsid w:val="00D11F97"/>
    <w:rsid w:val="00D12570"/>
    <w:rsid w:val="00D17B0A"/>
    <w:rsid w:val="00D219C6"/>
    <w:rsid w:val="00D22076"/>
    <w:rsid w:val="00D32C91"/>
    <w:rsid w:val="00D35BF5"/>
    <w:rsid w:val="00D478D4"/>
    <w:rsid w:val="00D67E84"/>
    <w:rsid w:val="00D8676C"/>
    <w:rsid w:val="00DA01C2"/>
    <w:rsid w:val="00DB55F9"/>
    <w:rsid w:val="00DE0902"/>
    <w:rsid w:val="00DE7DA7"/>
    <w:rsid w:val="00DF627F"/>
    <w:rsid w:val="00E02C51"/>
    <w:rsid w:val="00E13016"/>
    <w:rsid w:val="00E14C60"/>
    <w:rsid w:val="00E164FC"/>
    <w:rsid w:val="00E22024"/>
    <w:rsid w:val="00E223EE"/>
    <w:rsid w:val="00E24FE2"/>
    <w:rsid w:val="00E66C60"/>
    <w:rsid w:val="00E838E8"/>
    <w:rsid w:val="00E90229"/>
    <w:rsid w:val="00E92FD5"/>
    <w:rsid w:val="00EA24A3"/>
    <w:rsid w:val="00EC5F0E"/>
    <w:rsid w:val="00ED0C33"/>
    <w:rsid w:val="00ED20BD"/>
    <w:rsid w:val="00ED3BC6"/>
    <w:rsid w:val="00EE1952"/>
    <w:rsid w:val="00F05165"/>
    <w:rsid w:val="00F06456"/>
    <w:rsid w:val="00F12808"/>
    <w:rsid w:val="00F13C42"/>
    <w:rsid w:val="00F202DA"/>
    <w:rsid w:val="00F37FD2"/>
    <w:rsid w:val="00F4086F"/>
    <w:rsid w:val="00F41389"/>
    <w:rsid w:val="00F840C4"/>
    <w:rsid w:val="00F8630B"/>
    <w:rsid w:val="00FA040E"/>
    <w:rsid w:val="00FA1827"/>
    <w:rsid w:val="00FC0238"/>
    <w:rsid w:val="00FC1934"/>
    <w:rsid w:val="00FC41B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1293-8D49-4BC4-AAC5-6B01541E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132</TotalTime>
  <Pages>4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112</cp:revision>
  <cp:lastPrinted>2017-01-12T13:11:00Z</cp:lastPrinted>
  <dcterms:created xsi:type="dcterms:W3CDTF">2016-07-27T14:11:00Z</dcterms:created>
  <dcterms:modified xsi:type="dcterms:W3CDTF">2017-01-15T13:27:00Z</dcterms:modified>
</cp:coreProperties>
</file>