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93" w:rsidRPr="00164FC8" w:rsidRDefault="004E3993" w:rsidP="0064078D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64078D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074A0C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074A0C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0F088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2D3888">
        <w:rPr>
          <w:rFonts w:cs="2  Esfehan" w:hint="cs"/>
          <w:sz w:val="36"/>
          <w:szCs w:val="36"/>
          <w:rtl/>
          <w:lang w:bidi="fa-IR"/>
        </w:rPr>
        <w:t xml:space="preserve"> </w:t>
      </w:r>
      <w:r w:rsidR="00BF1C9E">
        <w:rPr>
          <w:rFonts w:cs="2  Esfehan" w:hint="cs"/>
          <w:sz w:val="36"/>
          <w:szCs w:val="36"/>
          <w:rtl/>
          <w:lang w:bidi="fa-IR"/>
        </w:rPr>
        <w:t xml:space="preserve">مربی کودک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BF1C9E">
        <w:rPr>
          <w:rFonts w:cs="B Titr" w:hint="cs"/>
          <w:sz w:val="36"/>
          <w:szCs w:val="36"/>
          <w:rtl/>
          <w:lang w:bidi="fa-IR"/>
        </w:rPr>
        <w:t>1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25"/>
                              <w:gridCol w:w="13"/>
                              <w:gridCol w:w="15"/>
                              <w:gridCol w:w="525"/>
                              <w:gridCol w:w="12"/>
                              <w:gridCol w:w="618"/>
                              <w:gridCol w:w="518"/>
                              <w:gridCol w:w="641"/>
                              <w:gridCol w:w="555"/>
                              <w:gridCol w:w="567"/>
                              <w:gridCol w:w="554"/>
                              <w:gridCol w:w="611"/>
                              <w:gridCol w:w="6"/>
                              <w:gridCol w:w="28"/>
                              <w:gridCol w:w="539"/>
                              <w:gridCol w:w="610"/>
                              <w:gridCol w:w="504"/>
                              <w:gridCol w:w="610"/>
                              <w:gridCol w:w="581"/>
                            </w:tblGrid>
                            <w:tr w:rsidR="000F088C" w:rsidTr="00956BB9">
                              <w:trPr>
                                <w:jc w:val="center"/>
                              </w:trPr>
                              <w:tc>
                                <w:tcPr>
                                  <w:tcW w:w="4457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F088C" w:rsidTr="00BA27BB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F088C" w:rsidTr="009E1AF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20317" w:rsidRPr="0043440D" w:rsidTr="00BA27BB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20317" w:rsidRPr="00DC6433" w:rsidRDefault="0022031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gridSpan w:val="10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0317" w:rsidRPr="00714BC7" w:rsidRDefault="00220317" w:rsidP="0022031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20317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آموزس</w:t>
                                  </w:r>
                                  <w:r w:rsidRPr="00220317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20317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هنروکاردست</w:t>
                                  </w:r>
                                  <w:r w:rsidRPr="0022031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20317" w:rsidRPr="00714BC7" w:rsidRDefault="00220317" w:rsidP="0022031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0317" w:rsidRPr="00714BC7" w:rsidRDefault="00220317" w:rsidP="0022031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20317" w:rsidRPr="00714BC7" w:rsidRDefault="00220317" w:rsidP="0022031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20317" w:rsidRPr="00A92ABA" w:rsidRDefault="0022031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20317" w:rsidRPr="00A92ABA" w:rsidRDefault="0022031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20317" w:rsidRPr="00A92ABA" w:rsidRDefault="0022031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20317" w:rsidRPr="00A92ABA" w:rsidRDefault="0022031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A27BB" w:rsidRPr="0043440D" w:rsidTr="009E1AF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A27BB" w:rsidRPr="00DC6433" w:rsidRDefault="00BA27B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6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A27BB" w:rsidRPr="00CE1293" w:rsidRDefault="00BA27B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BA27BB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ادب</w:t>
                                  </w:r>
                                  <w:r w:rsidRPr="00BA27B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A27BB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ات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gridSpan w:val="3"/>
                                  <w:tcBorders>
                                    <w:left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27BB" w:rsidRPr="00640D7A" w:rsidRDefault="00BA27B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27BB" w:rsidRPr="00640D7A" w:rsidRDefault="009E1A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کلیات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gridSpan w:val="4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27BB" w:rsidRPr="00640D7A" w:rsidRDefault="00BA27B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جامعه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A27BB" w:rsidRPr="00A92ABA" w:rsidRDefault="00BA27B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27BB" w:rsidRPr="00A92ABA" w:rsidRDefault="00BA27B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A27BB" w:rsidRPr="00A92ABA" w:rsidRDefault="00BA27B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27BB" w:rsidRPr="00A92ABA" w:rsidRDefault="00BA27B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C3D88" w:rsidRPr="0043440D" w:rsidTr="009E1AF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C3D88" w:rsidRPr="00DC6433" w:rsidRDefault="00EC3D8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C3D88" w:rsidRPr="00640D7A" w:rsidRDefault="00EC3D8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3D88" w:rsidRPr="00640D7A" w:rsidRDefault="00EC3D8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C3D88" w:rsidRPr="00640D7A" w:rsidRDefault="00EC3D8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3D88" w:rsidRPr="00640D7A" w:rsidRDefault="00EC3D8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C3D88" w:rsidRPr="00640D7A" w:rsidRDefault="00EC3D8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3D88" w:rsidRPr="00640D7A" w:rsidRDefault="00EC3D88" w:rsidP="00A83AD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C3D88" w:rsidRPr="00640D7A" w:rsidRDefault="00EC3D88" w:rsidP="00A83AD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3D88" w:rsidRPr="00640D7A" w:rsidRDefault="00EC3D88" w:rsidP="00A83AD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C3D88" w:rsidRPr="00640D7A" w:rsidRDefault="00EC3D88" w:rsidP="00A83AD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3D88" w:rsidRPr="00640D7A" w:rsidRDefault="00EC3D88" w:rsidP="00A83AD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C3D88" w:rsidRPr="00A92ABA" w:rsidRDefault="00EC3D8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3D88" w:rsidRPr="00A92ABA" w:rsidRDefault="00EC3D8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C3D88" w:rsidRPr="00A92ABA" w:rsidRDefault="00EC3D8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3D88" w:rsidRPr="00A92ABA" w:rsidRDefault="00EC3D8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14BC7" w:rsidRPr="0043440D" w:rsidTr="009E1AF3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14BC7" w:rsidRPr="00DC6433" w:rsidRDefault="00714BC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4BC7" w:rsidRPr="00640D7A" w:rsidRDefault="00714BC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14BC7" w:rsidRPr="00640D7A" w:rsidRDefault="00714BC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4BC7" w:rsidRPr="00640D7A" w:rsidRDefault="00714BC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14BC7" w:rsidRPr="00640D7A" w:rsidRDefault="00714BC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4BC7" w:rsidRPr="00640D7A" w:rsidRDefault="00714BC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14BC7" w:rsidRPr="00640D7A" w:rsidRDefault="00714BC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14BC7" w:rsidRPr="00640D7A" w:rsidRDefault="00714BC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14BC7" w:rsidRPr="00640D7A" w:rsidRDefault="00714BC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4BC7" w:rsidRPr="00640D7A" w:rsidRDefault="00714BC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14BC7" w:rsidRPr="00640D7A" w:rsidRDefault="00714BC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14BC7" w:rsidRPr="00A92ABA" w:rsidRDefault="00714BC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14BC7" w:rsidRPr="00A92ABA" w:rsidRDefault="00714BC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14BC7" w:rsidRPr="00A92ABA" w:rsidRDefault="00714BC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14BC7" w:rsidRPr="00A92ABA" w:rsidRDefault="00714BC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E1AF3" w:rsidRPr="0043440D" w:rsidTr="009E1AF3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E1AF3" w:rsidRDefault="009E1A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1AF3" w:rsidRPr="00640D7A" w:rsidRDefault="009E1A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E1AF3" w:rsidRPr="00640D7A" w:rsidRDefault="009E1A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1AF3" w:rsidRPr="00640D7A" w:rsidRDefault="009E1A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1AF3" w:rsidRPr="00640D7A" w:rsidRDefault="009E1A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روانشناسی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1AF3" w:rsidRPr="00640D7A" w:rsidRDefault="009E1AF3" w:rsidP="00BA27BB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E1AF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برنامه</w:t>
                                  </w:r>
                                  <w:r w:rsidRPr="009E1AF3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E1AF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</w:t>
                                  </w:r>
                                  <w:r w:rsidRPr="009E1AF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9E1AF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ز</w:t>
                                  </w:r>
                                  <w:r w:rsidRPr="009E1AF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E1AF3" w:rsidRPr="00640D7A" w:rsidRDefault="009E1A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1AF3" w:rsidRPr="00640D7A" w:rsidRDefault="009E1A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E1AF3" w:rsidRPr="00A92ABA" w:rsidRDefault="009E1A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1AF3" w:rsidRPr="00A92ABA" w:rsidRDefault="009E1A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E1AF3" w:rsidRPr="00A92ABA" w:rsidRDefault="009E1A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1AF3" w:rsidRPr="00A92ABA" w:rsidRDefault="009E1A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910D8" w:rsidRPr="0043440D" w:rsidTr="00BA27BB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910D8" w:rsidRPr="00DC6433" w:rsidRDefault="00A910D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3322" w:type="dxa"/>
                                  <w:gridSpan w:val="9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0D8" w:rsidRPr="00A92ABA" w:rsidRDefault="00A910D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A910D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آموزس</w:t>
                                  </w:r>
                                  <w:r w:rsidRPr="00A910D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910D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</w:t>
                                  </w:r>
                                  <w:r w:rsidRPr="00A910D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وکاردستی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910D8" w:rsidRPr="00A92ABA" w:rsidRDefault="00A910D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0D8" w:rsidRPr="00A92ABA" w:rsidRDefault="00A910D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910D8" w:rsidRPr="00A92ABA" w:rsidRDefault="00A910D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0D8" w:rsidRPr="00A92ABA" w:rsidRDefault="00A910D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910D8" w:rsidRPr="00A92ABA" w:rsidRDefault="00A910D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0D8" w:rsidRPr="00A92ABA" w:rsidRDefault="00A910D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910D8" w:rsidRPr="00A92ABA" w:rsidRDefault="00A910D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0D8" w:rsidRPr="00A92ABA" w:rsidRDefault="00A910D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25"/>
                        <w:gridCol w:w="13"/>
                        <w:gridCol w:w="15"/>
                        <w:gridCol w:w="525"/>
                        <w:gridCol w:w="12"/>
                        <w:gridCol w:w="618"/>
                        <w:gridCol w:w="518"/>
                        <w:gridCol w:w="641"/>
                        <w:gridCol w:w="555"/>
                        <w:gridCol w:w="567"/>
                        <w:gridCol w:w="554"/>
                        <w:gridCol w:w="611"/>
                        <w:gridCol w:w="6"/>
                        <w:gridCol w:w="28"/>
                        <w:gridCol w:w="539"/>
                        <w:gridCol w:w="610"/>
                        <w:gridCol w:w="504"/>
                        <w:gridCol w:w="610"/>
                        <w:gridCol w:w="581"/>
                      </w:tblGrid>
                      <w:tr w:rsidR="000F088C" w:rsidTr="00956BB9">
                        <w:trPr>
                          <w:jc w:val="center"/>
                        </w:trPr>
                        <w:tc>
                          <w:tcPr>
                            <w:tcW w:w="4457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610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F088C" w:rsidTr="00BA27BB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4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48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96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21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84" w:type="dxa"/>
                            <w:gridSpan w:val="4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11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F088C" w:rsidTr="009E1AF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3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20317" w:rsidRPr="0043440D" w:rsidTr="00BA27BB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20317" w:rsidRPr="00DC6433" w:rsidRDefault="0022031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3889" w:type="dxa"/>
                            <w:gridSpan w:val="10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20317" w:rsidRPr="00714BC7" w:rsidRDefault="00220317" w:rsidP="0022031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20317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آموزس</w:t>
                            </w:r>
                            <w:r w:rsidRPr="00220317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0317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هنروکاردست</w:t>
                            </w:r>
                            <w:r w:rsidRPr="0022031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20317" w:rsidRPr="00714BC7" w:rsidRDefault="00220317" w:rsidP="0022031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20317" w:rsidRPr="00714BC7" w:rsidRDefault="00220317" w:rsidP="0022031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20317" w:rsidRPr="00714BC7" w:rsidRDefault="00220317" w:rsidP="0022031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20317" w:rsidRPr="00A92ABA" w:rsidRDefault="0022031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20317" w:rsidRPr="00A92ABA" w:rsidRDefault="0022031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20317" w:rsidRPr="00A92ABA" w:rsidRDefault="0022031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20317" w:rsidRPr="00A92ABA" w:rsidRDefault="0022031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A27BB" w:rsidRPr="0043440D" w:rsidTr="009E1AF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A27BB" w:rsidRPr="00DC6433" w:rsidRDefault="00BA27B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6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A27BB" w:rsidRPr="00CE1293" w:rsidRDefault="00BA27B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A27BB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ادب</w:t>
                            </w:r>
                            <w:r w:rsidRPr="00BA27BB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BA27BB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ات</w:t>
                            </w:r>
                          </w:p>
                        </w:tc>
                        <w:tc>
                          <w:tcPr>
                            <w:tcW w:w="1714" w:type="dxa"/>
                            <w:gridSpan w:val="3"/>
                            <w:tcBorders>
                              <w:left w:val="single" w:sz="4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BA27BB" w:rsidRPr="00640D7A" w:rsidRDefault="00BA27B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1121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A27BB" w:rsidRPr="00640D7A" w:rsidRDefault="009E1A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کلیات</w:t>
                            </w:r>
                          </w:p>
                        </w:tc>
                        <w:tc>
                          <w:tcPr>
                            <w:tcW w:w="1184" w:type="dxa"/>
                            <w:gridSpan w:val="4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A27BB" w:rsidRPr="00640D7A" w:rsidRDefault="00BA27B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جامعه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A27BB" w:rsidRPr="00A92ABA" w:rsidRDefault="00BA27B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A27BB" w:rsidRPr="00A92ABA" w:rsidRDefault="00BA27B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A27BB" w:rsidRPr="00A92ABA" w:rsidRDefault="00BA27B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A27BB" w:rsidRPr="00A92ABA" w:rsidRDefault="00BA27B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C3D88" w:rsidRPr="0043440D" w:rsidTr="009E1AF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C3D88" w:rsidRPr="00DC6433" w:rsidRDefault="00EC3D8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C3D88" w:rsidRPr="00640D7A" w:rsidRDefault="00EC3D8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gridSpan w:val="4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C3D88" w:rsidRPr="00640D7A" w:rsidRDefault="00EC3D8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C3D88" w:rsidRPr="00640D7A" w:rsidRDefault="00EC3D8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C3D88" w:rsidRPr="00640D7A" w:rsidRDefault="00EC3D8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C3D88" w:rsidRPr="00640D7A" w:rsidRDefault="00EC3D8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C3D88" w:rsidRPr="00640D7A" w:rsidRDefault="00EC3D88" w:rsidP="00A83AD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C3D88" w:rsidRPr="00640D7A" w:rsidRDefault="00EC3D88" w:rsidP="00A83AD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C3D88" w:rsidRPr="00640D7A" w:rsidRDefault="00EC3D88" w:rsidP="00A83AD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C3D88" w:rsidRPr="00640D7A" w:rsidRDefault="00EC3D88" w:rsidP="00A83AD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C3D88" w:rsidRPr="00640D7A" w:rsidRDefault="00EC3D88" w:rsidP="00A83AD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C3D88" w:rsidRPr="00A92ABA" w:rsidRDefault="00EC3D8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C3D88" w:rsidRPr="00A92ABA" w:rsidRDefault="00EC3D8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C3D88" w:rsidRPr="00A92ABA" w:rsidRDefault="00EC3D8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C3D88" w:rsidRPr="00A92ABA" w:rsidRDefault="00EC3D8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14BC7" w:rsidRPr="0043440D" w:rsidTr="009E1AF3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14BC7" w:rsidRPr="00DC6433" w:rsidRDefault="00714BC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4BC7" w:rsidRPr="00640D7A" w:rsidRDefault="00714BC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14BC7" w:rsidRPr="00640D7A" w:rsidRDefault="00714BC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4BC7" w:rsidRPr="00640D7A" w:rsidRDefault="00714BC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14BC7" w:rsidRPr="00640D7A" w:rsidRDefault="00714BC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4BC7" w:rsidRPr="00640D7A" w:rsidRDefault="00714BC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14BC7" w:rsidRPr="00640D7A" w:rsidRDefault="00714BC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14BC7" w:rsidRPr="00640D7A" w:rsidRDefault="00714BC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14BC7" w:rsidRPr="00640D7A" w:rsidRDefault="00714BC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gridSpan w:val="2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4BC7" w:rsidRPr="00640D7A" w:rsidRDefault="00714BC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14BC7" w:rsidRPr="00640D7A" w:rsidRDefault="00714BC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14BC7" w:rsidRPr="00A92ABA" w:rsidRDefault="00714BC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14BC7" w:rsidRPr="00A92ABA" w:rsidRDefault="00714BC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14BC7" w:rsidRPr="00A92ABA" w:rsidRDefault="00714BC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14BC7" w:rsidRPr="00A92ABA" w:rsidRDefault="00714BC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E1AF3" w:rsidRPr="0043440D" w:rsidTr="009E1AF3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E1AF3" w:rsidRDefault="009E1A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E1AF3" w:rsidRPr="00640D7A" w:rsidRDefault="009E1A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E1AF3" w:rsidRPr="00640D7A" w:rsidRDefault="009E1A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E1AF3" w:rsidRPr="00640D7A" w:rsidRDefault="009E1A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E1AF3" w:rsidRPr="00640D7A" w:rsidRDefault="009E1A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روانشناسی</w:t>
                            </w:r>
                          </w:p>
                        </w:tc>
                        <w:tc>
                          <w:tcPr>
                            <w:tcW w:w="1121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E1AF3" w:rsidRPr="00640D7A" w:rsidRDefault="009E1AF3" w:rsidP="00BA27BB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E1AF3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برنامه</w:t>
                            </w:r>
                            <w:r w:rsidRPr="009E1AF3"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E1AF3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ر</w:t>
                            </w:r>
                            <w:r w:rsidRPr="009E1AF3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E1AF3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ز</w:t>
                            </w:r>
                            <w:r w:rsidRPr="009E1AF3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645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E1AF3" w:rsidRPr="00640D7A" w:rsidRDefault="009E1A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E1AF3" w:rsidRPr="00640D7A" w:rsidRDefault="009E1A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E1AF3" w:rsidRPr="00A92ABA" w:rsidRDefault="009E1A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E1AF3" w:rsidRPr="00A92ABA" w:rsidRDefault="009E1A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E1AF3" w:rsidRPr="00A92ABA" w:rsidRDefault="009E1A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E1AF3" w:rsidRPr="00A92ABA" w:rsidRDefault="009E1A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910D8" w:rsidRPr="0043440D" w:rsidTr="00BA27BB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910D8" w:rsidRPr="00DC6433" w:rsidRDefault="00A910D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3322" w:type="dxa"/>
                            <w:gridSpan w:val="9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0D8" w:rsidRPr="00A92ABA" w:rsidRDefault="00A910D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910D8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آموزس</w:t>
                            </w:r>
                            <w:r w:rsidRPr="00A910D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10D8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</w:t>
                            </w:r>
                            <w:r w:rsidRPr="00A910D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وکاردستی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910D8" w:rsidRPr="00A92ABA" w:rsidRDefault="00A910D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0D8" w:rsidRPr="00A92ABA" w:rsidRDefault="00A910D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910D8" w:rsidRPr="00A92ABA" w:rsidRDefault="00A910D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0D8" w:rsidRPr="00A92ABA" w:rsidRDefault="00A910D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910D8" w:rsidRPr="00A92ABA" w:rsidRDefault="00A910D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0D8" w:rsidRPr="00A92ABA" w:rsidRDefault="00A910D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910D8" w:rsidRPr="00A92ABA" w:rsidRDefault="00A910D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0D8" w:rsidRPr="00A92ABA" w:rsidRDefault="00A910D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3"/>
                              <w:gridCol w:w="2024"/>
                              <w:gridCol w:w="1096"/>
                              <w:gridCol w:w="877"/>
                              <w:gridCol w:w="1465"/>
                            </w:tblGrid>
                            <w:tr w:rsidR="008E1EA5" w:rsidTr="008E1EA5">
                              <w:trPr>
                                <w:trHeight w:val="860"/>
                              </w:trPr>
                              <w:tc>
                                <w:tcPr>
                                  <w:tcW w:w="85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1EA5" w:rsidRPr="00981669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کد </w:t>
                                  </w: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درس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1EA5" w:rsidRPr="00981669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1EA5" w:rsidRPr="00981669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1EA5" w:rsidRPr="00981669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1EA5" w:rsidRPr="00981669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8E1EA5" w:rsidTr="008E1EA5">
                              <w:tc>
                                <w:tcPr>
                                  <w:tcW w:w="85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3089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1002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E1EA5" w:rsidRPr="00640D7A" w:rsidRDefault="009E1AF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کسمایی</w:t>
                                  </w:r>
                                </w:p>
                              </w:tc>
                            </w:tr>
                            <w:tr w:rsidR="008E1EA5" w:rsidTr="008E1EA5">
                              <w:tc>
                                <w:tcPr>
                                  <w:tcW w:w="85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3092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جامعه شناسی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1003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</w:tr>
                            <w:tr w:rsidR="008E1EA5" w:rsidTr="008E1EA5">
                              <w:tc>
                                <w:tcPr>
                                  <w:tcW w:w="85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3093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4078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کلیات و فنون مشاوره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1005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مهرابی</w:t>
                                  </w:r>
                                </w:p>
                              </w:tc>
                            </w:tr>
                            <w:tr w:rsidR="008E1EA5" w:rsidTr="008E1EA5">
                              <w:tc>
                                <w:tcPr>
                                  <w:tcW w:w="85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3095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روان شناسی تربیتی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1025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ایمانیان</w:t>
                                  </w:r>
                                </w:p>
                              </w:tc>
                            </w:tr>
                            <w:tr w:rsidR="008E1EA5" w:rsidTr="008E1EA5">
                              <w:tc>
                                <w:tcPr>
                                  <w:tcW w:w="85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3100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ریزی در دوره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1004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E1EA5" w:rsidRPr="00640D7A" w:rsidRDefault="00FE4E4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مهرابی</w:t>
                                  </w:r>
                                </w:p>
                              </w:tc>
                            </w:tr>
                            <w:tr w:rsidR="008E1EA5" w:rsidTr="008E1EA5">
                              <w:tc>
                                <w:tcPr>
                                  <w:tcW w:w="85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3101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8E1EA5" w:rsidRPr="0064078D" w:rsidRDefault="008E1EA5" w:rsidP="00D072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4078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آموزش هنر و کار دستی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1007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خدادادی</w:t>
                                  </w:r>
                                </w:p>
                              </w:tc>
                            </w:tr>
                            <w:tr w:rsidR="008E1EA5" w:rsidTr="001768C7">
                              <w:tc>
                                <w:tcPr>
                                  <w:tcW w:w="853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3101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E1EA5" w:rsidRPr="0064078D" w:rsidRDefault="008E1EA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4078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آموزش هنر و کار دستی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1007/1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صافی</w:t>
                                  </w:r>
                                </w:p>
                              </w:tc>
                            </w:tr>
                            <w:tr w:rsidR="008E1EA5" w:rsidTr="001768C7">
                              <w:tc>
                                <w:tcPr>
                                  <w:tcW w:w="8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1008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8E1EA5" w:rsidTr="008E1EA5">
                              <w:tc>
                                <w:tcPr>
                                  <w:tcW w:w="85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1019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E1EA5" w:rsidRPr="00640D7A" w:rsidRDefault="008E1EA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64078D" w:rsidTr="008E1EA5">
                              <w:tc>
                                <w:tcPr>
                                  <w:tcW w:w="85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4078D" w:rsidRDefault="0064078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64078D" w:rsidRDefault="0064078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</w:tcPr>
                                <w:p w:rsidR="0064078D" w:rsidRDefault="0064078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4078D" w:rsidRDefault="0064078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4078D" w:rsidRDefault="0064078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4078D" w:rsidTr="008E1EA5">
                              <w:tc>
                                <w:tcPr>
                                  <w:tcW w:w="85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4078D" w:rsidRDefault="0064078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64078D" w:rsidRDefault="0064078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</w:tcPr>
                                <w:p w:rsidR="0064078D" w:rsidRDefault="0064078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4078D" w:rsidRDefault="0064078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4078D" w:rsidRDefault="0064078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4078D" w:rsidTr="008E1EA5">
                              <w:tc>
                                <w:tcPr>
                                  <w:tcW w:w="85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4078D" w:rsidRDefault="0064078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64078D" w:rsidRDefault="0064078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</w:tcPr>
                                <w:p w:rsidR="0064078D" w:rsidRDefault="0064078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4078D" w:rsidRDefault="0064078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4078D" w:rsidRDefault="0064078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4B461A" w:rsidRDefault="004B461A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4B461A" w:rsidRDefault="004B461A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4B461A" w:rsidRDefault="004B461A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53"/>
                        <w:gridCol w:w="2024"/>
                        <w:gridCol w:w="1096"/>
                        <w:gridCol w:w="877"/>
                        <w:gridCol w:w="1465"/>
                      </w:tblGrid>
                      <w:tr w:rsidR="008E1EA5" w:rsidTr="008E1EA5">
                        <w:trPr>
                          <w:trHeight w:val="860"/>
                        </w:trPr>
                        <w:tc>
                          <w:tcPr>
                            <w:tcW w:w="85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E1EA5" w:rsidRPr="00981669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کد </w:t>
                            </w: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درس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E1EA5" w:rsidRPr="00981669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E1EA5" w:rsidRPr="00981669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E1EA5" w:rsidRPr="00981669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E1EA5" w:rsidRPr="00981669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8E1EA5" w:rsidTr="008E1EA5">
                        <w:tc>
                          <w:tcPr>
                            <w:tcW w:w="853" w:type="dxa"/>
                            <w:tcBorders>
                              <w:left w:val="single" w:sz="12" w:space="0" w:color="auto"/>
                            </w:tcBorders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3089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8E1EA5" w:rsidRPr="00640D7A" w:rsidRDefault="008E1EA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1096" w:type="dxa"/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1002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8E1EA5" w:rsidRPr="00640D7A" w:rsidRDefault="009E1AF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کسمایی</w:t>
                            </w:r>
                          </w:p>
                        </w:tc>
                      </w:tr>
                      <w:tr w:rsidR="008E1EA5" w:rsidTr="008E1EA5">
                        <w:tc>
                          <w:tcPr>
                            <w:tcW w:w="853" w:type="dxa"/>
                            <w:tcBorders>
                              <w:left w:val="single" w:sz="12" w:space="0" w:color="auto"/>
                            </w:tcBorders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3092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8E1EA5" w:rsidRPr="00640D7A" w:rsidRDefault="008E1EA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جامعه شناسی</w:t>
                            </w:r>
                          </w:p>
                        </w:tc>
                        <w:tc>
                          <w:tcPr>
                            <w:tcW w:w="1096" w:type="dxa"/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1003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8E1EA5" w:rsidRPr="00640D7A" w:rsidRDefault="008E1EA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</w:tr>
                      <w:tr w:rsidR="008E1EA5" w:rsidTr="008E1EA5">
                        <w:tc>
                          <w:tcPr>
                            <w:tcW w:w="853" w:type="dxa"/>
                            <w:tcBorders>
                              <w:left w:val="single" w:sz="12" w:space="0" w:color="auto"/>
                            </w:tcBorders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3093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8E1EA5" w:rsidRPr="00640D7A" w:rsidRDefault="008E1EA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4078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کلیات و فنون مشاوره</w:t>
                            </w:r>
                          </w:p>
                        </w:tc>
                        <w:tc>
                          <w:tcPr>
                            <w:tcW w:w="1096" w:type="dxa"/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1005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8E1EA5" w:rsidRPr="00640D7A" w:rsidRDefault="008E1EA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مهرابی</w:t>
                            </w:r>
                          </w:p>
                        </w:tc>
                      </w:tr>
                      <w:tr w:rsidR="008E1EA5" w:rsidTr="008E1EA5">
                        <w:tc>
                          <w:tcPr>
                            <w:tcW w:w="853" w:type="dxa"/>
                            <w:tcBorders>
                              <w:left w:val="single" w:sz="12" w:space="0" w:color="auto"/>
                            </w:tcBorders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3095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8E1EA5" w:rsidRPr="00640D7A" w:rsidRDefault="008E1EA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روان شناسی تربیتی</w:t>
                            </w:r>
                          </w:p>
                        </w:tc>
                        <w:tc>
                          <w:tcPr>
                            <w:tcW w:w="1096" w:type="dxa"/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1025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8E1EA5" w:rsidRPr="00640D7A" w:rsidRDefault="008E1EA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ایمانیان</w:t>
                            </w:r>
                          </w:p>
                        </w:tc>
                      </w:tr>
                      <w:tr w:rsidR="008E1EA5" w:rsidTr="008E1EA5">
                        <w:tc>
                          <w:tcPr>
                            <w:tcW w:w="853" w:type="dxa"/>
                            <w:tcBorders>
                              <w:left w:val="single" w:sz="12" w:space="0" w:color="auto"/>
                            </w:tcBorders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3100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8E1EA5" w:rsidRPr="00640D7A" w:rsidRDefault="008E1EA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ریزی در دوره</w:t>
                            </w:r>
                          </w:p>
                        </w:tc>
                        <w:tc>
                          <w:tcPr>
                            <w:tcW w:w="1096" w:type="dxa"/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1004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8E1EA5" w:rsidRPr="00640D7A" w:rsidRDefault="00FE4E4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مهرابی</w:t>
                            </w:r>
                          </w:p>
                        </w:tc>
                      </w:tr>
                      <w:tr w:rsidR="008E1EA5" w:rsidTr="008E1EA5">
                        <w:tc>
                          <w:tcPr>
                            <w:tcW w:w="853" w:type="dxa"/>
                            <w:tcBorders>
                              <w:left w:val="single" w:sz="12" w:space="0" w:color="auto"/>
                            </w:tcBorders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3101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8E1EA5" w:rsidRPr="0064078D" w:rsidRDefault="008E1EA5" w:rsidP="00D072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4078D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آموزش هنر و کار دستی</w:t>
                            </w:r>
                          </w:p>
                        </w:tc>
                        <w:tc>
                          <w:tcPr>
                            <w:tcW w:w="1096" w:type="dxa"/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1007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8E1EA5" w:rsidRPr="00640D7A" w:rsidRDefault="008E1EA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خدادادی</w:t>
                            </w:r>
                          </w:p>
                        </w:tc>
                      </w:tr>
                      <w:tr w:rsidR="008E1EA5" w:rsidTr="001768C7">
                        <w:tc>
                          <w:tcPr>
                            <w:tcW w:w="853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3101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bottom w:val="single" w:sz="4" w:space="0" w:color="auto"/>
                            </w:tcBorders>
                          </w:tcPr>
                          <w:p w:rsidR="008E1EA5" w:rsidRPr="0064078D" w:rsidRDefault="008E1EA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4078D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آموزش هنر و کار دستی</w:t>
                            </w:r>
                          </w:p>
                        </w:tc>
                        <w:tc>
                          <w:tcPr>
                            <w:tcW w:w="1096" w:type="dxa"/>
                            <w:tcBorders>
                              <w:bottom w:val="single" w:sz="4" w:space="0" w:color="auto"/>
                            </w:tcBorders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1007/1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bottom w:val="single" w:sz="4" w:space="0" w:color="auto"/>
                            </w:tcBorders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8E1EA5" w:rsidRPr="00640D7A" w:rsidRDefault="008E1EA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صافی</w:t>
                            </w:r>
                          </w:p>
                        </w:tc>
                      </w:tr>
                      <w:tr w:rsidR="008E1EA5" w:rsidTr="001768C7">
                        <w:tc>
                          <w:tcPr>
                            <w:tcW w:w="853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4" w:space="0" w:color="auto"/>
                            </w:tcBorders>
                          </w:tcPr>
                          <w:p w:rsidR="008E1EA5" w:rsidRPr="00640D7A" w:rsidRDefault="008E1EA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single" w:sz="4" w:space="0" w:color="auto"/>
                            </w:tcBorders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1008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4" w:space="0" w:color="auto"/>
                            </w:tcBorders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</w:tcPr>
                          <w:p w:rsidR="008E1EA5" w:rsidRPr="00640D7A" w:rsidRDefault="008E1EA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8E1EA5" w:rsidTr="008E1EA5">
                        <w:tc>
                          <w:tcPr>
                            <w:tcW w:w="853" w:type="dxa"/>
                            <w:tcBorders>
                              <w:left w:val="single" w:sz="12" w:space="0" w:color="auto"/>
                            </w:tcBorders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8E1EA5" w:rsidRPr="00640D7A" w:rsidRDefault="008E1EA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1096" w:type="dxa"/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1019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8E1EA5" w:rsidRPr="00640D7A" w:rsidRDefault="008E1EA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8E1EA5" w:rsidRPr="00640D7A" w:rsidRDefault="008E1EA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64078D" w:rsidTr="008E1EA5">
                        <w:tc>
                          <w:tcPr>
                            <w:tcW w:w="853" w:type="dxa"/>
                            <w:tcBorders>
                              <w:left w:val="single" w:sz="12" w:space="0" w:color="auto"/>
                            </w:tcBorders>
                          </w:tcPr>
                          <w:p w:rsidR="0064078D" w:rsidRDefault="0064078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24" w:type="dxa"/>
                          </w:tcPr>
                          <w:p w:rsidR="0064078D" w:rsidRDefault="0064078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</w:tcPr>
                          <w:p w:rsidR="0064078D" w:rsidRDefault="0064078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64078D" w:rsidRDefault="0064078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64078D" w:rsidRDefault="0064078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4078D" w:rsidTr="008E1EA5">
                        <w:tc>
                          <w:tcPr>
                            <w:tcW w:w="853" w:type="dxa"/>
                            <w:tcBorders>
                              <w:left w:val="single" w:sz="12" w:space="0" w:color="auto"/>
                            </w:tcBorders>
                          </w:tcPr>
                          <w:p w:rsidR="0064078D" w:rsidRDefault="0064078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24" w:type="dxa"/>
                          </w:tcPr>
                          <w:p w:rsidR="0064078D" w:rsidRDefault="0064078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</w:tcPr>
                          <w:p w:rsidR="0064078D" w:rsidRDefault="0064078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64078D" w:rsidRDefault="0064078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64078D" w:rsidRDefault="0064078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4078D" w:rsidTr="008E1EA5">
                        <w:tc>
                          <w:tcPr>
                            <w:tcW w:w="853" w:type="dxa"/>
                            <w:tcBorders>
                              <w:left w:val="single" w:sz="12" w:space="0" w:color="auto"/>
                            </w:tcBorders>
                          </w:tcPr>
                          <w:p w:rsidR="0064078D" w:rsidRDefault="0064078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24" w:type="dxa"/>
                          </w:tcPr>
                          <w:p w:rsidR="0064078D" w:rsidRDefault="0064078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</w:tcPr>
                          <w:p w:rsidR="0064078D" w:rsidRDefault="0064078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64078D" w:rsidRDefault="0064078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64078D" w:rsidRDefault="0064078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>
                      <w:pPr>
                        <w:rPr>
                          <w:rtl/>
                        </w:rPr>
                      </w:pPr>
                    </w:p>
                    <w:p w:rsidR="004B461A" w:rsidRDefault="004B461A" w:rsidP="004E3993">
                      <w:pPr>
                        <w:rPr>
                          <w:rtl/>
                        </w:rPr>
                      </w:pPr>
                    </w:p>
                    <w:p w:rsidR="004B461A" w:rsidRDefault="004B461A" w:rsidP="004E3993">
                      <w:pPr>
                        <w:rPr>
                          <w:rtl/>
                        </w:rPr>
                      </w:pPr>
                    </w:p>
                    <w:p w:rsidR="004B461A" w:rsidRDefault="004B461A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4B461A" w:rsidRDefault="004B461A">
      <w:pPr>
        <w:rPr>
          <w:rtl/>
          <w:lang w:bidi="fa-IR"/>
        </w:rPr>
      </w:pPr>
      <w:bookmarkStart w:id="0" w:name="_GoBack"/>
      <w:bookmarkEnd w:id="0"/>
    </w:p>
    <w:sectPr w:rsidR="004B461A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41C" w:rsidRDefault="00B8441C" w:rsidP="00B06BC8">
      <w:pPr>
        <w:spacing w:after="0" w:line="240" w:lineRule="auto"/>
      </w:pPr>
      <w:r>
        <w:separator/>
      </w:r>
    </w:p>
  </w:endnote>
  <w:endnote w:type="continuationSeparator" w:id="0">
    <w:p w:rsidR="00B8441C" w:rsidRDefault="00B8441C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41C" w:rsidRDefault="00B8441C" w:rsidP="00B06BC8">
      <w:pPr>
        <w:spacing w:after="0" w:line="240" w:lineRule="auto"/>
      </w:pPr>
      <w:r>
        <w:separator/>
      </w:r>
    </w:p>
  </w:footnote>
  <w:footnote w:type="continuationSeparator" w:id="0">
    <w:p w:rsidR="00B8441C" w:rsidRDefault="00B8441C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5"/>
    <w:rsid w:val="00003F38"/>
    <w:rsid w:val="00040884"/>
    <w:rsid w:val="00040964"/>
    <w:rsid w:val="000414F0"/>
    <w:rsid w:val="000420E5"/>
    <w:rsid w:val="00056E6F"/>
    <w:rsid w:val="0005752E"/>
    <w:rsid w:val="00061FD3"/>
    <w:rsid w:val="000652F7"/>
    <w:rsid w:val="000735B3"/>
    <w:rsid w:val="00074A0C"/>
    <w:rsid w:val="00080D1D"/>
    <w:rsid w:val="0009142F"/>
    <w:rsid w:val="00093EA7"/>
    <w:rsid w:val="000977EC"/>
    <w:rsid w:val="00097B0F"/>
    <w:rsid w:val="000B3148"/>
    <w:rsid w:val="000B73FA"/>
    <w:rsid w:val="000D3EE4"/>
    <w:rsid w:val="000E1BA5"/>
    <w:rsid w:val="000F088C"/>
    <w:rsid w:val="0011608A"/>
    <w:rsid w:val="001254DF"/>
    <w:rsid w:val="00143D9D"/>
    <w:rsid w:val="0014647E"/>
    <w:rsid w:val="00150537"/>
    <w:rsid w:val="001520FB"/>
    <w:rsid w:val="0016467B"/>
    <w:rsid w:val="001768C7"/>
    <w:rsid w:val="00191903"/>
    <w:rsid w:val="001B0A4F"/>
    <w:rsid w:val="001B1193"/>
    <w:rsid w:val="001B28F8"/>
    <w:rsid w:val="001C1F5B"/>
    <w:rsid w:val="001E05A1"/>
    <w:rsid w:val="00206809"/>
    <w:rsid w:val="0021250B"/>
    <w:rsid w:val="00214A5B"/>
    <w:rsid w:val="00220180"/>
    <w:rsid w:val="00220317"/>
    <w:rsid w:val="00222795"/>
    <w:rsid w:val="0022467C"/>
    <w:rsid w:val="002276D9"/>
    <w:rsid w:val="00240AA4"/>
    <w:rsid w:val="002414EE"/>
    <w:rsid w:val="002423C1"/>
    <w:rsid w:val="00247971"/>
    <w:rsid w:val="00251E1C"/>
    <w:rsid w:val="00261601"/>
    <w:rsid w:val="00274F75"/>
    <w:rsid w:val="00275AD3"/>
    <w:rsid w:val="0029424B"/>
    <w:rsid w:val="002A0E42"/>
    <w:rsid w:val="002B4C1F"/>
    <w:rsid w:val="002C2385"/>
    <w:rsid w:val="002D01B8"/>
    <w:rsid w:val="002D3888"/>
    <w:rsid w:val="002E6123"/>
    <w:rsid w:val="002F0360"/>
    <w:rsid w:val="00322EA8"/>
    <w:rsid w:val="0032390B"/>
    <w:rsid w:val="00332794"/>
    <w:rsid w:val="00347987"/>
    <w:rsid w:val="00351069"/>
    <w:rsid w:val="0035214E"/>
    <w:rsid w:val="00353839"/>
    <w:rsid w:val="00366FFF"/>
    <w:rsid w:val="003949E6"/>
    <w:rsid w:val="003A1AF8"/>
    <w:rsid w:val="003A4F6E"/>
    <w:rsid w:val="003B605E"/>
    <w:rsid w:val="003C6AE5"/>
    <w:rsid w:val="003D7131"/>
    <w:rsid w:val="003E06AF"/>
    <w:rsid w:val="003F1E6D"/>
    <w:rsid w:val="003F4A00"/>
    <w:rsid w:val="003F7235"/>
    <w:rsid w:val="00426F5B"/>
    <w:rsid w:val="00431F35"/>
    <w:rsid w:val="004426F7"/>
    <w:rsid w:val="00455D04"/>
    <w:rsid w:val="00463042"/>
    <w:rsid w:val="0046661E"/>
    <w:rsid w:val="00482240"/>
    <w:rsid w:val="004B461A"/>
    <w:rsid w:val="004C2C45"/>
    <w:rsid w:val="004D252E"/>
    <w:rsid w:val="004E2102"/>
    <w:rsid w:val="004E3993"/>
    <w:rsid w:val="004E7E2F"/>
    <w:rsid w:val="004E7F07"/>
    <w:rsid w:val="004F0567"/>
    <w:rsid w:val="004F1E6F"/>
    <w:rsid w:val="00502888"/>
    <w:rsid w:val="00507086"/>
    <w:rsid w:val="005137C6"/>
    <w:rsid w:val="005146A4"/>
    <w:rsid w:val="0054188F"/>
    <w:rsid w:val="00582EB0"/>
    <w:rsid w:val="005C2386"/>
    <w:rsid w:val="005D777F"/>
    <w:rsid w:val="005E28CF"/>
    <w:rsid w:val="00624672"/>
    <w:rsid w:val="0063686F"/>
    <w:rsid w:val="0064078D"/>
    <w:rsid w:val="0065422E"/>
    <w:rsid w:val="006548E1"/>
    <w:rsid w:val="006926A7"/>
    <w:rsid w:val="00696452"/>
    <w:rsid w:val="006C2A0C"/>
    <w:rsid w:val="006E1445"/>
    <w:rsid w:val="006E678E"/>
    <w:rsid w:val="006F2244"/>
    <w:rsid w:val="00714BC7"/>
    <w:rsid w:val="007564F2"/>
    <w:rsid w:val="00756AB3"/>
    <w:rsid w:val="007602F5"/>
    <w:rsid w:val="0078244F"/>
    <w:rsid w:val="00793B88"/>
    <w:rsid w:val="00796182"/>
    <w:rsid w:val="007A1576"/>
    <w:rsid w:val="007A4B3C"/>
    <w:rsid w:val="007A4BBA"/>
    <w:rsid w:val="007D68C3"/>
    <w:rsid w:val="00806E51"/>
    <w:rsid w:val="00831C65"/>
    <w:rsid w:val="0083292F"/>
    <w:rsid w:val="008374FE"/>
    <w:rsid w:val="00840F4F"/>
    <w:rsid w:val="00845956"/>
    <w:rsid w:val="00872AF7"/>
    <w:rsid w:val="00875653"/>
    <w:rsid w:val="00891AFF"/>
    <w:rsid w:val="00894964"/>
    <w:rsid w:val="008A0907"/>
    <w:rsid w:val="008B4F3B"/>
    <w:rsid w:val="008C5489"/>
    <w:rsid w:val="008C72EA"/>
    <w:rsid w:val="008E1EA5"/>
    <w:rsid w:val="00906B1B"/>
    <w:rsid w:val="00912AA4"/>
    <w:rsid w:val="0094304D"/>
    <w:rsid w:val="009554F9"/>
    <w:rsid w:val="00956BB9"/>
    <w:rsid w:val="00982885"/>
    <w:rsid w:val="009920CD"/>
    <w:rsid w:val="009935CF"/>
    <w:rsid w:val="009952B5"/>
    <w:rsid w:val="00995846"/>
    <w:rsid w:val="00996DBC"/>
    <w:rsid w:val="009A47E0"/>
    <w:rsid w:val="009A699A"/>
    <w:rsid w:val="009C3AFA"/>
    <w:rsid w:val="009C52AE"/>
    <w:rsid w:val="009D0F1F"/>
    <w:rsid w:val="009E184A"/>
    <w:rsid w:val="009E1AF3"/>
    <w:rsid w:val="00A045A5"/>
    <w:rsid w:val="00A051FA"/>
    <w:rsid w:val="00A0707E"/>
    <w:rsid w:val="00A22281"/>
    <w:rsid w:val="00A31BCA"/>
    <w:rsid w:val="00A44006"/>
    <w:rsid w:val="00A46229"/>
    <w:rsid w:val="00A6427C"/>
    <w:rsid w:val="00A83AD1"/>
    <w:rsid w:val="00A85E76"/>
    <w:rsid w:val="00A910D8"/>
    <w:rsid w:val="00AA378C"/>
    <w:rsid w:val="00AA6391"/>
    <w:rsid w:val="00AC206B"/>
    <w:rsid w:val="00AF6D80"/>
    <w:rsid w:val="00B06BC8"/>
    <w:rsid w:val="00B111A5"/>
    <w:rsid w:val="00B23D35"/>
    <w:rsid w:val="00B276D5"/>
    <w:rsid w:val="00B42367"/>
    <w:rsid w:val="00B46DCB"/>
    <w:rsid w:val="00B55D97"/>
    <w:rsid w:val="00B56290"/>
    <w:rsid w:val="00B62771"/>
    <w:rsid w:val="00B63ECD"/>
    <w:rsid w:val="00B8441C"/>
    <w:rsid w:val="00BA27BB"/>
    <w:rsid w:val="00BA2F99"/>
    <w:rsid w:val="00BD3460"/>
    <w:rsid w:val="00BF1C9E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4453"/>
    <w:rsid w:val="00C80247"/>
    <w:rsid w:val="00CB3330"/>
    <w:rsid w:val="00CB7CCE"/>
    <w:rsid w:val="00CC2DDD"/>
    <w:rsid w:val="00CC6C0D"/>
    <w:rsid w:val="00CD184C"/>
    <w:rsid w:val="00CD238D"/>
    <w:rsid w:val="00CF4B7B"/>
    <w:rsid w:val="00D0725D"/>
    <w:rsid w:val="00D219C6"/>
    <w:rsid w:val="00D22076"/>
    <w:rsid w:val="00D67E84"/>
    <w:rsid w:val="00D8676C"/>
    <w:rsid w:val="00DA01C2"/>
    <w:rsid w:val="00DA4E4B"/>
    <w:rsid w:val="00DE0902"/>
    <w:rsid w:val="00E02C51"/>
    <w:rsid w:val="00E13016"/>
    <w:rsid w:val="00E14C60"/>
    <w:rsid w:val="00E164FC"/>
    <w:rsid w:val="00E21FB5"/>
    <w:rsid w:val="00E22024"/>
    <w:rsid w:val="00E223EE"/>
    <w:rsid w:val="00E66C60"/>
    <w:rsid w:val="00E838E8"/>
    <w:rsid w:val="00E90229"/>
    <w:rsid w:val="00EA24A3"/>
    <w:rsid w:val="00EC3D88"/>
    <w:rsid w:val="00EC60AC"/>
    <w:rsid w:val="00ED0125"/>
    <w:rsid w:val="00ED20BD"/>
    <w:rsid w:val="00ED3BC6"/>
    <w:rsid w:val="00EE1952"/>
    <w:rsid w:val="00F06456"/>
    <w:rsid w:val="00F12808"/>
    <w:rsid w:val="00F13A2C"/>
    <w:rsid w:val="00F202DA"/>
    <w:rsid w:val="00F34E9B"/>
    <w:rsid w:val="00F37FD2"/>
    <w:rsid w:val="00F4086F"/>
    <w:rsid w:val="00F41389"/>
    <w:rsid w:val="00F8630B"/>
    <w:rsid w:val="00FA040E"/>
    <w:rsid w:val="00FA0E84"/>
    <w:rsid w:val="00FC0238"/>
    <w:rsid w:val="00FC1934"/>
    <w:rsid w:val="00FE074F"/>
    <w:rsid w:val="00FE4E4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5CB5-844B-4E82-9541-FA675802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Amoozesh</cp:lastModifiedBy>
  <cp:revision>3</cp:revision>
  <cp:lastPrinted>2016-08-09T12:56:00Z</cp:lastPrinted>
  <dcterms:created xsi:type="dcterms:W3CDTF">2017-01-17T11:55:00Z</dcterms:created>
  <dcterms:modified xsi:type="dcterms:W3CDTF">2017-01-17T11:55:00Z</dcterms:modified>
</cp:coreProperties>
</file>