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7C70DF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7C70DF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773EE3">
        <w:rPr>
          <w:rFonts w:cs="2  Esfehan" w:hint="cs"/>
          <w:sz w:val="36"/>
          <w:szCs w:val="36"/>
          <w:rtl/>
          <w:lang w:bidi="fa-IR"/>
        </w:rPr>
        <w:t xml:space="preserve">صنایع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260EE">
        <w:rPr>
          <w:rFonts w:cs="2  Esfehan" w:hint="cs"/>
          <w:sz w:val="36"/>
          <w:szCs w:val="36"/>
          <w:rtl/>
          <w:lang w:bidi="fa-IR"/>
        </w:rPr>
        <w:t xml:space="preserve">شیمیایی 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773EE3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434"/>
                              <w:gridCol w:w="15"/>
                              <w:gridCol w:w="545"/>
                              <w:gridCol w:w="519"/>
                              <w:gridCol w:w="615"/>
                              <w:gridCol w:w="616"/>
                              <w:gridCol w:w="498"/>
                              <w:gridCol w:w="465"/>
                              <w:gridCol w:w="567"/>
                              <w:gridCol w:w="567"/>
                              <w:gridCol w:w="688"/>
                              <w:gridCol w:w="524"/>
                              <w:gridCol w:w="649"/>
                              <w:gridCol w:w="402"/>
                              <w:gridCol w:w="523"/>
                            </w:tblGrid>
                            <w:tr w:rsidR="00D56458" w:rsidTr="00672231">
                              <w:trPr>
                                <w:jc w:val="center"/>
                              </w:trPr>
                              <w:tc>
                                <w:tcPr>
                                  <w:tcW w:w="4693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8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672231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17429F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722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56458" w:rsidRPr="0017429F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17429F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7429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17429F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7429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معدنی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آزمعدنی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A39C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آزمعدن</w:t>
                                  </w:r>
                                  <w:r w:rsidRPr="00EA39C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EA39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EA39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91140C">
                              <w:trPr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434"/>
                        <w:gridCol w:w="15"/>
                        <w:gridCol w:w="545"/>
                        <w:gridCol w:w="519"/>
                        <w:gridCol w:w="615"/>
                        <w:gridCol w:w="616"/>
                        <w:gridCol w:w="498"/>
                        <w:gridCol w:w="465"/>
                        <w:gridCol w:w="567"/>
                        <w:gridCol w:w="567"/>
                        <w:gridCol w:w="688"/>
                        <w:gridCol w:w="524"/>
                        <w:gridCol w:w="649"/>
                        <w:gridCol w:w="402"/>
                        <w:gridCol w:w="523"/>
                      </w:tblGrid>
                      <w:tr w:rsidR="00D56458" w:rsidTr="00672231">
                        <w:trPr>
                          <w:jc w:val="center"/>
                        </w:trPr>
                        <w:tc>
                          <w:tcPr>
                            <w:tcW w:w="4693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85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5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7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672231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17429F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722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56458" w:rsidRPr="0017429F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gridSpan w:val="3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17429F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29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17429F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7429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معدنی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آزمعدنی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A39C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آزمعدن</w:t>
                            </w:r>
                            <w:r w:rsidRPr="00EA39C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EA39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EA39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trHeight w:val="453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trHeight w:val="412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5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91140C">
                        <w:trPr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D56458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معدنی2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شیمی معدنی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آزشیمی معدنی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C2294A" w:rsidRDefault="00D56458" w:rsidP="00C2294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C2294A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باقر</w:t>
                                  </w:r>
                                  <w:r w:rsidRPr="00C2294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C2294A" w:rsidRDefault="00D56458" w:rsidP="00C2294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امینی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D56458" w:rsidTr="007C70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D56458" w:rsidTr="007C70DF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D56458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D56458" w:rsidRDefault="00D56458"/>
                              </w:tc>
                            </w:tr>
                          </w:tbl>
                          <w:p w:rsidR="00D56458" w:rsidRDefault="00D56458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D56458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معدنی2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شیمی معدنی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آزشیمی معدنی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C2294A" w:rsidRDefault="00D56458" w:rsidP="00C2294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2294A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باقر</w:t>
                            </w:r>
                            <w:r w:rsidRPr="00C2294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C2294A" w:rsidRDefault="00D56458" w:rsidP="00C2294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امینی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D56458" w:rsidTr="007C70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607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D56458" w:rsidTr="007C70DF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D56458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D56458" w:rsidRDefault="00D56458"/>
                        </w:tc>
                      </w:tr>
                    </w:tbl>
                    <w:p w:rsidR="00D56458" w:rsidRDefault="00D56458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58" w:rsidRPr="00DC6433" w:rsidRDefault="00D56458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D56458" w:rsidRDefault="00D56458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D56458" w:rsidRPr="00DC6433" w:rsidRDefault="00D56458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50607E" w:rsidRPr="00DC6433" w:rsidRDefault="0050607E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50607E" w:rsidRDefault="0050607E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50607E" w:rsidRPr="00DC6433" w:rsidRDefault="0050607E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E1F6F" w:rsidRDefault="004E1F6F">
      <w:pPr>
        <w:rPr>
          <w:rtl/>
          <w:lang w:bidi="fa-IR"/>
        </w:rPr>
      </w:pPr>
    </w:p>
    <w:p w:rsidR="00B33162" w:rsidRPr="00164FC8" w:rsidRDefault="00F71FF3" w:rsidP="0039777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ب</w:t>
      </w:r>
      <w:r w:rsidR="00B33162" w:rsidRPr="009554F9">
        <w:rPr>
          <w:rFonts w:cs="B Titr" w:hint="cs"/>
          <w:sz w:val="36"/>
          <w:szCs w:val="36"/>
          <w:rtl/>
          <w:lang w:bidi="fa-IR"/>
        </w:rPr>
        <w:t xml:space="preserve">رنامه هفتگی نیمسال </w:t>
      </w:r>
      <w:r w:rsidR="00397777">
        <w:rPr>
          <w:rFonts w:cs="B Titr" w:hint="cs"/>
          <w:sz w:val="36"/>
          <w:szCs w:val="36"/>
          <w:rtl/>
          <w:lang w:bidi="fa-IR"/>
        </w:rPr>
        <w:t>دوم</w:t>
      </w:r>
      <w:r w:rsidR="00B33162"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33162">
        <w:rPr>
          <w:rFonts w:cs="B Titr" w:hint="cs"/>
          <w:sz w:val="36"/>
          <w:szCs w:val="36"/>
          <w:rtl/>
          <w:lang w:bidi="fa-IR"/>
        </w:rPr>
        <w:t>6</w:t>
      </w:r>
      <w:r w:rsidR="00B33162" w:rsidRPr="009554F9">
        <w:rPr>
          <w:rFonts w:cs="B Titr" w:hint="cs"/>
          <w:sz w:val="36"/>
          <w:szCs w:val="36"/>
          <w:rtl/>
          <w:lang w:bidi="fa-IR"/>
        </w:rPr>
        <w:t>-9</w:t>
      </w:r>
      <w:r w:rsidR="00B33162">
        <w:rPr>
          <w:rFonts w:cs="B Titr" w:hint="cs"/>
          <w:sz w:val="36"/>
          <w:szCs w:val="36"/>
          <w:rtl/>
          <w:lang w:bidi="fa-IR"/>
        </w:rPr>
        <w:t>5</w:t>
      </w:r>
      <w:r w:rsidR="00B33162"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B33162"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B33162">
        <w:rPr>
          <w:rFonts w:cs="2  Esfehan" w:hint="cs"/>
          <w:sz w:val="36"/>
          <w:szCs w:val="36"/>
          <w:rtl/>
          <w:lang w:bidi="fa-IR"/>
        </w:rPr>
        <w:t>صنایع</w:t>
      </w:r>
      <w:r w:rsidR="0085101D">
        <w:rPr>
          <w:rFonts w:cs="2  Esfehan" w:hint="cs"/>
          <w:sz w:val="36"/>
          <w:szCs w:val="36"/>
          <w:rtl/>
          <w:lang w:bidi="fa-IR"/>
        </w:rPr>
        <w:t xml:space="preserve"> شیمیایی</w:t>
      </w:r>
      <w:r w:rsidR="00B33162"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B33162" w:rsidRPr="009554F9">
        <w:rPr>
          <w:rFonts w:cs="B Titr" w:hint="cs"/>
          <w:sz w:val="36"/>
          <w:szCs w:val="36"/>
          <w:rtl/>
          <w:lang w:bidi="fa-IR"/>
        </w:rPr>
        <w:t>ترم</w:t>
      </w:r>
      <w:r w:rsidR="00B33162"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B33162">
        <w:rPr>
          <w:rFonts w:cs="2  Esfehan" w:hint="cs"/>
          <w:sz w:val="46"/>
          <w:szCs w:val="46"/>
          <w:rtl/>
          <w:lang w:bidi="fa-IR"/>
        </w:rPr>
        <w:t>2</w:t>
      </w:r>
    </w:p>
    <w:p w:rsidR="00B33162" w:rsidRPr="00007C4A" w:rsidRDefault="00B33162" w:rsidP="00B33162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AB3307" wp14:editId="3AD17686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3"/>
                              <w:gridCol w:w="493"/>
                              <w:gridCol w:w="520"/>
                              <w:gridCol w:w="549"/>
                              <w:gridCol w:w="567"/>
                              <w:gridCol w:w="585"/>
                              <w:gridCol w:w="474"/>
                              <w:gridCol w:w="38"/>
                              <w:gridCol w:w="584"/>
                              <w:gridCol w:w="605"/>
                              <w:gridCol w:w="567"/>
                              <w:gridCol w:w="522"/>
                              <w:gridCol w:w="12"/>
                              <w:gridCol w:w="600"/>
                              <w:gridCol w:w="502"/>
                              <w:gridCol w:w="12"/>
                              <w:gridCol w:w="594"/>
                            </w:tblGrid>
                            <w:tr w:rsidR="00D56458" w:rsidTr="0085101D">
                              <w:trPr>
                                <w:jc w:val="center"/>
                              </w:trPr>
                              <w:tc>
                                <w:tcPr>
                                  <w:tcW w:w="433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10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85101D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785FF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85FF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700819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0081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700819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0081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</w:t>
                                  </w:r>
                                  <w:r w:rsidRPr="0070081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  <w:r w:rsidRPr="0070081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7048A9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048A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7048A9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7048A9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0081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0081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صنا</w:t>
                                  </w:r>
                                  <w:r w:rsidRPr="0070081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0081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2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85FF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85101D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ترمودینامیک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9390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</w:t>
                                  </w:r>
                                  <w:r w:rsidRPr="00E9390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9390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</w:t>
                                  </w:r>
                                  <w:r w:rsidRPr="00E9390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9390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85FF4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49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D6452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9390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آزتجز</w:t>
                                  </w:r>
                                  <w:r w:rsidRPr="00E9390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9390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9390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آزتجز</w:t>
                                  </w:r>
                                  <w:r w:rsidRPr="00E9390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9390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85FF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B331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3RBt8ocCAAAX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3"/>
                        <w:gridCol w:w="493"/>
                        <w:gridCol w:w="520"/>
                        <w:gridCol w:w="549"/>
                        <w:gridCol w:w="567"/>
                        <w:gridCol w:w="585"/>
                        <w:gridCol w:w="474"/>
                        <w:gridCol w:w="38"/>
                        <w:gridCol w:w="584"/>
                        <w:gridCol w:w="605"/>
                        <w:gridCol w:w="567"/>
                        <w:gridCol w:w="522"/>
                        <w:gridCol w:w="12"/>
                        <w:gridCol w:w="600"/>
                        <w:gridCol w:w="502"/>
                        <w:gridCol w:w="12"/>
                        <w:gridCol w:w="594"/>
                      </w:tblGrid>
                      <w:tr w:rsidR="00D56458" w:rsidTr="0085101D">
                        <w:trPr>
                          <w:jc w:val="center"/>
                        </w:trPr>
                        <w:tc>
                          <w:tcPr>
                            <w:tcW w:w="433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10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85101D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785FF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4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4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85FF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700819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081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ریاضی2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700819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081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</w:t>
                            </w:r>
                            <w:r w:rsidRPr="0070081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  <w:r w:rsidRPr="0070081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7048A9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48A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7048A9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7048A9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0081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76" w:type="dxa"/>
                            <w:gridSpan w:val="2"/>
                            <w:tcBorders>
                              <w:left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081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صنا</w:t>
                            </w:r>
                            <w:r w:rsidRPr="0070081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70081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1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2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85FF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85101D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496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ترمودینامیک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9390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</w:t>
                            </w:r>
                            <w:r w:rsidRPr="00E9390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9390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</w:t>
                            </w:r>
                            <w:r w:rsidRPr="00E9390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9390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</w:t>
                            </w:r>
                          </w:p>
                        </w:tc>
                        <w:tc>
                          <w:tcPr>
                            <w:tcW w:w="534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85FF4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496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D6452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9390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آزتجز</w:t>
                            </w:r>
                            <w:r w:rsidRPr="00E9390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9390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9390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آزتجز</w:t>
                            </w:r>
                            <w:r w:rsidRPr="00E9390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9390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85FF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B331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BCCA80" wp14:editId="35B13F7B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B331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nE9c9hwIAABc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B331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DD2740" wp14:editId="1E37ACBA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2448"/>
                              <w:gridCol w:w="1161"/>
                              <w:gridCol w:w="654"/>
                              <w:gridCol w:w="1160"/>
                            </w:tblGrid>
                            <w:tr w:rsidR="00D56458" w:rsidTr="00BC74A4">
                              <w:trPr>
                                <w:trHeight w:val="860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1993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عمومی2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مکانیک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طاهری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طاهری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621/1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طاهری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تجزیه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تجزیه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D6452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تجزیه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613/1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D6452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614/1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Default="00D56458" w:rsidP="00D6452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ترمودینامیک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صنایع شیمیایی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نورمحمدی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C574FC" w:rsidRDefault="00D56458" w:rsidP="00D6452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574F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C574FC" w:rsidRDefault="00D56458" w:rsidP="00D6452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574F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C574FC" w:rsidRDefault="00D56458" w:rsidP="00D6452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C574FC" w:rsidRDefault="00D56458" w:rsidP="00D6452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C574FC" w:rsidRDefault="00D56458" w:rsidP="00D6452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BC74A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B33162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D56458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D56458" w:rsidRDefault="00D56458"/>
                              </w:tc>
                            </w:tr>
                          </w:tbl>
                          <w:p w:rsidR="00D56458" w:rsidRDefault="00D56458" w:rsidP="00B33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vg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WiMr4I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2448"/>
                        <w:gridCol w:w="1161"/>
                        <w:gridCol w:w="654"/>
                        <w:gridCol w:w="1160"/>
                      </w:tblGrid>
                      <w:tr w:rsidR="00D56458" w:rsidTr="00BC74A4">
                        <w:trPr>
                          <w:trHeight w:val="860"/>
                        </w:trPr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1993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عمومی2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مکانیک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طاهری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طاهری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621/1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طاهری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تجزیه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تجزیه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D6452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تجزیه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613/1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D6452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614/1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Default="00D56458" w:rsidP="00D6452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ترمودینامیک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صنایع شیمیایی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2448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نورمحمدی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C574FC" w:rsidRDefault="00D56458" w:rsidP="00D6452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574F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C574FC" w:rsidRDefault="00D56458" w:rsidP="00D6452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574F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C574FC" w:rsidRDefault="00D56458" w:rsidP="00D6452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C574FC" w:rsidRDefault="00D56458" w:rsidP="00D6452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C574FC" w:rsidRDefault="00D56458" w:rsidP="00D6452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BC74A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B33162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D56458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D56458" w:rsidRDefault="00D56458"/>
                        </w:tc>
                      </w:tr>
                    </w:tbl>
                    <w:p w:rsidR="00D56458" w:rsidRDefault="00D56458" w:rsidP="00B33162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B33162" w:rsidRPr="00DC6433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Pr="00DC6433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rPr>
          <w:rtl/>
          <w:lang w:bidi="fa-IR"/>
        </w:rPr>
      </w:pPr>
    </w:p>
    <w:p w:rsidR="00B33162" w:rsidRDefault="00B33162" w:rsidP="00B33162">
      <w:pPr>
        <w:rPr>
          <w:rtl/>
          <w:lang w:bidi="fa-IR"/>
        </w:rPr>
      </w:pPr>
    </w:p>
    <w:p w:rsidR="0050607E" w:rsidRDefault="0050607E" w:rsidP="00B33162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B33162" w:rsidRPr="00164FC8" w:rsidRDefault="00B33162" w:rsidP="0039777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397777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صنایع شیمیایی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3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B33162" w:rsidRPr="00007C4A" w:rsidRDefault="00B33162" w:rsidP="00B33162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B39E16" wp14:editId="1FC49A12">
                <wp:simplePos x="0" y="0"/>
                <wp:positionH relativeFrom="column">
                  <wp:posOffset>3962400</wp:posOffset>
                </wp:positionH>
                <wp:positionV relativeFrom="paragraph">
                  <wp:posOffset>596265</wp:posOffset>
                </wp:positionV>
                <wp:extent cx="5810885" cy="44862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8"/>
                              <w:gridCol w:w="487"/>
                              <w:gridCol w:w="331"/>
                              <w:gridCol w:w="236"/>
                              <w:gridCol w:w="551"/>
                              <w:gridCol w:w="16"/>
                              <w:gridCol w:w="477"/>
                              <w:gridCol w:w="377"/>
                              <w:gridCol w:w="138"/>
                              <w:gridCol w:w="627"/>
                              <w:gridCol w:w="19"/>
                              <w:gridCol w:w="657"/>
                              <w:gridCol w:w="543"/>
                              <w:gridCol w:w="662"/>
                              <w:gridCol w:w="610"/>
                              <w:gridCol w:w="537"/>
                              <w:gridCol w:w="503"/>
                              <w:gridCol w:w="403"/>
                              <w:gridCol w:w="542"/>
                            </w:tblGrid>
                            <w:tr w:rsidR="00D56458" w:rsidTr="002576A7">
                              <w:trPr>
                                <w:jc w:val="center"/>
                              </w:trPr>
                              <w:tc>
                                <w:tcPr>
                                  <w:tcW w:w="4387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5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2576A7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775F37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75F37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آزتصفیه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آزتصف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تصفیه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</w:t>
                                  </w:r>
                                  <w:r w:rsidRPr="002576A7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صنا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75F37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5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مکانیک سیالات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5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75F3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 مکانیک سیالات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75F37">
                              <w:trPr>
                                <w:trHeight w:val="90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gridSpan w:val="5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75F37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D6452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موادغذا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D6452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75F37">
                              <w:trPr>
                                <w:trHeight w:val="375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vMerge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D6452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موادغذایی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775F37">
                              <w:trPr>
                                <w:trHeight w:val="459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2A581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انتقال حرارت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D6452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آزانتقال حرارت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A593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شیمی خوردگی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5930" w:rsidRPr="0043440D" w:rsidTr="00C61C9E">
                              <w:trPr>
                                <w:trHeight w:val="589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5930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5A593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A5930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کاربردکامپ</w:t>
                                  </w:r>
                                  <w:r w:rsidRPr="005A593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A5930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وتر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A5930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کاربردکامپ</w:t>
                                  </w:r>
                                  <w:r w:rsidRPr="005A593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A5930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وتر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A5930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</w:t>
                                  </w:r>
                                  <w:r w:rsidRPr="005A5930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A5930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افزار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A5930" w:rsidRPr="00A92ABA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A5930" w:rsidRPr="00A92ABA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A5930" w:rsidRPr="0043440D" w:rsidTr="005A5930">
                              <w:trPr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A5930" w:rsidRPr="00DC6433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A593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 تصفیه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5A593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A5930" w:rsidRPr="002576A7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_3 (MRT)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A5930" w:rsidRPr="00A92ABA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A5930" w:rsidRPr="00A92ABA" w:rsidRDefault="005A593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2758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12pt;margin-top:46.95pt;width:457.55pt;height:353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8"/>
                        <w:gridCol w:w="487"/>
                        <w:gridCol w:w="331"/>
                        <w:gridCol w:w="236"/>
                        <w:gridCol w:w="551"/>
                        <w:gridCol w:w="16"/>
                        <w:gridCol w:w="477"/>
                        <w:gridCol w:w="377"/>
                        <w:gridCol w:w="138"/>
                        <w:gridCol w:w="627"/>
                        <w:gridCol w:w="19"/>
                        <w:gridCol w:w="657"/>
                        <w:gridCol w:w="543"/>
                        <w:gridCol w:w="662"/>
                        <w:gridCol w:w="610"/>
                        <w:gridCol w:w="537"/>
                        <w:gridCol w:w="503"/>
                        <w:gridCol w:w="403"/>
                        <w:gridCol w:w="542"/>
                      </w:tblGrid>
                      <w:tr w:rsidR="00D56458" w:rsidTr="002576A7">
                        <w:trPr>
                          <w:jc w:val="center"/>
                        </w:trPr>
                        <w:tc>
                          <w:tcPr>
                            <w:tcW w:w="4387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57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2576A7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4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775F37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5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6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75F37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آزتصفیه</w:t>
                            </w:r>
                          </w:p>
                        </w:tc>
                        <w:tc>
                          <w:tcPr>
                            <w:tcW w:w="1044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آزتصف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تصفیه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</w:t>
                            </w:r>
                            <w:r w:rsidRPr="002576A7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صنا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75F37">
                        <w:trPr>
                          <w:trHeight w:val="315"/>
                          <w:jc w:val="center"/>
                        </w:trPr>
                        <w:tc>
                          <w:tcPr>
                            <w:tcW w:w="1128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5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مکانیک سیالات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5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75F3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 مکانیک سیالات</w:t>
                            </w:r>
                          </w:p>
                        </w:tc>
                        <w:tc>
                          <w:tcPr>
                            <w:tcW w:w="2472" w:type="dxa"/>
                            <w:gridSpan w:val="4"/>
                            <w:tcBorders>
                              <w:left w:val="single" w:sz="18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75F37">
                        <w:trPr>
                          <w:trHeight w:val="90"/>
                          <w:jc w:val="center"/>
                        </w:trPr>
                        <w:tc>
                          <w:tcPr>
                            <w:tcW w:w="112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gridSpan w:val="5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2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2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75F37">
                        <w:trPr>
                          <w:trHeight w:val="405"/>
                          <w:jc w:val="center"/>
                        </w:trPr>
                        <w:tc>
                          <w:tcPr>
                            <w:tcW w:w="1128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098" w:type="dxa"/>
                            <w:gridSpan w:val="6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D64525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موادغذا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515" w:type="dxa"/>
                            <w:gridSpan w:val="2"/>
                            <w:tcBorders>
                              <w:left w:val="single" w:sz="18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D64525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75F37">
                        <w:trPr>
                          <w:trHeight w:val="375"/>
                          <w:jc w:val="center"/>
                        </w:trPr>
                        <w:tc>
                          <w:tcPr>
                            <w:tcW w:w="1128" w:type="dxa"/>
                            <w:vMerge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54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2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4"/>
                            <w:tcBorders>
                              <w:top w:val="single" w:sz="2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D64525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موادغذایی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775F37">
                        <w:trPr>
                          <w:trHeight w:val="459"/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5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2576A7" w:rsidRDefault="00D56458" w:rsidP="002A581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انتقال حرارت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5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D64525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آزانتقال حرارت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A593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شیمی خوردگی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2576A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5930" w:rsidRPr="0043440D" w:rsidTr="00C61C9E">
                        <w:trPr>
                          <w:trHeight w:val="589"/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A5930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05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A5930" w:rsidRPr="002576A7" w:rsidRDefault="005A5930" w:rsidP="005A593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A5930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کاربردکامپ</w:t>
                            </w:r>
                            <w:r w:rsidRPr="005A593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5A5930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وتر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A5930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کاربردکامپ</w:t>
                            </w:r>
                            <w:r w:rsidRPr="005A593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5A5930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وتر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A5930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</w:t>
                            </w:r>
                            <w:r w:rsidRPr="005A5930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A5930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افزار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A5930" w:rsidRPr="00A92ABA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A5930" w:rsidRPr="00A92ABA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A5930" w:rsidRPr="0043440D" w:rsidTr="005A5930">
                        <w:trPr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A5930" w:rsidRPr="00DC6433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818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A593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 تصفیه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784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A5930" w:rsidRPr="002576A7" w:rsidRDefault="005A5930" w:rsidP="005A593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A5930" w:rsidRPr="002576A7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_3 (MRT)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A5930" w:rsidRPr="00A92ABA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A5930" w:rsidRPr="00A92ABA" w:rsidRDefault="005A593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2758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57637A" wp14:editId="37902F57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B331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EUhwIAABkFAAAOAAAAZHJzL2Uyb0RvYy54bWysVNuO2yAQfa/Uf0C8Z32ps2tbcVZ7aapK&#10;24u02w8ggGNUDBRI7O2q/94BJ2m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P1VZ&#10;XqTXeTVbnZcXs2JVzGfVRVrO0qy6rs7ToipuV98CwayoO8EYV3dC8YMIs+Lvirxvh0k+UYZoaHA1&#10;z+dTjf4YZBq/3wXZCw89KUXf4PLoROpQ2deKQdik9kTIaZ78TD9mGXJw+MesRB2E0k8i8ON6jJIr&#10;D/Jaa/YIwrAaygbVh/cEJp22XzEaoDcb7L5sieUYybcKxFVlRRGaOS6K+UUOC3tqWZ9aiKIA1WCP&#10;0TS98dMDsDVWbDq4aZKz0lcgyFZEqQTlTqz2Mob+izHt34rQ4Kfr6PXjRVt+Bw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B2aBEU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B331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74E54A" wp14:editId="6C8D02B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6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5"/>
                              <w:gridCol w:w="2261"/>
                              <w:gridCol w:w="1134"/>
                              <w:gridCol w:w="709"/>
                              <w:gridCol w:w="1485"/>
                              <w:gridCol w:w="236"/>
                            </w:tblGrid>
                            <w:tr w:rsidR="00D56458" w:rsidTr="002576A7">
                              <w:trPr>
                                <w:trHeight w:val="860"/>
                              </w:trPr>
                              <w:tc>
                                <w:tcPr>
                                  <w:tcW w:w="7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2576A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صنایع شیمیایی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جهانیان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rPr>
                                <w:trHeight w:val="450"/>
                              </w:trPr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ش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620/1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جهانیان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کاربردکامپیوتردرصنایع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عسگرپور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وتردرصنا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617/1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 پور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انتقال حرارت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انتقال حرارت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گوینده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1FE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انتقال حرارت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1FE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624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گوینده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مکانیک سیالات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</w:t>
                                  </w: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6A7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1FE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ازمکانیک سیالات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1FE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گوینده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1FE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مکانیک سیالات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1FE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626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گوینده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خوردگی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فلزات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251FE9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7B310A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B310A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</w:t>
                                  </w:r>
                                  <w:r w:rsidRPr="007B310A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B310A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تصفیه آب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تصفیه آب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تصفیه آب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 غذایی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 غذایی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افزارتخصصی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2576A7">
                              <w:tc>
                                <w:tcPr>
                                  <w:tcW w:w="79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افزارتخصصی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637/1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2" w:space="0" w:color="auto"/>
                                  </w:tcBorders>
                                </w:tcPr>
                                <w:p w:rsidR="00D56458" w:rsidRPr="002576A7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6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2576A7" w:rsidRDefault="00D56458" w:rsidP="002576A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B33162">
                            <w:pPr>
                              <w:rPr>
                                <w:rtl/>
                              </w:rPr>
                            </w:pPr>
                          </w:p>
                          <w:p w:rsidR="00D56458" w:rsidRDefault="00D56458" w:rsidP="00B33162">
                            <w:pPr>
                              <w:rPr>
                                <w:rtl/>
                              </w:rPr>
                            </w:pPr>
                          </w:p>
                          <w:p w:rsidR="00D56458" w:rsidRDefault="00D56458" w:rsidP="00B33162">
                            <w:pPr>
                              <w:rPr>
                                <w:rtl/>
                              </w:rPr>
                            </w:pPr>
                          </w:p>
                          <w:p w:rsidR="00D56458" w:rsidRDefault="00D56458" w:rsidP="00B33162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D56458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D56458" w:rsidRDefault="00D56458"/>
                              </w:tc>
                            </w:tr>
                          </w:tbl>
                          <w:p w:rsidR="00D56458" w:rsidRDefault="00D56458" w:rsidP="00B33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OhaByY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620" w:type="dxa"/>
                        <w:tblLook w:val="04A0" w:firstRow="1" w:lastRow="0" w:firstColumn="1" w:lastColumn="0" w:noHBand="0" w:noVBand="1"/>
                      </w:tblPr>
                      <w:tblGrid>
                        <w:gridCol w:w="795"/>
                        <w:gridCol w:w="2261"/>
                        <w:gridCol w:w="1134"/>
                        <w:gridCol w:w="709"/>
                        <w:gridCol w:w="1485"/>
                        <w:gridCol w:w="236"/>
                      </w:tblGrid>
                      <w:tr w:rsidR="00D56458" w:rsidTr="002576A7">
                        <w:trPr>
                          <w:trHeight w:val="860"/>
                        </w:trPr>
                        <w:tc>
                          <w:tcPr>
                            <w:tcW w:w="79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2576A7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صنایع شیمیایی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جهانیان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rPr>
                          <w:trHeight w:val="450"/>
                        </w:trPr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4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صنایع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ش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620/1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جهانیان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کاربردکامپیوتردرصنایع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عسگرپور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وتردرصنا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617/1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 پور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انتقال حرارت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bottom w:val="single" w:sz="12" w:space="0" w:color="auto"/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انتقال حرارت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گوینده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1FE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انتقال حرارت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1FE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624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گوینده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مکانیک سیالات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</w:t>
                            </w: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6A7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1FE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ازمکانیک سیالات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1FE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گوینده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1FE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مکانیک سیالات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1FE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626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گوینده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خوردگی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فلزات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251FE9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7B310A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B310A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</w:t>
                            </w:r>
                            <w:r w:rsidRPr="007B310A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B310A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2261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تصفیه آب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12" w:space="0" w:color="auto"/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تصفیه آب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تصفیه آب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 غذایی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 غذایی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افزارتخصصی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2576A7">
                        <w:tc>
                          <w:tcPr>
                            <w:tcW w:w="795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2261" w:type="dxa"/>
                          </w:tcPr>
                          <w:p w:rsidR="00D56458" w:rsidRPr="002576A7" w:rsidRDefault="00D56458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افزارتخصصی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637/1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2" w:space="0" w:color="auto"/>
                            </w:tcBorders>
                          </w:tcPr>
                          <w:p w:rsidR="00D56458" w:rsidRPr="002576A7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6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2576A7" w:rsidRDefault="00D56458" w:rsidP="002576A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B33162">
                      <w:pPr>
                        <w:rPr>
                          <w:rtl/>
                        </w:rPr>
                      </w:pPr>
                    </w:p>
                    <w:p w:rsidR="00D56458" w:rsidRDefault="00D56458" w:rsidP="00B33162">
                      <w:pPr>
                        <w:rPr>
                          <w:rtl/>
                        </w:rPr>
                      </w:pPr>
                    </w:p>
                    <w:p w:rsidR="00D56458" w:rsidRDefault="00D56458" w:rsidP="00B33162">
                      <w:pPr>
                        <w:rPr>
                          <w:rtl/>
                        </w:rPr>
                      </w:pPr>
                    </w:p>
                    <w:p w:rsidR="00D56458" w:rsidRDefault="00D56458" w:rsidP="00B33162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D56458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D56458" w:rsidRDefault="00D56458"/>
                        </w:tc>
                      </w:tr>
                    </w:tbl>
                    <w:p w:rsidR="00D56458" w:rsidRDefault="00D56458" w:rsidP="00B33162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B33162" w:rsidRPr="00DC6433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Pr="00DC6433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rPr>
          <w:rtl/>
          <w:lang w:bidi="fa-IR"/>
        </w:rPr>
      </w:pPr>
    </w:p>
    <w:p w:rsidR="0050607E" w:rsidRDefault="0050607E" w:rsidP="00A03E02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B33162" w:rsidRPr="00164FC8" w:rsidRDefault="00A03E02" w:rsidP="0039777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A03E02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</w:t>
      </w:r>
      <w:r w:rsidR="00397777">
        <w:rPr>
          <w:rFonts w:cs="B Titr" w:hint="cs"/>
          <w:sz w:val="36"/>
          <w:szCs w:val="36"/>
          <w:rtl/>
          <w:lang w:bidi="fa-IR"/>
        </w:rPr>
        <w:t xml:space="preserve"> دوم</w:t>
      </w:r>
      <w:r w:rsidR="00B33162"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33162">
        <w:rPr>
          <w:rFonts w:cs="B Titr" w:hint="cs"/>
          <w:sz w:val="36"/>
          <w:szCs w:val="36"/>
          <w:rtl/>
          <w:lang w:bidi="fa-IR"/>
        </w:rPr>
        <w:t>6</w:t>
      </w:r>
      <w:r w:rsidR="00B33162" w:rsidRPr="009554F9">
        <w:rPr>
          <w:rFonts w:cs="B Titr" w:hint="cs"/>
          <w:sz w:val="36"/>
          <w:szCs w:val="36"/>
          <w:rtl/>
          <w:lang w:bidi="fa-IR"/>
        </w:rPr>
        <w:t>-9</w:t>
      </w:r>
      <w:r w:rsidR="00B33162">
        <w:rPr>
          <w:rFonts w:cs="B Titr" w:hint="cs"/>
          <w:sz w:val="36"/>
          <w:szCs w:val="36"/>
          <w:rtl/>
          <w:lang w:bidi="fa-IR"/>
        </w:rPr>
        <w:t>5</w:t>
      </w:r>
      <w:r w:rsidR="00B33162"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B33162"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B33162">
        <w:rPr>
          <w:rFonts w:cs="2  Esfehan" w:hint="cs"/>
          <w:sz w:val="36"/>
          <w:szCs w:val="36"/>
          <w:rtl/>
          <w:lang w:bidi="fa-IR"/>
        </w:rPr>
        <w:t xml:space="preserve"> صنایع  شیمیایی  </w:t>
      </w:r>
      <w:r w:rsidR="00B33162" w:rsidRPr="009554F9">
        <w:rPr>
          <w:rFonts w:cs="B Titr" w:hint="cs"/>
          <w:sz w:val="36"/>
          <w:szCs w:val="36"/>
          <w:rtl/>
          <w:lang w:bidi="fa-IR"/>
        </w:rPr>
        <w:t>ترم</w:t>
      </w:r>
      <w:r w:rsidR="00B33162"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B33162">
        <w:rPr>
          <w:rFonts w:cs="2  Esfehan" w:hint="cs"/>
          <w:sz w:val="46"/>
          <w:szCs w:val="46"/>
          <w:rtl/>
          <w:lang w:bidi="fa-IR"/>
        </w:rPr>
        <w:t>4</w:t>
      </w:r>
    </w:p>
    <w:p w:rsidR="00B33162" w:rsidRPr="00007C4A" w:rsidRDefault="00B33162" w:rsidP="002758EA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64AD9B" wp14:editId="6A64D65E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8"/>
                              <w:gridCol w:w="566"/>
                              <w:gridCol w:w="568"/>
                              <w:gridCol w:w="567"/>
                              <w:gridCol w:w="570"/>
                              <w:gridCol w:w="8"/>
                              <w:gridCol w:w="556"/>
                              <w:gridCol w:w="570"/>
                              <w:gridCol w:w="8"/>
                              <w:gridCol w:w="561"/>
                              <w:gridCol w:w="16"/>
                              <w:gridCol w:w="557"/>
                              <w:gridCol w:w="561"/>
                              <w:gridCol w:w="573"/>
                              <w:gridCol w:w="567"/>
                              <w:gridCol w:w="567"/>
                              <w:gridCol w:w="397"/>
                            </w:tblGrid>
                            <w:tr w:rsidR="00D56458" w:rsidTr="00045409">
                              <w:trPr>
                                <w:jc w:val="center"/>
                              </w:trPr>
                              <w:tc>
                                <w:tcPr>
                                  <w:tcW w:w="4458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77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397777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F1338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F1338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36ED9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36ED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اصول عملیات واحد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36ED9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36ED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کارگاه اصول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36ED9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36ED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کارگاه</w:t>
                                  </w:r>
                                  <w:r w:rsidRPr="00036ED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36ED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13383" w:rsidRPr="0043440D" w:rsidTr="00A77A4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13383" w:rsidRPr="00DC6433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راکتور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CE1293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کنترل فرایند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13383" w:rsidRPr="00A92AB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A92AB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13383" w:rsidRPr="00A92AB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A92AB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F1338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397777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فیزیک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5C653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5C653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</w:t>
                                  </w:r>
                                  <w:r w:rsidRPr="005C65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5C65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C653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ف</w:t>
                                  </w:r>
                                  <w:r w:rsidRPr="005C65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ز</w:t>
                                  </w:r>
                                  <w:r w:rsidRPr="005C65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5C6537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5C653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</w:t>
                                  </w:r>
                                  <w:r w:rsidRPr="005C65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5C65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C653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ف</w:t>
                                  </w:r>
                                  <w:r w:rsidRPr="005C65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ز</w:t>
                                  </w:r>
                                  <w:r w:rsidRPr="005C65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5C653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13383" w:rsidRPr="0043440D" w:rsidTr="00F13383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13383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1338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</w:t>
                                  </w:r>
                                  <w:r w:rsidRPr="00F1338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1338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F1338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7410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7410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640D7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13383" w:rsidRPr="00A92AB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A92AB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13383" w:rsidRPr="00A92AB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13383" w:rsidRPr="00A92ABA" w:rsidRDefault="00F133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F1338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BC74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11.75pt;margin-top:43.6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x2hwIAABo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7DB8docCAAAa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8"/>
                        <w:gridCol w:w="566"/>
                        <w:gridCol w:w="568"/>
                        <w:gridCol w:w="567"/>
                        <w:gridCol w:w="570"/>
                        <w:gridCol w:w="8"/>
                        <w:gridCol w:w="556"/>
                        <w:gridCol w:w="570"/>
                        <w:gridCol w:w="8"/>
                        <w:gridCol w:w="561"/>
                        <w:gridCol w:w="16"/>
                        <w:gridCol w:w="557"/>
                        <w:gridCol w:w="561"/>
                        <w:gridCol w:w="573"/>
                        <w:gridCol w:w="567"/>
                        <w:gridCol w:w="567"/>
                        <w:gridCol w:w="397"/>
                      </w:tblGrid>
                      <w:tr w:rsidR="00D56458" w:rsidTr="00045409">
                        <w:trPr>
                          <w:jc w:val="center"/>
                        </w:trPr>
                        <w:tc>
                          <w:tcPr>
                            <w:tcW w:w="4458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77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397777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F1338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7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F1338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189" w:type="dxa"/>
                            <w:gridSpan w:val="4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36ED9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6ED9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اصول عملیات واحد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36ED9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6ED9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کارگاه اصول</w:t>
                            </w:r>
                          </w:p>
                        </w:tc>
                        <w:tc>
                          <w:tcPr>
                            <w:tcW w:w="1139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36ED9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6ED9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کارگاه</w:t>
                            </w:r>
                            <w:r w:rsidRPr="00036ED9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36ED9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57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13383" w:rsidRPr="0043440D" w:rsidTr="00A77A4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13383" w:rsidRPr="00DC6433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راکتور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CE1293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کنترل فرایند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gridSpan w:val="2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gridSpan w:val="3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13383" w:rsidRPr="00A92AB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A92AB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13383" w:rsidRPr="00A92AB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A92AB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F1338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gridSpan w:val="2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397777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فیزیک</w:t>
                            </w:r>
                          </w:p>
                        </w:tc>
                        <w:tc>
                          <w:tcPr>
                            <w:tcW w:w="1139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5C653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5C6537"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</w:t>
                            </w:r>
                            <w:r w:rsidRPr="005C65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</w:t>
                            </w:r>
                            <w:r w:rsidRPr="005C65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5C6537"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</w:t>
                            </w:r>
                            <w:r w:rsidRPr="005C65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</w:t>
                            </w:r>
                            <w:r w:rsidRPr="005C65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5C6537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5C6537"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</w:t>
                            </w:r>
                            <w:r w:rsidRPr="005C65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</w:t>
                            </w:r>
                            <w:r w:rsidRPr="005C65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5C6537"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</w:t>
                            </w:r>
                            <w:r w:rsidRPr="005C65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</w:t>
                            </w:r>
                            <w:r w:rsidRPr="005C65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5C653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</w:t>
                            </w:r>
                          </w:p>
                        </w:tc>
                        <w:tc>
                          <w:tcPr>
                            <w:tcW w:w="57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13383" w:rsidRPr="0043440D" w:rsidTr="00F13383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13383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22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1338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</w:t>
                            </w:r>
                            <w:r w:rsidRPr="00F1338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F1338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 w:rsidRPr="00F1338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13383" w:rsidRPr="00640D7A" w:rsidRDefault="00F13383" w:rsidP="007410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13383" w:rsidRPr="00640D7A" w:rsidRDefault="00F13383" w:rsidP="007410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640D7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13383" w:rsidRPr="00A92AB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A92AB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13383" w:rsidRPr="00A92AB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13383" w:rsidRPr="00A92ABA" w:rsidRDefault="00F133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F1338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BC74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980C3CB" wp14:editId="1BE40EF3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B62771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56458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007C4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CE129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DC6433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6458" w:rsidRPr="00A92ABA" w:rsidRDefault="00D5645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B331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10.7pt;margin-top:45.05pt;width:457.55pt;height:33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RphwIAABo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COk2RphwIAABo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B62771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56458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007C4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CE129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640D7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DC6433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6458" w:rsidRPr="00A92ABA" w:rsidRDefault="00D5645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B331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1E4FB4" wp14:editId="00E4748D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4"/>
                              <w:gridCol w:w="2232"/>
                              <w:gridCol w:w="887"/>
                              <w:gridCol w:w="877"/>
                              <w:gridCol w:w="1465"/>
                            </w:tblGrid>
                            <w:tr w:rsidR="00D56458" w:rsidTr="00A25F75">
                              <w:trPr>
                                <w:trHeight w:val="860"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شیمی فیزیک 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شیمی فیزیک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D56458" w:rsidTr="00397777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D56458" w:rsidRDefault="00D56458" w:rsidP="00A25F7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Default="00D56458" w:rsidP="00A25F7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شیمی فیزیک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A25F7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D56458" w:rsidRPr="00640D7A" w:rsidRDefault="00D56458" w:rsidP="00A25F7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A25F7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D56458" w:rsidTr="00397777">
                              <w:tc>
                                <w:tcPr>
                                  <w:tcW w:w="854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عملیات واحد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جوادی</w:t>
                                  </w: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اصول عملیات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جوادی</w:t>
                                  </w: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A25F7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A25F7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اصول عملیات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A25F7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A25F7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A25F7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جوادی</w:t>
                                  </w: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راکتور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جوادی</w:t>
                                  </w: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کنترل فرایند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جوادی</w:t>
                                  </w: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642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F1338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اسرافیلیان</w:t>
                                  </w: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D5645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D5645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آموزی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D5645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D5645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640D7A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6458" w:rsidTr="00A25F75">
                              <w:tc>
                                <w:tcPr>
                                  <w:tcW w:w="85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56458" w:rsidRPr="00981669" w:rsidRDefault="00D5645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58" w:rsidRDefault="00D56458" w:rsidP="00B33162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D56458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D56458" w:rsidRDefault="00D56458"/>
                              </w:tc>
                            </w:tr>
                          </w:tbl>
                          <w:p w:rsidR="00D56458" w:rsidRDefault="00D56458" w:rsidP="00B33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-11.3pt;margin-top:45.5pt;width:317pt;height:46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EyNhy6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54"/>
                        <w:gridCol w:w="2232"/>
                        <w:gridCol w:w="887"/>
                        <w:gridCol w:w="877"/>
                        <w:gridCol w:w="1465"/>
                      </w:tblGrid>
                      <w:tr w:rsidR="00D56458" w:rsidTr="00A25F75">
                        <w:trPr>
                          <w:trHeight w:val="860"/>
                        </w:trPr>
                        <w:tc>
                          <w:tcPr>
                            <w:tcW w:w="85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شیمی فیزیک 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شیمی فیزیک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D56458" w:rsidTr="00397777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D56458" w:rsidRDefault="00D56458" w:rsidP="00A25F7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Default="00D56458" w:rsidP="00A25F7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شیمی فیزیک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A25F7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631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D56458" w:rsidRPr="00640D7A" w:rsidRDefault="00D56458" w:rsidP="00A25F7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A25F7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D56458" w:rsidTr="00397777">
                        <w:tc>
                          <w:tcPr>
                            <w:tcW w:w="854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2232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عملیات واحد</w:t>
                            </w:r>
                          </w:p>
                        </w:tc>
                        <w:tc>
                          <w:tcPr>
                            <w:tcW w:w="887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جوادی</w:t>
                            </w: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اصول عملیات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جوادی</w:t>
                            </w: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A25F7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A25F7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اصول عملیات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A25F7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A25F7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A25F7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جوادی</w:t>
                            </w: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راکتور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جوادی</w:t>
                            </w: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کنترل فرایند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جوادی</w:t>
                            </w: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642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F1338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اسرافیلیان</w:t>
                            </w: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D5645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D5645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آموزی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D5645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D5645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640D7A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640D7A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640D7A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6458" w:rsidTr="00A25F75">
                        <w:tc>
                          <w:tcPr>
                            <w:tcW w:w="85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56458" w:rsidRPr="00981669" w:rsidRDefault="00D5645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56458" w:rsidRDefault="00D56458" w:rsidP="00B33162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D56458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D56458" w:rsidRDefault="00D56458"/>
                        </w:tc>
                      </w:tr>
                    </w:tbl>
                    <w:p w:rsidR="00D56458" w:rsidRDefault="00D56458" w:rsidP="00B33162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B33162" w:rsidRPr="00DC6433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33162" w:rsidRPr="00DC6433" w:rsidRDefault="00B33162" w:rsidP="00B3316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4F189F" wp14:editId="0B703FEA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58" w:rsidRPr="00DC6433" w:rsidRDefault="00D56458" w:rsidP="00B33162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D56458" w:rsidRDefault="00D56458" w:rsidP="00B33162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D56458" w:rsidRPr="00DC6433" w:rsidRDefault="00D56458" w:rsidP="00B33162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4F189F" id="Text Box 16" o:spid="_x0000_s1039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vMe0ZY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50607E" w:rsidRPr="00DC6433" w:rsidRDefault="0050607E" w:rsidP="00B33162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50607E" w:rsidRDefault="0050607E" w:rsidP="00B33162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50607E" w:rsidRPr="00DC6433" w:rsidRDefault="0050607E" w:rsidP="00B33162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33162" w:rsidRDefault="00B33162" w:rsidP="00B33162">
      <w:pPr>
        <w:rPr>
          <w:rtl/>
          <w:lang w:bidi="fa-IR"/>
        </w:rPr>
      </w:pPr>
    </w:p>
    <w:sectPr w:rsidR="00B33162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01" w:rsidRDefault="00B83001" w:rsidP="00B06BC8">
      <w:pPr>
        <w:spacing w:after="0" w:line="240" w:lineRule="auto"/>
      </w:pPr>
      <w:r>
        <w:separator/>
      </w:r>
    </w:p>
  </w:endnote>
  <w:endnote w:type="continuationSeparator" w:id="0">
    <w:p w:rsidR="00B83001" w:rsidRDefault="00B83001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_3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01" w:rsidRDefault="00B83001" w:rsidP="00B06BC8">
      <w:pPr>
        <w:spacing w:after="0" w:line="240" w:lineRule="auto"/>
      </w:pPr>
      <w:r>
        <w:separator/>
      </w:r>
    </w:p>
  </w:footnote>
  <w:footnote w:type="continuationSeparator" w:id="0">
    <w:p w:rsidR="00B83001" w:rsidRDefault="00B83001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40884"/>
    <w:rsid w:val="00040964"/>
    <w:rsid w:val="000414F0"/>
    <w:rsid w:val="000420E5"/>
    <w:rsid w:val="00045409"/>
    <w:rsid w:val="0005752E"/>
    <w:rsid w:val="00061FD3"/>
    <w:rsid w:val="000652F7"/>
    <w:rsid w:val="000735B3"/>
    <w:rsid w:val="00074A0C"/>
    <w:rsid w:val="00080D1D"/>
    <w:rsid w:val="0009138C"/>
    <w:rsid w:val="0009142F"/>
    <w:rsid w:val="00093EA7"/>
    <w:rsid w:val="000977EC"/>
    <w:rsid w:val="00097B0F"/>
    <w:rsid w:val="000A42C9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7429F"/>
    <w:rsid w:val="001A032A"/>
    <w:rsid w:val="001B02FE"/>
    <w:rsid w:val="001B28F8"/>
    <w:rsid w:val="001D46A7"/>
    <w:rsid w:val="001E13F9"/>
    <w:rsid w:val="00206809"/>
    <w:rsid w:val="0021250B"/>
    <w:rsid w:val="00214A5B"/>
    <w:rsid w:val="00222795"/>
    <w:rsid w:val="0022467C"/>
    <w:rsid w:val="002414EE"/>
    <w:rsid w:val="00247971"/>
    <w:rsid w:val="00251E1C"/>
    <w:rsid w:val="002576A7"/>
    <w:rsid w:val="00261601"/>
    <w:rsid w:val="00274F75"/>
    <w:rsid w:val="002758EA"/>
    <w:rsid w:val="00275AD3"/>
    <w:rsid w:val="002778DB"/>
    <w:rsid w:val="0029424B"/>
    <w:rsid w:val="002A0E42"/>
    <w:rsid w:val="002A42EF"/>
    <w:rsid w:val="002A581A"/>
    <w:rsid w:val="002B4C1F"/>
    <w:rsid w:val="002C2385"/>
    <w:rsid w:val="002D01B8"/>
    <w:rsid w:val="002D3888"/>
    <w:rsid w:val="002F0360"/>
    <w:rsid w:val="0032390B"/>
    <w:rsid w:val="00326381"/>
    <w:rsid w:val="00347987"/>
    <w:rsid w:val="00351069"/>
    <w:rsid w:val="00366FFF"/>
    <w:rsid w:val="003949E6"/>
    <w:rsid w:val="00397777"/>
    <w:rsid w:val="003B605E"/>
    <w:rsid w:val="003C6AE5"/>
    <w:rsid w:val="003D2FC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1F6F"/>
    <w:rsid w:val="004E2102"/>
    <w:rsid w:val="004E3993"/>
    <w:rsid w:val="004E7F07"/>
    <w:rsid w:val="004F0567"/>
    <w:rsid w:val="004F1E6F"/>
    <w:rsid w:val="00502888"/>
    <w:rsid w:val="0050607E"/>
    <w:rsid w:val="005137C6"/>
    <w:rsid w:val="005146A4"/>
    <w:rsid w:val="0054188F"/>
    <w:rsid w:val="00552552"/>
    <w:rsid w:val="005641CB"/>
    <w:rsid w:val="005718FF"/>
    <w:rsid w:val="00582EB0"/>
    <w:rsid w:val="005A5930"/>
    <w:rsid w:val="005C2386"/>
    <w:rsid w:val="005E28CF"/>
    <w:rsid w:val="0063686F"/>
    <w:rsid w:val="006548E1"/>
    <w:rsid w:val="00672231"/>
    <w:rsid w:val="006926A7"/>
    <w:rsid w:val="006947E9"/>
    <w:rsid w:val="00696452"/>
    <w:rsid w:val="006C2A0C"/>
    <w:rsid w:val="006E1445"/>
    <w:rsid w:val="006E678E"/>
    <w:rsid w:val="006F2244"/>
    <w:rsid w:val="00700819"/>
    <w:rsid w:val="00741037"/>
    <w:rsid w:val="007564F2"/>
    <w:rsid w:val="00756AB3"/>
    <w:rsid w:val="007602F5"/>
    <w:rsid w:val="00773EE3"/>
    <w:rsid w:val="00775F37"/>
    <w:rsid w:val="0078244F"/>
    <w:rsid w:val="0078336B"/>
    <w:rsid w:val="00785FF4"/>
    <w:rsid w:val="00793B88"/>
    <w:rsid w:val="00796182"/>
    <w:rsid w:val="007A1576"/>
    <w:rsid w:val="007A4B3C"/>
    <w:rsid w:val="007B0C08"/>
    <w:rsid w:val="007B310A"/>
    <w:rsid w:val="007C70DF"/>
    <w:rsid w:val="007D68C3"/>
    <w:rsid w:val="00806E51"/>
    <w:rsid w:val="00831C65"/>
    <w:rsid w:val="0083292F"/>
    <w:rsid w:val="008374FE"/>
    <w:rsid w:val="00845956"/>
    <w:rsid w:val="0085101D"/>
    <w:rsid w:val="00872AF7"/>
    <w:rsid w:val="00875653"/>
    <w:rsid w:val="00891AFF"/>
    <w:rsid w:val="00894964"/>
    <w:rsid w:val="008B0B11"/>
    <w:rsid w:val="008B4F3B"/>
    <w:rsid w:val="008C72EA"/>
    <w:rsid w:val="0091140C"/>
    <w:rsid w:val="00912AA4"/>
    <w:rsid w:val="00915AA3"/>
    <w:rsid w:val="009260EE"/>
    <w:rsid w:val="0094304D"/>
    <w:rsid w:val="009554F9"/>
    <w:rsid w:val="00977BA6"/>
    <w:rsid w:val="0098115C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9F5BE9"/>
    <w:rsid w:val="009F7C75"/>
    <w:rsid w:val="00A03E02"/>
    <w:rsid w:val="00A045A5"/>
    <w:rsid w:val="00A051FA"/>
    <w:rsid w:val="00A0707E"/>
    <w:rsid w:val="00A22281"/>
    <w:rsid w:val="00A25601"/>
    <w:rsid w:val="00A25F75"/>
    <w:rsid w:val="00A31BCA"/>
    <w:rsid w:val="00A44006"/>
    <w:rsid w:val="00A46229"/>
    <w:rsid w:val="00A6427C"/>
    <w:rsid w:val="00A77A44"/>
    <w:rsid w:val="00A85E76"/>
    <w:rsid w:val="00AA378C"/>
    <w:rsid w:val="00AA6391"/>
    <w:rsid w:val="00AF6D80"/>
    <w:rsid w:val="00B00C1F"/>
    <w:rsid w:val="00B06BC8"/>
    <w:rsid w:val="00B111A5"/>
    <w:rsid w:val="00B1505F"/>
    <w:rsid w:val="00B23D35"/>
    <w:rsid w:val="00B324B6"/>
    <w:rsid w:val="00B33162"/>
    <w:rsid w:val="00B42367"/>
    <w:rsid w:val="00B46DCB"/>
    <w:rsid w:val="00B549F0"/>
    <w:rsid w:val="00B55D97"/>
    <w:rsid w:val="00B56290"/>
    <w:rsid w:val="00B62771"/>
    <w:rsid w:val="00B63ECD"/>
    <w:rsid w:val="00B83001"/>
    <w:rsid w:val="00BC74A4"/>
    <w:rsid w:val="00BD3460"/>
    <w:rsid w:val="00BE7DB3"/>
    <w:rsid w:val="00BF5D07"/>
    <w:rsid w:val="00C1539F"/>
    <w:rsid w:val="00C203FF"/>
    <w:rsid w:val="00C2294A"/>
    <w:rsid w:val="00C339BE"/>
    <w:rsid w:val="00C36353"/>
    <w:rsid w:val="00C40343"/>
    <w:rsid w:val="00C43A03"/>
    <w:rsid w:val="00C475D2"/>
    <w:rsid w:val="00C57A57"/>
    <w:rsid w:val="00C61564"/>
    <w:rsid w:val="00C74453"/>
    <w:rsid w:val="00C80247"/>
    <w:rsid w:val="00CA5220"/>
    <w:rsid w:val="00CB3330"/>
    <w:rsid w:val="00CC6C0D"/>
    <w:rsid w:val="00CD238D"/>
    <w:rsid w:val="00CF4B7B"/>
    <w:rsid w:val="00D219C6"/>
    <w:rsid w:val="00D22076"/>
    <w:rsid w:val="00D25275"/>
    <w:rsid w:val="00D56458"/>
    <w:rsid w:val="00D64525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A39C4"/>
    <w:rsid w:val="00ED198A"/>
    <w:rsid w:val="00ED20BD"/>
    <w:rsid w:val="00ED3BC6"/>
    <w:rsid w:val="00EE1952"/>
    <w:rsid w:val="00F06456"/>
    <w:rsid w:val="00F12808"/>
    <w:rsid w:val="00F13383"/>
    <w:rsid w:val="00F202DA"/>
    <w:rsid w:val="00F37FD2"/>
    <w:rsid w:val="00F4086F"/>
    <w:rsid w:val="00F41389"/>
    <w:rsid w:val="00F71FF3"/>
    <w:rsid w:val="00F8630B"/>
    <w:rsid w:val="00F922D0"/>
    <w:rsid w:val="00FA040E"/>
    <w:rsid w:val="00FC0238"/>
    <w:rsid w:val="00FC1934"/>
    <w:rsid w:val="00FE074F"/>
    <w:rsid w:val="00FF0199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F01C-9A66-4ED5-8DF0-B89C25B0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27</TotalTime>
  <Pages>4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20</cp:revision>
  <cp:lastPrinted>2016-08-28T06:20:00Z</cp:lastPrinted>
  <dcterms:created xsi:type="dcterms:W3CDTF">2017-01-12T05:33:00Z</dcterms:created>
  <dcterms:modified xsi:type="dcterms:W3CDTF">2017-01-16T09:27:00Z</dcterms:modified>
</cp:coreProperties>
</file>