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527F9C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527F9C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CD3D91">
        <w:rPr>
          <w:rFonts w:cs="2  Esfehan" w:hint="cs"/>
          <w:sz w:val="36"/>
          <w:szCs w:val="36"/>
          <w:rtl/>
          <w:lang w:bidi="fa-IR"/>
        </w:rPr>
        <w:t xml:space="preserve">حسابداری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CD3D91">
        <w:rPr>
          <w:rFonts w:cs="B Titr" w:hint="cs"/>
          <w:sz w:val="36"/>
          <w:szCs w:val="36"/>
          <w:rtl/>
          <w:lang w:bidi="fa-IR"/>
        </w:rPr>
        <w:t>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A5409DB" wp14:editId="450AD81F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  <w:gridCol w:w="482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642"/>
                              <w:gridCol w:w="24"/>
                              <w:gridCol w:w="468"/>
                              <w:gridCol w:w="567"/>
                              <w:gridCol w:w="567"/>
                              <w:gridCol w:w="668"/>
                              <w:gridCol w:w="504"/>
                              <w:gridCol w:w="608"/>
                              <w:gridCol w:w="580"/>
                            </w:tblGrid>
                            <w:tr w:rsidR="006A1C4B" w:rsidTr="008B5E68">
                              <w:trPr>
                                <w:jc w:val="center"/>
                              </w:trPr>
                              <w:tc>
                                <w:tcPr>
                                  <w:tcW w:w="4450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A1C4B" w:rsidTr="008B5E68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15/11-45/9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A1C4B" w:rsidTr="00CB409A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1C4B" w:rsidRPr="0043440D" w:rsidTr="00EA7232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B02D7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02D7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B02D7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B02D7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  <w:r w:rsidRPr="00B02D7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B02D7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ریاضی1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CB409A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2501" w:rsidRPr="0043440D" w:rsidTr="00472501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2501" w:rsidRPr="00DC6433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B02D7B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02D7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بودجه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72501" w:rsidRPr="00B02D7B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B02D7B" w:rsidRDefault="00472501" w:rsidP="002235C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02D7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B02D7B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02D7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کلیات حقوق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2501" w:rsidRPr="0043440D" w:rsidTr="0047250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2501" w:rsidRPr="00DC6433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CB40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CB40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2235C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اقتصاد1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2501" w:rsidRPr="0043440D" w:rsidTr="00CB409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2501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2501" w:rsidRPr="0043440D" w:rsidTr="00CB409A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2501" w:rsidRPr="00DC6433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907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  <w:gridCol w:w="482"/>
                        <w:gridCol w:w="567"/>
                        <w:gridCol w:w="567"/>
                        <w:gridCol w:w="567"/>
                        <w:gridCol w:w="567"/>
                        <w:gridCol w:w="567"/>
                        <w:gridCol w:w="642"/>
                        <w:gridCol w:w="24"/>
                        <w:gridCol w:w="468"/>
                        <w:gridCol w:w="567"/>
                        <w:gridCol w:w="567"/>
                        <w:gridCol w:w="668"/>
                        <w:gridCol w:w="504"/>
                        <w:gridCol w:w="608"/>
                        <w:gridCol w:w="580"/>
                      </w:tblGrid>
                      <w:tr w:rsidR="006A1C4B" w:rsidTr="008B5E68">
                        <w:trPr>
                          <w:jc w:val="center"/>
                        </w:trPr>
                        <w:tc>
                          <w:tcPr>
                            <w:tcW w:w="4450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28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A1C4B" w:rsidTr="008B5E68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4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15/11-45/9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8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A1C4B" w:rsidTr="00CB409A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2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A1C4B" w:rsidRPr="0043440D" w:rsidTr="00EA7232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616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B02D7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02D7B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B02D7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B02D7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  <w:r w:rsidRPr="00B02D7B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02D7B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ریاضی1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CB409A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gridSpan w:val="2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2501" w:rsidRPr="0043440D" w:rsidTr="00472501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2501" w:rsidRPr="00DC6433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04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B02D7B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02D7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بودجه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72501" w:rsidRPr="00B02D7B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B02D7B" w:rsidRDefault="00472501" w:rsidP="002235C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02D7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B02D7B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02D7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کلیات حقوق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2501" w:rsidRPr="0043440D" w:rsidTr="0047250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2501" w:rsidRPr="00DC6433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04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CB40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72501" w:rsidRPr="00640D7A" w:rsidRDefault="00472501" w:rsidP="00CB40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2235C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اقتصاد1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2501" w:rsidRPr="0043440D" w:rsidTr="00CB409A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2501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2501" w:rsidRPr="0043440D" w:rsidTr="00CB409A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2501" w:rsidRPr="00DC6433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907B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F4A1" wp14:editId="67E29662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B62771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B62771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1BE5" wp14:editId="512B086A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3"/>
                              <w:gridCol w:w="2325"/>
                              <w:gridCol w:w="931"/>
                              <w:gridCol w:w="877"/>
                              <w:gridCol w:w="1309"/>
                            </w:tblGrid>
                            <w:tr w:rsidR="006A1C4B" w:rsidTr="00B60F90">
                              <w:trPr>
                                <w:trHeight w:val="860"/>
                              </w:trPr>
                              <w:tc>
                                <w:tcPr>
                                  <w:tcW w:w="8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3065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 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مجید پور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کلیات حقوق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 آرا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3074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اقتصاد 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314E3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مریخ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3076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بودجه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314E3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زاهدی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 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6A1C4B" w:rsidTr="00527F9C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6A1C4B" w:rsidTr="00527F9C">
                              <w:tc>
                                <w:tcPr>
                                  <w:tcW w:w="8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دقیقی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A1C4B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A1C4B" w:rsidRDefault="006A1C4B"/>
                              </w:tc>
                            </w:tr>
                          </w:tbl>
                          <w:p w:rsidR="006A1C4B" w:rsidRDefault="006A1C4B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73"/>
                        <w:gridCol w:w="2325"/>
                        <w:gridCol w:w="931"/>
                        <w:gridCol w:w="877"/>
                        <w:gridCol w:w="1309"/>
                      </w:tblGrid>
                      <w:tr w:rsidR="006A1C4B" w:rsidTr="00B60F90">
                        <w:trPr>
                          <w:trHeight w:val="860"/>
                        </w:trPr>
                        <w:tc>
                          <w:tcPr>
                            <w:tcW w:w="87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3065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 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مجید پور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3068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کلیات حقوق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 آرا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3074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 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314E3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مریخ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3076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بودجه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314E3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زاهدی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3078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 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6A1C4B" w:rsidTr="00527F9C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6A1C4B" w:rsidTr="00527F9C">
                        <w:tc>
                          <w:tcPr>
                            <w:tcW w:w="87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دقیقی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A1C4B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A1C4B" w:rsidRDefault="006A1C4B"/>
                        </w:tc>
                      </w:tr>
                    </w:tbl>
                    <w:p w:rsidR="006A1C4B" w:rsidRDefault="006A1C4B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EBDD2" wp14:editId="33F51009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C4B" w:rsidRPr="00DC6433" w:rsidRDefault="006A1C4B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6A1C4B" w:rsidRDefault="006A1C4B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6A1C4B" w:rsidRPr="00DC6433" w:rsidRDefault="006A1C4B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EA7232" w:rsidRPr="00DC6433" w:rsidRDefault="00EA7232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EA7232" w:rsidRDefault="00EA7232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EA7232" w:rsidRPr="00DC6433" w:rsidRDefault="00EA7232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B06BC8" w:rsidRDefault="00B06BC8" w:rsidP="00B06BC8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B660F4" w:rsidRPr="00B660F4" w:rsidRDefault="00B660F4" w:rsidP="00527F9C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  <w:r w:rsidRPr="00B660F4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527F9C">
        <w:rPr>
          <w:rFonts w:cs="B Titr" w:hint="cs"/>
          <w:sz w:val="36"/>
          <w:szCs w:val="36"/>
          <w:rtl/>
          <w:lang w:bidi="fa-IR"/>
        </w:rPr>
        <w:t xml:space="preserve">دوم </w:t>
      </w:r>
      <w:r w:rsidRPr="00B660F4">
        <w:rPr>
          <w:rFonts w:cs="B Titr" w:hint="cs"/>
          <w:sz w:val="36"/>
          <w:szCs w:val="36"/>
          <w:rtl/>
          <w:lang w:bidi="fa-IR"/>
        </w:rPr>
        <w:t>سال تحصیلی 96-95 رشته   حسابداری  ترم2</w:t>
      </w:r>
    </w:p>
    <w:p w:rsidR="00B660F4" w:rsidRPr="00B660F4" w:rsidRDefault="00B660F4" w:rsidP="00B660F4">
      <w:pPr>
        <w:tabs>
          <w:tab w:val="center" w:pos="7569"/>
          <w:tab w:val="left" w:pos="12319"/>
        </w:tabs>
        <w:bidi/>
        <w:spacing w:line="240" w:lineRule="auto"/>
        <w:jc w:val="center"/>
        <w:rPr>
          <w:rFonts w:ascii="IranNastaliq" w:hAnsi="IranNastaliq" w:cs="IranNastaliq"/>
          <w:sz w:val="54"/>
          <w:szCs w:val="54"/>
          <w:rtl/>
          <w:lang w:bidi="fa-IR"/>
        </w:rPr>
      </w:pPr>
      <w:r w:rsidRPr="00B660F4">
        <w:rPr>
          <w:rFonts w:ascii="IranNastaliq" w:hAnsi="IranNastaliq" w:cs="IranNastaliq"/>
          <w:noProof/>
          <w:sz w:val="54"/>
          <w:szCs w:val="54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B9BAAE" wp14:editId="513B7F46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495"/>
                              <w:gridCol w:w="72"/>
                              <w:gridCol w:w="567"/>
                              <w:gridCol w:w="536"/>
                              <w:gridCol w:w="469"/>
                              <w:gridCol w:w="488"/>
                              <w:gridCol w:w="22"/>
                              <w:gridCol w:w="511"/>
                              <w:gridCol w:w="584"/>
                              <w:gridCol w:w="11"/>
                              <w:gridCol w:w="611"/>
                              <w:gridCol w:w="503"/>
                              <w:gridCol w:w="7"/>
                              <w:gridCol w:w="656"/>
                              <w:gridCol w:w="567"/>
                              <w:gridCol w:w="579"/>
                              <w:gridCol w:w="567"/>
                              <w:gridCol w:w="407"/>
                            </w:tblGrid>
                            <w:tr w:rsidR="006A1C4B" w:rsidTr="002F4229">
                              <w:trPr>
                                <w:jc w:val="center"/>
                              </w:trPr>
                              <w:tc>
                                <w:tcPr>
                                  <w:tcW w:w="4367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A1C4B" w:rsidTr="002F4229">
                              <w:trPr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B62771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2F4229">
                              <w:trPr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2F4229">
                              <w:trPr>
                                <w:trHeight w:val="569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3C6D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شرکت</w:t>
                                  </w:r>
                                  <w:r w:rsidR="003C6D7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5782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5782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دولتی1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C3751" w:rsidRDefault="006A1C4B" w:rsidP="00EA723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AC375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AC375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AC375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اض</w:t>
                                  </w:r>
                                  <w:r w:rsidRPr="00AC375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3C6D7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C3751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C3751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2F4229">
                              <w:trPr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صنعتی2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A57B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حقوق تجارت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2F4229">
                              <w:trPr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630E0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630E0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630E0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630E0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F4229" w:rsidRPr="0043440D" w:rsidTr="002F4229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F4229" w:rsidRPr="00DC6433" w:rsidRDefault="002F42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F4229" w:rsidRPr="00640D7A" w:rsidRDefault="002F42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اقتصاد2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F4229" w:rsidRPr="00640D7A" w:rsidRDefault="002F4229" w:rsidP="002F422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F4229" w:rsidRPr="00640D7A" w:rsidRDefault="002F42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C375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AC375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AC375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اض</w:t>
                                  </w:r>
                                  <w:r w:rsidRPr="00AC375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F4229" w:rsidRPr="00640D7A" w:rsidRDefault="002F42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F4229" w:rsidRPr="00640D7A" w:rsidRDefault="002F42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F4229" w:rsidRPr="00640D7A" w:rsidRDefault="002F42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F4229" w:rsidRPr="00640D7A" w:rsidRDefault="002F42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F4229" w:rsidRPr="00A92ABA" w:rsidRDefault="002F42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F4229" w:rsidRPr="00A92ABA" w:rsidRDefault="002F42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F4229" w:rsidRPr="00A92ABA" w:rsidRDefault="002F42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F4229" w:rsidRPr="00A92ABA" w:rsidRDefault="002F42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2F4229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EA723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EA723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EA723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2F4229">
                              <w:trPr>
                                <w:jc w:val="center"/>
                              </w:trPr>
                              <w:tc>
                                <w:tcPr>
                                  <w:tcW w:w="120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B660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11.75pt;margin-top:43.65pt;width:457.55pt;height:33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3RBt8ocCAAAX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495"/>
                        <w:gridCol w:w="72"/>
                        <w:gridCol w:w="567"/>
                        <w:gridCol w:w="536"/>
                        <w:gridCol w:w="469"/>
                        <w:gridCol w:w="488"/>
                        <w:gridCol w:w="22"/>
                        <w:gridCol w:w="511"/>
                        <w:gridCol w:w="584"/>
                        <w:gridCol w:w="11"/>
                        <w:gridCol w:w="611"/>
                        <w:gridCol w:w="503"/>
                        <w:gridCol w:w="7"/>
                        <w:gridCol w:w="656"/>
                        <w:gridCol w:w="567"/>
                        <w:gridCol w:w="579"/>
                        <w:gridCol w:w="567"/>
                        <w:gridCol w:w="407"/>
                      </w:tblGrid>
                      <w:tr w:rsidR="006A1C4B" w:rsidTr="002F4229">
                        <w:trPr>
                          <w:jc w:val="center"/>
                        </w:trPr>
                        <w:tc>
                          <w:tcPr>
                            <w:tcW w:w="4367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2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A1C4B" w:rsidTr="002F4229">
                        <w:trPr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B62771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6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4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97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2F4229">
                        <w:trPr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2F4229">
                        <w:trPr>
                          <w:trHeight w:val="569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670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A1C4B" w:rsidRPr="00640D7A" w:rsidRDefault="006A1C4B" w:rsidP="003C6D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شرکت</w:t>
                            </w:r>
                            <w:r w:rsidR="003C6D7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4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5782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5782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دولتی1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C3751" w:rsidRDefault="006A1C4B" w:rsidP="00EA723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AC375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</w:t>
                            </w:r>
                            <w:r w:rsidRPr="00AC375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AC375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اض</w:t>
                            </w:r>
                            <w:r w:rsidRPr="00AC375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3C6D7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C3751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C3751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2F4229">
                        <w:trPr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670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489" w:type="dxa"/>
                            <w:gridSpan w:val="4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صنعتی2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A57BD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حقوق تجارت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2F4229">
                        <w:trPr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gridSpan w:val="2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630E0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gridSpan w:val="2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630E0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630E0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630E0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F4229" w:rsidRPr="0043440D" w:rsidTr="002F4229">
                        <w:trPr>
                          <w:trHeight w:val="453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F4229" w:rsidRPr="00DC6433" w:rsidRDefault="002F42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670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F4229" w:rsidRPr="00640D7A" w:rsidRDefault="002F42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اقتصاد2</w:t>
                            </w: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F4229" w:rsidRPr="00640D7A" w:rsidRDefault="002F4229" w:rsidP="002F422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F4229" w:rsidRPr="00640D7A" w:rsidRDefault="002F42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C375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</w:t>
                            </w:r>
                            <w:r w:rsidRPr="00AC375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AC375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اض</w:t>
                            </w:r>
                            <w:r w:rsidRPr="00AC375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F4229" w:rsidRPr="00640D7A" w:rsidRDefault="002F42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F4229" w:rsidRPr="00640D7A" w:rsidRDefault="002F42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F4229" w:rsidRPr="00640D7A" w:rsidRDefault="002F42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F4229" w:rsidRPr="00640D7A" w:rsidRDefault="002F42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F4229" w:rsidRPr="00A92ABA" w:rsidRDefault="002F42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2F4229" w:rsidRPr="00A92ABA" w:rsidRDefault="002F42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F4229" w:rsidRPr="00A92ABA" w:rsidRDefault="002F42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F4229" w:rsidRPr="00A92ABA" w:rsidRDefault="002F42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2F4229">
                        <w:trPr>
                          <w:trHeight w:val="412"/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EA723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EA723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EA723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2F4229">
                        <w:trPr>
                          <w:jc w:val="center"/>
                        </w:trPr>
                        <w:tc>
                          <w:tcPr>
                            <w:tcW w:w="1208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B660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660F4">
        <w:rPr>
          <w:rFonts w:ascii="IranNastaliq" w:hAnsi="IranNastaliq" w:cs="IranNastaliq"/>
          <w:noProof/>
          <w:sz w:val="54"/>
          <w:szCs w:val="54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28E8701" wp14:editId="60DE24C0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B62771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B660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10.7pt;margin-top:45.0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AnE9c9hwIAABc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B62771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B660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660F4">
        <w:rPr>
          <w:rFonts w:ascii="IranNastaliq" w:hAnsi="IranNastaliq" w:cs="IranNastaliq"/>
          <w:noProof/>
          <w:sz w:val="54"/>
          <w:szCs w:val="54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207273" wp14:editId="47D3653E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1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011"/>
                              <w:gridCol w:w="1144"/>
                              <w:gridCol w:w="709"/>
                              <w:gridCol w:w="1558"/>
                            </w:tblGrid>
                            <w:tr w:rsidR="006A1C4B" w:rsidTr="0006532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A1C4B" w:rsidTr="0006532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3066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2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علیخانی</w:t>
                                  </w:r>
                                </w:p>
                              </w:tc>
                            </w:tr>
                            <w:tr w:rsidR="006A1C4B" w:rsidTr="0006532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3066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ریاضی2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749EE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</w:t>
                                  </w:r>
                                  <w:r w:rsidRPr="001749EE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1749EE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عل</w:t>
                                  </w:r>
                                  <w:r w:rsidRPr="001749E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1749EE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خان</w:t>
                                  </w:r>
                                  <w:r w:rsidRPr="001749E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6A1C4B" w:rsidTr="0006532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3069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حقوق تجارت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6A1C4B" w:rsidTr="0006532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3075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اقتصاد2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مریخ</w:t>
                                  </w:r>
                                </w:p>
                              </w:tc>
                            </w:tr>
                            <w:tr w:rsidR="006A1C4B" w:rsidTr="0006532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3079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 2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A1C4B" w:rsidRPr="00640D7A" w:rsidRDefault="00E00AD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119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طهماسبی</w:t>
                                  </w:r>
                                </w:p>
                              </w:tc>
                            </w:tr>
                            <w:tr w:rsidR="006A1C4B" w:rsidTr="0006532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3081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شرکت 1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جهانبازی</w:t>
                                  </w:r>
                                </w:p>
                              </w:tc>
                            </w:tr>
                            <w:tr w:rsidR="006A1C4B" w:rsidTr="00065328"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3084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دولتی 1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جهانبازی</w:t>
                                  </w:r>
                                </w:p>
                              </w:tc>
                            </w:tr>
                            <w:tr w:rsidR="006A1C4B" w:rsidTr="0006532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EA723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امینی</w:t>
                                  </w:r>
                                </w:p>
                              </w:tc>
                            </w:tr>
                            <w:tr w:rsidR="006A1C4B" w:rsidTr="0006532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EA723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06532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EA723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06532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EA723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06532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EA723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06532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EA723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B660F4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A1C4B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A1C4B" w:rsidRDefault="006A1C4B"/>
                              </w:tc>
                            </w:tr>
                          </w:tbl>
                          <w:p w:rsidR="006A1C4B" w:rsidRDefault="006A1C4B" w:rsidP="00B66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11.3pt;margin-top:45.5pt;width:317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vg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WiMr4IUCAAAX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1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011"/>
                        <w:gridCol w:w="1144"/>
                        <w:gridCol w:w="709"/>
                        <w:gridCol w:w="1558"/>
                      </w:tblGrid>
                      <w:tr w:rsidR="006A1C4B" w:rsidTr="0006532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A1C4B" w:rsidTr="0006532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3066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2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علیخانی</w:t>
                            </w:r>
                          </w:p>
                        </w:tc>
                      </w:tr>
                      <w:tr w:rsidR="006A1C4B" w:rsidTr="0006532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3066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ریاضی2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749EE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</w:t>
                            </w:r>
                            <w:r w:rsidRPr="001749EE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749EE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</w:t>
                            </w:r>
                            <w:r w:rsidRPr="001749E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1749EE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خان</w:t>
                            </w:r>
                            <w:r w:rsidRPr="001749E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6A1C4B" w:rsidTr="0006532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3069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حقوق تجارت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6A1C4B" w:rsidTr="0006532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3075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اقتصاد2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مریخ</w:t>
                            </w:r>
                          </w:p>
                        </w:tc>
                      </w:tr>
                      <w:tr w:rsidR="006A1C4B" w:rsidTr="0006532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3079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 2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6A1C4B" w:rsidRPr="00640D7A" w:rsidRDefault="00E00AD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119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709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طهماسبی</w:t>
                            </w:r>
                          </w:p>
                        </w:tc>
                      </w:tr>
                      <w:tr w:rsidR="006A1C4B" w:rsidTr="0006532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3081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شرکت 1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جهانبازی</w:t>
                            </w:r>
                          </w:p>
                        </w:tc>
                      </w:tr>
                      <w:tr w:rsidR="006A1C4B" w:rsidTr="00065328">
                        <w:tc>
                          <w:tcPr>
                            <w:tcW w:w="893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3084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دولتی 1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جهانبازی</w:t>
                            </w:r>
                          </w:p>
                        </w:tc>
                      </w:tr>
                      <w:tr w:rsidR="006A1C4B" w:rsidTr="0006532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01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EA723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امینی</w:t>
                            </w:r>
                          </w:p>
                        </w:tc>
                      </w:tr>
                      <w:tr w:rsidR="006A1C4B" w:rsidTr="0006532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EA723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06532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EA723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06532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EA723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06532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EA723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06532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EA723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B660F4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A1C4B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A1C4B" w:rsidRDefault="006A1C4B"/>
                        </w:tc>
                      </w:tr>
                    </w:tbl>
                    <w:p w:rsidR="006A1C4B" w:rsidRDefault="006A1C4B" w:rsidP="00B660F4"/>
                  </w:txbxContent>
                </v:textbox>
              </v:shape>
            </w:pict>
          </mc:Fallback>
        </mc:AlternateContent>
      </w:r>
      <w:r w:rsidRPr="00B660F4">
        <w:rPr>
          <w:rFonts w:ascii="IranNastaliq" w:hAnsi="IranNastaliq" w:cs="IranNastaliq"/>
          <w:sz w:val="54"/>
          <w:szCs w:val="54"/>
          <w:rtl/>
          <w:lang w:bidi="fa-IR"/>
        </w:rPr>
        <w:t>آموزشکده فنی و حرفه ای دختران نجف آباد (سمیه)</w:t>
      </w:r>
    </w:p>
    <w:p w:rsidR="00B660F4" w:rsidRP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B660F4" w:rsidRP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B660F4" w:rsidRP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B660F4" w:rsidRP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B660F4" w:rsidRP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B660F4" w:rsidRP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B660F4" w:rsidRP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B660F4" w:rsidRP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  <w:r w:rsidRPr="00B660F4">
        <w:rPr>
          <w:rFonts w:ascii="IranNastaliq" w:eastAsia="Calibri" w:hAnsi="IranNastaliq" w:cs="B Nazanin" w:hint="cs"/>
          <w:sz w:val="28"/>
          <w:szCs w:val="28"/>
          <w:rtl/>
          <w:lang w:bidi="fa-IR"/>
        </w:rPr>
        <w:tab/>
      </w:r>
      <w:r w:rsidRPr="00B660F4">
        <w:rPr>
          <w:rFonts w:ascii="IranNastaliq" w:eastAsia="Calibri" w:hAnsi="IranNastaliq" w:cs="B Nazanin" w:hint="cs"/>
          <w:sz w:val="28"/>
          <w:szCs w:val="28"/>
          <w:rtl/>
          <w:lang w:bidi="fa-IR"/>
        </w:rPr>
        <w:tab/>
      </w:r>
      <w:r w:rsidRPr="00B660F4">
        <w:rPr>
          <w:rFonts w:ascii="IranNastaliq" w:eastAsia="Calibri" w:hAnsi="IranNastaliq" w:cs="B Nazanin" w:hint="cs"/>
          <w:sz w:val="28"/>
          <w:szCs w:val="28"/>
          <w:rtl/>
          <w:lang w:bidi="fa-IR"/>
        </w:rPr>
        <w:tab/>
      </w:r>
    </w:p>
    <w:p w:rsidR="00B660F4" w:rsidRP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B660F4" w:rsidRP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B660F4" w:rsidRP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  <w:r w:rsidRPr="00B660F4">
        <w:rPr>
          <w:rFonts w:ascii="IranNastaliq" w:eastAsia="Calibri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9AAD758" wp14:editId="3A14351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C4B" w:rsidRPr="00DC6433" w:rsidRDefault="006A1C4B" w:rsidP="00B660F4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6A1C4B" w:rsidRDefault="006A1C4B" w:rsidP="00B660F4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6A1C4B" w:rsidRPr="00DC6433" w:rsidRDefault="006A1C4B" w:rsidP="00B660F4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AAD758" id="Text Box 8" o:spid="_x0000_s1033" type="#_x0000_t202" style="position:absolute;left:0;text-align:left;margin-left:310.8pt;margin-top:-.35pt;width:458.6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AmFtknhwIAABc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EA7232" w:rsidRPr="00DC6433" w:rsidRDefault="00EA7232" w:rsidP="00B660F4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EA7232" w:rsidRDefault="00EA7232" w:rsidP="00B660F4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EA7232" w:rsidRPr="00DC6433" w:rsidRDefault="00EA7232" w:rsidP="00B660F4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660F4" w:rsidRP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B660F4" w:rsidRP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7E17CB" w:rsidRPr="00164FC8" w:rsidRDefault="007E17CB" w:rsidP="00527F9C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lastRenderedPageBreak/>
        <w:t>ب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رنامه هفتگی نیمسال </w:t>
      </w:r>
      <w:r w:rsidR="00527F9C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حسابداری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>
        <w:rPr>
          <w:rFonts w:cs="B Titr" w:hint="cs"/>
          <w:sz w:val="36"/>
          <w:szCs w:val="36"/>
          <w:rtl/>
          <w:lang w:bidi="fa-IR"/>
        </w:rPr>
        <w:t>3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7E17CB" w:rsidRPr="00007C4A" w:rsidRDefault="007E17CB" w:rsidP="007E17CB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936DF4" wp14:editId="26EDE549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632"/>
                              <w:gridCol w:w="583"/>
                              <w:gridCol w:w="126"/>
                              <w:gridCol w:w="560"/>
                              <w:gridCol w:w="10"/>
                              <w:gridCol w:w="555"/>
                              <w:gridCol w:w="555"/>
                              <w:gridCol w:w="6"/>
                              <w:gridCol w:w="18"/>
                              <w:gridCol w:w="614"/>
                              <w:gridCol w:w="492"/>
                              <w:gridCol w:w="561"/>
                              <w:gridCol w:w="559"/>
                              <w:gridCol w:w="561"/>
                              <w:gridCol w:w="557"/>
                              <w:gridCol w:w="525"/>
                              <w:gridCol w:w="521"/>
                              <w:gridCol w:w="519"/>
                            </w:tblGrid>
                            <w:tr w:rsidR="006A1C4B" w:rsidTr="007722A0">
                              <w:trPr>
                                <w:jc w:val="center"/>
                              </w:trPr>
                              <w:tc>
                                <w:tcPr>
                                  <w:tcW w:w="4783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295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A1C4B" w:rsidTr="007722A0">
                              <w:trPr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34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B62771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1F07E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7722A0">
                              <w:trPr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</w:t>
                                  </w: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جلسات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7722A0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1124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7722A0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nil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gridSpan w:val="3"/>
                                  <w:tcBorders>
                                    <w:top w:val="nil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nil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053BD4" w:rsidRDefault="006A1C4B" w:rsidP="00053B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7722A0">
                              <w:trPr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455C49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455C49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2"/>
                                  <w:tcBorders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455C49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455C49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455C49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455C49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6A1C4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مالیاتی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453FD" w:rsidRPr="0043440D" w:rsidTr="00F453FD">
                              <w:trPr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453FD" w:rsidRPr="00DC6433" w:rsidRDefault="00F453F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453FD" w:rsidRPr="00640D7A" w:rsidRDefault="00F453F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453FD" w:rsidRPr="00640D7A" w:rsidRDefault="00F453F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453FD" w:rsidRPr="00640D7A" w:rsidRDefault="00F453F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شرکت 2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453FD" w:rsidRPr="00640D7A" w:rsidRDefault="00F453FD" w:rsidP="00F453F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453FD" w:rsidRPr="00640D7A" w:rsidRDefault="00F453F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مالیاتی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453FD" w:rsidRPr="00640D7A" w:rsidRDefault="00F453F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سرپرستی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453FD" w:rsidRPr="00A92ABA" w:rsidRDefault="00F453F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453FD" w:rsidRPr="00A92ABA" w:rsidRDefault="00F453F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453FD" w:rsidRPr="00A92ABA" w:rsidRDefault="00F453F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453FD" w:rsidRPr="00A92ABA" w:rsidRDefault="00F453F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7722A0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932C5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کاربرد </w:t>
                                  </w:r>
                                  <w:r w:rsidR="00932C5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932C5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کاربرد </w:t>
                                  </w:r>
                                  <w:r w:rsidR="00932C5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455C49" w:rsidRDefault="006A1C4B" w:rsidP="00EA723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7722A0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53F83" w:rsidRPr="0043440D" w:rsidTr="00C53F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1124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53F83" w:rsidRPr="00DC6433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gridSpan w:val="6"/>
                                  <w:tcBorders>
                                    <w:left w:val="single" w:sz="18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53F83" w:rsidRPr="004E4F2C" w:rsidRDefault="00C53F83" w:rsidP="00C53F8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E4F2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روش آماری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3F83" w:rsidRPr="004E4F2C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53F83" w:rsidRPr="004E4F2C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53F83" w:rsidRPr="0043440D" w:rsidTr="0039514B">
                              <w:trPr>
                                <w:trHeight w:val="150"/>
                                <w:jc w:val="center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53F83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53F83" w:rsidRPr="004E4F2C" w:rsidRDefault="00C53F83" w:rsidP="00C53F8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  <w:gridSpan w:val="8"/>
                                  <w:tcBorders>
                                    <w:top w:val="single" w:sz="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53F83" w:rsidRPr="004E4F2C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E4F2C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روش</w:t>
                                  </w:r>
                                  <w:r w:rsidRPr="004E4F2C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E4F2C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آمار</w:t>
                                  </w:r>
                                  <w:r w:rsidRPr="004E4F2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53F83" w:rsidRPr="00A92ABA" w:rsidRDefault="00C53F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7E1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311.75pt;margin-top:43.65pt;width:457.55pt;height:330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lwhgIAABcFAAAOAAAAZHJzL2Uyb0RvYy54bWysVNuO2yAQfa/Uf0C8Z32ps2tbcVZ7aapK&#10;24u02w8ggGNUDBRI7O2q/94BJ2m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632"/>
                        <w:gridCol w:w="583"/>
                        <w:gridCol w:w="126"/>
                        <w:gridCol w:w="560"/>
                        <w:gridCol w:w="10"/>
                        <w:gridCol w:w="555"/>
                        <w:gridCol w:w="555"/>
                        <w:gridCol w:w="6"/>
                        <w:gridCol w:w="18"/>
                        <w:gridCol w:w="614"/>
                        <w:gridCol w:w="492"/>
                        <w:gridCol w:w="561"/>
                        <w:gridCol w:w="559"/>
                        <w:gridCol w:w="561"/>
                        <w:gridCol w:w="557"/>
                        <w:gridCol w:w="525"/>
                        <w:gridCol w:w="521"/>
                        <w:gridCol w:w="519"/>
                      </w:tblGrid>
                      <w:tr w:rsidR="006A1C4B" w:rsidTr="007722A0">
                        <w:trPr>
                          <w:jc w:val="center"/>
                        </w:trPr>
                        <w:tc>
                          <w:tcPr>
                            <w:tcW w:w="4783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295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A1C4B" w:rsidTr="007722A0">
                        <w:trPr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341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B62771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93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2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8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1F07E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7722A0">
                        <w:trPr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</w:t>
                            </w: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جلسات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left w:val="single" w:sz="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1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2" w:type="dxa"/>
                            <w:gridSpan w:val="2"/>
                            <w:tcBorders>
                              <w:left w:val="single" w:sz="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2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7722A0">
                        <w:trPr>
                          <w:trHeight w:val="225"/>
                          <w:jc w:val="center"/>
                        </w:trPr>
                        <w:tc>
                          <w:tcPr>
                            <w:tcW w:w="1124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bottom w:val="nil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18" w:space="0" w:color="auto"/>
                              <w:left w:val="single" w:sz="2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top w:val="single" w:sz="18" w:space="0" w:color="auto"/>
                              <w:left w:val="single" w:sz="2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8" w:space="0" w:color="auto"/>
                              <w:left w:val="single" w:sz="2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7722A0">
                        <w:trPr>
                          <w:trHeight w:val="70"/>
                          <w:jc w:val="center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nil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nil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gridSpan w:val="3"/>
                            <w:tcBorders>
                              <w:top w:val="nil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nil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053BD4" w:rsidRDefault="006A1C4B" w:rsidP="00053B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7722A0">
                        <w:trPr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455C49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455C49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2"/>
                            <w:tcBorders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455C49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455C49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455C49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455C49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6A1C4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مالیاتی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453FD" w:rsidRPr="0043440D" w:rsidTr="00F453FD">
                        <w:trPr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453FD" w:rsidRPr="00DC6433" w:rsidRDefault="00F453F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453FD" w:rsidRPr="00640D7A" w:rsidRDefault="00F453F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453FD" w:rsidRPr="00640D7A" w:rsidRDefault="00F453F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gridSpan w:val="4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453FD" w:rsidRPr="00640D7A" w:rsidRDefault="00F453F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شرکت 2</w:t>
                            </w:r>
                          </w:p>
                        </w:tc>
                        <w:tc>
                          <w:tcPr>
                            <w:tcW w:w="638" w:type="dxa"/>
                            <w:gridSpan w:val="3"/>
                            <w:tcBorders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453FD" w:rsidRPr="00640D7A" w:rsidRDefault="00F453FD" w:rsidP="00F453F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453FD" w:rsidRPr="00640D7A" w:rsidRDefault="00F453F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مالیاتی</w:t>
                            </w:r>
                          </w:p>
                        </w:tc>
                        <w:tc>
                          <w:tcPr>
                            <w:tcW w:w="1120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453FD" w:rsidRPr="00640D7A" w:rsidRDefault="00F453F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سرپرستی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453FD" w:rsidRPr="00A92ABA" w:rsidRDefault="00F453F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453FD" w:rsidRPr="00A92ABA" w:rsidRDefault="00F453F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453FD" w:rsidRPr="00A92ABA" w:rsidRDefault="00F453F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453FD" w:rsidRPr="00A92ABA" w:rsidRDefault="00F453F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7722A0">
                        <w:trPr>
                          <w:trHeight w:val="453"/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901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932C5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کاربرد </w:t>
                            </w:r>
                            <w:r w:rsidR="00932C5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58" w:type="dxa"/>
                            <w:gridSpan w:val="6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932C5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کاربرد </w:t>
                            </w:r>
                            <w:r w:rsidR="00932C5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53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</w:t>
                            </w:r>
                          </w:p>
                        </w:tc>
                        <w:tc>
                          <w:tcPr>
                            <w:tcW w:w="1120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455C49" w:rsidRDefault="006A1C4B" w:rsidP="00EA723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7722A0">
                        <w:trPr>
                          <w:trHeight w:val="412"/>
                          <w:jc w:val="center"/>
                        </w:trPr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53F83" w:rsidRPr="0043440D" w:rsidTr="00C53F83">
                        <w:trPr>
                          <w:trHeight w:val="270"/>
                          <w:jc w:val="center"/>
                        </w:trPr>
                        <w:tc>
                          <w:tcPr>
                            <w:tcW w:w="1124" w:type="dxa"/>
                            <w:vMerge w:val="restart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53F83" w:rsidRPr="00DC6433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2466" w:type="dxa"/>
                            <w:gridSpan w:val="6"/>
                            <w:tcBorders>
                              <w:left w:val="single" w:sz="18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53F83" w:rsidRPr="004E4F2C" w:rsidRDefault="00C53F83" w:rsidP="00C53F8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E4F2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روش آماری</w:t>
                            </w:r>
                          </w:p>
                        </w:tc>
                        <w:tc>
                          <w:tcPr>
                            <w:tcW w:w="561" w:type="dxa"/>
                            <w:gridSpan w:val="2"/>
                            <w:tcBorders>
                              <w:left w:val="single" w:sz="18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3F83" w:rsidRPr="004E4F2C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gridSpan w:val="2"/>
                            <w:tcBorders>
                              <w:left w:val="single" w:sz="4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53F83" w:rsidRPr="004E4F2C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53F83" w:rsidRPr="0043440D" w:rsidTr="0039514B">
                        <w:trPr>
                          <w:trHeight w:val="150"/>
                          <w:jc w:val="center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53F83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gridSpan w:val="2"/>
                            <w:tcBorders>
                              <w:top w:val="single" w:sz="2" w:space="0" w:color="auto"/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53F83" w:rsidRPr="004E4F2C" w:rsidRDefault="00C53F83" w:rsidP="00C53F8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  <w:gridSpan w:val="8"/>
                            <w:tcBorders>
                              <w:top w:val="single" w:sz="2" w:space="0" w:color="auto"/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53F83" w:rsidRPr="004E4F2C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E4F2C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روش</w:t>
                            </w:r>
                            <w:r w:rsidRPr="004E4F2C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E4F2C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آمار</w:t>
                            </w:r>
                            <w:r w:rsidRPr="004E4F2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492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53F83" w:rsidRPr="00A92ABA" w:rsidRDefault="00C53F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7E1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F81EB7A" wp14:editId="06336584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B62771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7E17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310.7pt;margin-top:45.05pt;width:457.55pt;height:33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DWJuT4hwIAABk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B62771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7E17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CA2349" wp14:editId="71B89968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021"/>
                              <w:gridCol w:w="1276"/>
                              <w:gridCol w:w="851"/>
                              <w:gridCol w:w="1274"/>
                            </w:tblGrid>
                            <w:tr w:rsidR="006A1C4B" w:rsidTr="00D25E6E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3067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آماری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میرزاخانی</w:t>
                                  </w: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3067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آماری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118/1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میرزاخانی</w:t>
                                  </w: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3070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932C54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کاربرد </w:t>
                                  </w:r>
                                  <w:r w:rsidR="00932C5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قیصری نیا</w:t>
                                  </w: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932C54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</w:t>
                                  </w:r>
                                  <w:r w:rsidR="00932C5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121/1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قیصری نیا</w:t>
                                  </w: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3077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سرپرستی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صالحی</w:t>
                                  </w: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3080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مالیاتی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D53C25" w:rsidP="003709F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شرکت 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گلکار</w:t>
                                  </w: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معرفت</w:t>
                                  </w: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3080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709FE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مال</w:t>
                                  </w:r>
                                  <w:r w:rsidRPr="003709F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3709FE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ات</w:t>
                                  </w:r>
                                  <w:r w:rsidRPr="003709F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119/1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709FE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</w:t>
                                  </w:r>
                                  <w:r w:rsidRPr="003709F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3709FE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3709F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D25E6E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7E17CB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A1C4B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A1C4B" w:rsidRDefault="006A1C4B"/>
                              </w:tc>
                            </w:tr>
                          </w:tbl>
                          <w:p w:rsidR="006A1C4B" w:rsidRDefault="006A1C4B" w:rsidP="007E1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-11.3pt;margin-top:45.5pt;width:317pt;height:46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o0UAP4UCAAAa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021"/>
                        <w:gridCol w:w="1276"/>
                        <w:gridCol w:w="851"/>
                        <w:gridCol w:w="1274"/>
                      </w:tblGrid>
                      <w:tr w:rsidR="006A1C4B" w:rsidTr="00D25E6E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3067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آماری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میرزاخانی</w:t>
                            </w: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3067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آماری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118/1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میرزاخانی</w:t>
                            </w: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3070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3072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932C54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کاربرد </w:t>
                            </w:r>
                            <w:r w:rsidR="00932C5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قیصری نیا</w:t>
                            </w: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3072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932C54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</w:t>
                            </w:r>
                            <w:r w:rsidR="00932C5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121/1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قیصری نیا</w:t>
                            </w: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3077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سرپرستی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صالحی</w:t>
                            </w: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3080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مالیاتی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D53C25" w:rsidP="003709F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3082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شرکت 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گلکار</w:t>
                            </w: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معرفت</w:t>
                            </w: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3080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709FE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مال</w:t>
                            </w:r>
                            <w:r w:rsidRPr="003709F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3709FE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ات</w:t>
                            </w:r>
                            <w:r w:rsidRPr="003709F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119/1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709FE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</w:t>
                            </w:r>
                            <w:r w:rsidRPr="003709F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3709FE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 w:rsidRPr="003709F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981669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981669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D25E6E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bottom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7E17CB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A1C4B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A1C4B" w:rsidRDefault="006A1C4B"/>
                        </w:tc>
                      </w:tr>
                    </w:tbl>
                    <w:p w:rsidR="006A1C4B" w:rsidRDefault="006A1C4B" w:rsidP="007E17CB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7E17CB" w:rsidRDefault="007E17CB" w:rsidP="007E17CB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E17CB" w:rsidRDefault="007E17CB" w:rsidP="007E17CB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E17CB" w:rsidRDefault="007E17CB" w:rsidP="007E17CB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E17CB" w:rsidRDefault="007E17CB" w:rsidP="007E17CB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E17CB" w:rsidRDefault="007E17CB" w:rsidP="007E17CB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E17CB" w:rsidRDefault="007E17CB" w:rsidP="007E17CB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E17CB" w:rsidRDefault="007E17CB" w:rsidP="007E17CB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E17CB" w:rsidRDefault="007E17CB" w:rsidP="007E17CB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7E17CB" w:rsidRPr="00DC6433" w:rsidRDefault="007E17CB" w:rsidP="007E17CB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E17CB" w:rsidRDefault="007E17CB" w:rsidP="007E17CB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E17CB" w:rsidRPr="00DC6433" w:rsidRDefault="007E17CB" w:rsidP="007E17CB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E22E94" wp14:editId="6D21D115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C4B" w:rsidRPr="00DC6433" w:rsidRDefault="006A1C4B" w:rsidP="007E17CB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6A1C4B" w:rsidRDefault="006A1C4B" w:rsidP="007E17CB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6A1C4B" w:rsidRPr="00DC6433" w:rsidRDefault="006A1C4B" w:rsidP="007E17CB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E22E94" id="Text Box 12" o:spid="_x0000_s1037" type="#_x0000_t202" style="position:absolute;left:0;text-align:left;margin-left:310.8pt;margin-top:-.35pt;width:458.65pt;height:10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BTDzN0hwIAABo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EA7232" w:rsidRPr="00DC6433" w:rsidRDefault="00EA7232" w:rsidP="007E17CB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EA7232" w:rsidRDefault="00EA7232" w:rsidP="007E17CB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EA7232" w:rsidRPr="00DC6433" w:rsidRDefault="00EA7232" w:rsidP="007E17CB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E17CB" w:rsidRDefault="007E17CB" w:rsidP="007E17CB">
      <w:pPr>
        <w:rPr>
          <w:rtl/>
          <w:lang w:bidi="fa-IR"/>
        </w:rPr>
      </w:pPr>
    </w:p>
    <w:p w:rsidR="007E17CB" w:rsidRDefault="007E17CB" w:rsidP="007E17CB">
      <w:pPr>
        <w:rPr>
          <w:rtl/>
          <w:lang w:bidi="fa-IR"/>
        </w:rPr>
      </w:pPr>
    </w:p>
    <w:p w:rsid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p w:rsidR="00DA555A" w:rsidRPr="00164FC8" w:rsidRDefault="00DA555A" w:rsidP="009C61E9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9C61E9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حسابداری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>
        <w:rPr>
          <w:rFonts w:cs="B Titr" w:hint="cs"/>
          <w:sz w:val="36"/>
          <w:szCs w:val="36"/>
          <w:rtl/>
          <w:lang w:bidi="fa-IR"/>
        </w:rPr>
        <w:t>4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DA555A" w:rsidRPr="00007C4A" w:rsidRDefault="00DA555A" w:rsidP="00DA555A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5FE3572" wp14:editId="6455486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9087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622"/>
                              <w:gridCol w:w="567"/>
                              <w:gridCol w:w="567"/>
                              <w:gridCol w:w="567"/>
                              <w:gridCol w:w="677"/>
                              <w:gridCol w:w="457"/>
                              <w:gridCol w:w="585"/>
                              <w:gridCol w:w="552"/>
                              <w:gridCol w:w="18"/>
                              <w:gridCol w:w="550"/>
                              <w:gridCol w:w="571"/>
                              <w:gridCol w:w="550"/>
                              <w:gridCol w:w="502"/>
                              <w:gridCol w:w="598"/>
                              <w:gridCol w:w="570"/>
                            </w:tblGrid>
                            <w:tr w:rsidR="006A1C4B" w:rsidTr="00062E2B">
                              <w:trPr>
                                <w:jc w:val="center"/>
                              </w:trPr>
                              <w:tc>
                                <w:tcPr>
                                  <w:tcW w:w="4591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A1C4B" w:rsidTr="00062E2B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B62771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FF2D4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8F2448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8F2448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3B4D94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3B4D94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5F7B" w:rsidRPr="0043440D" w:rsidTr="00E95F7B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95F7B" w:rsidRPr="00DC6433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95F7B" w:rsidRPr="00CE1293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2235C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5F7B" w:rsidRPr="0043440D" w:rsidTr="00062E2B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95F7B" w:rsidRPr="00DC6433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کاربرد3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6475B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کاربرد3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حسابداری مالی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5F7B" w:rsidRPr="0043440D" w:rsidTr="00255A1A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95F7B" w:rsidRPr="00DC6433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5F7B" w:rsidRPr="00640D7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55A1A" w:rsidRPr="0043440D" w:rsidTr="00255A1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5A1A" w:rsidRDefault="00255A1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55A1A" w:rsidRPr="00640D7A" w:rsidRDefault="00255A1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حسابرسی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5A1A" w:rsidRPr="00640D7A" w:rsidRDefault="00255A1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مدیریت مالی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55A1A" w:rsidRPr="00640D7A" w:rsidRDefault="00255A1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5A1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  <w:r w:rsidRPr="00255A1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5A1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مال</w:t>
                                  </w:r>
                                  <w:r w:rsidRPr="00255A1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5A1A" w:rsidRPr="00640D7A" w:rsidRDefault="00255A1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5A1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  <w:r w:rsidRPr="00255A1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55A1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مال</w:t>
                                  </w:r>
                                  <w:r w:rsidRPr="00255A1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55A1A" w:rsidRPr="00A92ABA" w:rsidRDefault="00255A1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5A1A" w:rsidRPr="00A92ABA" w:rsidRDefault="00255A1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55A1A" w:rsidRPr="00A92ABA" w:rsidRDefault="00255A1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5A1A" w:rsidRPr="00A92ABA" w:rsidRDefault="00255A1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5F7B" w:rsidRPr="0043440D" w:rsidTr="00255A1A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95F7B" w:rsidRPr="00DC6433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5F7B" w:rsidRPr="00A92ABA" w:rsidRDefault="00E95F7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DA5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311.75pt;margin-top:43.65pt;width:457.55pt;height:330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9087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622"/>
                        <w:gridCol w:w="567"/>
                        <w:gridCol w:w="567"/>
                        <w:gridCol w:w="567"/>
                        <w:gridCol w:w="677"/>
                        <w:gridCol w:w="457"/>
                        <w:gridCol w:w="585"/>
                        <w:gridCol w:w="552"/>
                        <w:gridCol w:w="18"/>
                        <w:gridCol w:w="550"/>
                        <w:gridCol w:w="571"/>
                        <w:gridCol w:w="550"/>
                        <w:gridCol w:w="502"/>
                        <w:gridCol w:w="598"/>
                        <w:gridCol w:w="570"/>
                      </w:tblGrid>
                      <w:tr w:rsidR="006A1C4B" w:rsidTr="00062E2B">
                        <w:trPr>
                          <w:jc w:val="center"/>
                        </w:trPr>
                        <w:tc>
                          <w:tcPr>
                            <w:tcW w:w="4591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6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A1C4B" w:rsidTr="00062E2B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B62771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3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6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FF2D4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8F2448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8F2448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323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3B4D94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3B4D94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5F7B" w:rsidRPr="0043440D" w:rsidTr="00E95F7B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95F7B" w:rsidRPr="00DC6433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3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95F7B" w:rsidRPr="00CE1293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5F7B" w:rsidRPr="00640D7A" w:rsidRDefault="00E95F7B" w:rsidP="002235C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5F7B" w:rsidRPr="0043440D" w:rsidTr="00062E2B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95F7B" w:rsidRPr="00DC6433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3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کاربرد3</w:t>
                            </w:r>
                          </w:p>
                        </w:tc>
                        <w:tc>
                          <w:tcPr>
                            <w:tcW w:w="2286" w:type="dxa"/>
                            <w:gridSpan w:val="4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95F7B" w:rsidRPr="00640D7A" w:rsidRDefault="00E95F7B" w:rsidP="006475B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کاربرد3</w:t>
                            </w:r>
                          </w:p>
                        </w:tc>
                        <w:tc>
                          <w:tcPr>
                            <w:tcW w:w="1691" w:type="dxa"/>
                            <w:gridSpan w:val="4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حسابداری مالی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5F7B" w:rsidRPr="0043440D" w:rsidTr="00255A1A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95F7B" w:rsidRPr="00DC6433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5F7B" w:rsidRPr="00640D7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55A1A" w:rsidRPr="0043440D" w:rsidTr="00255A1A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5A1A" w:rsidRDefault="00255A1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55A1A" w:rsidRPr="00640D7A" w:rsidRDefault="00255A1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حسابرسی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5A1A" w:rsidRPr="00640D7A" w:rsidRDefault="00255A1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مدیریت مالی</w:t>
                            </w:r>
                          </w:p>
                        </w:tc>
                        <w:tc>
                          <w:tcPr>
                            <w:tcW w:w="1155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55A1A" w:rsidRPr="00640D7A" w:rsidRDefault="00255A1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5A1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  <w:r w:rsidRPr="00255A1A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5A1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مال</w:t>
                            </w:r>
                            <w:r w:rsidRPr="00255A1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1121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5A1A" w:rsidRPr="00640D7A" w:rsidRDefault="00255A1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5A1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پروژه</w:t>
                            </w:r>
                            <w:r w:rsidRPr="00255A1A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55A1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مال</w:t>
                            </w:r>
                            <w:r w:rsidRPr="00255A1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255A1A" w:rsidRPr="00A92ABA" w:rsidRDefault="00255A1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5A1A" w:rsidRPr="00A92ABA" w:rsidRDefault="00255A1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55A1A" w:rsidRPr="00A92ABA" w:rsidRDefault="00255A1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5A1A" w:rsidRPr="00A92ABA" w:rsidRDefault="00255A1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5F7B" w:rsidRPr="0043440D" w:rsidTr="00255A1A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95F7B" w:rsidRPr="00DC6433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5F7B" w:rsidRPr="00A92ABA" w:rsidRDefault="00E95F7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DA55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6C695A5" wp14:editId="7B679DB3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B62771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DA5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310.7pt;margin-top:45.05pt;width:457.55pt;height:330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B62771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DA55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19D629" wp14:editId="6739BFBB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"/>
                              <w:gridCol w:w="2021"/>
                              <w:gridCol w:w="1134"/>
                              <w:gridCol w:w="618"/>
                              <w:gridCol w:w="1649"/>
                            </w:tblGrid>
                            <w:tr w:rsidR="006A1C4B" w:rsidTr="0034433A">
                              <w:trPr>
                                <w:trHeight w:val="860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A1C4B" w:rsidTr="0034433A">
                              <w:tc>
                                <w:tcPr>
                                  <w:tcW w:w="96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3071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مدیریت مالی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خان احمدی</w:t>
                                  </w:r>
                                </w:p>
                              </w:tc>
                            </w:tr>
                            <w:tr w:rsidR="006A1C4B" w:rsidTr="0034433A">
                              <w:tc>
                                <w:tcPr>
                                  <w:tcW w:w="96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3073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قیصری نیا</w:t>
                                  </w:r>
                                </w:p>
                              </w:tc>
                            </w:tr>
                            <w:tr w:rsidR="006A1C4B" w:rsidTr="0034433A">
                              <w:tc>
                                <w:tcPr>
                                  <w:tcW w:w="96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3073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قیصری نیا</w:t>
                                  </w:r>
                                </w:p>
                              </w:tc>
                            </w:tr>
                            <w:tr w:rsidR="006A1C4B" w:rsidTr="0034433A">
                              <w:tc>
                                <w:tcPr>
                                  <w:tcW w:w="96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3083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حسابرسی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خان احمدی</w:t>
                                  </w:r>
                                </w:p>
                              </w:tc>
                            </w:tr>
                            <w:tr w:rsidR="006A1C4B" w:rsidTr="0034433A">
                              <w:tc>
                                <w:tcPr>
                                  <w:tcW w:w="96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3085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حسابداری مالی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CA364F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قجاوند</w:t>
                                  </w:r>
                                </w:p>
                              </w:tc>
                            </w:tr>
                            <w:tr w:rsidR="006A1C4B" w:rsidTr="0034433A">
                              <w:tc>
                                <w:tcPr>
                                  <w:tcW w:w="96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3086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 مالی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6A1C4B" w:rsidTr="00527F9C">
                              <w:tc>
                                <w:tcPr>
                                  <w:tcW w:w="963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3088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آموزی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527F9C"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84213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صالحی</w:t>
                                  </w:r>
                                </w:p>
                              </w:tc>
                            </w:tr>
                            <w:tr w:rsidR="006A1C4B" w:rsidTr="0034433A">
                              <w:tc>
                                <w:tcPr>
                                  <w:tcW w:w="96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3086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6A1C4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 مالی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124/1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34433A">
                              <w:tc>
                                <w:tcPr>
                                  <w:tcW w:w="96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34433A">
                              <w:tc>
                                <w:tcPr>
                                  <w:tcW w:w="96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34433A">
                              <w:tc>
                                <w:tcPr>
                                  <w:tcW w:w="96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34433A">
                              <w:tc>
                                <w:tcPr>
                                  <w:tcW w:w="96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34433A">
                              <w:tc>
                                <w:tcPr>
                                  <w:tcW w:w="96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DA555A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A1C4B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A1C4B" w:rsidRDefault="006A1C4B"/>
                              </w:tc>
                            </w:tr>
                          </w:tbl>
                          <w:p w:rsidR="006A1C4B" w:rsidRDefault="006A1C4B" w:rsidP="00DA55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-11.3pt;margin-top:45.5pt;width:317pt;height:464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E8gKymGAgAAGg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85" w:type="dxa"/>
                        <w:tblLook w:val="04A0" w:firstRow="1" w:lastRow="0" w:firstColumn="1" w:lastColumn="0" w:noHBand="0" w:noVBand="1"/>
                      </w:tblPr>
                      <w:tblGrid>
                        <w:gridCol w:w="963"/>
                        <w:gridCol w:w="2021"/>
                        <w:gridCol w:w="1134"/>
                        <w:gridCol w:w="618"/>
                        <w:gridCol w:w="1649"/>
                      </w:tblGrid>
                      <w:tr w:rsidR="006A1C4B" w:rsidTr="0034433A">
                        <w:trPr>
                          <w:trHeight w:val="860"/>
                        </w:trPr>
                        <w:tc>
                          <w:tcPr>
                            <w:tcW w:w="96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A1C4B" w:rsidTr="0034433A">
                        <w:tc>
                          <w:tcPr>
                            <w:tcW w:w="96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3071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مدیریت مالی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خان احمدی</w:t>
                            </w:r>
                          </w:p>
                        </w:tc>
                      </w:tr>
                      <w:tr w:rsidR="006A1C4B" w:rsidTr="0034433A">
                        <w:tc>
                          <w:tcPr>
                            <w:tcW w:w="96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3073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قیصری نیا</w:t>
                            </w:r>
                          </w:p>
                        </w:tc>
                      </w:tr>
                      <w:tr w:rsidR="006A1C4B" w:rsidTr="0034433A">
                        <w:tc>
                          <w:tcPr>
                            <w:tcW w:w="96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3073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قیصری نیا</w:t>
                            </w:r>
                          </w:p>
                        </w:tc>
                      </w:tr>
                      <w:tr w:rsidR="006A1C4B" w:rsidTr="0034433A">
                        <w:tc>
                          <w:tcPr>
                            <w:tcW w:w="96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3083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حسابرسی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خان احمدی</w:t>
                            </w:r>
                          </w:p>
                        </w:tc>
                      </w:tr>
                      <w:tr w:rsidR="006A1C4B" w:rsidTr="0034433A">
                        <w:tc>
                          <w:tcPr>
                            <w:tcW w:w="96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3085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حسابداری مالی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CA364F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قجاوند</w:t>
                            </w:r>
                          </w:p>
                        </w:tc>
                      </w:tr>
                      <w:tr w:rsidR="006A1C4B" w:rsidTr="0034433A">
                        <w:tc>
                          <w:tcPr>
                            <w:tcW w:w="96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3086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 مالی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6A1C4B" w:rsidTr="00527F9C">
                        <w:tc>
                          <w:tcPr>
                            <w:tcW w:w="963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3088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آموزی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527F9C">
                        <w:tc>
                          <w:tcPr>
                            <w:tcW w:w="963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</w:tcPr>
                          <w:p w:rsidR="006A1C4B" w:rsidRPr="00640D7A" w:rsidRDefault="0084213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صالحی</w:t>
                            </w:r>
                          </w:p>
                        </w:tc>
                      </w:tr>
                      <w:tr w:rsidR="006A1C4B" w:rsidTr="0034433A">
                        <w:tc>
                          <w:tcPr>
                            <w:tcW w:w="96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3086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6A1C4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 مالی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124/1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34433A">
                        <w:tc>
                          <w:tcPr>
                            <w:tcW w:w="96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34433A">
                        <w:tc>
                          <w:tcPr>
                            <w:tcW w:w="96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34433A">
                        <w:tc>
                          <w:tcPr>
                            <w:tcW w:w="96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981669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34433A">
                        <w:tc>
                          <w:tcPr>
                            <w:tcW w:w="96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6A1C4B" w:rsidRPr="00981669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34433A">
                        <w:tc>
                          <w:tcPr>
                            <w:tcW w:w="96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bottom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A1C4B" w:rsidRPr="00981669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DA555A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A1C4B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A1C4B" w:rsidRDefault="006A1C4B"/>
                        </w:tc>
                      </w:tr>
                    </w:tbl>
                    <w:p w:rsidR="006A1C4B" w:rsidRDefault="006A1C4B" w:rsidP="00DA555A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DA555A" w:rsidRDefault="00DA555A" w:rsidP="00DA555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A555A" w:rsidRDefault="00DA555A" w:rsidP="00DA555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A555A" w:rsidRDefault="00DA555A" w:rsidP="00DA555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A555A" w:rsidRDefault="00DA555A" w:rsidP="00DA555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A555A" w:rsidRDefault="00DA555A" w:rsidP="00DA555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A555A" w:rsidRDefault="00DA555A" w:rsidP="00DA555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A555A" w:rsidRDefault="00DA555A" w:rsidP="00DA555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A555A" w:rsidRDefault="00DA555A" w:rsidP="00DA555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DA555A" w:rsidRPr="00DC6433" w:rsidRDefault="00DA555A" w:rsidP="00DA555A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A555A" w:rsidRDefault="00DA555A" w:rsidP="00DA555A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A555A" w:rsidRPr="00DC6433" w:rsidRDefault="00DA555A" w:rsidP="00DA555A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D7D44CC" wp14:editId="39C5141C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C4B" w:rsidRPr="00DC6433" w:rsidRDefault="006A1C4B" w:rsidP="00DA555A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6A1C4B" w:rsidRDefault="006A1C4B" w:rsidP="00DA555A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6A1C4B" w:rsidRPr="00DC6433" w:rsidRDefault="006A1C4B" w:rsidP="00DA555A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7D44CC" id="Text Box 16" o:spid="_x0000_s1041" type="#_x0000_t202" style="position:absolute;left:0;text-align:left;margin-left:310.8pt;margin-top:-.35pt;width:458.65pt;height:108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v2oYYo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EA7232" w:rsidRPr="00DC6433" w:rsidRDefault="00EA7232" w:rsidP="00DA555A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EA7232" w:rsidRDefault="00EA7232" w:rsidP="00DA555A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EA7232" w:rsidRPr="00DC6433" w:rsidRDefault="00EA7232" w:rsidP="00DA555A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A555A" w:rsidRDefault="00DA555A" w:rsidP="00DA555A">
      <w:pPr>
        <w:rPr>
          <w:rtl/>
          <w:lang w:bidi="fa-IR"/>
        </w:rPr>
      </w:pPr>
    </w:p>
    <w:p w:rsidR="00DA555A" w:rsidRDefault="00DA555A" w:rsidP="00DA555A">
      <w:pPr>
        <w:rPr>
          <w:rtl/>
          <w:lang w:bidi="fa-IR"/>
        </w:rPr>
      </w:pPr>
    </w:p>
    <w:p w:rsidR="00B660F4" w:rsidRDefault="00B660F4" w:rsidP="00B660F4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</w:p>
    <w:sectPr w:rsidR="00B660F4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BF" w:rsidRDefault="005524BF" w:rsidP="00B06BC8">
      <w:pPr>
        <w:spacing w:after="0" w:line="240" w:lineRule="auto"/>
      </w:pPr>
      <w:r>
        <w:separator/>
      </w:r>
    </w:p>
  </w:endnote>
  <w:endnote w:type="continuationSeparator" w:id="0">
    <w:p w:rsidR="005524BF" w:rsidRDefault="005524BF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BF" w:rsidRDefault="005524BF" w:rsidP="00B06BC8">
      <w:pPr>
        <w:spacing w:after="0" w:line="240" w:lineRule="auto"/>
      </w:pPr>
      <w:r>
        <w:separator/>
      </w:r>
    </w:p>
  </w:footnote>
  <w:footnote w:type="continuationSeparator" w:id="0">
    <w:p w:rsidR="005524BF" w:rsidRDefault="005524BF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36710"/>
    <w:rsid w:val="00040884"/>
    <w:rsid w:val="00040964"/>
    <w:rsid w:val="0004102E"/>
    <w:rsid w:val="000414F0"/>
    <w:rsid w:val="000420E5"/>
    <w:rsid w:val="00053BD4"/>
    <w:rsid w:val="0005752E"/>
    <w:rsid w:val="00061FD3"/>
    <w:rsid w:val="00062E2B"/>
    <w:rsid w:val="000652F7"/>
    <w:rsid w:val="00065328"/>
    <w:rsid w:val="000735B3"/>
    <w:rsid w:val="00074A0C"/>
    <w:rsid w:val="00080D1D"/>
    <w:rsid w:val="000864C5"/>
    <w:rsid w:val="0009142F"/>
    <w:rsid w:val="00093EA7"/>
    <w:rsid w:val="000977EC"/>
    <w:rsid w:val="00097B0F"/>
    <w:rsid w:val="000B3148"/>
    <w:rsid w:val="000B73FA"/>
    <w:rsid w:val="000E1BA5"/>
    <w:rsid w:val="000F088C"/>
    <w:rsid w:val="001254DF"/>
    <w:rsid w:val="00143D9D"/>
    <w:rsid w:val="0014647E"/>
    <w:rsid w:val="001520FB"/>
    <w:rsid w:val="0016467B"/>
    <w:rsid w:val="001749EE"/>
    <w:rsid w:val="00186609"/>
    <w:rsid w:val="001A57BD"/>
    <w:rsid w:val="001B28F8"/>
    <w:rsid w:val="001B6802"/>
    <w:rsid w:val="001C336D"/>
    <w:rsid w:val="001E68F2"/>
    <w:rsid w:val="001F07EE"/>
    <w:rsid w:val="00206809"/>
    <w:rsid w:val="0021250B"/>
    <w:rsid w:val="00214A5B"/>
    <w:rsid w:val="00222795"/>
    <w:rsid w:val="0022467C"/>
    <w:rsid w:val="00224DAD"/>
    <w:rsid w:val="002253DC"/>
    <w:rsid w:val="00235737"/>
    <w:rsid w:val="002414EE"/>
    <w:rsid w:val="00242662"/>
    <w:rsid w:val="00247971"/>
    <w:rsid w:val="00251E1C"/>
    <w:rsid w:val="00255A1A"/>
    <w:rsid w:val="00261601"/>
    <w:rsid w:val="00261639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2F4229"/>
    <w:rsid w:val="00314E3D"/>
    <w:rsid w:val="0032390B"/>
    <w:rsid w:val="00333F42"/>
    <w:rsid w:val="00335EE8"/>
    <w:rsid w:val="0034433A"/>
    <w:rsid w:val="00347987"/>
    <w:rsid w:val="00351069"/>
    <w:rsid w:val="00366FFF"/>
    <w:rsid w:val="003709FE"/>
    <w:rsid w:val="003949E6"/>
    <w:rsid w:val="0039514B"/>
    <w:rsid w:val="003B2874"/>
    <w:rsid w:val="003B605E"/>
    <w:rsid w:val="003C6AE5"/>
    <w:rsid w:val="003C6D72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72501"/>
    <w:rsid w:val="00482240"/>
    <w:rsid w:val="004E2102"/>
    <w:rsid w:val="004E3993"/>
    <w:rsid w:val="004E4F2C"/>
    <w:rsid w:val="004E7F07"/>
    <w:rsid w:val="004F0567"/>
    <w:rsid w:val="004F1E6F"/>
    <w:rsid w:val="00502888"/>
    <w:rsid w:val="005137C6"/>
    <w:rsid w:val="005146A4"/>
    <w:rsid w:val="00527F9C"/>
    <w:rsid w:val="0054188F"/>
    <w:rsid w:val="005524BF"/>
    <w:rsid w:val="00554950"/>
    <w:rsid w:val="00582EB0"/>
    <w:rsid w:val="005C2386"/>
    <w:rsid w:val="005E28CF"/>
    <w:rsid w:val="00630E04"/>
    <w:rsid w:val="0063686F"/>
    <w:rsid w:val="006475B9"/>
    <w:rsid w:val="006548E1"/>
    <w:rsid w:val="006926A7"/>
    <w:rsid w:val="00696452"/>
    <w:rsid w:val="006A1C4B"/>
    <w:rsid w:val="006B739E"/>
    <w:rsid w:val="006C2A0C"/>
    <w:rsid w:val="006D233F"/>
    <w:rsid w:val="006E1445"/>
    <w:rsid w:val="006E678E"/>
    <w:rsid w:val="006E6B43"/>
    <w:rsid w:val="006F2244"/>
    <w:rsid w:val="006F7B81"/>
    <w:rsid w:val="00704D36"/>
    <w:rsid w:val="007564F2"/>
    <w:rsid w:val="00756AB3"/>
    <w:rsid w:val="007602F5"/>
    <w:rsid w:val="007722A0"/>
    <w:rsid w:val="0078244F"/>
    <w:rsid w:val="00793B88"/>
    <w:rsid w:val="00796182"/>
    <w:rsid w:val="007A1576"/>
    <w:rsid w:val="007A4B3C"/>
    <w:rsid w:val="007B5BBA"/>
    <w:rsid w:val="007D68C3"/>
    <w:rsid w:val="007E17CB"/>
    <w:rsid w:val="007E6240"/>
    <w:rsid w:val="00806E51"/>
    <w:rsid w:val="008072A1"/>
    <w:rsid w:val="00831C28"/>
    <w:rsid w:val="00831C65"/>
    <w:rsid w:val="0083292F"/>
    <w:rsid w:val="008374FE"/>
    <w:rsid w:val="00842135"/>
    <w:rsid w:val="00845956"/>
    <w:rsid w:val="00872AF7"/>
    <w:rsid w:val="00875653"/>
    <w:rsid w:val="00891AFF"/>
    <w:rsid w:val="00894964"/>
    <w:rsid w:val="008B4F3B"/>
    <w:rsid w:val="008B5E68"/>
    <w:rsid w:val="008C72EA"/>
    <w:rsid w:val="008C788E"/>
    <w:rsid w:val="008F2448"/>
    <w:rsid w:val="00907BA6"/>
    <w:rsid w:val="00912AA4"/>
    <w:rsid w:val="00932C5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C61E9"/>
    <w:rsid w:val="009D0F1F"/>
    <w:rsid w:val="009E0D06"/>
    <w:rsid w:val="009E184A"/>
    <w:rsid w:val="009F44E0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C0371"/>
    <w:rsid w:val="00AC3751"/>
    <w:rsid w:val="00AF6D80"/>
    <w:rsid w:val="00B02D7B"/>
    <w:rsid w:val="00B06BC8"/>
    <w:rsid w:val="00B111A5"/>
    <w:rsid w:val="00B23D35"/>
    <w:rsid w:val="00B42367"/>
    <w:rsid w:val="00B46DCB"/>
    <w:rsid w:val="00B55D97"/>
    <w:rsid w:val="00B56290"/>
    <w:rsid w:val="00B60F90"/>
    <w:rsid w:val="00B62771"/>
    <w:rsid w:val="00B63ECD"/>
    <w:rsid w:val="00B660F4"/>
    <w:rsid w:val="00BA269D"/>
    <w:rsid w:val="00BD3460"/>
    <w:rsid w:val="00BF0489"/>
    <w:rsid w:val="00BF5D07"/>
    <w:rsid w:val="00C1539F"/>
    <w:rsid w:val="00C203FF"/>
    <w:rsid w:val="00C339BE"/>
    <w:rsid w:val="00C36353"/>
    <w:rsid w:val="00C40343"/>
    <w:rsid w:val="00C475D2"/>
    <w:rsid w:val="00C53F83"/>
    <w:rsid w:val="00C57A57"/>
    <w:rsid w:val="00C61564"/>
    <w:rsid w:val="00C74453"/>
    <w:rsid w:val="00C80247"/>
    <w:rsid w:val="00C93AB3"/>
    <w:rsid w:val="00C966EE"/>
    <w:rsid w:val="00CA364F"/>
    <w:rsid w:val="00CB3330"/>
    <w:rsid w:val="00CB409A"/>
    <w:rsid w:val="00CB67AE"/>
    <w:rsid w:val="00CC6C0D"/>
    <w:rsid w:val="00CD238D"/>
    <w:rsid w:val="00CD3D91"/>
    <w:rsid w:val="00CF4B7B"/>
    <w:rsid w:val="00D219C6"/>
    <w:rsid w:val="00D22076"/>
    <w:rsid w:val="00D25E6E"/>
    <w:rsid w:val="00D53C25"/>
    <w:rsid w:val="00D6235B"/>
    <w:rsid w:val="00D67E84"/>
    <w:rsid w:val="00D8676C"/>
    <w:rsid w:val="00DA01C2"/>
    <w:rsid w:val="00DA555A"/>
    <w:rsid w:val="00DC7D0B"/>
    <w:rsid w:val="00DE0902"/>
    <w:rsid w:val="00E00AD1"/>
    <w:rsid w:val="00E02C51"/>
    <w:rsid w:val="00E13016"/>
    <w:rsid w:val="00E14C60"/>
    <w:rsid w:val="00E164FC"/>
    <w:rsid w:val="00E22024"/>
    <w:rsid w:val="00E223EE"/>
    <w:rsid w:val="00E637D2"/>
    <w:rsid w:val="00E66C60"/>
    <w:rsid w:val="00E838E8"/>
    <w:rsid w:val="00E90229"/>
    <w:rsid w:val="00E95F7B"/>
    <w:rsid w:val="00EA1A54"/>
    <w:rsid w:val="00EA24A3"/>
    <w:rsid w:val="00EA7232"/>
    <w:rsid w:val="00EB7EAF"/>
    <w:rsid w:val="00EC710C"/>
    <w:rsid w:val="00ED20BD"/>
    <w:rsid w:val="00ED3BC6"/>
    <w:rsid w:val="00EE1952"/>
    <w:rsid w:val="00EF207B"/>
    <w:rsid w:val="00EF693F"/>
    <w:rsid w:val="00F06456"/>
    <w:rsid w:val="00F10882"/>
    <w:rsid w:val="00F12808"/>
    <w:rsid w:val="00F202DA"/>
    <w:rsid w:val="00F37FD2"/>
    <w:rsid w:val="00F4086F"/>
    <w:rsid w:val="00F41389"/>
    <w:rsid w:val="00F453FD"/>
    <w:rsid w:val="00F509C5"/>
    <w:rsid w:val="00F8630B"/>
    <w:rsid w:val="00FA040E"/>
    <w:rsid w:val="00FC0238"/>
    <w:rsid w:val="00FC1934"/>
    <w:rsid w:val="00FC5AC5"/>
    <w:rsid w:val="00FE074F"/>
    <w:rsid w:val="00FE474B"/>
    <w:rsid w:val="00FE495D"/>
    <w:rsid w:val="00FF2D48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F184-0C5F-4C5B-A33C-84EBA676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219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46</cp:revision>
  <cp:lastPrinted>2016-07-27T14:12:00Z</cp:lastPrinted>
  <dcterms:created xsi:type="dcterms:W3CDTF">2017-01-12T04:51:00Z</dcterms:created>
  <dcterms:modified xsi:type="dcterms:W3CDTF">2017-01-15T11:02:00Z</dcterms:modified>
</cp:coreProperties>
</file>