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527F9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527F9C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CD3D91">
        <w:rPr>
          <w:rFonts w:cs="2  Esfehan" w:hint="cs"/>
          <w:sz w:val="36"/>
          <w:szCs w:val="36"/>
          <w:rtl/>
          <w:lang w:bidi="fa-IR"/>
        </w:rPr>
        <w:t xml:space="preserve">حسابداری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CD3D91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5409DB" wp14:editId="450AD81F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82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642"/>
                              <w:gridCol w:w="24"/>
                              <w:gridCol w:w="468"/>
                              <w:gridCol w:w="567"/>
                              <w:gridCol w:w="567"/>
                              <w:gridCol w:w="668"/>
                              <w:gridCol w:w="504"/>
                              <w:gridCol w:w="608"/>
                              <w:gridCol w:w="580"/>
                            </w:tblGrid>
                            <w:tr w:rsidR="006A1C4B" w:rsidTr="008B5E68">
                              <w:trPr>
                                <w:jc w:val="center"/>
                              </w:trPr>
                              <w:tc>
                                <w:tcPr>
                                  <w:tcW w:w="445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8B5E68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F509C5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F509C5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CB409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EA723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B02D7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B02D7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B02D7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ریاضی1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CB409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47250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Pr="00DC6433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2235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B02D7B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02D7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47250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Pr="00DC6433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CB40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CB40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2235C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اقتصاد1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CB409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640D7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72501" w:rsidRPr="0043440D" w:rsidTr="00CB409A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72501" w:rsidRPr="00DC6433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72501" w:rsidRPr="00A92ABA" w:rsidRDefault="004725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907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82"/>
                        <w:gridCol w:w="567"/>
                        <w:gridCol w:w="567"/>
                        <w:gridCol w:w="567"/>
                        <w:gridCol w:w="567"/>
                        <w:gridCol w:w="567"/>
                        <w:gridCol w:w="642"/>
                        <w:gridCol w:w="24"/>
                        <w:gridCol w:w="468"/>
                        <w:gridCol w:w="567"/>
                        <w:gridCol w:w="567"/>
                        <w:gridCol w:w="668"/>
                        <w:gridCol w:w="504"/>
                        <w:gridCol w:w="608"/>
                        <w:gridCol w:w="580"/>
                      </w:tblGrid>
                      <w:tr w:rsidR="006A1C4B" w:rsidTr="008B5E68">
                        <w:trPr>
                          <w:jc w:val="center"/>
                        </w:trPr>
                        <w:tc>
                          <w:tcPr>
                            <w:tcW w:w="4450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28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8B5E68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4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F509C5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F509C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CB409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EA723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B02D7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B02D7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B02D7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ریاضی1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CB409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47250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Pr="00DC6433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4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B02D7B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B02D7B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B02D7B" w:rsidRDefault="00472501" w:rsidP="002235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B02D7B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02D7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47250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Pr="00DC6433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4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CB40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CB40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2235C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اقتصاد1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CB409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640D7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72501" w:rsidRPr="0043440D" w:rsidTr="00CB409A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72501" w:rsidRPr="00DC6433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72501" w:rsidRPr="00A92ABA" w:rsidRDefault="004725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907B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F4A1" wp14:editId="67E29662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B62771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A1C4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007C4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CE129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DC6433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A1C4B" w:rsidRPr="00A92ABA" w:rsidRDefault="006A1C4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B62771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A1C4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007C4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CE129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640D7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DC6433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A1C4B" w:rsidRPr="00A92ABA" w:rsidRDefault="006A1C4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1BE5" wp14:editId="512B086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3"/>
                              <w:gridCol w:w="2325"/>
                              <w:gridCol w:w="931"/>
                              <w:gridCol w:w="877"/>
                              <w:gridCol w:w="1309"/>
                            </w:tblGrid>
                            <w:tr w:rsidR="006A1C4B" w:rsidTr="00B60F90">
                              <w:trPr>
                                <w:trHeight w:val="860"/>
                              </w:trPr>
                              <w:tc>
                                <w:tcPr>
                                  <w:tcW w:w="8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</w:t>
                                  </w: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A1C4B" w:rsidRPr="00981669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3065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مجید پور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 آرا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3074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 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314E3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3076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314E3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زاهدی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 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6A1C4B" w:rsidTr="00527F9C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6A1C4B" w:rsidTr="00527F9C">
                              <w:tc>
                                <w:tcPr>
                                  <w:tcW w:w="87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Pr="00640D7A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A1C4B" w:rsidTr="00B60F90">
                              <w:tc>
                                <w:tcPr>
                                  <w:tcW w:w="87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A1C4B" w:rsidRDefault="006A1C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1C4B" w:rsidRDefault="006A1C4B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A1C4B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A1C4B" w:rsidRDefault="006A1C4B"/>
                              </w:tc>
                            </w:tr>
                          </w:tbl>
                          <w:p w:rsidR="006A1C4B" w:rsidRDefault="006A1C4B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73"/>
                        <w:gridCol w:w="2325"/>
                        <w:gridCol w:w="931"/>
                        <w:gridCol w:w="877"/>
                        <w:gridCol w:w="1309"/>
                      </w:tblGrid>
                      <w:tr w:rsidR="006A1C4B" w:rsidTr="00B60F90">
                        <w:trPr>
                          <w:trHeight w:val="860"/>
                        </w:trPr>
                        <w:tc>
                          <w:tcPr>
                            <w:tcW w:w="87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</w:t>
                            </w: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A1C4B" w:rsidRPr="00981669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3065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مجید پور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 آرا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3074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 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314E3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3076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314E3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زاهدی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3078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 1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6A1C4B" w:rsidTr="00527F9C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6A1C4B" w:rsidTr="00527F9C">
                        <w:tc>
                          <w:tcPr>
                            <w:tcW w:w="87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325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4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Pr="00640D7A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Pr="00640D7A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Pr="00640D7A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A1C4B" w:rsidTr="00B60F90">
                        <w:tc>
                          <w:tcPr>
                            <w:tcW w:w="873" w:type="dxa"/>
                            <w:tcBorders>
                              <w:lef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25" w:type="dxa"/>
                          </w:tcPr>
                          <w:p w:rsidR="006A1C4B" w:rsidRDefault="006A1C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6A1C4B" w:rsidRDefault="006A1C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6A1C4B" w:rsidRDefault="006A1C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A1C4B" w:rsidRDefault="006A1C4B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A1C4B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A1C4B" w:rsidRDefault="006A1C4B"/>
                        </w:tc>
                      </w:tr>
                    </w:tbl>
                    <w:p w:rsidR="006A1C4B" w:rsidRDefault="006A1C4B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EBDD2" wp14:editId="33F51009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C4B" w:rsidRPr="00DC6433" w:rsidRDefault="006A1C4B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A1C4B" w:rsidRDefault="006A1C4B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A1C4B" w:rsidRPr="00DC6433" w:rsidRDefault="006A1C4B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EA7232" w:rsidRPr="00DC6433" w:rsidRDefault="00EA7232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A7232" w:rsidRDefault="00EA7232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A7232" w:rsidRPr="00DC6433" w:rsidRDefault="00EA723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B06BC8" w:rsidRDefault="00B06BC8" w:rsidP="00B06BC8">
      <w:pPr>
        <w:bidi/>
        <w:spacing w:line="240" w:lineRule="auto"/>
        <w:rPr>
          <w:rFonts w:ascii="IranNastaliq" w:eastAsia="Calibri" w:hAnsi="IranNastaliq"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B06BC8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32" w:rsidRDefault="00D25932" w:rsidP="00B06BC8">
      <w:pPr>
        <w:spacing w:after="0" w:line="240" w:lineRule="auto"/>
      </w:pPr>
      <w:r>
        <w:separator/>
      </w:r>
    </w:p>
  </w:endnote>
  <w:endnote w:type="continuationSeparator" w:id="0">
    <w:p w:rsidR="00D25932" w:rsidRDefault="00D25932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32" w:rsidRDefault="00D25932" w:rsidP="00B06BC8">
      <w:pPr>
        <w:spacing w:after="0" w:line="240" w:lineRule="auto"/>
      </w:pPr>
      <w:r>
        <w:separator/>
      </w:r>
    </w:p>
  </w:footnote>
  <w:footnote w:type="continuationSeparator" w:id="0">
    <w:p w:rsidR="00D25932" w:rsidRDefault="00D25932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36710"/>
    <w:rsid w:val="00040884"/>
    <w:rsid w:val="00040964"/>
    <w:rsid w:val="0004102E"/>
    <w:rsid w:val="000414F0"/>
    <w:rsid w:val="000420E5"/>
    <w:rsid w:val="00053BD4"/>
    <w:rsid w:val="0005752E"/>
    <w:rsid w:val="00061FD3"/>
    <w:rsid w:val="00062E2B"/>
    <w:rsid w:val="000652F7"/>
    <w:rsid w:val="00065328"/>
    <w:rsid w:val="000735B3"/>
    <w:rsid w:val="00074A0C"/>
    <w:rsid w:val="00080D1D"/>
    <w:rsid w:val="000864C5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3749E"/>
    <w:rsid w:val="00143D9D"/>
    <w:rsid w:val="0014647E"/>
    <w:rsid w:val="001520FB"/>
    <w:rsid w:val="0016467B"/>
    <w:rsid w:val="001749EE"/>
    <w:rsid w:val="00186609"/>
    <w:rsid w:val="001A57BD"/>
    <w:rsid w:val="001B28F8"/>
    <w:rsid w:val="001B6802"/>
    <w:rsid w:val="001C336D"/>
    <w:rsid w:val="001E68F2"/>
    <w:rsid w:val="001F07EE"/>
    <w:rsid w:val="00200BBB"/>
    <w:rsid w:val="00206809"/>
    <w:rsid w:val="0021250B"/>
    <w:rsid w:val="00214A5B"/>
    <w:rsid w:val="00222795"/>
    <w:rsid w:val="0022467C"/>
    <w:rsid w:val="00224DAD"/>
    <w:rsid w:val="002253DC"/>
    <w:rsid w:val="00235737"/>
    <w:rsid w:val="002414EE"/>
    <w:rsid w:val="00242662"/>
    <w:rsid w:val="00247971"/>
    <w:rsid w:val="00251E1C"/>
    <w:rsid w:val="00255A1A"/>
    <w:rsid w:val="00261601"/>
    <w:rsid w:val="00261639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2F4229"/>
    <w:rsid w:val="00314E3D"/>
    <w:rsid w:val="0032390B"/>
    <w:rsid w:val="00333F42"/>
    <w:rsid w:val="00335EE8"/>
    <w:rsid w:val="0034433A"/>
    <w:rsid w:val="00347987"/>
    <w:rsid w:val="00351069"/>
    <w:rsid w:val="00366FFF"/>
    <w:rsid w:val="003709FE"/>
    <w:rsid w:val="003949E6"/>
    <w:rsid w:val="0039514B"/>
    <w:rsid w:val="003B2874"/>
    <w:rsid w:val="003B605E"/>
    <w:rsid w:val="003C6AE5"/>
    <w:rsid w:val="003C6D72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72501"/>
    <w:rsid w:val="00482240"/>
    <w:rsid w:val="004E2102"/>
    <w:rsid w:val="004E3993"/>
    <w:rsid w:val="004E4F2C"/>
    <w:rsid w:val="004E7F07"/>
    <w:rsid w:val="004F0567"/>
    <w:rsid w:val="004F1E6F"/>
    <w:rsid w:val="00502888"/>
    <w:rsid w:val="005137C6"/>
    <w:rsid w:val="005146A4"/>
    <w:rsid w:val="00527F9C"/>
    <w:rsid w:val="0054188F"/>
    <w:rsid w:val="005524BF"/>
    <w:rsid w:val="00554950"/>
    <w:rsid w:val="00582EB0"/>
    <w:rsid w:val="005C2386"/>
    <w:rsid w:val="005E28CF"/>
    <w:rsid w:val="00630E04"/>
    <w:rsid w:val="0063686F"/>
    <w:rsid w:val="006475B9"/>
    <w:rsid w:val="006548E1"/>
    <w:rsid w:val="006926A7"/>
    <w:rsid w:val="00696452"/>
    <w:rsid w:val="006A1C4B"/>
    <w:rsid w:val="006B739E"/>
    <w:rsid w:val="006C2A0C"/>
    <w:rsid w:val="006D233F"/>
    <w:rsid w:val="006E1445"/>
    <w:rsid w:val="006E678E"/>
    <w:rsid w:val="006E6B43"/>
    <w:rsid w:val="006F2244"/>
    <w:rsid w:val="006F7B81"/>
    <w:rsid w:val="00704D36"/>
    <w:rsid w:val="007564F2"/>
    <w:rsid w:val="00756AB3"/>
    <w:rsid w:val="007602F5"/>
    <w:rsid w:val="00767688"/>
    <w:rsid w:val="007722A0"/>
    <w:rsid w:val="0078244F"/>
    <w:rsid w:val="00793B88"/>
    <w:rsid w:val="00796182"/>
    <w:rsid w:val="007A1576"/>
    <w:rsid w:val="007A4B3C"/>
    <w:rsid w:val="007B5BBA"/>
    <w:rsid w:val="007D68C3"/>
    <w:rsid w:val="007E17CB"/>
    <w:rsid w:val="007E6240"/>
    <w:rsid w:val="00806E51"/>
    <w:rsid w:val="008072A1"/>
    <w:rsid w:val="00831C28"/>
    <w:rsid w:val="00831C65"/>
    <w:rsid w:val="0083292F"/>
    <w:rsid w:val="008374FE"/>
    <w:rsid w:val="00842135"/>
    <w:rsid w:val="00845956"/>
    <w:rsid w:val="00872AF7"/>
    <w:rsid w:val="00875653"/>
    <w:rsid w:val="00891AFF"/>
    <w:rsid w:val="00894964"/>
    <w:rsid w:val="008B4F3B"/>
    <w:rsid w:val="008B5E68"/>
    <w:rsid w:val="008C72EA"/>
    <w:rsid w:val="008C788E"/>
    <w:rsid w:val="008F2448"/>
    <w:rsid w:val="00907BA6"/>
    <w:rsid w:val="00912AA4"/>
    <w:rsid w:val="00932C5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C61E9"/>
    <w:rsid w:val="009D0F1F"/>
    <w:rsid w:val="009E0D06"/>
    <w:rsid w:val="009E184A"/>
    <w:rsid w:val="009F44E0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C0371"/>
    <w:rsid w:val="00AC3751"/>
    <w:rsid w:val="00AF6D80"/>
    <w:rsid w:val="00B02D7B"/>
    <w:rsid w:val="00B06BC8"/>
    <w:rsid w:val="00B111A5"/>
    <w:rsid w:val="00B23D35"/>
    <w:rsid w:val="00B42367"/>
    <w:rsid w:val="00B46DCB"/>
    <w:rsid w:val="00B55D97"/>
    <w:rsid w:val="00B56290"/>
    <w:rsid w:val="00B60F90"/>
    <w:rsid w:val="00B62771"/>
    <w:rsid w:val="00B63ECD"/>
    <w:rsid w:val="00B660F4"/>
    <w:rsid w:val="00BA269D"/>
    <w:rsid w:val="00BD3460"/>
    <w:rsid w:val="00BF0489"/>
    <w:rsid w:val="00BF5D07"/>
    <w:rsid w:val="00C1539F"/>
    <w:rsid w:val="00C203FF"/>
    <w:rsid w:val="00C339BE"/>
    <w:rsid w:val="00C36353"/>
    <w:rsid w:val="00C40343"/>
    <w:rsid w:val="00C475D2"/>
    <w:rsid w:val="00C53F83"/>
    <w:rsid w:val="00C57A57"/>
    <w:rsid w:val="00C61564"/>
    <w:rsid w:val="00C74453"/>
    <w:rsid w:val="00C80247"/>
    <w:rsid w:val="00C93AB3"/>
    <w:rsid w:val="00C966EE"/>
    <w:rsid w:val="00CA364F"/>
    <w:rsid w:val="00CB3330"/>
    <w:rsid w:val="00CB409A"/>
    <w:rsid w:val="00CB67AE"/>
    <w:rsid w:val="00CC6C0D"/>
    <w:rsid w:val="00CD238D"/>
    <w:rsid w:val="00CD3D91"/>
    <w:rsid w:val="00CF4B7B"/>
    <w:rsid w:val="00D219C6"/>
    <w:rsid w:val="00D22076"/>
    <w:rsid w:val="00D25932"/>
    <w:rsid w:val="00D25E6E"/>
    <w:rsid w:val="00D53C25"/>
    <w:rsid w:val="00D6235B"/>
    <w:rsid w:val="00D67E84"/>
    <w:rsid w:val="00D8676C"/>
    <w:rsid w:val="00DA01C2"/>
    <w:rsid w:val="00DA555A"/>
    <w:rsid w:val="00DC7D0B"/>
    <w:rsid w:val="00DE0902"/>
    <w:rsid w:val="00E00AD1"/>
    <w:rsid w:val="00E02C51"/>
    <w:rsid w:val="00E13016"/>
    <w:rsid w:val="00E14C60"/>
    <w:rsid w:val="00E164FC"/>
    <w:rsid w:val="00E22024"/>
    <w:rsid w:val="00E223EE"/>
    <w:rsid w:val="00E637D2"/>
    <w:rsid w:val="00E66C60"/>
    <w:rsid w:val="00E838E8"/>
    <w:rsid w:val="00E90229"/>
    <w:rsid w:val="00E95F7B"/>
    <w:rsid w:val="00EA1A54"/>
    <w:rsid w:val="00EA24A3"/>
    <w:rsid w:val="00EA7232"/>
    <w:rsid w:val="00EB7EAF"/>
    <w:rsid w:val="00EC710C"/>
    <w:rsid w:val="00ED20BD"/>
    <w:rsid w:val="00ED3BC6"/>
    <w:rsid w:val="00EE1952"/>
    <w:rsid w:val="00EF207B"/>
    <w:rsid w:val="00EF693F"/>
    <w:rsid w:val="00F06456"/>
    <w:rsid w:val="00F10882"/>
    <w:rsid w:val="00F12808"/>
    <w:rsid w:val="00F202DA"/>
    <w:rsid w:val="00F37FD2"/>
    <w:rsid w:val="00F4086F"/>
    <w:rsid w:val="00F41389"/>
    <w:rsid w:val="00F453FD"/>
    <w:rsid w:val="00F509C5"/>
    <w:rsid w:val="00F8630B"/>
    <w:rsid w:val="00FA040E"/>
    <w:rsid w:val="00FC0238"/>
    <w:rsid w:val="00FC1934"/>
    <w:rsid w:val="00FC5AC5"/>
    <w:rsid w:val="00FE074F"/>
    <w:rsid w:val="00FE474B"/>
    <w:rsid w:val="00FE495D"/>
    <w:rsid w:val="00FF2D4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BBD8-6574-4A09-BC9E-F1248709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</cp:revision>
  <cp:lastPrinted>2016-07-27T14:12:00Z</cp:lastPrinted>
  <dcterms:created xsi:type="dcterms:W3CDTF">2017-01-17T11:50:00Z</dcterms:created>
  <dcterms:modified xsi:type="dcterms:W3CDTF">2017-01-17T11:51:00Z</dcterms:modified>
</cp:coreProperties>
</file>