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8B5E8B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8B5E8B">
        <w:rPr>
          <w:rFonts w:cs="B Titr" w:hint="cs"/>
          <w:sz w:val="36"/>
          <w:szCs w:val="36"/>
          <w:rtl/>
          <w:lang w:bidi="fa-IR"/>
        </w:rPr>
        <w:t xml:space="preserve"> دوم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="001027C1">
        <w:rPr>
          <w:rFonts w:cs="B Titr" w:hint="cs"/>
          <w:sz w:val="36"/>
          <w:szCs w:val="36"/>
          <w:rtl/>
          <w:lang w:bidi="fa-IR"/>
        </w:rPr>
        <w:t xml:space="preserve">  </w:t>
      </w:r>
      <w:r w:rsidR="00984CE0">
        <w:rPr>
          <w:rFonts w:cs="B Titr" w:hint="cs"/>
          <w:sz w:val="36"/>
          <w:szCs w:val="36"/>
          <w:rtl/>
          <w:lang w:bidi="fa-IR"/>
        </w:rPr>
        <w:t xml:space="preserve"> رشته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84CE0">
        <w:rPr>
          <w:rFonts w:cs="2  Esfehan" w:hint="cs"/>
          <w:sz w:val="36"/>
          <w:szCs w:val="36"/>
          <w:rtl/>
          <w:lang w:bidi="fa-IR"/>
        </w:rPr>
        <w:t>مدیریت</w:t>
      </w:r>
      <w:r w:rsidR="00025465">
        <w:rPr>
          <w:rFonts w:cs="2  Esfehan" w:hint="cs"/>
          <w:sz w:val="36"/>
          <w:szCs w:val="36"/>
          <w:rtl/>
          <w:lang w:bidi="fa-IR"/>
        </w:rPr>
        <w:t xml:space="preserve"> خانواده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1027C1">
        <w:rPr>
          <w:rFonts w:cs="2  Esfehan" w:hint="cs"/>
          <w:sz w:val="36"/>
          <w:szCs w:val="36"/>
          <w:rtl/>
          <w:lang w:bidi="fa-IR"/>
        </w:rPr>
        <w:t xml:space="preserve"> 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984CE0">
        <w:rPr>
          <w:rFonts w:cs="B Titr" w:hint="cs"/>
          <w:sz w:val="36"/>
          <w:szCs w:val="36"/>
          <w:rtl/>
          <w:lang w:bidi="fa-IR"/>
        </w:rPr>
        <w:t xml:space="preserve"> 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9180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532"/>
                              <w:gridCol w:w="23"/>
                              <w:gridCol w:w="544"/>
                              <w:gridCol w:w="567"/>
                              <w:gridCol w:w="567"/>
                              <w:gridCol w:w="567"/>
                              <w:gridCol w:w="567"/>
                              <w:gridCol w:w="708"/>
                              <w:gridCol w:w="567"/>
                              <w:gridCol w:w="567"/>
                              <w:gridCol w:w="567"/>
                              <w:gridCol w:w="588"/>
                              <w:gridCol w:w="546"/>
                              <w:gridCol w:w="561"/>
                              <w:gridCol w:w="575"/>
                            </w:tblGrid>
                            <w:tr w:rsidR="00984CE0" w:rsidTr="001027C1">
                              <w:trPr>
                                <w:jc w:val="center"/>
                              </w:trPr>
                              <w:tc>
                                <w:tcPr>
                                  <w:tcW w:w="4501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84CE0" w:rsidTr="00FE0729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B62771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DC6905" w:rsidTr="00FE0729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E0729" w:rsidRPr="0043440D" w:rsidTr="00FE0729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E0729" w:rsidRPr="00DC6433" w:rsidRDefault="00FE07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FE0729" w:rsidRPr="00640D7A" w:rsidRDefault="00FE0729" w:rsidP="00DC69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FE0729" w:rsidRPr="00640D7A" w:rsidRDefault="00FE0729" w:rsidP="00DC69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FE0729" w:rsidRPr="00640D7A" w:rsidRDefault="00FE0729" w:rsidP="00DC69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FE0729" w:rsidRPr="00640D7A" w:rsidRDefault="00FE0729" w:rsidP="00DD0E1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FE0729" w:rsidRPr="00640D7A" w:rsidRDefault="00FE0729" w:rsidP="00DD0E1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FE0729" w:rsidRPr="00640D7A" w:rsidRDefault="00FE0729" w:rsidP="00DD0E1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E0729" w:rsidRPr="0060299E" w:rsidRDefault="00FE0729" w:rsidP="0060299E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0729" w:rsidRPr="0060299E" w:rsidRDefault="00FE0729" w:rsidP="0060299E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E0729" w:rsidRPr="00DC6905" w:rsidRDefault="00FE07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0729" w:rsidRPr="00A92ABA" w:rsidRDefault="00FE07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E0729" w:rsidRPr="00A92ABA" w:rsidRDefault="00FE07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0729" w:rsidRPr="00A92ABA" w:rsidRDefault="00FE07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E0729" w:rsidRPr="00A92ABA" w:rsidRDefault="00FE07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0729" w:rsidRPr="00A92ABA" w:rsidRDefault="00FE072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B5E8B" w:rsidRPr="0043440D" w:rsidTr="00FE0729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B5E8B" w:rsidRPr="00DC6433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901FD9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CE1293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90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اند</w:t>
                                  </w:r>
                                  <w:r w:rsidRPr="00DC690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DC690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E072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ترب</w:t>
                                  </w:r>
                                  <w:r w:rsidRPr="00FE072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E072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</w:t>
                                  </w:r>
                                  <w:r w:rsidRPr="00FE0729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E072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بدن</w:t>
                                  </w:r>
                                  <w:r w:rsidRPr="00FE072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8B5E8B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8B5E8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جامعه شناسی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FE0729" w:rsidRDefault="008B5E8B" w:rsidP="00FF5D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E072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حقوق</w:t>
                                  </w:r>
                                  <w:r w:rsidRPr="00FE0729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E072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خانواده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B5E8B" w:rsidRPr="0043440D" w:rsidTr="00FE0729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B5E8B" w:rsidRPr="00DC6433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901FD9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901FD9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B5E8B" w:rsidRPr="0043440D" w:rsidTr="00FE0729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B5E8B" w:rsidRPr="00DC6433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روانشناسی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DC6905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کلیات </w:t>
                                  </w:r>
                                  <w:r w:rsidRPr="00FE072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اقتصاد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B5E8B" w:rsidRPr="0043440D" w:rsidTr="00FE0729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B5E8B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640D7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B5E8B" w:rsidRPr="0043440D" w:rsidTr="00FE0729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B5E8B" w:rsidRPr="00DC6433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E8B" w:rsidRPr="00A92ABA" w:rsidRDefault="008B5E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CE0" w:rsidRDefault="00984CE0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9180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532"/>
                        <w:gridCol w:w="23"/>
                        <w:gridCol w:w="544"/>
                        <w:gridCol w:w="567"/>
                        <w:gridCol w:w="567"/>
                        <w:gridCol w:w="567"/>
                        <w:gridCol w:w="567"/>
                        <w:gridCol w:w="708"/>
                        <w:gridCol w:w="567"/>
                        <w:gridCol w:w="567"/>
                        <w:gridCol w:w="567"/>
                        <w:gridCol w:w="588"/>
                        <w:gridCol w:w="546"/>
                        <w:gridCol w:w="561"/>
                        <w:gridCol w:w="575"/>
                      </w:tblGrid>
                      <w:tr w:rsidR="00984CE0" w:rsidTr="001027C1">
                        <w:trPr>
                          <w:jc w:val="center"/>
                        </w:trPr>
                        <w:tc>
                          <w:tcPr>
                            <w:tcW w:w="4501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84CE0" w:rsidTr="00FE0729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99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B62771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DC6905" w:rsidTr="00FE0729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FE0729" w:rsidRPr="0043440D" w:rsidTr="00FE0729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E0729" w:rsidRPr="00DC6433" w:rsidRDefault="00FE07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55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FE0729" w:rsidRPr="00640D7A" w:rsidRDefault="00FE0729" w:rsidP="00DC69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FE0729" w:rsidRPr="00640D7A" w:rsidRDefault="00FE0729" w:rsidP="00DC69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</w:tcPr>
                          <w:p w:rsidR="00FE0729" w:rsidRPr="00640D7A" w:rsidRDefault="00FE0729" w:rsidP="00DC69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</w:tcPr>
                          <w:p w:rsidR="00FE0729" w:rsidRPr="00640D7A" w:rsidRDefault="00FE0729" w:rsidP="00DD0E1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FE0729" w:rsidRPr="00640D7A" w:rsidRDefault="00FE0729" w:rsidP="00DD0E1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</w:tcPr>
                          <w:p w:rsidR="00FE0729" w:rsidRPr="00640D7A" w:rsidRDefault="00FE0729" w:rsidP="00DD0E1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E0729" w:rsidRPr="0060299E" w:rsidRDefault="00FE0729" w:rsidP="0060299E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0729" w:rsidRPr="0060299E" w:rsidRDefault="00FE0729" w:rsidP="0060299E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E0729" w:rsidRPr="00DC6905" w:rsidRDefault="00FE07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0729" w:rsidRPr="00A92ABA" w:rsidRDefault="00FE07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E0729" w:rsidRPr="00A92ABA" w:rsidRDefault="00FE07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0729" w:rsidRPr="00A92ABA" w:rsidRDefault="00FE07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E0729" w:rsidRPr="00A92ABA" w:rsidRDefault="00FE07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0729" w:rsidRPr="00A92ABA" w:rsidRDefault="00FE072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B5E8B" w:rsidRPr="0043440D" w:rsidTr="00FE0729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B5E8B" w:rsidRPr="00DC6433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099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901FD9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CE1293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905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اند</w:t>
                            </w:r>
                            <w:r w:rsidRPr="00DC6905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DC6905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شه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E0729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ترب</w:t>
                            </w:r>
                            <w:r w:rsidRPr="00FE0729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FE0729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ت</w:t>
                            </w:r>
                            <w:r w:rsidRPr="00FE0729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E0729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بدن</w:t>
                            </w:r>
                            <w:r w:rsidRPr="00FE0729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8B5E8B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B5E8B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جامعه شناسی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FE0729" w:rsidRDefault="008B5E8B" w:rsidP="00FF5D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E072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حقوق</w:t>
                            </w:r>
                            <w:r w:rsidRPr="00FE0729"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E072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خانواده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B5E8B" w:rsidRPr="0043440D" w:rsidTr="00FE0729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B5E8B" w:rsidRPr="00DC6433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901FD9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901FD9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B5E8B" w:rsidRPr="0043440D" w:rsidTr="00FE0729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B5E8B" w:rsidRPr="00DC6433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روانشناسی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DC6905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کلیات </w:t>
                            </w:r>
                            <w:r w:rsidRPr="00FE072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اقتصاد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B5E8B" w:rsidRPr="0043440D" w:rsidTr="00FE0729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B5E8B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666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640D7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B5E8B" w:rsidRPr="0043440D" w:rsidTr="00FE0729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B5E8B" w:rsidRPr="00DC6433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E8B" w:rsidRPr="00A92ABA" w:rsidRDefault="008B5E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84CE0" w:rsidRDefault="00984CE0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84CE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84CE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B62771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84CE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007C4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84CE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4CE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CE129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CE129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4CE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4CE0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4CE0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4CE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DC6433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4CE0" w:rsidRPr="00A92ABA" w:rsidRDefault="00984C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CE0" w:rsidRDefault="00984CE0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84CE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84CE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B62771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84CE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007C4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84CE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4CE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CE129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CE129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4CE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4CE0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4CE0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640D7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4CE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DC6433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4CE0" w:rsidRPr="00A92ABA" w:rsidRDefault="00984C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84CE0" w:rsidRDefault="00984CE0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807"/>
                              <w:gridCol w:w="709"/>
                              <w:gridCol w:w="1274"/>
                            </w:tblGrid>
                            <w:tr w:rsidR="00984CE0" w:rsidTr="00C414A5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981669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کد </w:t>
                                  </w: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981669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981669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981669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4CE0" w:rsidRPr="00981669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6F52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پورسعیدی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6F52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شهریاری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جامعه شناسی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7127A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کلیات اقتصاد 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6F525A" w:rsidP="008B5E8B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فلاحیان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7127A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بهداشت </w:t>
                                  </w:r>
                                  <w:r w:rsidR="00984CE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مادر کودک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C71F9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رضاییان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7127A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حقوق خانواده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6F525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نریمانی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7127A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روانشناسی یادگیری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7127A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همت نژاد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DC690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4022A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7127A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4CE0" w:rsidTr="00C414A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4CE0" w:rsidRPr="00640D7A" w:rsidRDefault="00984CE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4CE0" w:rsidRDefault="00984CE0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84CE0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84CE0" w:rsidRDefault="00984CE0"/>
                              </w:tc>
                            </w:tr>
                          </w:tbl>
                          <w:p w:rsidR="00984CE0" w:rsidRDefault="00984CE0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F4246" w:rsidRDefault="001F4246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807"/>
                        <w:gridCol w:w="709"/>
                        <w:gridCol w:w="1274"/>
                      </w:tblGrid>
                      <w:tr w:rsidR="00984CE0" w:rsidTr="00C414A5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981669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کد </w:t>
                            </w: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981669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981669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981669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4CE0" w:rsidRPr="00981669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84CE0" w:rsidRPr="00640D7A" w:rsidRDefault="006F52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پورسعیدی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6F52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شهریاری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جامعه شناسی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7127A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کلیات اقتصاد 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6F525A" w:rsidP="008B5E8B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فلاحیان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7127A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4022A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بهداشت </w:t>
                            </w:r>
                            <w:r w:rsidR="00984CE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مادر کودک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C71F9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رضاییان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7127A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حقوق خانواده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6F525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نریمانی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7127A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روانشناسی یادگیری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7127A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همت نژاد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DC690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4022A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7127A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4CE0" w:rsidTr="00C414A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84CE0" w:rsidRPr="00640D7A" w:rsidRDefault="00984CE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984CE0" w:rsidRPr="00640D7A" w:rsidRDefault="00984CE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984CE0" w:rsidRPr="00640D7A" w:rsidRDefault="00984CE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84CE0" w:rsidRDefault="00984CE0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84CE0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84CE0" w:rsidRDefault="00984CE0"/>
                        </w:tc>
                      </w:tr>
                    </w:tbl>
                    <w:p w:rsidR="00984CE0" w:rsidRDefault="00984CE0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>
                      <w:pPr>
                        <w:rPr>
                          <w:rtl/>
                        </w:rPr>
                      </w:pPr>
                    </w:p>
                    <w:p w:rsidR="001F4246" w:rsidRDefault="001F4246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4CE0" w:rsidRPr="00DC6433" w:rsidRDefault="00984CE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984CE0" w:rsidRDefault="00984CE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984CE0" w:rsidRPr="00DC6433" w:rsidRDefault="00984CE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984CE0" w:rsidRPr="00DC6433" w:rsidRDefault="00984CE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984CE0" w:rsidRDefault="00984CE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984CE0" w:rsidRPr="00DC6433" w:rsidRDefault="00984CE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1F4246" w:rsidRDefault="001F4246">
      <w:pPr>
        <w:rPr>
          <w:rtl/>
          <w:lang w:bidi="fa-IR"/>
        </w:rPr>
      </w:pPr>
      <w:bookmarkStart w:id="0" w:name="_GoBack"/>
      <w:bookmarkEnd w:id="0"/>
    </w:p>
    <w:sectPr w:rsidR="001F4246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0B" w:rsidRDefault="00941C0B" w:rsidP="00B06BC8">
      <w:pPr>
        <w:spacing w:after="0" w:line="240" w:lineRule="auto"/>
      </w:pPr>
      <w:r>
        <w:separator/>
      </w:r>
    </w:p>
  </w:endnote>
  <w:endnote w:type="continuationSeparator" w:id="0">
    <w:p w:rsidR="00941C0B" w:rsidRDefault="00941C0B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0B" w:rsidRDefault="00941C0B" w:rsidP="00B06BC8">
      <w:pPr>
        <w:spacing w:after="0" w:line="240" w:lineRule="auto"/>
      </w:pPr>
      <w:r>
        <w:separator/>
      </w:r>
    </w:p>
  </w:footnote>
  <w:footnote w:type="continuationSeparator" w:id="0">
    <w:p w:rsidR="00941C0B" w:rsidRDefault="00941C0B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12721"/>
    <w:rsid w:val="00025465"/>
    <w:rsid w:val="00040884"/>
    <w:rsid w:val="00040964"/>
    <w:rsid w:val="000414F0"/>
    <w:rsid w:val="000420E5"/>
    <w:rsid w:val="0005752E"/>
    <w:rsid w:val="00061131"/>
    <w:rsid w:val="00061FD3"/>
    <w:rsid w:val="000652F7"/>
    <w:rsid w:val="000735B3"/>
    <w:rsid w:val="00074A0C"/>
    <w:rsid w:val="00080D1D"/>
    <w:rsid w:val="00081549"/>
    <w:rsid w:val="0009142F"/>
    <w:rsid w:val="00093EA7"/>
    <w:rsid w:val="00096E81"/>
    <w:rsid w:val="000977EC"/>
    <w:rsid w:val="00097B0F"/>
    <w:rsid w:val="000B3148"/>
    <w:rsid w:val="000B73FA"/>
    <w:rsid w:val="000E1BA5"/>
    <w:rsid w:val="000F088C"/>
    <w:rsid w:val="000F33F4"/>
    <w:rsid w:val="001027C1"/>
    <w:rsid w:val="00105D7D"/>
    <w:rsid w:val="001254DF"/>
    <w:rsid w:val="00143D9D"/>
    <w:rsid w:val="0014647E"/>
    <w:rsid w:val="001520FB"/>
    <w:rsid w:val="00163BE9"/>
    <w:rsid w:val="0016467B"/>
    <w:rsid w:val="001B28F8"/>
    <w:rsid w:val="001C32BE"/>
    <w:rsid w:val="001C6813"/>
    <w:rsid w:val="001D49F3"/>
    <w:rsid w:val="001F4246"/>
    <w:rsid w:val="00206809"/>
    <w:rsid w:val="0021250B"/>
    <w:rsid w:val="00214A5B"/>
    <w:rsid w:val="0022147B"/>
    <w:rsid w:val="00222795"/>
    <w:rsid w:val="0022467C"/>
    <w:rsid w:val="002414EE"/>
    <w:rsid w:val="00247971"/>
    <w:rsid w:val="00251E1C"/>
    <w:rsid w:val="002540E2"/>
    <w:rsid w:val="00261601"/>
    <w:rsid w:val="002636BA"/>
    <w:rsid w:val="00265C08"/>
    <w:rsid w:val="00274F75"/>
    <w:rsid w:val="00275AD3"/>
    <w:rsid w:val="0029424B"/>
    <w:rsid w:val="002A0E42"/>
    <w:rsid w:val="002A6032"/>
    <w:rsid w:val="002B4C1F"/>
    <w:rsid w:val="002C2385"/>
    <w:rsid w:val="002C74EA"/>
    <w:rsid w:val="002D01B8"/>
    <w:rsid w:val="002D3888"/>
    <w:rsid w:val="002F0360"/>
    <w:rsid w:val="0031026C"/>
    <w:rsid w:val="0032390B"/>
    <w:rsid w:val="003467EB"/>
    <w:rsid w:val="00347987"/>
    <w:rsid w:val="00351069"/>
    <w:rsid w:val="00366FFF"/>
    <w:rsid w:val="003949E6"/>
    <w:rsid w:val="003A2EF9"/>
    <w:rsid w:val="003B605E"/>
    <w:rsid w:val="003C6AE5"/>
    <w:rsid w:val="003D7131"/>
    <w:rsid w:val="003E06AF"/>
    <w:rsid w:val="003F1E6D"/>
    <w:rsid w:val="003F4A00"/>
    <w:rsid w:val="003F7235"/>
    <w:rsid w:val="004022AE"/>
    <w:rsid w:val="00431F35"/>
    <w:rsid w:val="004426F7"/>
    <w:rsid w:val="004464E3"/>
    <w:rsid w:val="00455D04"/>
    <w:rsid w:val="00463042"/>
    <w:rsid w:val="0046661E"/>
    <w:rsid w:val="00482240"/>
    <w:rsid w:val="004D04BE"/>
    <w:rsid w:val="004E2102"/>
    <w:rsid w:val="004E3993"/>
    <w:rsid w:val="004E7F07"/>
    <w:rsid w:val="004F0567"/>
    <w:rsid w:val="004F1E6F"/>
    <w:rsid w:val="00501104"/>
    <w:rsid w:val="00502888"/>
    <w:rsid w:val="005137C6"/>
    <w:rsid w:val="005146A4"/>
    <w:rsid w:val="0054188F"/>
    <w:rsid w:val="00550419"/>
    <w:rsid w:val="00582EB0"/>
    <w:rsid w:val="005C2386"/>
    <w:rsid w:val="005E28CF"/>
    <w:rsid w:val="0060299E"/>
    <w:rsid w:val="00615399"/>
    <w:rsid w:val="0063686F"/>
    <w:rsid w:val="00640A48"/>
    <w:rsid w:val="006548E1"/>
    <w:rsid w:val="006926A7"/>
    <w:rsid w:val="00696452"/>
    <w:rsid w:val="006A23A2"/>
    <w:rsid w:val="006C2A0C"/>
    <w:rsid w:val="006D257D"/>
    <w:rsid w:val="006E1445"/>
    <w:rsid w:val="006E678E"/>
    <w:rsid w:val="006E6ACD"/>
    <w:rsid w:val="006F2244"/>
    <w:rsid w:val="006F525A"/>
    <w:rsid w:val="007127AD"/>
    <w:rsid w:val="0072690A"/>
    <w:rsid w:val="007564F2"/>
    <w:rsid w:val="00756AB3"/>
    <w:rsid w:val="007602F5"/>
    <w:rsid w:val="0076615A"/>
    <w:rsid w:val="0078244F"/>
    <w:rsid w:val="00793B88"/>
    <w:rsid w:val="00796182"/>
    <w:rsid w:val="007A1576"/>
    <w:rsid w:val="007A4B3C"/>
    <w:rsid w:val="007D68C3"/>
    <w:rsid w:val="00806E51"/>
    <w:rsid w:val="00811663"/>
    <w:rsid w:val="00831C65"/>
    <w:rsid w:val="008325C9"/>
    <w:rsid w:val="0083292F"/>
    <w:rsid w:val="008374FE"/>
    <w:rsid w:val="00845956"/>
    <w:rsid w:val="00853CA6"/>
    <w:rsid w:val="00872AF7"/>
    <w:rsid w:val="00875653"/>
    <w:rsid w:val="00891AFF"/>
    <w:rsid w:val="00894964"/>
    <w:rsid w:val="008B4F3B"/>
    <w:rsid w:val="008B5E8B"/>
    <w:rsid w:val="008C4E81"/>
    <w:rsid w:val="008C72EA"/>
    <w:rsid w:val="00901FD9"/>
    <w:rsid w:val="00912AA4"/>
    <w:rsid w:val="00922753"/>
    <w:rsid w:val="00941C0B"/>
    <w:rsid w:val="0094304D"/>
    <w:rsid w:val="009554F9"/>
    <w:rsid w:val="00982885"/>
    <w:rsid w:val="00984CE0"/>
    <w:rsid w:val="009915CA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9F7B5C"/>
    <w:rsid w:val="00A045A5"/>
    <w:rsid w:val="00A051FA"/>
    <w:rsid w:val="00A0707E"/>
    <w:rsid w:val="00A22281"/>
    <w:rsid w:val="00A31BCA"/>
    <w:rsid w:val="00A44006"/>
    <w:rsid w:val="00A46229"/>
    <w:rsid w:val="00A6427C"/>
    <w:rsid w:val="00A66541"/>
    <w:rsid w:val="00A85E76"/>
    <w:rsid w:val="00A93E5D"/>
    <w:rsid w:val="00AA378C"/>
    <w:rsid w:val="00AA6391"/>
    <w:rsid w:val="00AC10A6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7465E"/>
    <w:rsid w:val="00BA3064"/>
    <w:rsid w:val="00BD3460"/>
    <w:rsid w:val="00BE49B2"/>
    <w:rsid w:val="00BF04F6"/>
    <w:rsid w:val="00BF5D07"/>
    <w:rsid w:val="00C1539F"/>
    <w:rsid w:val="00C203FF"/>
    <w:rsid w:val="00C306E6"/>
    <w:rsid w:val="00C32D19"/>
    <w:rsid w:val="00C339BE"/>
    <w:rsid w:val="00C36353"/>
    <w:rsid w:val="00C40343"/>
    <w:rsid w:val="00C414A5"/>
    <w:rsid w:val="00C475D2"/>
    <w:rsid w:val="00C57A57"/>
    <w:rsid w:val="00C61564"/>
    <w:rsid w:val="00C71F94"/>
    <w:rsid w:val="00C74453"/>
    <w:rsid w:val="00C80247"/>
    <w:rsid w:val="00CA03C9"/>
    <w:rsid w:val="00CB0C05"/>
    <w:rsid w:val="00CB3330"/>
    <w:rsid w:val="00CC6C0D"/>
    <w:rsid w:val="00CD238D"/>
    <w:rsid w:val="00CF4B7B"/>
    <w:rsid w:val="00D0390B"/>
    <w:rsid w:val="00D2168D"/>
    <w:rsid w:val="00D219C6"/>
    <w:rsid w:val="00D22076"/>
    <w:rsid w:val="00D65A84"/>
    <w:rsid w:val="00D67E84"/>
    <w:rsid w:val="00D821FA"/>
    <w:rsid w:val="00D8676C"/>
    <w:rsid w:val="00DA01C2"/>
    <w:rsid w:val="00DC6905"/>
    <w:rsid w:val="00DD0E13"/>
    <w:rsid w:val="00DE0902"/>
    <w:rsid w:val="00E02C51"/>
    <w:rsid w:val="00E13016"/>
    <w:rsid w:val="00E140F2"/>
    <w:rsid w:val="00E14C60"/>
    <w:rsid w:val="00E164FC"/>
    <w:rsid w:val="00E22024"/>
    <w:rsid w:val="00E223EE"/>
    <w:rsid w:val="00E66C60"/>
    <w:rsid w:val="00E73670"/>
    <w:rsid w:val="00E838E8"/>
    <w:rsid w:val="00E90229"/>
    <w:rsid w:val="00E94D7A"/>
    <w:rsid w:val="00EA24A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634FE"/>
    <w:rsid w:val="00F8630B"/>
    <w:rsid w:val="00FA040E"/>
    <w:rsid w:val="00FC0238"/>
    <w:rsid w:val="00FC1934"/>
    <w:rsid w:val="00FC492F"/>
    <w:rsid w:val="00FE0729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390A-8056-433B-99B7-6C687BA6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3</cp:revision>
  <cp:lastPrinted>2016-08-09T12:28:00Z</cp:lastPrinted>
  <dcterms:created xsi:type="dcterms:W3CDTF">2017-01-17T11:54:00Z</dcterms:created>
  <dcterms:modified xsi:type="dcterms:W3CDTF">2017-01-17T11:55:00Z</dcterms:modified>
</cp:coreProperties>
</file>