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33495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334956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334956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F60159">
        <w:rPr>
          <w:rFonts w:cs="2  Esfehan" w:hint="cs"/>
          <w:sz w:val="36"/>
          <w:szCs w:val="36"/>
          <w:rtl/>
          <w:lang w:bidi="fa-IR"/>
        </w:rPr>
        <w:t xml:space="preserve">صنایع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F60159">
        <w:rPr>
          <w:rFonts w:cs="2  Esfehan" w:hint="cs"/>
          <w:sz w:val="46"/>
          <w:szCs w:val="46"/>
          <w:rtl/>
          <w:lang w:bidi="fa-IR"/>
        </w:rPr>
        <w:t>4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38"/>
                              <w:gridCol w:w="45"/>
                              <w:gridCol w:w="477"/>
                              <w:gridCol w:w="18"/>
                              <w:gridCol w:w="499"/>
                              <w:gridCol w:w="68"/>
                              <w:gridCol w:w="16"/>
                              <w:gridCol w:w="482"/>
                              <w:gridCol w:w="567"/>
                              <w:gridCol w:w="11"/>
                              <w:gridCol w:w="556"/>
                              <w:gridCol w:w="11"/>
                              <w:gridCol w:w="25"/>
                              <w:gridCol w:w="463"/>
                              <w:gridCol w:w="67"/>
                              <w:gridCol w:w="8"/>
                              <w:gridCol w:w="500"/>
                              <w:gridCol w:w="7"/>
                              <w:gridCol w:w="560"/>
                              <w:gridCol w:w="39"/>
                              <w:gridCol w:w="596"/>
                              <w:gridCol w:w="23"/>
                              <w:gridCol w:w="506"/>
                              <w:gridCol w:w="504"/>
                              <w:gridCol w:w="610"/>
                              <w:gridCol w:w="594"/>
                            </w:tblGrid>
                            <w:tr w:rsidR="00C1680D" w:rsidTr="0073733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13" w:type="dxa"/>
                                  <w:gridSpan w:val="15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C1680D" w:rsidTr="0073733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B62771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C1680D" w:rsidTr="0073733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37331" w:rsidRPr="0043440D" w:rsidTr="00737331">
                              <w:trPr>
                                <w:trHeight w:val="37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7331" w:rsidRPr="00DC6433" w:rsidRDefault="00737331" w:rsidP="002E4F5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737331" w:rsidRDefault="00737331" w:rsidP="0073733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373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اصول عملیات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gridSpan w:val="9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737331" w:rsidRPr="00640D7A" w:rsidRDefault="00737331" w:rsidP="007978B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373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اصول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عملیات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640D7A" w:rsidRDefault="00737331" w:rsidP="002E4F5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640D7A" w:rsidRDefault="00737331" w:rsidP="002E4F5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gridSpan w:val="4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737331" w:rsidRDefault="00737331" w:rsidP="0073733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3733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شیمی خوردگی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2E4F5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2E4F5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2E4F5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2E4F5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7331" w:rsidRPr="0043440D" w:rsidTr="00737331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7331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2E4F58" w:rsidRDefault="00737331" w:rsidP="0073733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E4F5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کارگاه اصول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Default="00737331" w:rsidP="0073733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Default="00737331" w:rsidP="0073733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E4F5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کارگاه اصول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C1680D" w:rsidRDefault="00737331" w:rsidP="0073733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7331" w:rsidRPr="0043440D" w:rsidTr="0073733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7331" w:rsidRPr="00DC6433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2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CE1293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CE1293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7331" w:rsidRPr="0043440D" w:rsidTr="0073733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7331" w:rsidRPr="00DC6433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gridSpan w:val="8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4" w:type="dxa"/>
                                  <w:gridSpan w:val="6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18550C" w:rsidRDefault="00737331" w:rsidP="0018550C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18550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طراحی راکتور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18550C" w:rsidRDefault="00737331" w:rsidP="0018550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18550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کنترل فرایند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7331" w:rsidRPr="0043440D" w:rsidTr="0073733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7331" w:rsidRPr="00DC6433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شیمی فیزیک 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10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شیمی فیزیک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7331" w:rsidRPr="0043440D" w:rsidTr="0073733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7331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640D7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37331" w:rsidRPr="0043440D" w:rsidTr="0073733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37331" w:rsidRPr="00DC6433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7331" w:rsidRPr="00A92ABA" w:rsidRDefault="00737331" w:rsidP="0073733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680D" w:rsidRDefault="00C1680D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38"/>
                        <w:gridCol w:w="45"/>
                        <w:gridCol w:w="477"/>
                        <w:gridCol w:w="18"/>
                        <w:gridCol w:w="499"/>
                        <w:gridCol w:w="68"/>
                        <w:gridCol w:w="16"/>
                        <w:gridCol w:w="482"/>
                        <w:gridCol w:w="567"/>
                        <w:gridCol w:w="11"/>
                        <w:gridCol w:w="556"/>
                        <w:gridCol w:w="11"/>
                        <w:gridCol w:w="25"/>
                        <w:gridCol w:w="463"/>
                        <w:gridCol w:w="67"/>
                        <w:gridCol w:w="8"/>
                        <w:gridCol w:w="500"/>
                        <w:gridCol w:w="7"/>
                        <w:gridCol w:w="560"/>
                        <w:gridCol w:w="39"/>
                        <w:gridCol w:w="596"/>
                        <w:gridCol w:w="23"/>
                        <w:gridCol w:w="506"/>
                        <w:gridCol w:w="504"/>
                        <w:gridCol w:w="610"/>
                        <w:gridCol w:w="594"/>
                      </w:tblGrid>
                      <w:tr w:rsidR="00C1680D" w:rsidTr="0073733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13" w:type="dxa"/>
                            <w:gridSpan w:val="15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C1680D" w:rsidTr="0073733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B62771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74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0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C1680D" w:rsidTr="0073733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8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5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737331" w:rsidRPr="0043440D" w:rsidTr="00737331">
                        <w:trPr>
                          <w:trHeight w:val="377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7331" w:rsidRPr="00DC6433" w:rsidRDefault="00737331" w:rsidP="002E4F5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3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737331" w:rsidRPr="00737331" w:rsidRDefault="00737331" w:rsidP="0073733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73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عملیات</w:t>
                            </w:r>
                          </w:p>
                        </w:tc>
                        <w:tc>
                          <w:tcPr>
                            <w:tcW w:w="2228" w:type="dxa"/>
                            <w:gridSpan w:val="9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737331" w:rsidRPr="00640D7A" w:rsidRDefault="00737331" w:rsidP="007978B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373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اصول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عملیات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2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Pr="00640D7A" w:rsidRDefault="00737331" w:rsidP="002E4F5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Pr="00640D7A" w:rsidRDefault="00737331" w:rsidP="002E4F5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2" w:type="dxa"/>
                            <w:gridSpan w:val="4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Pr="00737331" w:rsidRDefault="00737331" w:rsidP="0073733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733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شیمی خوردگی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2E4F5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2E4F5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2E4F5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2E4F5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7331" w:rsidRPr="0043440D" w:rsidTr="00737331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7331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737331" w:rsidRPr="002E4F58" w:rsidRDefault="00737331" w:rsidP="0073733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Pr="00640D7A" w:rsidRDefault="00737331" w:rsidP="0073733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E4F5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کارگاه اصول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Default="00737331" w:rsidP="0073733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Default="00737331" w:rsidP="0073733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Pr="00640D7A" w:rsidRDefault="00737331" w:rsidP="0073733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E4F5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کارگاه اصول</w:t>
                            </w:r>
                          </w:p>
                        </w:tc>
                        <w:tc>
                          <w:tcPr>
                            <w:tcW w:w="1202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Pr="00C1680D" w:rsidRDefault="00737331" w:rsidP="0073733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7331" w:rsidRPr="0043440D" w:rsidTr="0073733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7331" w:rsidRPr="00DC6433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2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CE1293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CE1293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7331" w:rsidRPr="0043440D" w:rsidTr="0073733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7331" w:rsidRPr="00DC6433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043" w:type="dxa"/>
                            <w:gridSpan w:val="8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74" w:type="dxa"/>
                            <w:gridSpan w:val="6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18550C" w:rsidRDefault="00737331" w:rsidP="0018550C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18550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طراحی راکتور</w:t>
                            </w:r>
                          </w:p>
                        </w:tc>
                        <w:tc>
                          <w:tcPr>
                            <w:tcW w:w="1202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Pr="0018550C" w:rsidRDefault="00737331" w:rsidP="0018550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8550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کنترل فرایند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7331" w:rsidRPr="0043440D" w:rsidTr="0073733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7331" w:rsidRPr="00DC6433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Pr="00640D7A" w:rsidRDefault="00737331" w:rsidP="0073733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شیمی فیزیک 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10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737331" w:rsidRPr="00640D7A" w:rsidRDefault="00737331" w:rsidP="0073733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شیمی فیزیک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7331" w:rsidRPr="0043440D" w:rsidTr="0073733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7331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640D7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37331" w:rsidRPr="0043440D" w:rsidTr="0073733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37331" w:rsidRPr="00DC6433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3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7331" w:rsidRPr="00A92ABA" w:rsidRDefault="00737331" w:rsidP="0073733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C1680D" w:rsidRDefault="00C1680D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C168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C168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B62771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C168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007C4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1680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1680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CE129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CE129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1680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1680D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1680D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1680D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DC6433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1680D" w:rsidRPr="00A92ABA" w:rsidRDefault="00C1680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680D" w:rsidRDefault="00C1680D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C1680D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C168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B62771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C168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007C4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C1680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1680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CE129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CE129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1680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1680D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1680D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640D7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1680D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DC6433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1680D" w:rsidRPr="00A92ABA" w:rsidRDefault="00C1680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C1680D" w:rsidRDefault="00C1680D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1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72"/>
                              <w:gridCol w:w="848"/>
                              <w:gridCol w:w="691"/>
                              <w:gridCol w:w="1811"/>
                            </w:tblGrid>
                            <w:tr w:rsidR="00C1680D" w:rsidTr="00502711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981669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981669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981669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981669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1680D" w:rsidRPr="00981669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C1680D" w:rsidTr="00502711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عملیات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1680D" w:rsidRPr="00640D7A" w:rsidRDefault="002C659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سلطانی</w:t>
                                  </w:r>
                                </w:p>
                              </w:tc>
                            </w:tr>
                            <w:tr w:rsidR="00C1680D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اصول عملیات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636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1680D" w:rsidRPr="00640D7A" w:rsidRDefault="002C659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سلطانی</w:t>
                                  </w:r>
                                </w:p>
                              </w:tc>
                            </w:tr>
                            <w:tr w:rsidR="00C1680D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2016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راکتور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1680D" w:rsidRPr="00640D7A" w:rsidRDefault="002C659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اکرامیان</w:t>
                                  </w:r>
                                </w:p>
                              </w:tc>
                            </w:tr>
                            <w:tr w:rsidR="00C1680D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کنترل فرایند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1680D" w:rsidRPr="00640D7A" w:rsidRDefault="002C659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اکرامیان</w:t>
                                  </w:r>
                                </w:p>
                              </w:tc>
                            </w:tr>
                            <w:tr w:rsidR="00C1680D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2002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شیمی فیزیک 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1680D" w:rsidRPr="00640D7A" w:rsidRDefault="002C659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C1680D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شیمی فیزیک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1680D" w:rsidRPr="00640D7A" w:rsidRDefault="00C1680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1680D" w:rsidRPr="00640D7A" w:rsidRDefault="002C659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C1680D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از شیمی فیزیک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1680D" w:rsidRPr="00640D7A" w:rsidRDefault="002C6596" w:rsidP="0033495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C1680D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آموزی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1680D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642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C1680D" w:rsidRPr="00640D7A" w:rsidRDefault="00C1680D" w:rsidP="0033495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1680D" w:rsidRPr="00640D7A" w:rsidRDefault="002C6596" w:rsidP="0033495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مقیم</w:t>
                                  </w:r>
                                </w:p>
                              </w:tc>
                            </w:tr>
                            <w:tr w:rsidR="002C6596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6596" w:rsidRPr="002C6596" w:rsidRDefault="002C6596" w:rsidP="002C659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C659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2013</w:t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C6596" w:rsidRPr="002C6596" w:rsidRDefault="002C6596" w:rsidP="002C6596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C659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اصول عملیات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C6596" w:rsidRPr="002C6596" w:rsidRDefault="002C6596" w:rsidP="002C659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C659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636/1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2C6596" w:rsidRPr="002C6596" w:rsidRDefault="002C6596" w:rsidP="002C659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C659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6596" w:rsidRPr="002C6596" w:rsidRDefault="002C6596" w:rsidP="002C659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C659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سلطانی</w:t>
                                  </w:r>
                                </w:p>
                              </w:tc>
                            </w:tr>
                            <w:tr w:rsidR="002C6596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C6596" w:rsidTr="0050271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C6596" w:rsidRPr="00981669" w:rsidRDefault="002C6596" w:rsidP="002C659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680D" w:rsidRDefault="00C1680D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C1680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C1680D" w:rsidRDefault="00C1680D"/>
                              </w:tc>
                            </w:tr>
                          </w:tbl>
                          <w:p w:rsidR="00C1680D" w:rsidRDefault="00C1680D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14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72"/>
                        <w:gridCol w:w="848"/>
                        <w:gridCol w:w="691"/>
                        <w:gridCol w:w="1811"/>
                      </w:tblGrid>
                      <w:tr w:rsidR="00C1680D" w:rsidTr="00502711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981669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981669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981669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981669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1680D" w:rsidRPr="00981669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C1680D" w:rsidTr="00502711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2072" w:type="dxa"/>
                            <w:tcBorders>
                              <w:top w:val="single" w:sz="12" w:space="0" w:color="auto"/>
                            </w:tcBorders>
                          </w:tcPr>
                          <w:p w:rsidR="00C1680D" w:rsidRPr="00640D7A" w:rsidRDefault="00C1680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عملیات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</w:tcBorders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635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12" w:space="0" w:color="auto"/>
                            </w:tcBorders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1680D" w:rsidRPr="00640D7A" w:rsidRDefault="002C659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سلطانی</w:t>
                            </w:r>
                          </w:p>
                        </w:tc>
                      </w:tr>
                      <w:tr w:rsidR="00C1680D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C1680D" w:rsidRPr="00640D7A" w:rsidRDefault="00C1680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اصول عملیات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636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C1680D" w:rsidRPr="00640D7A" w:rsidRDefault="002C659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سلطانی</w:t>
                            </w:r>
                          </w:p>
                        </w:tc>
                      </w:tr>
                      <w:tr w:rsidR="00C1680D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2016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C1680D" w:rsidRPr="00640D7A" w:rsidRDefault="00C1680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راکتور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634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C1680D" w:rsidRPr="00640D7A" w:rsidRDefault="002C659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اکرامیان</w:t>
                            </w:r>
                          </w:p>
                        </w:tc>
                      </w:tr>
                      <w:tr w:rsidR="00C1680D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C1680D" w:rsidRPr="00640D7A" w:rsidRDefault="00C1680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کنترل فرایند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633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C1680D" w:rsidRPr="00640D7A" w:rsidRDefault="002C659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اکرامیان</w:t>
                            </w:r>
                          </w:p>
                        </w:tc>
                      </w:tr>
                      <w:tr w:rsidR="00C1680D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2002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C1680D" w:rsidRPr="00640D7A" w:rsidRDefault="00C1680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شیمی فیزیک 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C1680D" w:rsidRPr="00640D7A" w:rsidRDefault="002C659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C1680D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C1680D" w:rsidRPr="00640D7A" w:rsidRDefault="00C1680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شیمی فیزیک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631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1680D" w:rsidRPr="00640D7A" w:rsidRDefault="00C1680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C1680D" w:rsidRPr="00640D7A" w:rsidRDefault="002C659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C1680D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1680D" w:rsidRPr="00640D7A" w:rsidRDefault="00C1680D" w:rsidP="0033495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C1680D" w:rsidRPr="00640D7A" w:rsidRDefault="00C1680D" w:rsidP="0033495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از شیمی فیزیک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C1680D" w:rsidRPr="00640D7A" w:rsidRDefault="00C1680D" w:rsidP="0033495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631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1680D" w:rsidRPr="00640D7A" w:rsidRDefault="00C1680D" w:rsidP="0033495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C1680D" w:rsidRPr="00640D7A" w:rsidRDefault="002C6596" w:rsidP="0033495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C1680D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1680D" w:rsidRPr="00640D7A" w:rsidRDefault="00C1680D" w:rsidP="0033495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C1680D" w:rsidRPr="00640D7A" w:rsidRDefault="00C1680D" w:rsidP="0033495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آموزی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C1680D" w:rsidRPr="00640D7A" w:rsidRDefault="00C1680D" w:rsidP="0033495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1680D" w:rsidRPr="00640D7A" w:rsidRDefault="00C1680D" w:rsidP="0033495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C1680D" w:rsidRPr="00640D7A" w:rsidRDefault="00C1680D" w:rsidP="0033495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1680D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C1680D" w:rsidRPr="00640D7A" w:rsidRDefault="00C1680D" w:rsidP="0033495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C1680D" w:rsidRPr="00640D7A" w:rsidRDefault="00C1680D" w:rsidP="0033495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C1680D" w:rsidRPr="00640D7A" w:rsidRDefault="00C1680D" w:rsidP="0033495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642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C1680D" w:rsidRPr="00640D7A" w:rsidRDefault="00C1680D" w:rsidP="0033495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C1680D" w:rsidRPr="00640D7A" w:rsidRDefault="002C6596" w:rsidP="0033495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مقیم</w:t>
                            </w:r>
                          </w:p>
                        </w:tc>
                      </w:tr>
                      <w:tr w:rsidR="002C6596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C6596" w:rsidRPr="002C6596" w:rsidRDefault="002C6596" w:rsidP="002C659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C659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2013</w:t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2C6596" w:rsidRPr="002C6596" w:rsidRDefault="002C6596" w:rsidP="002C6596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C659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اصول عملیات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2C6596" w:rsidRPr="002C6596" w:rsidRDefault="002C6596" w:rsidP="002C659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C659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636/1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2C6596" w:rsidRPr="002C6596" w:rsidRDefault="002C6596" w:rsidP="002C659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C659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2C6596" w:rsidRPr="002C6596" w:rsidRDefault="002C6596" w:rsidP="002C659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C659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سلطانی</w:t>
                            </w:r>
                          </w:p>
                        </w:tc>
                      </w:tr>
                      <w:tr w:rsidR="002C6596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2C6596" w:rsidRPr="00981669" w:rsidRDefault="002C6596" w:rsidP="002C659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</w:tcPr>
                          <w:p w:rsidR="002C6596" w:rsidRPr="00981669" w:rsidRDefault="002C6596" w:rsidP="002C6596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:rsidR="002C6596" w:rsidRPr="00981669" w:rsidRDefault="002C6596" w:rsidP="002C659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:rsidR="002C6596" w:rsidRPr="00981669" w:rsidRDefault="002C6596" w:rsidP="002C659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tcBorders>
                              <w:right w:val="single" w:sz="12" w:space="0" w:color="auto"/>
                            </w:tcBorders>
                          </w:tcPr>
                          <w:p w:rsidR="002C6596" w:rsidRPr="00981669" w:rsidRDefault="002C6596" w:rsidP="002C659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C6596" w:rsidTr="0050271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2C6596" w:rsidRPr="00981669" w:rsidRDefault="002C6596" w:rsidP="002C659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72" w:type="dxa"/>
                            <w:tcBorders>
                              <w:bottom w:val="single" w:sz="12" w:space="0" w:color="auto"/>
                            </w:tcBorders>
                          </w:tcPr>
                          <w:p w:rsidR="002C6596" w:rsidRPr="00981669" w:rsidRDefault="002C6596" w:rsidP="002C6596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  <w:tcBorders>
                              <w:bottom w:val="single" w:sz="12" w:space="0" w:color="auto"/>
                            </w:tcBorders>
                          </w:tcPr>
                          <w:p w:rsidR="002C6596" w:rsidRPr="00981669" w:rsidRDefault="002C6596" w:rsidP="002C659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1" w:type="dxa"/>
                            <w:tcBorders>
                              <w:bottom w:val="single" w:sz="12" w:space="0" w:color="auto"/>
                            </w:tcBorders>
                          </w:tcPr>
                          <w:p w:rsidR="002C6596" w:rsidRPr="00981669" w:rsidRDefault="002C6596" w:rsidP="002C659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C6596" w:rsidRPr="00981669" w:rsidRDefault="002C6596" w:rsidP="002C659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C1680D" w:rsidRDefault="00C1680D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C1680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C1680D" w:rsidRDefault="00C1680D"/>
                        </w:tc>
                      </w:tr>
                    </w:tbl>
                    <w:p w:rsidR="00C1680D" w:rsidRDefault="00C1680D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80D" w:rsidRPr="00DC6433" w:rsidRDefault="00C1680D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C1680D" w:rsidRDefault="00C1680D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C1680D" w:rsidRPr="00DC6433" w:rsidRDefault="00C1680D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C1680D" w:rsidRPr="00DC6433" w:rsidRDefault="00C1680D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C1680D" w:rsidRDefault="00C1680D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C1680D" w:rsidRPr="00DC6433" w:rsidRDefault="00C1680D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2C" w:rsidRDefault="0057182C" w:rsidP="00B06BC8">
      <w:pPr>
        <w:spacing w:after="0" w:line="240" w:lineRule="auto"/>
      </w:pPr>
      <w:r>
        <w:separator/>
      </w:r>
    </w:p>
  </w:endnote>
  <w:endnote w:type="continuationSeparator" w:id="0">
    <w:p w:rsidR="0057182C" w:rsidRDefault="0057182C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2C" w:rsidRDefault="0057182C" w:rsidP="00B06BC8">
      <w:pPr>
        <w:spacing w:after="0" w:line="240" w:lineRule="auto"/>
      </w:pPr>
      <w:r>
        <w:separator/>
      </w:r>
    </w:p>
  </w:footnote>
  <w:footnote w:type="continuationSeparator" w:id="0">
    <w:p w:rsidR="0057182C" w:rsidRDefault="0057182C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575FE"/>
    <w:rsid w:val="0016467B"/>
    <w:rsid w:val="0018550C"/>
    <w:rsid w:val="001B28F8"/>
    <w:rsid w:val="001D3290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C6596"/>
    <w:rsid w:val="002D01B8"/>
    <w:rsid w:val="002D3888"/>
    <w:rsid w:val="002E4F58"/>
    <w:rsid w:val="002F0360"/>
    <w:rsid w:val="0032390B"/>
    <w:rsid w:val="00334956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711"/>
    <w:rsid w:val="00502888"/>
    <w:rsid w:val="005137C6"/>
    <w:rsid w:val="005146A4"/>
    <w:rsid w:val="00521F6E"/>
    <w:rsid w:val="0054188F"/>
    <w:rsid w:val="0057182C"/>
    <w:rsid w:val="00582EB0"/>
    <w:rsid w:val="005C2386"/>
    <w:rsid w:val="005E28CF"/>
    <w:rsid w:val="0063686F"/>
    <w:rsid w:val="006548E1"/>
    <w:rsid w:val="006926A7"/>
    <w:rsid w:val="00696452"/>
    <w:rsid w:val="006C2A0C"/>
    <w:rsid w:val="006E1445"/>
    <w:rsid w:val="006E678E"/>
    <w:rsid w:val="006F2244"/>
    <w:rsid w:val="00737331"/>
    <w:rsid w:val="007564F2"/>
    <w:rsid w:val="00756AB3"/>
    <w:rsid w:val="007602F5"/>
    <w:rsid w:val="0078244F"/>
    <w:rsid w:val="00793B88"/>
    <w:rsid w:val="00796182"/>
    <w:rsid w:val="007978B8"/>
    <w:rsid w:val="007A1576"/>
    <w:rsid w:val="007A4B3C"/>
    <w:rsid w:val="007D68C3"/>
    <w:rsid w:val="00806E51"/>
    <w:rsid w:val="00811EDE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97E4F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1680D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2DE3"/>
    <w:rsid w:val="00CB3330"/>
    <w:rsid w:val="00CC6C0D"/>
    <w:rsid w:val="00CD238D"/>
    <w:rsid w:val="00CF4B7B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17E1"/>
    <w:rsid w:val="00F37FD2"/>
    <w:rsid w:val="00F4086F"/>
    <w:rsid w:val="00F41389"/>
    <w:rsid w:val="00F6015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68025C-2B5B-4EA9-807A-B631626E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AF78-1A3D-4436-93DB-B85E4BFB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30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13</cp:revision>
  <cp:lastPrinted>2016-07-27T14:12:00Z</cp:lastPrinted>
  <dcterms:created xsi:type="dcterms:W3CDTF">2016-08-05T13:08:00Z</dcterms:created>
  <dcterms:modified xsi:type="dcterms:W3CDTF">2017-09-06T07:37:00Z</dcterms:modified>
</cp:coreProperties>
</file>