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3993" w:rsidRPr="00164FC8" w:rsidRDefault="004E3993" w:rsidP="00FC5320">
      <w:pPr>
        <w:bidi/>
        <w:spacing w:line="168" w:lineRule="auto"/>
        <w:jc w:val="center"/>
        <w:rPr>
          <w:rFonts w:cs="2  Esfehan"/>
          <w:b/>
          <w:bCs/>
          <w:sz w:val="36"/>
          <w:szCs w:val="36"/>
          <w:rtl/>
          <w:lang w:bidi="fa-IR"/>
        </w:rPr>
      </w:pPr>
      <w:r w:rsidRPr="009554F9">
        <w:rPr>
          <w:rFonts w:cs="B Titr" w:hint="cs"/>
          <w:sz w:val="36"/>
          <w:szCs w:val="36"/>
          <w:rtl/>
          <w:lang w:bidi="fa-IR"/>
        </w:rPr>
        <w:t>برنامه هفتگی نیمسال</w:t>
      </w:r>
      <w:r w:rsidR="00B62771" w:rsidRPr="009554F9">
        <w:rPr>
          <w:rFonts w:cs="B Titr" w:hint="cs"/>
          <w:sz w:val="36"/>
          <w:szCs w:val="36"/>
          <w:rtl/>
          <w:lang w:bidi="fa-IR"/>
        </w:rPr>
        <w:t xml:space="preserve"> اول</w:t>
      </w:r>
      <w:r w:rsidRPr="009554F9">
        <w:rPr>
          <w:rFonts w:cs="B Titr" w:hint="cs"/>
          <w:sz w:val="36"/>
          <w:szCs w:val="36"/>
          <w:rtl/>
          <w:lang w:bidi="fa-IR"/>
        </w:rPr>
        <w:t xml:space="preserve">  سال تحصیلی 9</w:t>
      </w:r>
      <w:r w:rsidR="00FC5320">
        <w:rPr>
          <w:rFonts w:cs="B Titr" w:hint="cs"/>
          <w:sz w:val="36"/>
          <w:szCs w:val="36"/>
          <w:rtl/>
          <w:lang w:bidi="fa-IR"/>
        </w:rPr>
        <w:t>7</w:t>
      </w:r>
      <w:r w:rsidRPr="009554F9">
        <w:rPr>
          <w:rFonts w:cs="B Titr" w:hint="cs"/>
          <w:sz w:val="36"/>
          <w:szCs w:val="36"/>
          <w:rtl/>
          <w:lang w:bidi="fa-IR"/>
        </w:rPr>
        <w:t>-9</w:t>
      </w:r>
      <w:r w:rsidR="00FC5320">
        <w:rPr>
          <w:rFonts w:cs="B Titr" w:hint="cs"/>
          <w:sz w:val="36"/>
          <w:szCs w:val="36"/>
          <w:rtl/>
          <w:lang w:bidi="fa-IR"/>
        </w:rPr>
        <w:t>6</w:t>
      </w:r>
      <w:r w:rsidR="00984CE0">
        <w:rPr>
          <w:rFonts w:cs="B Titr" w:hint="cs"/>
          <w:sz w:val="36"/>
          <w:szCs w:val="36"/>
          <w:rtl/>
          <w:lang w:bidi="fa-IR"/>
        </w:rPr>
        <w:t xml:space="preserve"> رشته</w:t>
      </w:r>
      <w:r w:rsidR="00074A0C">
        <w:rPr>
          <w:rFonts w:cs="2  Esfehan" w:hint="cs"/>
          <w:sz w:val="36"/>
          <w:szCs w:val="36"/>
          <w:rtl/>
          <w:lang w:bidi="fa-IR"/>
        </w:rPr>
        <w:t xml:space="preserve"> </w:t>
      </w:r>
      <w:r w:rsidR="00984CE0">
        <w:rPr>
          <w:rFonts w:cs="2  Esfehan" w:hint="cs"/>
          <w:sz w:val="36"/>
          <w:szCs w:val="36"/>
          <w:rtl/>
          <w:lang w:bidi="fa-IR"/>
        </w:rPr>
        <w:t>مدیریت</w:t>
      </w:r>
      <w:r w:rsidR="00074A0C">
        <w:rPr>
          <w:rFonts w:cs="2  Esfehan" w:hint="cs"/>
          <w:sz w:val="36"/>
          <w:szCs w:val="36"/>
          <w:rtl/>
          <w:lang w:bidi="fa-IR"/>
        </w:rPr>
        <w:t xml:space="preserve">  </w:t>
      </w:r>
      <w:r w:rsidR="00D6255A">
        <w:rPr>
          <w:rFonts w:cs="2  Esfehan" w:hint="cs"/>
          <w:sz w:val="36"/>
          <w:szCs w:val="36"/>
          <w:rtl/>
          <w:lang w:bidi="fa-IR"/>
        </w:rPr>
        <w:t xml:space="preserve">خانواده </w:t>
      </w:r>
      <w:r w:rsidRPr="009554F9">
        <w:rPr>
          <w:rFonts w:cs="B Titr" w:hint="cs"/>
          <w:sz w:val="36"/>
          <w:szCs w:val="36"/>
          <w:rtl/>
          <w:lang w:bidi="fa-IR"/>
        </w:rPr>
        <w:t>ترم</w:t>
      </w:r>
      <w:r w:rsidR="00984CE0">
        <w:rPr>
          <w:rFonts w:cs="B Titr" w:hint="cs"/>
          <w:sz w:val="36"/>
          <w:szCs w:val="36"/>
          <w:rtl/>
          <w:lang w:bidi="fa-IR"/>
        </w:rPr>
        <w:t xml:space="preserve"> 1</w:t>
      </w:r>
      <w:r w:rsidRPr="00164FC8">
        <w:rPr>
          <w:rFonts w:cs="2  Esfehan" w:hint="cs"/>
          <w:sz w:val="46"/>
          <w:szCs w:val="46"/>
          <w:rtl/>
          <w:lang w:bidi="fa-IR"/>
        </w:rPr>
        <w:t xml:space="preserve"> </w:t>
      </w:r>
    </w:p>
    <w:p w:rsidR="004E3993" w:rsidRPr="00007C4A" w:rsidRDefault="00CD238D" w:rsidP="004E3993">
      <w:pPr>
        <w:tabs>
          <w:tab w:val="center" w:pos="7569"/>
          <w:tab w:val="left" w:pos="12319"/>
        </w:tabs>
        <w:bidi/>
        <w:spacing w:line="240" w:lineRule="auto"/>
        <w:rPr>
          <w:rFonts w:ascii="IranNastaliq" w:hAnsi="IranNastaliq" w:cs="IranNastaliq"/>
          <w:sz w:val="54"/>
          <w:szCs w:val="54"/>
          <w:rtl/>
          <w:lang w:bidi="fa-IR"/>
        </w:rPr>
      </w:pPr>
      <w:r>
        <w:rPr>
          <w:rFonts w:ascii="IranNastaliq" w:hAnsi="IranNastaliq" w:cs="B Nazanin"/>
          <w:noProof/>
          <w:sz w:val="36"/>
          <w:szCs w:val="36"/>
          <w:rtl/>
          <w:lang w:bidi="fa-IR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>
                <wp:simplePos x="0" y="0"/>
                <wp:positionH relativeFrom="column">
                  <wp:posOffset>3959225</wp:posOffset>
                </wp:positionH>
                <wp:positionV relativeFrom="paragraph">
                  <wp:posOffset>554355</wp:posOffset>
                </wp:positionV>
                <wp:extent cx="5810885" cy="4202430"/>
                <wp:effectExtent l="0" t="0" r="0" b="762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885" cy="4202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Overlap w:val="never"/>
                              <w:bidiVisual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1132"/>
                              <w:gridCol w:w="438"/>
                              <w:gridCol w:w="7"/>
                              <w:gridCol w:w="31"/>
                              <w:gridCol w:w="484"/>
                              <w:gridCol w:w="493"/>
                              <w:gridCol w:w="50"/>
                              <w:gridCol w:w="503"/>
                              <w:gridCol w:w="627"/>
                              <w:gridCol w:w="8"/>
                              <w:gridCol w:w="543"/>
                              <w:gridCol w:w="572"/>
                              <w:gridCol w:w="65"/>
                              <w:gridCol w:w="9"/>
                              <w:gridCol w:w="547"/>
                              <w:gridCol w:w="570"/>
                              <w:gridCol w:w="32"/>
                              <w:gridCol w:w="644"/>
                              <w:gridCol w:w="409"/>
                              <w:gridCol w:w="581"/>
                              <w:gridCol w:w="517"/>
                              <w:gridCol w:w="571"/>
                            </w:tblGrid>
                            <w:tr w:rsidR="00AD3770" w:rsidTr="00C750D3">
                              <w:trPr>
                                <w:jc w:val="center"/>
                              </w:trPr>
                              <w:tc>
                                <w:tcPr>
                                  <w:tcW w:w="4316" w:type="dxa"/>
                                  <w:gridSpan w:val="11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AD3770" w:rsidRPr="00DC6433" w:rsidRDefault="00AD377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صبح</w:t>
                                  </w:r>
                                </w:p>
                              </w:tc>
                              <w:tc>
                                <w:tcPr>
                                  <w:tcW w:w="4517" w:type="dxa"/>
                                  <w:gridSpan w:val="11"/>
                                  <w:tcBorders>
                                    <w:top w:val="single" w:sz="12" w:space="0" w:color="auto"/>
                                    <w:left w:val="single" w:sz="18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AD3770" w:rsidRPr="00DC6433" w:rsidRDefault="00AD377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بعدازظهر</w:t>
                                  </w:r>
                                </w:p>
                              </w:tc>
                            </w:tr>
                            <w:tr w:rsidR="00AD3770" w:rsidTr="00C750D3">
                              <w:trPr>
                                <w:jc w:val="center"/>
                              </w:trPr>
                              <w:tc>
                                <w:tcPr>
                                  <w:tcW w:w="1132" w:type="dxa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AD3770" w:rsidRPr="00DC6433" w:rsidRDefault="00AD377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ساعات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gridSpan w:val="4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AD3770" w:rsidRPr="00DC6433" w:rsidRDefault="00AD377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30/9-8</w:t>
                                  </w:r>
                                </w:p>
                              </w:tc>
                              <w:tc>
                                <w:tcPr>
                                  <w:tcW w:w="1046" w:type="dxa"/>
                                  <w:gridSpan w:val="3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AD3770" w:rsidRPr="00B62771" w:rsidRDefault="00AD377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  <w:r w:rsidRPr="00B62771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5/11-45/9</w:t>
                                  </w:r>
                                </w:p>
                              </w:tc>
                              <w:tc>
                                <w:tcPr>
                                  <w:tcW w:w="1178" w:type="dxa"/>
                                  <w:gridSpan w:val="3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AD3770" w:rsidRPr="00DC6433" w:rsidRDefault="00AD377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13-30/11</w:t>
                                  </w:r>
                                </w:p>
                              </w:tc>
                              <w:tc>
                                <w:tcPr>
                                  <w:tcW w:w="1193" w:type="dxa"/>
                                  <w:gridSpan w:val="4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AD3770" w:rsidRPr="00DC6433" w:rsidRDefault="00AD377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30/15-14</w:t>
                                  </w:r>
                                </w:p>
                              </w:tc>
                              <w:tc>
                                <w:tcPr>
                                  <w:tcW w:w="1246" w:type="dxa"/>
                                  <w:gridSpan w:val="3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AD3770" w:rsidRPr="00DC6433" w:rsidRDefault="00AD377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15/17-45/15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AD3770" w:rsidRPr="00DC6433" w:rsidRDefault="00AD377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19-30/17</w:t>
                                  </w:r>
                                </w:p>
                              </w:tc>
                              <w:tc>
                                <w:tcPr>
                                  <w:tcW w:w="1088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AD3770" w:rsidRPr="00DC6433" w:rsidRDefault="00AD377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45/20-15/19</w:t>
                                  </w:r>
                                </w:p>
                              </w:tc>
                            </w:tr>
                            <w:tr w:rsidR="00AD3770" w:rsidTr="00C750D3">
                              <w:trPr>
                                <w:jc w:val="center"/>
                              </w:trPr>
                              <w:tc>
                                <w:tcPr>
                                  <w:tcW w:w="1132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12" w:space="0" w:color="auto"/>
                                    <w:tr2bl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AD3770" w:rsidRPr="00DC6433" w:rsidRDefault="00AD3770" w:rsidP="00B06BC8">
                                  <w:pPr>
                                    <w:bidi/>
                                    <w:suppressOverlap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روز    جلسات</w:t>
                                  </w:r>
                                </w:p>
                              </w:tc>
                              <w:tc>
                                <w:tcPr>
                                  <w:tcW w:w="445" w:type="dxa"/>
                                  <w:gridSpan w:val="2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D3770" w:rsidRPr="00007C4A" w:rsidRDefault="00AD377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15" w:type="dxa"/>
                                  <w:gridSpan w:val="2"/>
                                  <w:tcBorders>
                                    <w:left w:val="single" w:sz="4" w:space="0" w:color="auto"/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AD3770" w:rsidRPr="00007C4A" w:rsidRDefault="00AD377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AD3770" w:rsidRPr="00007C4A" w:rsidRDefault="00AD377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53" w:type="dxa"/>
                                  <w:gridSpan w:val="2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AD3770" w:rsidRPr="00007C4A" w:rsidRDefault="00AD377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627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AD3770" w:rsidRPr="00007C4A" w:rsidRDefault="00AD377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51" w:type="dxa"/>
                                  <w:gridSpan w:val="2"/>
                                  <w:tcBorders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AD3770" w:rsidRPr="00007C4A" w:rsidRDefault="00AD377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637" w:type="dxa"/>
                                  <w:gridSpan w:val="2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AD3770" w:rsidRPr="00007C4A" w:rsidRDefault="00AD377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56" w:type="dxa"/>
                                  <w:gridSpan w:val="2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D3770" w:rsidRPr="00007C4A" w:rsidRDefault="00AD377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570" w:type="dxa"/>
                                  <w:tcBorders>
                                    <w:left w:val="single" w:sz="4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AD3770" w:rsidRPr="00007C4A" w:rsidRDefault="00AD377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676" w:type="dxa"/>
                                  <w:gridSpan w:val="2"/>
                                  <w:tcBorders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AD3770" w:rsidRPr="00007C4A" w:rsidRDefault="00AD377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409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AD3770" w:rsidRPr="00007C4A" w:rsidRDefault="00AD377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AD3770" w:rsidRPr="00007C4A" w:rsidRDefault="00AD377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517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AD3770" w:rsidRPr="00007C4A" w:rsidRDefault="00AD377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571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AD3770" w:rsidRPr="00007C4A" w:rsidRDefault="00AD377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14</w:t>
                                  </w:r>
                                </w:p>
                              </w:tc>
                            </w:tr>
                            <w:tr w:rsidR="00C750D3" w:rsidRPr="0043440D" w:rsidTr="00C750D3">
                              <w:trPr>
                                <w:jc w:val="center"/>
                              </w:trPr>
                              <w:tc>
                                <w:tcPr>
                                  <w:tcW w:w="1132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C750D3" w:rsidRPr="00DC6433" w:rsidRDefault="00C750D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شنبه</w:t>
                                  </w:r>
                                </w:p>
                              </w:tc>
                              <w:tc>
                                <w:tcPr>
                                  <w:tcW w:w="445" w:type="dxa"/>
                                  <w:gridSpan w:val="2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C750D3" w:rsidRPr="00A92ABA" w:rsidRDefault="00C750D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5" w:type="dxa"/>
                                  <w:gridSpan w:val="2"/>
                                  <w:tcBorders>
                                    <w:top w:val="single" w:sz="18" w:space="0" w:color="auto"/>
                                    <w:left w:val="single" w:sz="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C750D3" w:rsidRPr="00A92ABA" w:rsidRDefault="00C750D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3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C750D3" w:rsidRPr="00A92ABA" w:rsidRDefault="00C750D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3" w:type="dxa"/>
                                  <w:gridSpan w:val="2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C750D3" w:rsidRPr="00A92ABA" w:rsidRDefault="00C750D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7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C750D3" w:rsidRPr="00AD3770" w:rsidRDefault="00C750D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1" w:type="dxa"/>
                                  <w:gridSpan w:val="2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C750D3" w:rsidRPr="00AD3770" w:rsidRDefault="00C750D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6" w:type="dxa"/>
                                  <w:gridSpan w:val="3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C750D3" w:rsidRPr="00AD3770" w:rsidRDefault="00C750D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7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C750D3" w:rsidRPr="00AD3770" w:rsidRDefault="00C750D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0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C750D3" w:rsidRPr="00AD3770" w:rsidRDefault="00C750D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6" w:type="dxa"/>
                                  <w:gridSpan w:val="2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C750D3" w:rsidRPr="00AD3770" w:rsidRDefault="00C750D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9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</w:tcBorders>
                                  <w:vAlign w:val="center"/>
                                </w:tcPr>
                                <w:p w:rsidR="00C750D3" w:rsidRPr="00A92ABA" w:rsidRDefault="00C750D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top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C750D3" w:rsidRPr="00A92ABA" w:rsidRDefault="00C750D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7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C750D3" w:rsidRPr="00A92ABA" w:rsidRDefault="00C750D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1" w:type="dxa"/>
                                  <w:tcBorders>
                                    <w:top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C750D3" w:rsidRPr="00A92ABA" w:rsidRDefault="00C750D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C750D3" w:rsidRPr="0043440D" w:rsidTr="00C750D3">
                              <w:trPr>
                                <w:jc w:val="center"/>
                              </w:trPr>
                              <w:tc>
                                <w:tcPr>
                                  <w:tcW w:w="1132" w:type="dxa"/>
                                  <w:tcBorders>
                                    <w:left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C750D3" w:rsidRPr="00DC6433" w:rsidRDefault="00C750D3" w:rsidP="00C750D3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یکشنبه</w:t>
                                  </w:r>
                                </w:p>
                              </w:tc>
                              <w:tc>
                                <w:tcPr>
                                  <w:tcW w:w="476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C750D3" w:rsidRPr="00640D7A" w:rsidRDefault="00C750D3" w:rsidP="00C750D3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C750D3" w:rsidRPr="00640D7A" w:rsidRDefault="00C750D3" w:rsidP="00C750D3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3" w:type="dxa"/>
                                  <w:tcBorders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C750D3" w:rsidRPr="00CE1293" w:rsidRDefault="00C750D3" w:rsidP="00C750D3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3" w:type="dxa"/>
                                  <w:gridSpan w:val="2"/>
                                  <w:tcBorders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C750D3" w:rsidRPr="00CE1293" w:rsidRDefault="00C750D3" w:rsidP="00C750D3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8" w:type="dxa"/>
                                  <w:gridSpan w:val="3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C750D3" w:rsidRPr="00AD3770" w:rsidRDefault="00C750D3" w:rsidP="00C750D3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AD3770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تربیت بدنی</w:t>
                                  </w:r>
                                </w:p>
                              </w:tc>
                              <w:tc>
                                <w:tcPr>
                                  <w:tcW w:w="1193" w:type="dxa"/>
                                  <w:gridSpan w:val="4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C750D3" w:rsidRPr="00AD3770" w:rsidRDefault="00C750D3" w:rsidP="00C750D3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AD3770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حقوق خانواده</w:t>
                                  </w:r>
                                </w:p>
                              </w:tc>
                              <w:tc>
                                <w:tcPr>
                                  <w:tcW w:w="570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C750D3" w:rsidRPr="00640D7A" w:rsidRDefault="00C750D3" w:rsidP="00C750D3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6" w:type="dxa"/>
                                  <w:gridSpan w:val="2"/>
                                  <w:tcBorders>
                                    <w:left w:val="dotted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C750D3" w:rsidRPr="00640D7A" w:rsidRDefault="00C750D3" w:rsidP="00C750D3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9" w:type="dxa"/>
                                  <w:tcBorders>
                                    <w:left w:val="single" w:sz="4" w:space="0" w:color="auto"/>
                                  </w:tcBorders>
                                  <w:vAlign w:val="center"/>
                                </w:tcPr>
                                <w:p w:rsidR="00C750D3" w:rsidRPr="00A92ABA" w:rsidRDefault="00C750D3" w:rsidP="00C750D3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C750D3" w:rsidRPr="00A92ABA" w:rsidRDefault="00C750D3" w:rsidP="00C750D3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7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C750D3" w:rsidRPr="00A92ABA" w:rsidRDefault="00C750D3" w:rsidP="00C750D3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1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C750D3" w:rsidRPr="00A92ABA" w:rsidRDefault="00C750D3" w:rsidP="00C750D3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C750D3" w:rsidRPr="0043440D" w:rsidTr="00C750D3">
                              <w:trPr>
                                <w:jc w:val="center"/>
                              </w:trPr>
                              <w:tc>
                                <w:tcPr>
                                  <w:tcW w:w="1132" w:type="dxa"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C750D3" w:rsidRPr="00DC6433" w:rsidRDefault="00C750D3" w:rsidP="00C750D3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دوشنبه</w:t>
                                  </w:r>
                                </w:p>
                              </w:tc>
                              <w:tc>
                                <w:tcPr>
                                  <w:tcW w:w="476" w:type="dxa"/>
                                  <w:gridSpan w:val="3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C750D3" w:rsidRPr="00640D7A" w:rsidRDefault="00C750D3" w:rsidP="00C750D3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4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C750D3" w:rsidRPr="00640D7A" w:rsidRDefault="00C750D3" w:rsidP="00C750D3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3" w:type="dxa"/>
                                  <w:gridSpan w:val="2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C750D3" w:rsidRPr="00AD3770" w:rsidRDefault="00C750D3" w:rsidP="00C750D3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3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C750D3" w:rsidRPr="00AD3770" w:rsidRDefault="00C750D3" w:rsidP="00C750D3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5" w:type="dxa"/>
                                  <w:gridSpan w:val="2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C750D3" w:rsidRPr="00AD3770" w:rsidRDefault="00C750D3" w:rsidP="00C750D3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3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C750D3" w:rsidRPr="00AD3770" w:rsidRDefault="00C750D3" w:rsidP="00C750D3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7" w:type="dxa"/>
                                  <w:gridSpan w:val="2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C750D3" w:rsidRPr="00640D7A" w:rsidRDefault="00C750D3" w:rsidP="00C750D3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58" w:type="dxa"/>
                                  <w:gridSpan w:val="4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C750D3" w:rsidRPr="00640D7A" w:rsidRDefault="00C750D3" w:rsidP="00C750D3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4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C750D3" w:rsidRPr="00640D7A" w:rsidRDefault="00C750D3" w:rsidP="00C750D3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9" w:type="dxa"/>
                                  <w:tcBorders>
                                    <w:left w:val="single" w:sz="4" w:space="0" w:color="auto"/>
                                  </w:tcBorders>
                                  <w:vAlign w:val="center"/>
                                </w:tcPr>
                                <w:p w:rsidR="00C750D3" w:rsidRPr="00A92ABA" w:rsidRDefault="00C750D3" w:rsidP="00C750D3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C750D3" w:rsidRPr="00A92ABA" w:rsidRDefault="00C750D3" w:rsidP="00C750D3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7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C750D3" w:rsidRPr="00A92ABA" w:rsidRDefault="00C750D3" w:rsidP="00C750D3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1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C750D3" w:rsidRPr="00A92ABA" w:rsidRDefault="00C750D3" w:rsidP="00C750D3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C750D3" w:rsidRPr="0043440D" w:rsidTr="00C750D3">
                              <w:trPr>
                                <w:trHeight w:val="453"/>
                                <w:jc w:val="center"/>
                              </w:trPr>
                              <w:tc>
                                <w:tcPr>
                                  <w:tcW w:w="1132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C750D3" w:rsidRPr="00DC6433" w:rsidRDefault="00C750D3" w:rsidP="00C750D3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سه شنبه</w:t>
                                  </w:r>
                                </w:p>
                              </w:tc>
                              <w:tc>
                                <w:tcPr>
                                  <w:tcW w:w="438" w:type="dxa"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C750D3" w:rsidRPr="00640D7A" w:rsidRDefault="00C750D3" w:rsidP="00C750D3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2" w:type="dxa"/>
                                  <w:gridSpan w:val="3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C750D3" w:rsidRPr="00640D7A" w:rsidRDefault="00C750D3" w:rsidP="00C750D3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6" w:type="dxa"/>
                                  <w:gridSpan w:val="3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C750D3" w:rsidRPr="00640D7A" w:rsidRDefault="00C750D3" w:rsidP="00C750D3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اندیشه</w:t>
                                  </w:r>
                                </w:p>
                              </w:tc>
                              <w:tc>
                                <w:tcPr>
                                  <w:tcW w:w="1178" w:type="dxa"/>
                                  <w:gridSpan w:val="3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C750D3" w:rsidRPr="00BF2E91" w:rsidRDefault="00C750D3" w:rsidP="00C750D3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BF2E91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دفاع مقدس</w:t>
                                  </w:r>
                                </w:p>
                              </w:tc>
                              <w:tc>
                                <w:tcPr>
                                  <w:tcW w:w="572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C750D3" w:rsidRPr="00640D7A" w:rsidRDefault="00C750D3" w:rsidP="00C750D3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1" w:type="dxa"/>
                                  <w:gridSpan w:val="4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C750D3" w:rsidRPr="00640D7A" w:rsidRDefault="00C750D3" w:rsidP="00C750D3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مادرکودک</w:t>
                                  </w:r>
                                </w:p>
                              </w:tc>
                              <w:tc>
                                <w:tcPr>
                                  <w:tcW w:w="676" w:type="dxa"/>
                                  <w:gridSpan w:val="2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C750D3" w:rsidRPr="00640D7A" w:rsidRDefault="00C750D3" w:rsidP="00C750D3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9" w:type="dxa"/>
                                  <w:tcBorders>
                                    <w:left w:val="single" w:sz="4" w:space="0" w:color="auto"/>
                                  </w:tcBorders>
                                  <w:vAlign w:val="center"/>
                                </w:tcPr>
                                <w:p w:rsidR="00C750D3" w:rsidRPr="00A92ABA" w:rsidRDefault="00C750D3" w:rsidP="00C750D3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C750D3" w:rsidRPr="00A92ABA" w:rsidRDefault="00C750D3" w:rsidP="00C750D3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7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C750D3" w:rsidRPr="00A92ABA" w:rsidRDefault="00C750D3" w:rsidP="00C750D3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1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C750D3" w:rsidRPr="00A92ABA" w:rsidRDefault="00C750D3" w:rsidP="00C750D3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C750D3" w:rsidRPr="0043440D" w:rsidTr="00C750D3">
                              <w:trPr>
                                <w:trHeight w:val="412"/>
                                <w:jc w:val="center"/>
                              </w:trPr>
                              <w:tc>
                                <w:tcPr>
                                  <w:tcW w:w="1132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C750D3" w:rsidRDefault="00C750D3" w:rsidP="00C750D3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چهارشنبه</w:t>
                                  </w:r>
                                </w:p>
                              </w:tc>
                              <w:tc>
                                <w:tcPr>
                                  <w:tcW w:w="1453" w:type="dxa"/>
                                  <w:gridSpan w:val="5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C750D3" w:rsidRPr="00640D7A" w:rsidRDefault="00C750D3" w:rsidP="00C750D3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ریاضی</w:t>
                                  </w:r>
                                </w:p>
                              </w:tc>
                              <w:tc>
                                <w:tcPr>
                                  <w:tcW w:w="553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C750D3" w:rsidRPr="00640D7A" w:rsidRDefault="00C750D3" w:rsidP="00C750D3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8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C750D3" w:rsidRPr="00640D7A" w:rsidRDefault="00C750D3" w:rsidP="00C750D3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یادگیری</w:t>
                                  </w:r>
                                </w:p>
                              </w:tc>
                              <w:tc>
                                <w:tcPr>
                                  <w:tcW w:w="1193" w:type="dxa"/>
                                  <w:gridSpan w:val="4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C750D3" w:rsidRPr="00640D7A" w:rsidRDefault="00C750D3" w:rsidP="00C750D3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کلیات</w:t>
                                  </w:r>
                                </w:p>
                              </w:tc>
                              <w:tc>
                                <w:tcPr>
                                  <w:tcW w:w="1246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C750D3" w:rsidRPr="00AD3770" w:rsidRDefault="00C750D3" w:rsidP="00C750D3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AD3770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جامعه شناسی</w:t>
                                  </w:r>
                                </w:p>
                              </w:tc>
                              <w:tc>
                                <w:tcPr>
                                  <w:tcW w:w="4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vAlign w:val="center"/>
                                </w:tcPr>
                                <w:p w:rsidR="00C750D3" w:rsidRPr="00A92ABA" w:rsidRDefault="00C750D3" w:rsidP="00C750D3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top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C750D3" w:rsidRPr="00A92ABA" w:rsidRDefault="00C750D3" w:rsidP="00C750D3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7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C750D3" w:rsidRPr="00A92ABA" w:rsidRDefault="00C750D3" w:rsidP="00C750D3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1" w:type="dxa"/>
                                  <w:tcBorders>
                                    <w:top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C750D3" w:rsidRPr="00A92ABA" w:rsidRDefault="00C750D3" w:rsidP="00C750D3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C750D3" w:rsidRPr="0043440D" w:rsidTr="00C750D3">
                              <w:trPr>
                                <w:jc w:val="center"/>
                              </w:trPr>
                              <w:tc>
                                <w:tcPr>
                                  <w:tcW w:w="1132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C750D3" w:rsidRPr="00DC6433" w:rsidRDefault="00C750D3" w:rsidP="00C750D3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پنج شنبه</w:t>
                                  </w:r>
                                </w:p>
                              </w:tc>
                              <w:tc>
                                <w:tcPr>
                                  <w:tcW w:w="445" w:type="dxa"/>
                                  <w:gridSpan w:val="2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C750D3" w:rsidRPr="00A92ABA" w:rsidRDefault="00C750D3" w:rsidP="00C750D3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5" w:type="dxa"/>
                                  <w:gridSpan w:val="2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C750D3" w:rsidRPr="00A92ABA" w:rsidRDefault="00C750D3" w:rsidP="00C750D3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3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C750D3" w:rsidRPr="00A92ABA" w:rsidRDefault="00C750D3" w:rsidP="00C750D3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3" w:type="dxa"/>
                                  <w:gridSpan w:val="2"/>
                                  <w:tcBorders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C750D3" w:rsidRPr="00A92ABA" w:rsidRDefault="00C750D3" w:rsidP="00C750D3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7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C750D3" w:rsidRPr="00A92ABA" w:rsidRDefault="00C750D3" w:rsidP="00C750D3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1" w:type="dxa"/>
                                  <w:gridSpan w:val="2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C750D3" w:rsidRPr="00A92ABA" w:rsidRDefault="00C750D3" w:rsidP="00C750D3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7" w:type="dxa"/>
                                  <w:gridSpan w:val="2"/>
                                  <w:tcBorders>
                                    <w:left w:val="single" w:sz="18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C750D3" w:rsidRPr="00A92ABA" w:rsidRDefault="00C750D3" w:rsidP="00C750D3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6" w:type="dxa"/>
                                  <w:gridSpan w:val="2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C750D3" w:rsidRPr="00A92ABA" w:rsidRDefault="00C750D3" w:rsidP="00C750D3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0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C750D3" w:rsidRPr="00A92ABA" w:rsidRDefault="00C750D3" w:rsidP="00C750D3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6" w:type="dxa"/>
                                  <w:gridSpan w:val="2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C750D3" w:rsidRPr="00A92ABA" w:rsidRDefault="00C750D3" w:rsidP="00C750D3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9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C750D3" w:rsidRPr="00A92ABA" w:rsidRDefault="00C750D3" w:rsidP="00C750D3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C750D3" w:rsidRPr="00A92ABA" w:rsidRDefault="00C750D3" w:rsidP="00C750D3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7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C750D3" w:rsidRPr="00A92ABA" w:rsidRDefault="00C750D3" w:rsidP="00C750D3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1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C750D3" w:rsidRPr="00A92ABA" w:rsidRDefault="00C750D3" w:rsidP="00C750D3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AD3770" w:rsidRDefault="00AD3770" w:rsidP="004E399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11.75pt;margin-top:43.65pt;width:457.55pt;height:330.9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" stroked="f">
                <v:textbox>
                  <w:txbxContent>
                    <w:tbl>
                      <w:tblPr>
                        <w:tblStyle w:val="TableGrid"/>
                        <w:tblOverlap w:val="never"/>
                        <w:bidiVisual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1132"/>
                        <w:gridCol w:w="438"/>
                        <w:gridCol w:w="7"/>
                        <w:gridCol w:w="31"/>
                        <w:gridCol w:w="484"/>
                        <w:gridCol w:w="493"/>
                        <w:gridCol w:w="50"/>
                        <w:gridCol w:w="503"/>
                        <w:gridCol w:w="627"/>
                        <w:gridCol w:w="8"/>
                        <w:gridCol w:w="543"/>
                        <w:gridCol w:w="572"/>
                        <w:gridCol w:w="65"/>
                        <w:gridCol w:w="9"/>
                        <w:gridCol w:w="547"/>
                        <w:gridCol w:w="570"/>
                        <w:gridCol w:w="32"/>
                        <w:gridCol w:w="644"/>
                        <w:gridCol w:w="409"/>
                        <w:gridCol w:w="581"/>
                        <w:gridCol w:w="517"/>
                        <w:gridCol w:w="571"/>
                      </w:tblGrid>
                      <w:tr w:rsidR="00AD3770" w:rsidTr="00C750D3">
                        <w:trPr>
                          <w:jc w:val="center"/>
                        </w:trPr>
                        <w:tc>
                          <w:tcPr>
                            <w:tcW w:w="4316" w:type="dxa"/>
                            <w:gridSpan w:val="11"/>
                            <w:tcBorders>
                              <w:top w:val="single" w:sz="12" w:space="0" w:color="auto"/>
                              <w:left w:val="single" w:sz="12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AD3770" w:rsidRPr="00DC6433" w:rsidRDefault="00AD377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صبح</w:t>
                            </w:r>
                          </w:p>
                        </w:tc>
                        <w:tc>
                          <w:tcPr>
                            <w:tcW w:w="4517" w:type="dxa"/>
                            <w:gridSpan w:val="11"/>
                            <w:tcBorders>
                              <w:top w:val="single" w:sz="12" w:space="0" w:color="auto"/>
                              <w:left w:val="single" w:sz="18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AD3770" w:rsidRPr="00DC6433" w:rsidRDefault="00AD377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بعدازظهر</w:t>
                            </w:r>
                          </w:p>
                        </w:tc>
                      </w:tr>
                      <w:tr w:rsidR="00AD3770" w:rsidTr="00C750D3">
                        <w:trPr>
                          <w:jc w:val="center"/>
                        </w:trPr>
                        <w:tc>
                          <w:tcPr>
                            <w:tcW w:w="1132" w:type="dxa"/>
                            <w:tcBorders>
                              <w:top w:val="single" w:sz="8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AD3770" w:rsidRPr="00DC6433" w:rsidRDefault="00AD377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ساعات</w:t>
                            </w:r>
                          </w:p>
                        </w:tc>
                        <w:tc>
                          <w:tcPr>
                            <w:tcW w:w="960" w:type="dxa"/>
                            <w:gridSpan w:val="4"/>
                            <w:tcBorders>
                              <w:top w:val="single" w:sz="8" w:space="0" w:color="auto"/>
                              <w:left w:val="single" w:sz="12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AD3770" w:rsidRPr="00DC6433" w:rsidRDefault="00AD377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30/9-8</w:t>
                            </w:r>
                          </w:p>
                        </w:tc>
                        <w:tc>
                          <w:tcPr>
                            <w:tcW w:w="1046" w:type="dxa"/>
                            <w:gridSpan w:val="3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AD3770" w:rsidRPr="00B62771" w:rsidRDefault="00AD377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1</w:t>
                            </w:r>
                            <w:r w:rsidRPr="00B62771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5/11-45/9</w:t>
                            </w:r>
                          </w:p>
                        </w:tc>
                        <w:tc>
                          <w:tcPr>
                            <w:tcW w:w="1178" w:type="dxa"/>
                            <w:gridSpan w:val="3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AD3770" w:rsidRPr="00DC6433" w:rsidRDefault="00AD377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13-30/11</w:t>
                            </w:r>
                          </w:p>
                        </w:tc>
                        <w:tc>
                          <w:tcPr>
                            <w:tcW w:w="1193" w:type="dxa"/>
                            <w:gridSpan w:val="4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AD3770" w:rsidRPr="00DC6433" w:rsidRDefault="00AD377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30/15-14</w:t>
                            </w:r>
                          </w:p>
                        </w:tc>
                        <w:tc>
                          <w:tcPr>
                            <w:tcW w:w="1246" w:type="dxa"/>
                            <w:gridSpan w:val="3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AD3770" w:rsidRPr="00DC6433" w:rsidRDefault="00AD377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15/17-45/15</w:t>
                            </w:r>
                          </w:p>
                        </w:tc>
                        <w:tc>
                          <w:tcPr>
                            <w:tcW w:w="990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AD3770" w:rsidRPr="00DC6433" w:rsidRDefault="00AD377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19-30/17</w:t>
                            </w:r>
                          </w:p>
                        </w:tc>
                        <w:tc>
                          <w:tcPr>
                            <w:tcW w:w="1088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AD3770" w:rsidRPr="00DC6433" w:rsidRDefault="00AD377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45/20-15/19</w:t>
                            </w:r>
                          </w:p>
                        </w:tc>
                      </w:tr>
                      <w:tr w:rsidR="00AD3770" w:rsidTr="00C750D3">
                        <w:trPr>
                          <w:jc w:val="center"/>
                        </w:trPr>
                        <w:tc>
                          <w:tcPr>
                            <w:tcW w:w="1132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12" w:space="0" w:color="auto"/>
                              <w:tr2bl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AD3770" w:rsidRPr="00DC6433" w:rsidRDefault="00AD3770" w:rsidP="00B06BC8">
                            <w:pPr>
                              <w:bidi/>
                              <w:suppressOverlap/>
                              <w:rPr>
                                <w:rFonts w:ascii="IranNastaliq" w:hAnsi="IranNastaliq"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روز    جلسات</w:t>
                            </w:r>
                          </w:p>
                        </w:tc>
                        <w:tc>
                          <w:tcPr>
                            <w:tcW w:w="445" w:type="dxa"/>
                            <w:gridSpan w:val="2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D3770" w:rsidRPr="00007C4A" w:rsidRDefault="00AD377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15" w:type="dxa"/>
                            <w:gridSpan w:val="2"/>
                            <w:tcBorders>
                              <w:left w:val="single" w:sz="4" w:space="0" w:color="auto"/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AD3770" w:rsidRPr="00007C4A" w:rsidRDefault="00AD377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93" w:type="dxa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AD3770" w:rsidRPr="00007C4A" w:rsidRDefault="00AD377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53" w:type="dxa"/>
                            <w:gridSpan w:val="2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AD3770" w:rsidRPr="00007C4A" w:rsidRDefault="00AD377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627" w:type="dxa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AD3770" w:rsidRPr="00007C4A" w:rsidRDefault="00AD377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51" w:type="dxa"/>
                            <w:gridSpan w:val="2"/>
                            <w:tcBorders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AD3770" w:rsidRPr="00007C4A" w:rsidRDefault="00AD377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637" w:type="dxa"/>
                            <w:gridSpan w:val="2"/>
                            <w:tcBorders>
                              <w:left w:val="single" w:sz="18" w:space="0" w:color="auto"/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AD3770" w:rsidRPr="00007C4A" w:rsidRDefault="00AD377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556" w:type="dxa"/>
                            <w:gridSpan w:val="2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D3770" w:rsidRPr="00007C4A" w:rsidRDefault="00AD377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570" w:type="dxa"/>
                            <w:tcBorders>
                              <w:left w:val="single" w:sz="4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AD3770" w:rsidRPr="00007C4A" w:rsidRDefault="00AD377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676" w:type="dxa"/>
                            <w:gridSpan w:val="2"/>
                            <w:tcBorders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AD3770" w:rsidRPr="00007C4A" w:rsidRDefault="00AD377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409" w:type="dxa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AD3770" w:rsidRPr="00007C4A" w:rsidRDefault="00AD377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581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AD3770" w:rsidRPr="00007C4A" w:rsidRDefault="00AD377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517" w:type="dxa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AD3770" w:rsidRPr="00007C4A" w:rsidRDefault="00AD377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571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AD3770" w:rsidRPr="00007C4A" w:rsidRDefault="00AD377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14</w:t>
                            </w:r>
                          </w:p>
                        </w:tc>
                      </w:tr>
                      <w:tr w:rsidR="00C750D3" w:rsidRPr="0043440D" w:rsidTr="00C750D3">
                        <w:trPr>
                          <w:jc w:val="center"/>
                        </w:trPr>
                        <w:tc>
                          <w:tcPr>
                            <w:tcW w:w="1132" w:type="dxa"/>
                            <w:tcBorders>
                              <w:top w:val="single" w:sz="18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C750D3" w:rsidRPr="00DC6433" w:rsidRDefault="00C750D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شنبه</w:t>
                            </w:r>
                          </w:p>
                        </w:tc>
                        <w:tc>
                          <w:tcPr>
                            <w:tcW w:w="445" w:type="dxa"/>
                            <w:gridSpan w:val="2"/>
                            <w:tcBorders>
                              <w:top w:val="single" w:sz="18" w:space="0" w:color="auto"/>
                              <w:left w:val="single" w:sz="12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C750D3" w:rsidRPr="00A92ABA" w:rsidRDefault="00C750D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15" w:type="dxa"/>
                            <w:gridSpan w:val="2"/>
                            <w:tcBorders>
                              <w:top w:val="single" w:sz="18" w:space="0" w:color="auto"/>
                              <w:left w:val="single" w:sz="8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C750D3" w:rsidRPr="00A92ABA" w:rsidRDefault="00C750D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3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C750D3" w:rsidRPr="00A92ABA" w:rsidRDefault="00C750D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53" w:type="dxa"/>
                            <w:gridSpan w:val="2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C750D3" w:rsidRPr="00A92ABA" w:rsidRDefault="00C750D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27" w:type="dxa"/>
                            <w:tcBorders>
                              <w:top w:val="single" w:sz="18" w:space="0" w:color="auto"/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C750D3" w:rsidRPr="00AD3770" w:rsidRDefault="00C750D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51" w:type="dxa"/>
                            <w:gridSpan w:val="2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C750D3" w:rsidRPr="00AD3770" w:rsidRDefault="00C750D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46" w:type="dxa"/>
                            <w:gridSpan w:val="3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C750D3" w:rsidRPr="00AD3770" w:rsidRDefault="00C750D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47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C750D3" w:rsidRPr="00AD3770" w:rsidRDefault="00C750D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70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C750D3" w:rsidRPr="00AD3770" w:rsidRDefault="00C750D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76" w:type="dxa"/>
                            <w:gridSpan w:val="2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C750D3" w:rsidRPr="00AD3770" w:rsidRDefault="00C750D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09" w:type="dxa"/>
                            <w:tcBorders>
                              <w:top w:val="single" w:sz="18" w:space="0" w:color="auto"/>
                              <w:left w:val="single" w:sz="4" w:space="0" w:color="auto"/>
                            </w:tcBorders>
                            <w:vAlign w:val="center"/>
                          </w:tcPr>
                          <w:p w:rsidR="00C750D3" w:rsidRPr="00A92ABA" w:rsidRDefault="00C750D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top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C750D3" w:rsidRPr="00A92ABA" w:rsidRDefault="00C750D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17" w:type="dxa"/>
                            <w:tcBorders>
                              <w:top w:val="single" w:sz="18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C750D3" w:rsidRPr="00A92ABA" w:rsidRDefault="00C750D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71" w:type="dxa"/>
                            <w:tcBorders>
                              <w:top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C750D3" w:rsidRPr="00A92ABA" w:rsidRDefault="00C750D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C750D3" w:rsidRPr="0043440D" w:rsidTr="00C750D3">
                        <w:trPr>
                          <w:jc w:val="center"/>
                        </w:trPr>
                        <w:tc>
                          <w:tcPr>
                            <w:tcW w:w="1132" w:type="dxa"/>
                            <w:tcBorders>
                              <w:left w:val="single" w:sz="12" w:space="0" w:color="auto"/>
                              <w:right w:val="single" w:sz="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C750D3" w:rsidRPr="00DC6433" w:rsidRDefault="00C750D3" w:rsidP="00C750D3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یکشنبه</w:t>
                            </w:r>
                          </w:p>
                        </w:tc>
                        <w:tc>
                          <w:tcPr>
                            <w:tcW w:w="476" w:type="dxa"/>
                            <w:gridSpan w:val="3"/>
                            <w:tcBorders>
                              <w:top w:val="single" w:sz="4" w:space="0" w:color="auto"/>
                              <w:left w:val="single" w:sz="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C750D3" w:rsidRPr="00640D7A" w:rsidRDefault="00C750D3" w:rsidP="00C750D3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8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C750D3" w:rsidRPr="00640D7A" w:rsidRDefault="00C750D3" w:rsidP="00C750D3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3" w:type="dxa"/>
                            <w:tcBorders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vAlign w:val="center"/>
                          </w:tcPr>
                          <w:p w:rsidR="00C750D3" w:rsidRPr="00CE1293" w:rsidRDefault="00C750D3" w:rsidP="00C750D3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53" w:type="dxa"/>
                            <w:gridSpan w:val="2"/>
                            <w:tcBorders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vAlign w:val="center"/>
                          </w:tcPr>
                          <w:p w:rsidR="00C750D3" w:rsidRPr="00CE1293" w:rsidRDefault="00C750D3" w:rsidP="00C750D3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178" w:type="dxa"/>
                            <w:gridSpan w:val="3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C750D3" w:rsidRPr="00AD3770" w:rsidRDefault="00C750D3" w:rsidP="00C750D3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AD3770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تربیت بدنی</w:t>
                            </w:r>
                          </w:p>
                        </w:tc>
                        <w:tc>
                          <w:tcPr>
                            <w:tcW w:w="1193" w:type="dxa"/>
                            <w:gridSpan w:val="4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C750D3" w:rsidRPr="00AD3770" w:rsidRDefault="00C750D3" w:rsidP="00C750D3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AD3770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حقوق خانواده</w:t>
                            </w:r>
                          </w:p>
                        </w:tc>
                        <w:tc>
                          <w:tcPr>
                            <w:tcW w:w="570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C750D3" w:rsidRPr="00640D7A" w:rsidRDefault="00C750D3" w:rsidP="00C750D3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76" w:type="dxa"/>
                            <w:gridSpan w:val="2"/>
                            <w:tcBorders>
                              <w:left w:val="dotted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C750D3" w:rsidRPr="00640D7A" w:rsidRDefault="00C750D3" w:rsidP="00C750D3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09" w:type="dxa"/>
                            <w:tcBorders>
                              <w:left w:val="single" w:sz="4" w:space="0" w:color="auto"/>
                            </w:tcBorders>
                            <w:vAlign w:val="center"/>
                          </w:tcPr>
                          <w:p w:rsidR="00C750D3" w:rsidRPr="00A92ABA" w:rsidRDefault="00C750D3" w:rsidP="00C750D3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C750D3" w:rsidRPr="00A92ABA" w:rsidRDefault="00C750D3" w:rsidP="00C750D3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17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C750D3" w:rsidRPr="00A92ABA" w:rsidRDefault="00C750D3" w:rsidP="00C750D3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71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C750D3" w:rsidRPr="00A92ABA" w:rsidRDefault="00C750D3" w:rsidP="00C750D3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C750D3" w:rsidRPr="0043440D" w:rsidTr="00C750D3">
                        <w:trPr>
                          <w:jc w:val="center"/>
                        </w:trPr>
                        <w:tc>
                          <w:tcPr>
                            <w:tcW w:w="1132" w:type="dxa"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C750D3" w:rsidRPr="00DC6433" w:rsidRDefault="00C750D3" w:rsidP="00C750D3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دوشنبه</w:t>
                            </w:r>
                          </w:p>
                        </w:tc>
                        <w:tc>
                          <w:tcPr>
                            <w:tcW w:w="476" w:type="dxa"/>
                            <w:gridSpan w:val="3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C750D3" w:rsidRPr="00640D7A" w:rsidRDefault="00C750D3" w:rsidP="00C750D3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84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C750D3" w:rsidRPr="00640D7A" w:rsidRDefault="00C750D3" w:rsidP="00C750D3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43" w:type="dxa"/>
                            <w:gridSpan w:val="2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C750D3" w:rsidRPr="00AD3770" w:rsidRDefault="00C750D3" w:rsidP="00C750D3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3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C750D3" w:rsidRPr="00AD3770" w:rsidRDefault="00C750D3" w:rsidP="00C750D3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5" w:type="dxa"/>
                            <w:gridSpan w:val="2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C750D3" w:rsidRPr="00AD3770" w:rsidRDefault="00C750D3" w:rsidP="00C750D3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43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C750D3" w:rsidRPr="00AD3770" w:rsidRDefault="00C750D3" w:rsidP="00C750D3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7" w:type="dxa"/>
                            <w:gridSpan w:val="2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C750D3" w:rsidRPr="00640D7A" w:rsidRDefault="00C750D3" w:rsidP="00C750D3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158" w:type="dxa"/>
                            <w:gridSpan w:val="4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C750D3" w:rsidRPr="00640D7A" w:rsidRDefault="00C750D3" w:rsidP="00C750D3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44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C750D3" w:rsidRPr="00640D7A" w:rsidRDefault="00C750D3" w:rsidP="00C750D3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09" w:type="dxa"/>
                            <w:tcBorders>
                              <w:left w:val="single" w:sz="4" w:space="0" w:color="auto"/>
                            </w:tcBorders>
                            <w:vAlign w:val="center"/>
                          </w:tcPr>
                          <w:p w:rsidR="00C750D3" w:rsidRPr="00A92ABA" w:rsidRDefault="00C750D3" w:rsidP="00C750D3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C750D3" w:rsidRPr="00A92ABA" w:rsidRDefault="00C750D3" w:rsidP="00C750D3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17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C750D3" w:rsidRPr="00A92ABA" w:rsidRDefault="00C750D3" w:rsidP="00C750D3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71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C750D3" w:rsidRPr="00A92ABA" w:rsidRDefault="00C750D3" w:rsidP="00C750D3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C750D3" w:rsidRPr="0043440D" w:rsidTr="00C750D3">
                        <w:trPr>
                          <w:trHeight w:val="453"/>
                          <w:jc w:val="center"/>
                        </w:trPr>
                        <w:tc>
                          <w:tcPr>
                            <w:tcW w:w="1132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C750D3" w:rsidRPr="00DC6433" w:rsidRDefault="00C750D3" w:rsidP="00C750D3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سه شنبه</w:t>
                            </w:r>
                          </w:p>
                        </w:tc>
                        <w:tc>
                          <w:tcPr>
                            <w:tcW w:w="438" w:type="dxa"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C750D3" w:rsidRPr="00640D7A" w:rsidRDefault="00C750D3" w:rsidP="00C750D3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2" w:type="dxa"/>
                            <w:gridSpan w:val="3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C750D3" w:rsidRPr="00640D7A" w:rsidRDefault="00C750D3" w:rsidP="00C750D3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046" w:type="dxa"/>
                            <w:gridSpan w:val="3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C750D3" w:rsidRPr="00640D7A" w:rsidRDefault="00C750D3" w:rsidP="00C750D3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اندیشه</w:t>
                            </w:r>
                          </w:p>
                        </w:tc>
                        <w:tc>
                          <w:tcPr>
                            <w:tcW w:w="1178" w:type="dxa"/>
                            <w:gridSpan w:val="3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C750D3" w:rsidRPr="00BF2E91" w:rsidRDefault="00C750D3" w:rsidP="00C750D3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BF2E91">
                              <w:rPr>
                                <w:rFonts w:ascii="Arial Black" w:hAnsi="Arial Black" w:cs="2  Mitra" w:hint="cs"/>
                                <w:b/>
                                <w:bCs/>
                                <w:rtl/>
                                <w:lang w:bidi="fa-IR"/>
                              </w:rPr>
                              <w:t>دفاع مقدس</w:t>
                            </w:r>
                          </w:p>
                        </w:tc>
                        <w:tc>
                          <w:tcPr>
                            <w:tcW w:w="572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C750D3" w:rsidRPr="00640D7A" w:rsidRDefault="00C750D3" w:rsidP="00C750D3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191" w:type="dxa"/>
                            <w:gridSpan w:val="4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C750D3" w:rsidRPr="00640D7A" w:rsidRDefault="00C750D3" w:rsidP="00C750D3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مادرکودک</w:t>
                            </w:r>
                          </w:p>
                        </w:tc>
                        <w:tc>
                          <w:tcPr>
                            <w:tcW w:w="676" w:type="dxa"/>
                            <w:gridSpan w:val="2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C750D3" w:rsidRPr="00640D7A" w:rsidRDefault="00C750D3" w:rsidP="00C750D3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09" w:type="dxa"/>
                            <w:tcBorders>
                              <w:left w:val="single" w:sz="4" w:space="0" w:color="auto"/>
                            </w:tcBorders>
                            <w:vAlign w:val="center"/>
                          </w:tcPr>
                          <w:p w:rsidR="00C750D3" w:rsidRPr="00A92ABA" w:rsidRDefault="00C750D3" w:rsidP="00C750D3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C750D3" w:rsidRPr="00A92ABA" w:rsidRDefault="00C750D3" w:rsidP="00C750D3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17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C750D3" w:rsidRPr="00A92ABA" w:rsidRDefault="00C750D3" w:rsidP="00C750D3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71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C750D3" w:rsidRPr="00A92ABA" w:rsidRDefault="00C750D3" w:rsidP="00C750D3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C750D3" w:rsidRPr="0043440D" w:rsidTr="00C750D3">
                        <w:trPr>
                          <w:trHeight w:val="412"/>
                          <w:jc w:val="center"/>
                        </w:trPr>
                        <w:tc>
                          <w:tcPr>
                            <w:tcW w:w="1132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C750D3" w:rsidRDefault="00C750D3" w:rsidP="00C750D3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چهارشنبه</w:t>
                            </w:r>
                          </w:p>
                        </w:tc>
                        <w:tc>
                          <w:tcPr>
                            <w:tcW w:w="1453" w:type="dxa"/>
                            <w:gridSpan w:val="5"/>
                            <w:tcBorders>
                              <w:top w:val="single" w:sz="4" w:space="0" w:color="auto"/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C750D3" w:rsidRPr="00640D7A" w:rsidRDefault="00C750D3" w:rsidP="00C750D3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ریاضی</w:t>
                            </w:r>
                          </w:p>
                        </w:tc>
                        <w:tc>
                          <w:tcPr>
                            <w:tcW w:w="553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C750D3" w:rsidRPr="00640D7A" w:rsidRDefault="00C750D3" w:rsidP="00C750D3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178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C750D3" w:rsidRPr="00640D7A" w:rsidRDefault="00C750D3" w:rsidP="00C750D3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یادگیری</w:t>
                            </w:r>
                          </w:p>
                        </w:tc>
                        <w:tc>
                          <w:tcPr>
                            <w:tcW w:w="1193" w:type="dxa"/>
                            <w:gridSpan w:val="4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C750D3" w:rsidRPr="00640D7A" w:rsidRDefault="00C750D3" w:rsidP="00C750D3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کلیات</w:t>
                            </w:r>
                          </w:p>
                        </w:tc>
                        <w:tc>
                          <w:tcPr>
                            <w:tcW w:w="1246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C750D3" w:rsidRPr="00AD3770" w:rsidRDefault="00C750D3" w:rsidP="00C750D3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AD3770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جامعه شناسی</w:t>
                            </w:r>
                          </w:p>
                        </w:tc>
                        <w:tc>
                          <w:tcPr>
                            <w:tcW w:w="40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vAlign w:val="center"/>
                          </w:tcPr>
                          <w:p w:rsidR="00C750D3" w:rsidRPr="00A92ABA" w:rsidRDefault="00C750D3" w:rsidP="00C750D3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top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C750D3" w:rsidRPr="00A92ABA" w:rsidRDefault="00C750D3" w:rsidP="00C750D3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17" w:type="dxa"/>
                            <w:tcBorders>
                              <w:top w:val="single" w:sz="4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C750D3" w:rsidRPr="00A92ABA" w:rsidRDefault="00C750D3" w:rsidP="00C750D3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71" w:type="dxa"/>
                            <w:tcBorders>
                              <w:top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C750D3" w:rsidRPr="00A92ABA" w:rsidRDefault="00C750D3" w:rsidP="00C750D3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C750D3" w:rsidRPr="0043440D" w:rsidTr="00C750D3">
                        <w:trPr>
                          <w:jc w:val="center"/>
                        </w:trPr>
                        <w:tc>
                          <w:tcPr>
                            <w:tcW w:w="1132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C750D3" w:rsidRPr="00DC6433" w:rsidRDefault="00C750D3" w:rsidP="00C750D3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پنج شنبه</w:t>
                            </w:r>
                          </w:p>
                        </w:tc>
                        <w:tc>
                          <w:tcPr>
                            <w:tcW w:w="445" w:type="dxa"/>
                            <w:gridSpan w:val="2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C750D3" w:rsidRPr="00A92ABA" w:rsidRDefault="00C750D3" w:rsidP="00C750D3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15" w:type="dxa"/>
                            <w:gridSpan w:val="2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C750D3" w:rsidRPr="00A92ABA" w:rsidRDefault="00C750D3" w:rsidP="00C750D3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3" w:type="dxa"/>
                            <w:tcBorders>
                              <w:left w:val="single" w:sz="4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C750D3" w:rsidRPr="00A92ABA" w:rsidRDefault="00C750D3" w:rsidP="00C750D3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53" w:type="dxa"/>
                            <w:gridSpan w:val="2"/>
                            <w:tcBorders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C750D3" w:rsidRPr="00A92ABA" w:rsidRDefault="00C750D3" w:rsidP="00C750D3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27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C750D3" w:rsidRPr="00A92ABA" w:rsidRDefault="00C750D3" w:rsidP="00C750D3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51" w:type="dxa"/>
                            <w:gridSpan w:val="2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C750D3" w:rsidRPr="00A92ABA" w:rsidRDefault="00C750D3" w:rsidP="00C750D3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7" w:type="dxa"/>
                            <w:gridSpan w:val="2"/>
                            <w:tcBorders>
                              <w:left w:val="single" w:sz="18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C750D3" w:rsidRPr="00A92ABA" w:rsidRDefault="00C750D3" w:rsidP="00C750D3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56" w:type="dxa"/>
                            <w:gridSpan w:val="2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C750D3" w:rsidRPr="00A92ABA" w:rsidRDefault="00C750D3" w:rsidP="00C750D3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70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C750D3" w:rsidRPr="00A92ABA" w:rsidRDefault="00C750D3" w:rsidP="00C750D3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76" w:type="dxa"/>
                            <w:gridSpan w:val="2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C750D3" w:rsidRPr="00A92ABA" w:rsidRDefault="00C750D3" w:rsidP="00C750D3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09" w:type="dxa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C750D3" w:rsidRPr="00A92ABA" w:rsidRDefault="00C750D3" w:rsidP="00C750D3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C750D3" w:rsidRPr="00A92ABA" w:rsidRDefault="00C750D3" w:rsidP="00C750D3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17" w:type="dxa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C750D3" w:rsidRPr="00A92ABA" w:rsidRDefault="00C750D3" w:rsidP="00C750D3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71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C750D3" w:rsidRPr="00A92ABA" w:rsidRDefault="00C750D3" w:rsidP="00C750D3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</w:tbl>
                    <w:p w:rsidR="00AD3770" w:rsidRDefault="00AD3770" w:rsidP="004E399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IranNastaliq" w:hAnsi="IranNastaliq" w:cs="B Nazanin"/>
          <w:noProof/>
          <w:sz w:val="36"/>
          <w:szCs w:val="36"/>
          <w:rtl/>
          <w:lang w:bidi="fa-I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3945890</wp:posOffset>
                </wp:positionH>
                <wp:positionV relativeFrom="paragraph">
                  <wp:posOffset>572135</wp:posOffset>
                </wp:positionV>
                <wp:extent cx="5810885" cy="4202430"/>
                <wp:effectExtent l="0" t="0" r="0" b="762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885" cy="4202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Overlap w:val="never"/>
                              <w:bidiVisual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1135"/>
                              <w:gridCol w:w="453"/>
                              <w:gridCol w:w="525"/>
                              <w:gridCol w:w="567"/>
                              <w:gridCol w:w="502"/>
                              <w:gridCol w:w="563"/>
                              <w:gridCol w:w="567"/>
                              <w:gridCol w:w="499"/>
                              <w:gridCol w:w="567"/>
                              <w:gridCol w:w="567"/>
                              <w:gridCol w:w="634"/>
                              <w:gridCol w:w="24"/>
                              <w:gridCol w:w="505"/>
                              <w:gridCol w:w="504"/>
                              <w:gridCol w:w="610"/>
                              <w:gridCol w:w="581"/>
                            </w:tblGrid>
                            <w:tr w:rsidR="00AD3770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4312" w:type="dxa"/>
                                  <w:gridSpan w:val="7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AD3770" w:rsidRPr="00DC6433" w:rsidRDefault="00AD377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صبح</w:t>
                                  </w:r>
                                </w:p>
                              </w:tc>
                              <w:tc>
                                <w:tcPr>
                                  <w:tcW w:w="4491" w:type="dxa"/>
                                  <w:gridSpan w:val="9"/>
                                  <w:tcBorders>
                                    <w:top w:val="single" w:sz="12" w:space="0" w:color="auto"/>
                                    <w:left w:val="single" w:sz="18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AD3770" w:rsidRPr="00DC6433" w:rsidRDefault="00AD377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بعدازظهر</w:t>
                                  </w:r>
                                </w:p>
                              </w:tc>
                            </w:tr>
                            <w:tr w:rsidR="00AD3770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AD3770" w:rsidRPr="00DC6433" w:rsidRDefault="00AD377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ساعات</w:t>
                                  </w:r>
                                </w:p>
                              </w:tc>
                              <w:tc>
                                <w:tcPr>
                                  <w:tcW w:w="978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AD3770" w:rsidRPr="00DC6433" w:rsidRDefault="00AD377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30/9-8</w:t>
                                  </w:r>
                                </w:p>
                              </w:tc>
                              <w:tc>
                                <w:tcPr>
                                  <w:tcW w:w="1069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AD3770" w:rsidRPr="00B62771" w:rsidRDefault="00AD377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  <w:r w:rsidRPr="00B62771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5/11-45/9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AD3770" w:rsidRPr="00DC6433" w:rsidRDefault="00AD377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13-30/11</w:t>
                                  </w:r>
                                </w:p>
                              </w:tc>
                              <w:tc>
                                <w:tcPr>
                                  <w:tcW w:w="1066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AD3770" w:rsidRPr="00DC6433" w:rsidRDefault="00AD377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30/15-14</w:t>
                                  </w:r>
                                </w:p>
                              </w:tc>
                              <w:tc>
                                <w:tcPr>
                                  <w:tcW w:w="1225" w:type="dxa"/>
                                  <w:gridSpan w:val="3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AD3770" w:rsidRPr="00DC6433" w:rsidRDefault="00AD377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15/17-45/15</w:t>
                                  </w:r>
                                </w:p>
                              </w:tc>
                              <w:tc>
                                <w:tcPr>
                                  <w:tcW w:w="1009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AD3770" w:rsidRPr="00DC6433" w:rsidRDefault="00AD377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19-30/17</w:t>
                                  </w:r>
                                </w:p>
                              </w:tc>
                              <w:tc>
                                <w:tcPr>
                                  <w:tcW w:w="1191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AD3770" w:rsidRPr="00DC6433" w:rsidRDefault="00AD377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45/20-15/19</w:t>
                                  </w:r>
                                </w:p>
                              </w:tc>
                            </w:tr>
                            <w:tr w:rsidR="00AD3770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12" w:space="0" w:color="auto"/>
                                    <w:tr2bl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AD3770" w:rsidRPr="00DC6433" w:rsidRDefault="00AD3770" w:rsidP="00B06BC8">
                                  <w:pPr>
                                    <w:bidi/>
                                    <w:suppressOverlap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روز    جلسات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D3770" w:rsidRPr="00007C4A" w:rsidRDefault="00AD377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4" w:space="0" w:color="auto"/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AD3770" w:rsidRPr="00007C4A" w:rsidRDefault="00AD377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AD3770" w:rsidRPr="00007C4A" w:rsidRDefault="00AD377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AD3770" w:rsidRPr="00007C4A" w:rsidRDefault="00AD377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AD3770" w:rsidRPr="00007C4A" w:rsidRDefault="00AD377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AD3770" w:rsidRPr="00007C4A" w:rsidRDefault="00AD377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AD3770" w:rsidRPr="00007C4A" w:rsidRDefault="00AD377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D3770" w:rsidRPr="00007C4A" w:rsidRDefault="00AD377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AD3770" w:rsidRPr="00007C4A" w:rsidRDefault="00AD377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AD3770" w:rsidRPr="00007C4A" w:rsidRDefault="00AD377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AD3770" w:rsidRPr="00007C4A" w:rsidRDefault="00AD377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AD3770" w:rsidRPr="00007C4A" w:rsidRDefault="00AD377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AD3770" w:rsidRPr="00007C4A" w:rsidRDefault="00AD377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AD3770" w:rsidRPr="00007C4A" w:rsidRDefault="00AD377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14</w:t>
                                  </w:r>
                                </w:p>
                              </w:tc>
                            </w:tr>
                            <w:tr w:rsidR="00AD3770" w:rsidRPr="0043440D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AD3770" w:rsidRPr="00DC6433" w:rsidRDefault="00AD377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AD3770" w:rsidRPr="00A92ABA" w:rsidRDefault="00AD377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top w:val="single" w:sz="18" w:space="0" w:color="auto"/>
                                    <w:left w:val="single" w:sz="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D3770" w:rsidRPr="00A92ABA" w:rsidRDefault="00AD377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D3770" w:rsidRPr="00A92ABA" w:rsidRDefault="00AD377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AD3770" w:rsidRPr="00A92ABA" w:rsidRDefault="00AD377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D3770" w:rsidRPr="00A92ABA" w:rsidRDefault="00AD377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AD3770" w:rsidRPr="00A92ABA" w:rsidRDefault="00AD377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right w:val="dotted" w:sz="2" w:space="0" w:color="auto"/>
                                  </w:tcBorders>
                                  <w:vAlign w:val="center"/>
                                </w:tcPr>
                                <w:p w:rsidR="00AD3770" w:rsidRPr="00A92ABA" w:rsidRDefault="00AD377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8" w:space="0" w:color="auto"/>
                                    <w:left w:val="dotted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D3770" w:rsidRPr="00A92ABA" w:rsidRDefault="00AD377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D3770" w:rsidRPr="00A92ABA" w:rsidRDefault="00AD377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AD3770" w:rsidRPr="00A92ABA" w:rsidRDefault="00AD377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AD3770" w:rsidRPr="00A92ABA" w:rsidRDefault="00AD377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AD3770" w:rsidRPr="00A92ABA" w:rsidRDefault="00AD377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AD3770" w:rsidRPr="00A92ABA" w:rsidRDefault="00AD377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top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AD3770" w:rsidRPr="00A92ABA" w:rsidRDefault="00AD377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AD3770" w:rsidRPr="0043440D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AD3770" w:rsidRPr="00DC6433" w:rsidRDefault="00AD377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یکشنبه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D3770" w:rsidRPr="00640D7A" w:rsidRDefault="00AD377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D3770" w:rsidRPr="00640D7A" w:rsidRDefault="00AD377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D3770" w:rsidRPr="00CE1293" w:rsidRDefault="00AD377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D3770" w:rsidRPr="00CE1293" w:rsidRDefault="00AD377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D3770" w:rsidRPr="00640D7A" w:rsidRDefault="00AD377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AD3770" w:rsidRPr="00640D7A" w:rsidRDefault="00AD377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18" w:space="0" w:color="auto"/>
                                    <w:right w:val="dotted" w:sz="2" w:space="0" w:color="auto"/>
                                  </w:tcBorders>
                                  <w:vAlign w:val="center"/>
                                </w:tcPr>
                                <w:p w:rsidR="00AD3770" w:rsidRPr="00640D7A" w:rsidRDefault="00AD377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dotted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D3770" w:rsidRPr="00640D7A" w:rsidRDefault="00AD377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D3770" w:rsidRPr="00640D7A" w:rsidRDefault="00AD377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AD3770" w:rsidRPr="00640D7A" w:rsidRDefault="00AD377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AD3770" w:rsidRPr="00A92ABA" w:rsidRDefault="00AD377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AD3770" w:rsidRPr="00A92ABA" w:rsidRDefault="00AD377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AD3770" w:rsidRPr="00A92ABA" w:rsidRDefault="00AD377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AD3770" w:rsidRPr="00A92ABA" w:rsidRDefault="00AD377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AD3770" w:rsidRPr="0043440D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AD3770" w:rsidRPr="00DC6433" w:rsidRDefault="00AD377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دوشنبه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D3770" w:rsidRPr="00640D7A" w:rsidRDefault="00AD377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D3770" w:rsidRPr="00640D7A" w:rsidRDefault="00AD377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D3770" w:rsidRPr="00640D7A" w:rsidRDefault="00AD377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D3770" w:rsidRPr="00640D7A" w:rsidRDefault="00AD377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D3770" w:rsidRPr="00640D7A" w:rsidRDefault="00AD377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AD3770" w:rsidRPr="00640D7A" w:rsidRDefault="00AD377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18" w:space="0" w:color="auto"/>
                                    <w:right w:val="dotted" w:sz="2" w:space="0" w:color="auto"/>
                                  </w:tcBorders>
                                  <w:vAlign w:val="center"/>
                                </w:tcPr>
                                <w:p w:rsidR="00AD3770" w:rsidRPr="00640D7A" w:rsidRDefault="00AD377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dotted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D3770" w:rsidRPr="00640D7A" w:rsidRDefault="00AD377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D3770" w:rsidRPr="00640D7A" w:rsidRDefault="00AD377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AD3770" w:rsidRPr="00640D7A" w:rsidRDefault="00AD377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AD3770" w:rsidRPr="00A92ABA" w:rsidRDefault="00AD377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AD3770" w:rsidRPr="00A92ABA" w:rsidRDefault="00AD377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AD3770" w:rsidRPr="00A92ABA" w:rsidRDefault="00AD377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AD3770" w:rsidRPr="00A92ABA" w:rsidRDefault="00AD377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AD3770" w:rsidRPr="0043440D" w:rsidTr="00A22281">
                              <w:trPr>
                                <w:trHeight w:val="453"/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AD3770" w:rsidRPr="00DC6433" w:rsidRDefault="00AD377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سه 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D3770" w:rsidRPr="00640D7A" w:rsidRDefault="00AD377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D3770" w:rsidRPr="00640D7A" w:rsidRDefault="00AD377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D3770" w:rsidRPr="00640D7A" w:rsidRDefault="00AD377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D3770" w:rsidRPr="00640D7A" w:rsidRDefault="00AD377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D3770" w:rsidRPr="00640D7A" w:rsidRDefault="00AD377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AD3770" w:rsidRPr="00640D7A" w:rsidRDefault="00AD377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18" w:space="0" w:color="auto"/>
                                    <w:right w:val="dotted" w:sz="2" w:space="0" w:color="auto"/>
                                  </w:tcBorders>
                                  <w:vAlign w:val="center"/>
                                </w:tcPr>
                                <w:p w:rsidR="00AD3770" w:rsidRPr="00640D7A" w:rsidRDefault="00AD377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dotted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D3770" w:rsidRPr="00640D7A" w:rsidRDefault="00AD377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D3770" w:rsidRPr="00640D7A" w:rsidRDefault="00AD377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AD3770" w:rsidRPr="00640D7A" w:rsidRDefault="00AD377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AD3770" w:rsidRPr="00A92ABA" w:rsidRDefault="00AD377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AD3770" w:rsidRPr="00A92ABA" w:rsidRDefault="00AD377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AD3770" w:rsidRPr="00A92ABA" w:rsidRDefault="00AD377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AD3770" w:rsidRPr="00A92ABA" w:rsidRDefault="00AD377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AD3770" w:rsidRPr="0043440D" w:rsidTr="00A22281">
                              <w:trPr>
                                <w:trHeight w:val="412"/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AD3770" w:rsidRDefault="00AD377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چهارشنبه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D3770" w:rsidRPr="00640D7A" w:rsidRDefault="00AD377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D3770" w:rsidRPr="00640D7A" w:rsidRDefault="00AD377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D3770" w:rsidRPr="00640D7A" w:rsidRDefault="00AD377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D3770" w:rsidRPr="00640D7A" w:rsidRDefault="00AD377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D3770" w:rsidRPr="00640D7A" w:rsidRDefault="00AD377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AD3770" w:rsidRPr="00640D7A" w:rsidRDefault="00AD377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top w:val="single" w:sz="4" w:space="0" w:color="auto"/>
                                    <w:left w:val="single" w:sz="18" w:space="0" w:color="auto"/>
                                    <w:right w:val="dotted" w:sz="2" w:space="0" w:color="auto"/>
                                  </w:tcBorders>
                                  <w:vAlign w:val="center"/>
                                </w:tcPr>
                                <w:p w:rsidR="00AD3770" w:rsidRPr="00640D7A" w:rsidRDefault="00AD377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dotted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D3770" w:rsidRPr="00640D7A" w:rsidRDefault="00AD377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D3770" w:rsidRPr="00640D7A" w:rsidRDefault="00AD377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AD3770" w:rsidRPr="00640D7A" w:rsidRDefault="00AD377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AD3770" w:rsidRPr="00A92ABA" w:rsidRDefault="00AD377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AD3770" w:rsidRPr="00A92ABA" w:rsidRDefault="00AD377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AD3770" w:rsidRPr="00A92ABA" w:rsidRDefault="00AD377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top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AD3770" w:rsidRPr="00A92ABA" w:rsidRDefault="00AD377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AD3770" w:rsidRPr="0043440D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AD3770" w:rsidRPr="00DC6433" w:rsidRDefault="00AD377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پنج 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D3770" w:rsidRPr="00A92ABA" w:rsidRDefault="00AD377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D3770" w:rsidRPr="00A92ABA" w:rsidRDefault="00AD377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AD3770" w:rsidRPr="00A92ABA" w:rsidRDefault="00AD377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D3770" w:rsidRPr="00A92ABA" w:rsidRDefault="00AD377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D3770" w:rsidRPr="00A92ABA" w:rsidRDefault="00AD377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AD3770" w:rsidRPr="00A92ABA" w:rsidRDefault="00AD377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18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AD3770" w:rsidRPr="00A92ABA" w:rsidRDefault="00AD377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AD3770" w:rsidRPr="00A92ABA" w:rsidRDefault="00AD377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D3770" w:rsidRPr="00A92ABA" w:rsidRDefault="00AD377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AD3770" w:rsidRPr="00A92ABA" w:rsidRDefault="00AD377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AD3770" w:rsidRPr="00A92ABA" w:rsidRDefault="00AD377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AD3770" w:rsidRPr="00A92ABA" w:rsidRDefault="00AD377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AD3770" w:rsidRPr="00A92ABA" w:rsidRDefault="00AD377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AD3770" w:rsidRPr="00A92ABA" w:rsidRDefault="00AD377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AD3770" w:rsidRDefault="00AD3770" w:rsidP="004E399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310.7pt;margin-top:45.05pt;width:457.55pt;height:330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" stroked="f">
                <v:textbox>
                  <w:txbxContent>
                    <w:tbl>
                      <w:tblPr>
                        <w:tblStyle w:val="TableGrid"/>
                        <w:tblOverlap w:val="never"/>
                        <w:bidiVisual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1135"/>
                        <w:gridCol w:w="453"/>
                        <w:gridCol w:w="525"/>
                        <w:gridCol w:w="567"/>
                        <w:gridCol w:w="502"/>
                        <w:gridCol w:w="563"/>
                        <w:gridCol w:w="567"/>
                        <w:gridCol w:w="499"/>
                        <w:gridCol w:w="567"/>
                        <w:gridCol w:w="567"/>
                        <w:gridCol w:w="634"/>
                        <w:gridCol w:w="24"/>
                        <w:gridCol w:w="505"/>
                        <w:gridCol w:w="504"/>
                        <w:gridCol w:w="610"/>
                        <w:gridCol w:w="581"/>
                      </w:tblGrid>
                      <w:tr w:rsidR="00AD3770" w:rsidTr="00A22281">
                        <w:trPr>
                          <w:jc w:val="center"/>
                        </w:trPr>
                        <w:tc>
                          <w:tcPr>
                            <w:tcW w:w="4312" w:type="dxa"/>
                            <w:gridSpan w:val="7"/>
                            <w:tcBorders>
                              <w:top w:val="single" w:sz="12" w:space="0" w:color="auto"/>
                              <w:left w:val="single" w:sz="12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AD3770" w:rsidRPr="00DC6433" w:rsidRDefault="00AD377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صبح</w:t>
                            </w:r>
                          </w:p>
                        </w:tc>
                        <w:tc>
                          <w:tcPr>
                            <w:tcW w:w="4491" w:type="dxa"/>
                            <w:gridSpan w:val="9"/>
                            <w:tcBorders>
                              <w:top w:val="single" w:sz="12" w:space="0" w:color="auto"/>
                              <w:left w:val="single" w:sz="18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AD3770" w:rsidRPr="00DC6433" w:rsidRDefault="00AD377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بعدازظهر</w:t>
                            </w:r>
                          </w:p>
                        </w:tc>
                      </w:tr>
                      <w:tr w:rsidR="00AD3770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top w:val="single" w:sz="8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AD3770" w:rsidRPr="00DC6433" w:rsidRDefault="00AD377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ساعات</w:t>
                            </w:r>
                          </w:p>
                        </w:tc>
                        <w:tc>
                          <w:tcPr>
                            <w:tcW w:w="978" w:type="dxa"/>
                            <w:gridSpan w:val="2"/>
                            <w:tcBorders>
                              <w:top w:val="single" w:sz="8" w:space="0" w:color="auto"/>
                              <w:left w:val="single" w:sz="12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AD3770" w:rsidRPr="00DC6433" w:rsidRDefault="00AD377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30/9-8</w:t>
                            </w:r>
                          </w:p>
                        </w:tc>
                        <w:tc>
                          <w:tcPr>
                            <w:tcW w:w="1069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AD3770" w:rsidRPr="00B62771" w:rsidRDefault="00AD377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1</w:t>
                            </w:r>
                            <w:r w:rsidRPr="00B62771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5/11-45/9</w:t>
                            </w:r>
                          </w:p>
                        </w:tc>
                        <w:tc>
                          <w:tcPr>
                            <w:tcW w:w="1130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AD3770" w:rsidRPr="00DC6433" w:rsidRDefault="00AD377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13-30/11</w:t>
                            </w:r>
                          </w:p>
                        </w:tc>
                        <w:tc>
                          <w:tcPr>
                            <w:tcW w:w="1066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AD3770" w:rsidRPr="00DC6433" w:rsidRDefault="00AD377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30/15-14</w:t>
                            </w:r>
                          </w:p>
                        </w:tc>
                        <w:tc>
                          <w:tcPr>
                            <w:tcW w:w="1225" w:type="dxa"/>
                            <w:gridSpan w:val="3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AD3770" w:rsidRPr="00DC6433" w:rsidRDefault="00AD377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15/17-45/15</w:t>
                            </w:r>
                          </w:p>
                        </w:tc>
                        <w:tc>
                          <w:tcPr>
                            <w:tcW w:w="1009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AD3770" w:rsidRPr="00DC6433" w:rsidRDefault="00AD377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19-30/17</w:t>
                            </w:r>
                          </w:p>
                        </w:tc>
                        <w:tc>
                          <w:tcPr>
                            <w:tcW w:w="1191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AD3770" w:rsidRPr="00DC6433" w:rsidRDefault="00AD377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45/20-15/19</w:t>
                            </w:r>
                          </w:p>
                        </w:tc>
                      </w:tr>
                      <w:tr w:rsidR="00AD3770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12" w:space="0" w:color="auto"/>
                              <w:tr2bl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AD3770" w:rsidRPr="00DC6433" w:rsidRDefault="00AD3770" w:rsidP="00B06BC8">
                            <w:pPr>
                              <w:bidi/>
                              <w:suppressOverlap/>
                              <w:rPr>
                                <w:rFonts w:ascii="IranNastaliq" w:hAnsi="IranNastaliq"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روز    جلسات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D3770" w:rsidRPr="00007C4A" w:rsidRDefault="00AD377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25" w:type="dxa"/>
                            <w:tcBorders>
                              <w:left w:val="single" w:sz="4" w:space="0" w:color="auto"/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AD3770" w:rsidRPr="00007C4A" w:rsidRDefault="00AD377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AD3770" w:rsidRPr="00007C4A" w:rsidRDefault="00AD377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02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AD3770" w:rsidRPr="00007C4A" w:rsidRDefault="00AD377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63" w:type="dxa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AD3770" w:rsidRPr="00007C4A" w:rsidRDefault="00AD377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AD3770" w:rsidRPr="00007C4A" w:rsidRDefault="00AD377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18" w:space="0" w:color="auto"/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AD3770" w:rsidRPr="00007C4A" w:rsidRDefault="00AD377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D3770" w:rsidRPr="00007C4A" w:rsidRDefault="00AD377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AD3770" w:rsidRPr="00007C4A" w:rsidRDefault="00AD377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634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AD3770" w:rsidRPr="00007C4A" w:rsidRDefault="00AD377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AD3770" w:rsidRPr="00007C4A" w:rsidRDefault="00AD377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AD3770" w:rsidRPr="00007C4A" w:rsidRDefault="00AD377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AD3770" w:rsidRPr="00007C4A" w:rsidRDefault="00AD377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581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AD3770" w:rsidRPr="00007C4A" w:rsidRDefault="00AD377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14</w:t>
                            </w:r>
                          </w:p>
                        </w:tc>
                      </w:tr>
                      <w:tr w:rsidR="00AD3770" w:rsidRPr="0043440D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top w:val="single" w:sz="18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AD3770" w:rsidRPr="00DC6433" w:rsidRDefault="00AD377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top w:val="single" w:sz="18" w:space="0" w:color="auto"/>
                              <w:left w:val="single" w:sz="12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AD3770" w:rsidRPr="00A92ABA" w:rsidRDefault="00AD377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top w:val="single" w:sz="18" w:space="0" w:color="auto"/>
                              <w:left w:val="single" w:sz="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D3770" w:rsidRPr="00A92ABA" w:rsidRDefault="00AD377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D3770" w:rsidRPr="00A92ABA" w:rsidRDefault="00AD377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AD3770" w:rsidRPr="00A92ABA" w:rsidRDefault="00AD377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top w:val="single" w:sz="18" w:space="0" w:color="auto"/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D3770" w:rsidRPr="00A92ABA" w:rsidRDefault="00AD377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AD3770" w:rsidRPr="00A92ABA" w:rsidRDefault="00AD377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top w:val="single" w:sz="18" w:space="0" w:color="auto"/>
                              <w:left w:val="single" w:sz="18" w:space="0" w:color="auto"/>
                              <w:right w:val="dotted" w:sz="2" w:space="0" w:color="auto"/>
                            </w:tcBorders>
                            <w:vAlign w:val="center"/>
                          </w:tcPr>
                          <w:p w:rsidR="00AD3770" w:rsidRPr="00A92ABA" w:rsidRDefault="00AD377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8" w:space="0" w:color="auto"/>
                              <w:left w:val="dotted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D3770" w:rsidRPr="00A92ABA" w:rsidRDefault="00AD377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D3770" w:rsidRPr="00A92ABA" w:rsidRDefault="00AD377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AD3770" w:rsidRPr="00A92ABA" w:rsidRDefault="00AD377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top w:val="single" w:sz="18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AD3770" w:rsidRPr="00A92ABA" w:rsidRDefault="00AD377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AD3770" w:rsidRPr="00A92ABA" w:rsidRDefault="00AD377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top w:val="single" w:sz="18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AD3770" w:rsidRPr="00A92ABA" w:rsidRDefault="00AD377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top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AD3770" w:rsidRPr="00A92ABA" w:rsidRDefault="00AD377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AD3770" w:rsidRPr="0043440D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AD3770" w:rsidRPr="00DC6433" w:rsidRDefault="00AD377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یکشنبه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D3770" w:rsidRPr="00640D7A" w:rsidRDefault="00AD377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D3770" w:rsidRPr="00640D7A" w:rsidRDefault="00AD377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vAlign w:val="center"/>
                          </w:tcPr>
                          <w:p w:rsidR="00AD3770" w:rsidRPr="00CE1293" w:rsidRDefault="00AD377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vAlign w:val="center"/>
                          </w:tcPr>
                          <w:p w:rsidR="00AD3770" w:rsidRPr="00CE1293" w:rsidRDefault="00AD377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D3770" w:rsidRPr="00640D7A" w:rsidRDefault="00AD377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AD3770" w:rsidRPr="00640D7A" w:rsidRDefault="00AD377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18" w:space="0" w:color="auto"/>
                              <w:right w:val="dotted" w:sz="2" w:space="0" w:color="auto"/>
                            </w:tcBorders>
                            <w:vAlign w:val="center"/>
                          </w:tcPr>
                          <w:p w:rsidR="00AD3770" w:rsidRPr="00640D7A" w:rsidRDefault="00AD377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dotted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D3770" w:rsidRPr="00640D7A" w:rsidRDefault="00AD377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D3770" w:rsidRPr="00640D7A" w:rsidRDefault="00AD377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AD3770" w:rsidRPr="00640D7A" w:rsidRDefault="00AD377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AD3770" w:rsidRPr="00A92ABA" w:rsidRDefault="00AD377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AD3770" w:rsidRPr="00A92ABA" w:rsidRDefault="00AD377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AD3770" w:rsidRPr="00A92ABA" w:rsidRDefault="00AD377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AD3770" w:rsidRPr="00A92ABA" w:rsidRDefault="00AD377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AD3770" w:rsidRPr="0043440D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AD3770" w:rsidRPr="00DC6433" w:rsidRDefault="00AD377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دوشنبه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D3770" w:rsidRPr="00640D7A" w:rsidRDefault="00AD377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D3770" w:rsidRPr="00640D7A" w:rsidRDefault="00AD377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D3770" w:rsidRPr="00640D7A" w:rsidRDefault="00AD377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D3770" w:rsidRPr="00640D7A" w:rsidRDefault="00AD377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D3770" w:rsidRPr="00640D7A" w:rsidRDefault="00AD377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AD3770" w:rsidRPr="00640D7A" w:rsidRDefault="00AD377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18" w:space="0" w:color="auto"/>
                              <w:right w:val="dotted" w:sz="2" w:space="0" w:color="auto"/>
                            </w:tcBorders>
                            <w:vAlign w:val="center"/>
                          </w:tcPr>
                          <w:p w:rsidR="00AD3770" w:rsidRPr="00640D7A" w:rsidRDefault="00AD377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dotted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D3770" w:rsidRPr="00640D7A" w:rsidRDefault="00AD377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D3770" w:rsidRPr="00640D7A" w:rsidRDefault="00AD377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AD3770" w:rsidRPr="00640D7A" w:rsidRDefault="00AD377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AD3770" w:rsidRPr="00A92ABA" w:rsidRDefault="00AD377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AD3770" w:rsidRPr="00A92ABA" w:rsidRDefault="00AD377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AD3770" w:rsidRPr="00A92ABA" w:rsidRDefault="00AD377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AD3770" w:rsidRPr="00A92ABA" w:rsidRDefault="00AD377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AD3770" w:rsidRPr="0043440D" w:rsidTr="00A22281">
                        <w:trPr>
                          <w:trHeight w:val="453"/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AD3770" w:rsidRPr="00DC6433" w:rsidRDefault="00AD377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سه 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D3770" w:rsidRPr="00640D7A" w:rsidRDefault="00AD377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D3770" w:rsidRPr="00640D7A" w:rsidRDefault="00AD377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D3770" w:rsidRPr="00640D7A" w:rsidRDefault="00AD377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D3770" w:rsidRPr="00640D7A" w:rsidRDefault="00AD377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D3770" w:rsidRPr="00640D7A" w:rsidRDefault="00AD377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AD3770" w:rsidRPr="00640D7A" w:rsidRDefault="00AD377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18" w:space="0" w:color="auto"/>
                              <w:right w:val="dotted" w:sz="2" w:space="0" w:color="auto"/>
                            </w:tcBorders>
                            <w:vAlign w:val="center"/>
                          </w:tcPr>
                          <w:p w:rsidR="00AD3770" w:rsidRPr="00640D7A" w:rsidRDefault="00AD377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dotted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D3770" w:rsidRPr="00640D7A" w:rsidRDefault="00AD377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D3770" w:rsidRPr="00640D7A" w:rsidRDefault="00AD377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AD3770" w:rsidRPr="00640D7A" w:rsidRDefault="00AD377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AD3770" w:rsidRPr="00A92ABA" w:rsidRDefault="00AD377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AD3770" w:rsidRPr="00A92ABA" w:rsidRDefault="00AD377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AD3770" w:rsidRPr="00A92ABA" w:rsidRDefault="00AD377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AD3770" w:rsidRPr="00A92ABA" w:rsidRDefault="00AD377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AD3770" w:rsidRPr="0043440D" w:rsidTr="00A22281">
                        <w:trPr>
                          <w:trHeight w:val="412"/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AD3770" w:rsidRDefault="00AD377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چهارشنبه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top w:val="single" w:sz="4" w:space="0" w:color="auto"/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D3770" w:rsidRPr="00640D7A" w:rsidRDefault="00AD377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D3770" w:rsidRPr="00640D7A" w:rsidRDefault="00AD377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D3770" w:rsidRPr="00640D7A" w:rsidRDefault="00AD377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D3770" w:rsidRPr="00640D7A" w:rsidRDefault="00AD377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D3770" w:rsidRPr="00640D7A" w:rsidRDefault="00AD377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AD3770" w:rsidRPr="00640D7A" w:rsidRDefault="00AD377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top w:val="single" w:sz="4" w:space="0" w:color="auto"/>
                              <w:left w:val="single" w:sz="18" w:space="0" w:color="auto"/>
                              <w:right w:val="dotted" w:sz="2" w:space="0" w:color="auto"/>
                            </w:tcBorders>
                            <w:vAlign w:val="center"/>
                          </w:tcPr>
                          <w:p w:rsidR="00AD3770" w:rsidRPr="00640D7A" w:rsidRDefault="00AD377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dotted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D3770" w:rsidRPr="00640D7A" w:rsidRDefault="00AD377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D3770" w:rsidRPr="00640D7A" w:rsidRDefault="00AD377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AD3770" w:rsidRPr="00640D7A" w:rsidRDefault="00AD377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top w:val="single" w:sz="4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AD3770" w:rsidRPr="00A92ABA" w:rsidRDefault="00AD377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AD3770" w:rsidRPr="00A92ABA" w:rsidRDefault="00AD377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top w:val="single" w:sz="4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AD3770" w:rsidRPr="00A92ABA" w:rsidRDefault="00AD377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top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AD3770" w:rsidRPr="00A92ABA" w:rsidRDefault="00AD377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AD3770" w:rsidRPr="0043440D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AD3770" w:rsidRPr="00DC6433" w:rsidRDefault="00AD377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پنج 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D3770" w:rsidRPr="00A92ABA" w:rsidRDefault="00AD377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D3770" w:rsidRPr="00A92ABA" w:rsidRDefault="00AD377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AD3770" w:rsidRPr="00A92ABA" w:rsidRDefault="00AD377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D3770" w:rsidRPr="00A92ABA" w:rsidRDefault="00AD377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D3770" w:rsidRPr="00A92ABA" w:rsidRDefault="00AD377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AD3770" w:rsidRPr="00A92ABA" w:rsidRDefault="00AD377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18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AD3770" w:rsidRPr="00A92ABA" w:rsidRDefault="00AD377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AD3770" w:rsidRPr="00A92ABA" w:rsidRDefault="00AD377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D3770" w:rsidRPr="00A92ABA" w:rsidRDefault="00AD377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AD3770" w:rsidRPr="00A92ABA" w:rsidRDefault="00AD377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AD3770" w:rsidRPr="00A92ABA" w:rsidRDefault="00AD377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AD3770" w:rsidRPr="00A92ABA" w:rsidRDefault="00AD377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AD3770" w:rsidRPr="00A92ABA" w:rsidRDefault="00AD377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AD3770" w:rsidRPr="00A92ABA" w:rsidRDefault="00AD377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</w:tbl>
                    <w:p w:rsidR="00AD3770" w:rsidRDefault="00AD3770" w:rsidP="004E399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IranNastaliq" w:hAnsi="IranNastaliq" w:cs="B Nazanin"/>
          <w:noProof/>
          <w:sz w:val="36"/>
          <w:szCs w:val="36"/>
          <w:rtl/>
          <w:lang w:bidi="fa-I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-143510</wp:posOffset>
                </wp:positionH>
                <wp:positionV relativeFrom="paragraph">
                  <wp:posOffset>577850</wp:posOffset>
                </wp:positionV>
                <wp:extent cx="4025900" cy="5895975"/>
                <wp:effectExtent l="0" t="0" r="0" b="952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5900" cy="5895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bidiVisual/>
                              <w:tblW w:w="6315" w:type="dxa"/>
                              <w:tblInd w:w="9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893"/>
                              <w:gridCol w:w="2177"/>
                              <w:gridCol w:w="927"/>
                              <w:gridCol w:w="699"/>
                              <w:gridCol w:w="1619"/>
                            </w:tblGrid>
                            <w:tr w:rsidR="00AD3770" w:rsidTr="00916698">
                              <w:trPr>
                                <w:trHeight w:val="860"/>
                              </w:trPr>
                              <w:tc>
                                <w:tcPr>
                                  <w:tcW w:w="893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AD3770" w:rsidRPr="00981669" w:rsidRDefault="00AD3770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کد درس</w:t>
                                  </w:r>
                                </w:p>
                              </w:tc>
                              <w:tc>
                                <w:tcPr>
                                  <w:tcW w:w="2177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AD3770" w:rsidRPr="00981669" w:rsidRDefault="00AD3770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نام درس</w:t>
                                  </w:r>
                                </w:p>
                              </w:tc>
                              <w:tc>
                                <w:tcPr>
                                  <w:tcW w:w="927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AD3770" w:rsidRPr="00981669" w:rsidRDefault="00AD3770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گروه در</w:t>
                                  </w:r>
                                  <w:bookmarkStart w:id="0" w:name="_GoBack"/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س</w:t>
                                  </w:r>
                                  <w:bookmarkEnd w:id="0"/>
                                </w:p>
                              </w:tc>
                              <w:tc>
                                <w:tcPr>
                                  <w:tcW w:w="699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AD3770" w:rsidRPr="00981669" w:rsidRDefault="00AD3770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تعداد واحد</w:t>
                                  </w:r>
                                </w:p>
                              </w:tc>
                              <w:tc>
                                <w:tcPr>
                                  <w:tcW w:w="1619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AD3770" w:rsidRPr="00981669" w:rsidRDefault="00AD3770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نام استاد</w:t>
                                  </w:r>
                                </w:p>
                              </w:tc>
                            </w:tr>
                            <w:tr w:rsidR="00AD3770" w:rsidTr="00916698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AD3770" w:rsidRPr="00640D7A" w:rsidRDefault="00AD3770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3118</w:t>
                                  </w:r>
                                </w:p>
                              </w:tc>
                              <w:tc>
                                <w:tcPr>
                                  <w:tcW w:w="2177" w:type="dxa"/>
                                </w:tcPr>
                                <w:p w:rsidR="00AD3770" w:rsidRPr="00640D7A" w:rsidRDefault="00AD3770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ریاضی عمومی</w:t>
                                  </w:r>
                                </w:p>
                              </w:tc>
                              <w:tc>
                                <w:tcPr>
                                  <w:tcW w:w="927" w:type="dxa"/>
                                </w:tcPr>
                                <w:p w:rsidR="00AD3770" w:rsidRPr="00640D7A" w:rsidRDefault="00AD3770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802</w:t>
                                  </w:r>
                                </w:p>
                              </w:tc>
                              <w:tc>
                                <w:tcPr>
                                  <w:tcW w:w="699" w:type="dxa"/>
                                </w:tcPr>
                                <w:p w:rsidR="00AD3770" w:rsidRPr="00640D7A" w:rsidRDefault="00AD3770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619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AD3770" w:rsidRPr="00640D7A" w:rsidRDefault="00816171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محمدیان</w:t>
                                  </w:r>
                                </w:p>
                              </w:tc>
                            </w:tr>
                            <w:tr w:rsidR="00AD3770" w:rsidTr="00916698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AD3770" w:rsidRPr="00640D7A" w:rsidRDefault="00AD3770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3124</w:t>
                                  </w:r>
                                </w:p>
                              </w:tc>
                              <w:tc>
                                <w:tcPr>
                                  <w:tcW w:w="2177" w:type="dxa"/>
                                </w:tcPr>
                                <w:p w:rsidR="00AD3770" w:rsidRPr="00640D7A" w:rsidRDefault="00AD3770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جامعه شناسی</w:t>
                                  </w:r>
                                </w:p>
                              </w:tc>
                              <w:tc>
                                <w:tcPr>
                                  <w:tcW w:w="927" w:type="dxa"/>
                                </w:tcPr>
                                <w:p w:rsidR="00AD3770" w:rsidRPr="00640D7A" w:rsidRDefault="00AD3770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801</w:t>
                                  </w:r>
                                </w:p>
                              </w:tc>
                              <w:tc>
                                <w:tcPr>
                                  <w:tcW w:w="699" w:type="dxa"/>
                                </w:tcPr>
                                <w:p w:rsidR="00AD3770" w:rsidRPr="00640D7A" w:rsidRDefault="00AD3770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619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AD3770" w:rsidRPr="00640D7A" w:rsidRDefault="00816171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نوریان</w:t>
                                  </w:r>
                                </w:p>
                              </w:tc>
                            </w:tr>
                            <w:tr w:rsidR="00AD3770" w:rsidTr="00916698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AD3770" w:rsidRPr="00640D7A" w:rsidRDefault="00AD3770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3136</w:t>
                                  </w:r>
                                </w:p>
                              </w:tc>
                              <w:tc>
                                <w:tcPr>
                                  <w:tcW w:w="2177" w:type="dxa"/>
                                </w:tcPr>
                                <w:p w:rsidR="00AD3770" w:rsidRPr="00640D7A" w:rsidRDefault="00AD3770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 xml:space="preserve">کلیات اقتصاد </w:t>
                                  </w:r>
                                </w:p>
                              </w:tc>
                              <w:tc>
                                <w:tcPr>
                                  <w:tcW w:w="927" w:type="dxa"/>
                                </w:tcPr>
                                <w:p w:rsidR="00AD3770" w:rsidRPr="00640D7A" w:rsidRDefault="00AD3770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809</w:t>
                                  </w:r>
                                </w:p>
                              </w:tc>
                              <w:tc>
                                <w:tcPr>
                                  <w:tcW w:w="699" w:type="dxa"/>
                                </w:tcPr>
                                <w:p w:rsidR="00AD3770" w:rsidRPr="00640D7A" w:rsidRDefault="00AD3770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619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AD3770" w:rsidRPr="00640D7A" w:rsidRDefault="00816171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مریخ</w:t>
                                  </w:r>
                                </w:p>
                              </w:tc>
                            </w:tr>
                            <w:tr w:rsidR="00AD3770" w:rsidTr="00916698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AD3770" w:rsidRPr="00640D7A" w:rsidRDefault="00AD3770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9102</w:t>
                                  </w:r>
                                </w:p>
                              </w:tc>
                              <w:tc>
                                <w:tcPr>
                                  <w:tcW w:w="2177" w:type="dxa"/>
                                </w:tcPr>
                                <w:p w:rsidR="00AD3770" w:rsidRPr="00640D7A" w:rsidRDefault="00AD3770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اندیشه</w:t>
                                  </w:r>
                                </w:p>
                              </w:tc>
                              <w:tc>
                                <w:tcPr>
                                  <w:tcW w:w="927" w:type="dxa"/>
                                </w:tcPr>
                                <w:p w:rsidR="00AD3770" w:rsidRPr="00640D7A" w:rsidRDefault="00AD3770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803</w:t>
                                  </w:r>
                                </w:p>
                              </w:tc>
                              <w:tc>
                                <w:tcPr>
                                  <w:tcW w:w="699" w:type="dxa"/>
                                </w:tcPr>
                                <w:p w:rsidR="00AD3770" w:rsidRPr="00640D7A" w:rsidRDefault="00AD3770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619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AD3770" w:rsidRPr="00640D7A" w:rsidRDefault="00816171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یزدانیان</w:t>
                                  </w:r>
                                </w:p>
                              </w:tc>
                            </w:tr>
                            <w:tr w:rsidR="00AD3770" w:rsidTr="00916698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AD3770" w:rsidRPr="00640D7A" w:rsidRDefault="00AD3770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3129</w:t>
                                  </w:r>
                                </w:p>
                              </w:tc>
                              <w:tc>
                                <w:tcPr>
                                  <w:tcW w:w="2177" w:type="dxa"/>
                                </w:tcPr>
                                <w:p w:rsidR="00AD3770" w:rsidRPr="00640D7A" w:rsidRDefault="00816171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 xml:space="preserve">بهداشت </w:t>
                                  </w:r>
                                  <w:r w:rsidR="00AD3770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مادر کودک</w:t>
                                  </w:r>
                                </w:p>
                              </w:tc>
                              <w:tc>
                                <w:tcPr>
                                  <w:tcW w:w="927" w:type="dxa"/>
                                </w:tcPr>
                                <w:p w:rsidR="00AD3770" w:rsidRPr="00640D7A" w:rsidRDefault="00AD3770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807</w:t>
                                  </w:r>
                                </w:p>
                              </w:tc>
                              <w:tc>
                                <w:tcPr>
                                  <w:tcW w:w="699" w:type="dxa"/>
                                </w:tcPr>
                                <w:p w:rsidR="00AD3770" w:rsidRPr="00640D7A" w:rsidRDefault="00AD3770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619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AD3770" w:rsidRPr="00640D7A" w:rsidRDefault="00816171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اسماعیلی</w:t>
                                  </w:r>
                                </w:p>
                              </w:tc>
                            </w:tr>
                            <w:tr w:rsidR="00AD3770" w:rsidTr="00916698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AD3770" w:rsidRPr="00640D7A" w:rsidRDefault="00AD3770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3125</w:t>
                                  </w:r>
                                </w:p>
                              </w:tc>
                              <w:tc>
                                <w:tcPr>
                                  <w:tcW w:w="2177" w:type="dxa"/>
                                </w:tcPr>
                                <w:p w:rsidR="00AD3770" w:rsidRPr="00640D7A" w:rsidRDefault="00AD3770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حقوق خانواده</w:t>
                                  </w:r>
                                </w:p>
                              </w:tc>
                              <w:tc>
                                <w:tcPr>
                                  <w:tcW w:w="927" w:type="dxa"/>
                                </w:tcPr>
                                <w:p w:rsidR="00AD3770" w:rsidRPr="00640D7A" w:rsidRDefault="00AD3770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805</w:t>
                                  </w:r>
                                </w:p>
                              </w:tc>
                              <w:tc>
                                <w:tcPr>
                                  <w:tcW w:w="699" w:type="dxa"/>
                                </w:tcPr>
                                <w:p w:rsidR="00AD3770" w:rsidRPr="00640D7A" w:rsidRDefault="00AD3770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619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AD3770" w:rsidRPr="00640D7A" w:rsidRDefault="00816171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نریمانی</w:t>
                                  </w:r>
                                </w:p>
                              </w:tc>
                            </w:tr>
                            <w:tr w:rsidR="00AD3770" w:rsidTr="00916698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AD3770" w:rsidRPr="00640D7A" w:rsidRDefault="00AD3770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3128</w:t>
                                  </w:r>
                                </w:p>
                              </w:tc>
                              <w:tc>
                                <w:tcPr>
                                  <w:tcW w:w="2177" w:type="dxa"/>
                                </w:tcPr>
                                <w:p w:rsidR="00AD3770" w:rsidRPr="00640D7A" w:rsidRDefault="00AD3770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روانشناسی یادگیری</w:t>
                                  </w:r>
                                </w:p>
                              </w:tc>
                              <w:tc>
                                <w:tcPr>
                                  <w:tcW w:w="927" w:type="dxa"/>
                                </w:tcPr>
                                <w:p w:rsidR="00AD3770" w:rsidRPr="00640D7A" w:rsidRDefault="00AD3770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804</w:t>
                                  </w:r>
                                </w:p>
                              </w:tc>
                              <w:tc>
                                <w:tcPr>
                                  <w:tcW w:w="699" w:type="dxa"/>
                                </w:tcPr>
                                <w:p w:rsidR="00AD3770" w:rsidRPr="00640D7A" w:rsidRDefault="00AD3770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619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AD3770" w:rsidRPr="00640D7A" w:rsidRDefault="00816171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ایمانیان</w:t>
                                  </w:r>
                                </w:p>
                              </w:tc>
                            </w:tr>
                            <w:tr w:rsidR="00AD3770" w:rsidTr="00916698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AD3770" w:rsidRPr="00640D7A" w:rsidRDefault="00AD3770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9122</w:t>
                                  </w:r>
                                </w:p>
                              </w:tc>
                              <w:tc>
                                <w:tcPr>
                                  <w:tcW w:w="2177" w:type="dxa"/>
                                </w:tcPr>
                                <w:p w:rsidR="00AD3770" w:rsidRPr="00640D7A" w:rsidRDefault="00816171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تربیت بدنی</w:t>
                                  </w:r>
                                </w:p>
                              </w:tc>
                              <w:tc>
                                <w:tcPr>
                                  <w:tcW w:w="927" w:type="dxa"/>
                                </w:tcPr>
                                <w:p w:rsidR="00AD3770" w:rsidRPr="00640D7A" w:rsidRDefault="00AD3770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808</w:t>
                                  </w:r>
                                </w:p>
                              </w:tc>
                              <w:tc>
                                <w:tcPr>
                                  <w:tcW w:w="699" w:type="dxa"/>
                                </w:tcPr>
                                <w:p w:rsidR="00AD3770" w:rsidRPr="00640D7A" w:rsidRDefault="00AD3770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619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AD3770" w:rsidRPr="00640D7A" w:rsidRDefault="00816171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مهدیه</w:t>
                                  </w:r>
                                </w:p>
                              </w:tc>
                            </w:tr>
                            <w:tr w:rsidR="00AD3770" w:rsidTr="00916698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AD3770" w:rsidRPr="00640D7A" w:rsidRDefault="00C750D3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9129</w:t>
                                  </w:r>
                                </w:p>
                              </w:tc>
                              <w:tc>
                                <w:tcPr>
                                  <w:tcW w:w="2177" w:type="dxa"/>
                                </w:tcPr>
                                <w:p w:rsidR="00AD3770" w:rsidRPr="00640D7A" w:rsidRDefault="00C750D3" w:rsidP="00C750D3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دفاع مقدس</w:t>
                                  </w:r>
                                </w:p>
                              </w:tc>
                              <w:tc>
                                <w:tcPr>
                                  <w:tcW w:w="927" w:type="dxa"/>
                                </w:tcPr>
                                <w:p w:rsidR="00AD3770" w:rsidRPr="00640D7A" w:rsidRDefault="00AD3770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9" w:type="dxa"/>
                                </w:tcPr>
                                <w:p w:rsidR="00AD3770" w:rsidRPr="00640D7A" w:rsidRDefault="00AD3770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19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AD3770" w:rsidRPr="00640D7A" w:rsidRDefault="00FB6072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نوریان</w:t>
                                  </w:r>
                                </w:p>
                              </w:tc>
                            </w:tr>
                            <w:tr w:rsidR="00AD3770" w:rsidTr="00916698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AD3770" w:rsidRPr="00640D7A" w:rsidRDefault="00AD3770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7" w:type="dxa"/>
                                </w:tcPr>
                                <w:p w:rsidR="00AD3770" w:rsidRPr="00640D7A" w:rsidRDefault="00AD3770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7" w:type="dxa"/>
                                </w:tcPr>
                                <w:p w:rsidR="00AD3770" w:rsidRPr="00640D7A" w:rsidRDefault="00AD3770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9" w:type="dxa"/>
                                </w:tcPr>
                                <w:p w:rsidR="00AD3770" w:rsidRPr="00640D7A" w:rsidRDefault="00AD3770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19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AD3770" w:rsidRPr="00640D7A" w:rsidRDefault="00AD3770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AD3770" w:rsidTr="00916698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AD3770" w:rsidRPr="00640D7A" w:rsidRDefault="00AD3770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7" w:type="dxa"/>
                                </w:tcPr>
                                <w:p w:rsidR="00AD3770" w:rsidRPr="00640D7A" w:rsidRDefault="00AD3770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7" w:type="dxa"/>
                                </w:tcPr>
                                <w:p w:rsidR="00AD3770" w:rsidRPr="00640D7A" w:rsidRDefault="00AD3770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9" w:type="dxa"/>
                                </w:tcPr>
                                <w:p w:rsidR="00AD3770" w:rsidRPr="00640D7A" w:rsidRDefault="00AD3770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19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AD3770" w:rsidRPr="00640D7A" w:rsidRDefault="00AD3770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AD3770" w:rsidTr="00916698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AD3770" w:rsidRPr="00981669" w:rsidRDefault="00AD3770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7" w:type="dxa"/>
                                </w:tcPr>
                                <w:p w:rsidR="00AD3770" w:rsidRPr="00981669" w:rsidRDefault="00AD3770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7" w:type="dxa"/>
                                </w:tcPr>
                                <w:p w:rsidR="00AD3770" w:rsidRPr="00981669" w:rsidRDefault="00AD3770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9" w:type="dxa"/>
                                </w:tcPr>
                                <w:p w:rsidR="00AD3770" w:rsidRPr="00981669" w:rsidRDefault="00AD3770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19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AD3770" w:rsidRPr="00981669" w:rsidRDefault="00AD3770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AD3770" w:rsidTr="00916698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AD3770" w:rsidRPr="00981669" w:rsidRDefault="00AD3770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7" w:type="dxa"/>
                                </w:tcPr>
                                <w:p w:rsidR="00AD3770" w:rsidRPr="00981669" w:rsidRDefault="00AD3770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7" w:type="dxa"/>
                                </w:tcPr>
                                <w:p w:rsidR="00AD3770" w:rsidRPr="00981669" w:rsidRDefault="00AD3770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9" w:type="dxa"/>
                                </w:tcPr>
                                <w:p w:rsidR="00AD3770" w:rsidRPr="00981669" w:rsidRDefault="00AD3770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19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AD3770" w:rsidRPr="00981669" w:rsidRDefault="00AD3770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AD3770" w:rsidTr="00916698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</w:tcPr>
                                <w:p w:rsidR="00AD3770" w:rsidRPr="00981669" w:rsidRDefault="00AD3770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7" w:type="dxa"/>
                                  <w:tcBorders>
                                    <w:bottom w:val="single" w:sz="12" w:space="0" w:color="auto"/>
                                  </w:tcBorders>
                                </w:tcPr>
                                <w:p w:rsidR="00AD3770" w:rsidRPr="00981669" w:rsidRDefault="00AD3770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7" w:type="dxa"/>
                                  <w:tcBorders>
                                    <w:bottom w:val="single" w:sz="12" w:space="0" w:color="auto"/>
                                  </w:tcBorders>
                                </w:tcPr>
                                <w:p w:rsidR="00AD3770" w:rsidRPr="00981669" w:rsidRDefault="00AD3770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9" w:type="dxa"/>
                                  <w:tcBorders>
                                    <w:bottom w:val="single" w:sz="12" w:space="0" w:color="auto"/>
                                  </w:tcBorders>
                                </w:tcPr>
                                <w:p w:rsidR="00AD3770" w:rsidRPr="00981669" w:rsidRDefault="00AD3770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19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AD3770" w:rsidRPr="00981669" w:rsidRDefault="00AD3770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AD3770" w:rsidRDefault="00AD3770" w:rsidP="004E3993"/>
                          <w:tbl>
                            <w:tblPr>
                              <w:tblW w:w="324" w:type="dxa"/>
                              <w:tblInd w:w="6626" w:type="dxa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12" w:space="0" w:color="auto"/>
                                <w:insideV w:val="single" w:sz="12" w:space="0" w:color="auto"/>
                              </w:tblBorders>
                              <w:tblLook w:val="0000" w:firstRow="0" w:lastRow="0" w:firstColumn="0" w:lastColumn="0" w:noHBand="0" w:noVBand="0"/>
                            </w:tblPr>
                            <w:tblGrid>
                              <w:gridCol w:w="324"/>
                            </w:tblGrid>
                            <w:tr w:rsidR="00AD3770" w:rsidTr="00B06BC8">
                              <w:trPr>
                                <w:trHeight w:val="1200"/>
                              </w:trPr>
                              <w:tc>
                                <w:tcPr>
                                  <w:tcW w:w="324" w:type="dxa"/>
                                </w:tcPr>
                                <w:p w:rsidR="00AD3770" w:rsidRDefault="00AD3770"/>
                              </w:tc>
                            </w:tr>
                          </w:tbl>
                          <w:p w:rsidR="00AD3770" w:rsidRDefault="00AD3770" w:rsidP="004E399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-11.3pt;margin-top:45.5pt;width:317pt;height:46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" stroked="f">
                <v:textbox>
                  <w:txbxContent>
                    <w:tbl>
                      <w:tblPr>
                        <w:tblStyle w:val="TableGrid"/>
                        <w:bidiVisual/>
                        <w:tblW w:w="6315" w:type="dxa"/>
                        <w:tblInd w:w="90" w:type="dxa"/>
                        <w:tblLook w:val="04A0" w:firstRow="1" w:lastRow="0" w:firstColumn="1" w:lastColumn="0" w:noHBand="0" w:noVBand="1"/>
                      </w:tblPr>
                      <w:tblGrid>
                        <w:gridCol w:w="893"/>
                        <w:gridCol w:w="2177"/>
                        <w:gridCol w:w="927"/>
                        <w:gridCol w:w="699"/>
                        <w:gridCol w:w="1619"/>
                      </w:tblGrid>
                      <w:tr w:rsidR="00AD3770" w:rsidTr="00916698">
                        <w:trPr>
                          <w:trHeight w:val="860"/>
                        </w:trPr>
                        <w:tc>
                          <w:tcPr>
                            <w:tcW w:w="893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AD3770" w:rsidRPr="00981669" w:rsidRDefault="00AD3770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کد درس</w:t>
                            </w:r>
                          </w:p>
                        </w:tc>
                        <w:tc>
                          <w:tcPr>
                            <w:tcW w:w="2177" w:type="dxa"/>
                            <w:tcBorders>
                              <w:top w:val="single" w:sz="12" w:space="0" w:color="auto"/>
                              <w:bottom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AD3770" w:rsidRPr="00981669" w:rsidRDefault="00AD3770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نام درس</w:t>
                            </w:r>
                          </w:p>
                        </w:tc>
                        <w:tc>
                          <w:tcPr>
                            <w:tcW w:w="927" w:type="dxa"/>
                            <w:tcBorders>
                              <w:top w:val="single" w:sz="12" w:space="0" w:color="auto"/>
                              <w:bottom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AD3770" w:rsidRPr="00981669" w:rsidRDefault="00AD3770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گروه در</w:t>
                            </w:r>
                            <w:bookmarkStart w:id="1" w:name="_GoBack"/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س</w:t>
                            </w:r>
                            <w:bookmarkEnd w:id="1"/>
                          </w:p>
                        </w:tc>
                        <w:tc>
                          <w:tcPr>
                            <w:tcW w:w="699" w:type="dxa"/>
                            <w:tcBorders>
                              <w:top w:val="single" w:sz="12" w:space="0" w:color="auto"/>
                              <w:bottom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AD3770" w:rsidRPr="00981669" w:rsidRDefault="00AD3770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تعداد واحد</w:t>
                            </w:r>
                          </w:p>
                        </w:tc>
                        <w:tc>
                          <w:tcPr>
                            <w:tcW w:w="1619" w:type="dxa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AD3770" w:rsidRPr="00981669" w:rsidRDefault="00AD3770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نام استاد</w:t>
                            </w:r>
                          </w:p>
                        </w:tc>
                      </w:tr>
                      <w:tr w:rsidR="00AD3770" w:rsidTr="00916698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AD3770" w:rsidRPr="00640D7A" w:rsidRDefault="00AD3770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3118</w:t>
                            </w:r>
                          </w:p>
                        </w:tc>
                        <w:tc>
                          <w:tcPr>
                            <w:tcW w:w="2177" w:type="dxa"/>
                          </w:tcPr>
                          <w:p w:rsidR="00AD3770" w:rsidRPr="00640D7A" w:rsidRDefault="00AD3770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ریاضی عمومی</w:t>
                            </w:r>
                          </w:p>
                        </w:tc>
                        <w:tc>
                          <w:tcPr>
                            <w:tcW w:w="927" w:type="dxa"/>
                          </w:tcPr>
                          <w:p w:rsidR="00AD3770" w:rsidRPr="00640D7A" w:rsidRDefault="00AD3770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802</w:t>
                            </w:r>
                          </w:p>
                        </w:tc>
                        <w:tc>
                          <w:tcPr>
                            <w:tcW w:w="699" w:type="dxa"/>
                          </w:tcPr>
                          <w:p w:rsidR="00AD3770" w:rsidRPr="00640D7A" w:rsidRDefault="00AD3770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619" w:type="dxa"/>
                            <w:tcBorders>
                              <w:right w:val="single" w:sz="12" w:space="0" w:color="auto"/>
                            </w:tcBorders>
                          </w:tcPr>
                          <w:p w:rsidR="00AD3770" w:rsidRPr="00640D7A" w:rsidRDefault="00816171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محمدیان</w:t>
                            </w:r>
                          </w:p>
                        </w:tc>
                      </w:tr>
                      <w:tr w:rsidR="00AD3770" w:rsidTr="00916698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AD3770" w:rsidRPr="00640D7A" w:rsidRDefault="00AD3770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3124</w:t>
                            </w:r>
                          </w:p>
                        </w:tc>
                        <w:tc>
                          <w:tcPr>
                            <w:tcW w:w="2177" w:type="dxa"/>
                          </w:tcPr>
                          <w:p w:rsidR="00AD3770" w:rsidRPr="00640D7A" w:rsidRDefault="00AD3770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جامعه شناسی</w:t>
                            </w:r>
                          </w:p>
                        </w:tc>
                        <w:tc>
                          <w:tcPr>
                            <w:tcW w:w="927" w:type="dxa"/>
                          </w:tcPr>
                          <w:p w:rsidR="00AD3770" w:rsidRPr="00640D7A" w:rsidRDefault="00AD3770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801</w:t>
                            </w:r>
                          </w:p>
                        </w:tc>
                        <w:tc>
                          <w:tcPr>
                            <w:tcW w:w="699" w:type="dxa"/>
                          </w:tcPr>
                          <w:p w:rsidR="00AD3770" w:rsidRPr="00640D7A" w:rsidRDefault="00AD3770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619" w:type="dxa"/>
                            <w:tcBorders>
                              <w:right w:val="single" w:sz="12" w:space="0" w:color="auto"/>
                            </w:tcBorders>
                          </w:tcPr>
                          <w:p w:rsidR="00AD3770" w:rsidRPr="00640D7A" w:rsidRDefault="00816171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نوریان</w:t>
                            </w:r>
                          </w:p>
                        </w:tc>
                      </w:tr>
                      <w:tr w:rsidR="00AD3770" w:rsidTr="00916698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AD3770" w:rsidRPr="00640D7A" w:rsidRDefault="00AD3770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3136</w:t>
                            </w:r>
                          </w:p>
                        </w:tc>
                        <w:tc>
                          <w:tcPr>
                            <w:tcW w:w="2177" w:type="dxa"/>
                          </w:tcPr>
                          <w:p w:rsidR="00AD3770" w:rsidRPr="00640D7A" w:rsidRDefault="00AD3770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کلیات اقتصاد </w:t>
                            </w:r>
                          </w:p>
                        </w:tc>
                        <w:tc>
                          <w:tcPr>
                            <w:tcW w:w="927" w:type="dxa"/>
                          </w:tcPr>
                          <w:p w:rsidR="00AD3770" w:rsidRPr="00640D7A" w:rsidRDefault="00AD3770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809</w:t>
                            </w:r>
                          </w:p>
                        </w:tc>
                        <w:tc>
                          <w:tcPr>
                            <w:tcW w:w="699" w:type="dxa"/>
                          </w:tcPr>
                          <w:p w:rsidR="00AD3770" w:rsidRPr="00640D7A" w:rsidRDefault="00AD3770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619" w:type="dxa"/>
                            <w:tcBorders>
                              <w:right w:val="single" w:sz="12" w:space="0" w:color="auto"/>
                            </w:tcBorders>
                          </w:tcPr>
                          <w:p w:rsidR="00AD3770" w:rsidRPr="00640D7A" w:rsidRDefault="00816171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مریخ</w:t>
                            </w:r>
                          </w:p>
                        </w:tc>
                      </w:tr>
                      <w:tr w:rsidR="00AD3770" w:rsidTr="00916698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AD3770" w:rsidRPr="00640D7A" w:rsidRDefault="00AD3770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9102</w:t>
                            </w:r>
                          </w:p>
                        </w:tc>
                        <w:tc>
                          <w:tcPr>
                            <w:tcW w:w="2177" w:type="dxa"/>
                          </w:tcPr>
                          <w:p w:rsidR="00AD3770" w:rsidRPr="00640D7A" w:rsidRDefault="00AD3770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اندیشه</w:t>
                            </w:r>
                          </w:p>
                        </w:tc>
                        <w:tc>
                          <w:tcPr>
                            <w:tcW w:w="927" w:type="dxa"/>
                          </w:tcPr>
                          <w:p w:rsidR="00AD3770" w:rsidRPr="00640D7A" w:rsidRDefault="00AD3770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803</w:t>
                            </w:r>
                          </w:p>
                        </w:tc>
                        <w:tc>
                          <w:tcPr>
                            <w:tcW w:w="699" w:type="dxa"/>
                          </w:tcPr>
                          <w:p w:rsidR="00AD3770" w:rsidRPr="00640D7A" w:rsidRDefault="00AD3770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619" w:type="dxa"/>
                            <w:tcBorders>
                              <w:right w:val="single" w:sz="12" w:space="0" w:color="auto"/>
                            </w:tcBorders>
                          </w:tcPr>
                          <w:p w:rsidR="00AD3770" w:rsidRPr="00640D7A" w:rsidRDefault="00816171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یزدانیان</w:t>
                            </w:r>
                          </w:p>
                        </w:tc>
                      </w:tr>
                      <w:tr w:rsidR="00AD3770" w:rsidTr="00916698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AD3770" w:rsidRPr="00640D7A" w:rsidRDefault="00AD3770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3129</w:t>
                            </w:r>
                          </w:p>
                        </w:tc>
                        <w:tc>
                          <w:tcPr>
                            <w:tcW w:w="2177" w:type="dxa"/>
                          </w:tcPr>
                          <w:p w:rsidR="00AD3770" w:rsidRPr="00640D7A" w:rsidRDefault="00816171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بهداشت </w:t>
                            </w:r>
                            <w:r w:rsidR="00AD3770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مادر کودک</w:t>
                            </w:r>
                          </w:p>
                        </w:tc>
                        <w:tc>
                          <w:tcPr>
                            <w:tcW w:w="927" w:type="dxa"/>
                          </w:tcPr>
                          <w:p w:rsidR="00AD3770" w:rsidRPr="00640D7A" w:rsidRDefault="00AD3770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807</w:t>
                            </w:r>
                          </w:p>
                        </w:tc>
                        <w:tc>
                          <w:tcPr>
                            <w:tcW w:w="699" w:type="dxa"/>
                          </w:tcPr>
                          <w:p w:rsidR="00AD3770" w:rsidRPr="00640D7A" w:rsidRDefault="00AD3770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619" w:type="dxa"/>
                            <w:tcBorders>
                              <w:right w:val="single" w:sz="12" w:space="0" w:color="auto"/>
                            </w:tcBorders>
                          </w:tcPr>
                          <w:p w:rsidR="00AD3770" w:rsidRPr="00640D7A" w:rsidRDefault="00816171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اسماعیلی</w:t>
                            </w:r>
                          </w:p>
                        </w:tc>
                      </w:tr>
                      <w:tr w:rsidR="00AD3770" w:rsidTr="00916698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AD3770" w:rsidRPr="00640D7A" w:rsidRDefault="00AD3770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3125</w:t>
                            </w:r>
                          </w:p>
                        </w:tc>
                        <w:tc>
                          <w:tcPr>
                            <w:tcW w:w="2177" w:type="dxa"/>
                          </w:tcPr>
                          <w:p w:rsidR="00AD3770" w:rsidRPr="00640D7A" w:rsidRDefault="00AD3770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حقوق خانواده</w:t>
                            </w:r>
                          </w:p>
                        </w:tc>
                        <w:tc>
                          <w:tcPr>
                            <w:tcW w:w="927" w:type="dxa"/>
                          </w:tcPr>
                          <w:p w:rsidR="00AD3770" w:rsidRPr="00640D7A" w:rsidRDefault="00AD3770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805</w:t>
                            </w:r>
                          </w:p>
                        </w:tc>
                        <w:tc>
                          <w:tcPr>
                            <w:tcW w:w="699" w:type="dxa"/>
                          </w:tcPr>
                          <w:p w:rsidR="00AD3770" w:rsidRPr="00640D7A" w:rsidRDefault="00AD3770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619" w:type="dxa"/>
                            <w:tcBorders>
                              <w:right w:val="single" w:sz="12" w:space="0" w:color="auto"/>
                            </w:tcBorders>
                          </w:tcPr>
                          <w:p w:rsidR="00AD3770" w:rsidRPr="00640D7A" w:rsidRDefault="00816171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نریمانی</w:t>
                            </w:r>
                          </w:p>
                        </w:tc>
                      </w:tr>
                      <w:tr w:rsidR="00AD3770" w:rsidTr="00916698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AD3770" w:rsidRPr="00640D7A" w:rsidRDefault="00AD3770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3128</w:t>
                            </w:r>
                          </w:p>
                        </w:tc>
                        <w:tc>
                          <w:tcPr>
                            <w:tcW w:w="2177" w:type="dxa"/>
                          </w:tcPr>
                          <w:p w:rsidR="00AD3770" w:rsidRPr="00640D7A" w:rsidRDefault="00AD3770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روانشناسی یادگیری</w:t>
                            </w:r>
                          </w:p>
                        </w:tc>
                        <w:tc>
                          <w:tcPr>
                            <w:tcW w:w="927" w:type="dxa"/>
                          </w:tcPr>
                          <w:p w:rsidR="00AD3770" w:rsidRPr="00640D7A" w:rsidRDefault="00AD3770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804</w:t>
                            </w:r>
                          </w:p>
                        </w:tc>
                        <w:tc>
                          <w:tcPr>
                            <w:tcW w:w="699" w:type="dxa"/>
                          </w:tcPr>
                          <w:p w:rsidR="00AD3770" w:rsidRPr="00640D7A" w:rsidRDefault="00AD3770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619" w:type="dxa"/>
                            <w:tcBorders>
                              <w:right w:val="single" w:sz="12" w:space="0" w:color="auto"/>
                            </w:tcBorders>
                          </w:tcPr>
                          <w:p w:rsidR="00AD3770" w:rsidRPr="00640D7A" w:rsidRDefault="00816171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ایمانیان</w:t>
                            </w:r>
                          </w:p>
                        </w:tc>
                      </w:tr>
                      <w:tr w:rsidR="00AD3770" w:rsidTr="00916698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AD3770" w:rsidRPr="00640D7A" w:rsidRDefault="00AD3770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9122</w:t>
                            </w:r>
                          </w:p>
                        </w:tc>
                        <w:tc>
                          <w:tcPr>
                            <w:tcW w:w="2177" w:type="dxa"/>
                          </w:tcPr>
                          <w:p w:rsidR="00AD3770" w:rsidRPr="00640D7A" w:rsidRDefault="00816171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تربیت بدنی</w:t>
                            </w:r>
                          </w:p>
                        </w:tc>
                        <w:tc>
                          <w:tcPr>
                            <w:tcW w:w="927" w:type="dxa"/>
                          </w:tcPr>
                          <w:p w:rsidR="00AD3770" w:rsidRPr="00640D7A" w:rsidRDefault="00AD3770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808</w:t>
                            </w:r>
                          </w:p>
                        </w:tc>
                        <w:tc>
                          <w:tcPr>
                            <w:tcW w:w="699" w:type="dxa"/>
                          </w:tcPr>
                          <w:p w:rsidR="00AD3770" w:rsidRPr="00640D7A" w:rsidRDefault="00AD3770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619" w:type="dxa"/>
                            <w:tcBorders>
                              <w:right w:val="single" w:sz="12" w:space="0" w:color="auto"/>
                            </w:tcBorders>
                          </w:tcPr>
                          <w:p w:rsidR="00AD3770" w:rsidRPr="00640D7A" w:rsidRDefault="00816171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مهدیه</w:t>
                            </w:r>
                          </w:p>
                        </w:tc>
                      </w:tr>
                      <w:tr w:rsidR="00AD3770" w:rsidTr="00916698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AD3770" w:rsidRPr="00640D7A" w:rsidRDefault="00C750D3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9129</w:t>
                            </w:r>
                          </w:p>
                        </w:tc>
                        <w:tc>
                          <w:tcPr>
                            <w:tcW w:w="2177" w:type="dxa"/>
                          </w:tcPr>
                          <w:p w:rsidR="00AD3770" w:rsidRPr="00640D7A" w:rsidRDefault="00C750D3" w:rsidP="00C750D3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دفاع مقدس</w:t>
                            </w:r>
                          </w:p>
                        </w:tc>
                        <w:tc>
                          <w:tcPr>
                            <w:tcW w:w="927" w:type="dxa"/>
                          </w:tcPr>
                          <w:p w:rsidR="00AD3770" w:rsidRPr="00640D7A" w:rsidRDefault="00AD3770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99" w:type="dxa"/>
                          </w:tcPr>
                          <w:p w:rsidR="00AD3770" w:rsidRPr="00640D7A" w:rsidRDefault="00AD3770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619" w:type="dxa"/>
                            <w:tcBorders>
                              <w:right w:val="single" w:sz="12" w:space="0" w:color="auto"/>
                            </w:tcBorders>
                          </w:tcPr>
                          <w:p w:rsidR="00AD3770" w:rsidRPr="00640D7A" w:rsidRDefault="00FB6072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نوریان</w:t>
                            </w:r>
                          </w:p>
                        </w:tc>
                      </w:tr>
                      <w:tr w:rsidR="00AD3770" w:rsidTr="00916698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AD3770" w:rsidRPr="00640D7A" w:rsidRDefault="00AD3770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2177" w:type="dxa"/>
                          </w:tcPr>
                          <w:p w:rsidR="00AD3770" w:rsidRPr="00640D7A" w:rsidRDefault="00AD3770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927" w:type="dxa"/>
                          </w:tcPr>
                          <w:p w:rsidR="00AD3770" w:rsidRPr="00640D7A" w:rsidRDefault="00AD3770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99" w:type="dxa"/>
                          </w:tcPr>
                          <w:p w:rsidR="00AD3770" w:rsidRPr="00640D7A" w:rsidRDefault="00AD3770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619" w:type="dxa"/>
                            <w:tcBorders>
                              <w:right w:val="single" w:sz="12" w:space="0" w:color="auto"/>
                            </w:tcBorders>
                          </w:tcPr>
                          <w:p w:rsidR="00AD3770" w:rsidRPr="00640D7A" w:rsidRDefault="00AD3770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AD3770" w:rsidTr="00916698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AD3770" w:rsidRPr="00640D7A" w:rsidRDefault="00AD3770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2177" w:type="dxa"/>
                          </w:tcPr>
                          <w:p w:rsidR="00AD3770" w:rsidRPr="00640D7A" w:rsidRDefault="00AD3770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927" w:type="dxa"/>
                          </w:tcPr>
                          <w:p w:rsidR="00AD3770" w:rsidRPr="00640D7A" w:rsidRDefault="00AD3770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99" w:type="dxa"/>
                          </w:tcPr>
                          <w:p w:rsidR="00AD3770" w:rsidRPr="00640D7A" w:rsidRDefault="00AD3770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619" w:type="dxa"/>
                            <w:tcBorders>
                              <w:right w:val="single" w:sz="12" w:space="0" w:color="auto"/>
                            </w:tcBorders>
                          </w:tcPr>
                          <w:p w:rsidR="00AD3770" w:rsidRPr="00640D7A" w:rsidRDefault="00AD3770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AD3770" w:rsidTr="00916698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AD3770" w:rsidRPr="00981669" w:rsidRDefault="00AD3770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2177" w:type="dxa"/>
                          </w:tcPr>
                          <w:p w:rsidR="00AD3770" w:rsidRPr="00981669" w:rsidRDefault="00AD3770" w:rsidP="00B06BC8">
                            <w:pPr>
                              <w:bidi/>
                              <w:rPr>
                                <w:rFonts w:ascii="Arial Black" w:hAnsi="Arial Black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927" w:type="dxa"/>
                          </w:tcPr>
                          <w:p w:rsidR="00AD3770" w:rsidRPr="00981669" w:rsidRDefault="00AD3770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99" w:type="dxa"/>
                          </w:tcPr>
                          <w:p w:rsidR="00AD3770" w:rsidRPr="00981669" w:rsidRDefault="00AD3770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619" w:type="dxa"/>
                            <w:tcBorders>
                              <w:right w:val="single" w:sz="12" w:space="0" w:color="auto"/>
                            </w:tcBorders>
                          </w:tcPr>
                          <w:p w:rsidR="00AD3770" w:rsidRPr="00981669" w:rsidRDefault="00AD3770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AD3770" w:rsidTr="00916698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AD3770" w:rsidRPr="00981669" w:rsidRDefault="00AD3770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2177" w:type="dxa"/>
                          </w:tcPr>
                          <w:p w:rsidR="00AD3770" w:rsidRPr="00981669" w:rsidRDefault="00AD3770" w:rsidP="00B06BC8">
                            <w:pPr>
                              <w:bidi/>
                              <w:rPr>
                                <w:rFonts w:ascii="Arial Black" w:hAnsi="Arial Black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927" w:type="dxa"/>
                          </w:tcPr>
                          <w:p w:rsidR="00AD3770" w:rsidRPr="00981669" w:rsidRDefault="00AD3770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99" w:type="dxa"/>
                          </w:tcPr>
                          <w:p w:rsidR="00AD3770" w:rsidRPr="00981669" w:rsidRDefault="00AD3770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619" w:type="dxa"/>
                            <w:tcBorders>
                              <w:right w:val="single" w:sz="12" w:space="0" w:color="auto"/>
                            </w:tcBorders>
                          </w:tcPr>
                          <w:p w:rsidR="00AD3770" w:rsidRPr="00981669" w:rsidRDefault="00AD3770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AD3770" w:rsidTr="00916698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</w:tcPr>
                          <w:p w:rsidR="00AD3770" w:rsidRPr="00981669" w:rsidRDefault="00AD3770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2177" w:type="dxa"/>
                            <w:tcBorders>
                              <w:bottom w:val="single" w:sz="12" w:space="0" w:color="auto"/>
                            </w:tcBorders>
                          </w:tcPr>
                          <w:p w:rsidR="00AD3770" w:rsidRPr="00981669" w:rsidRDefault="00AD3770" w:rsidP="00B06BC8">
                            <w:pPr>
                              <w:bidi/>
                              <w:rPr>
                                <w:rFonts w:ascii="Arial Black" w:hAnsi="Arial Black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927" w:type="dxa"/>
                            <w:tcBorders>
                              <w:bottom w:val="single" w:sz="12" w:space="0" w:color="auto"/>
                            </w:tcBorders>
                          </w:tcPr>
                          <w:p w:rsidR="00AD3770" w:rsidRPr="00981669" w:rsidRDefault="00AD3770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99" w:type="dxa"/>
                            <w:tcBorders>
                              <w:bottom w:val="single" w:sz="12" w:space="0" w:color="auto"/>
                            </w:tcBorders>
                          </w:tcPr>
                          <w:p w:rsidR="00AD3770" w:rsidRPr="00981669" w:rsidRDefault="00AD3770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619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AD3770" w:rsidRPr="00981669" w:rsidRDefault="00AD3770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</w:tbl>
                    <w:p w:rsidR="00AD3770" w:rsidRDefault="00AD3770" w:rsidP="004E3993"/>
                    <w:tbl>
                      <w:tblPr>
                        <w:tblW w:w="324" w:type="dxa"/>
                        <w:tblInd w:w="6626" w:type="dxa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single" w:sz="12" w:space="0" w:color="auto"/>
                          <w:insideV w:val="single" w:sz="12" w:space="0" w:color="auto"/>
                        </w:tblBorders>
                        <w:tblLook w:val="0000" w:firstRow="0" w:lastRow="0" w:firstColumn="0" w:lastColumn="0" w:noHBand="0" w:noVBand="0"/>
                      </w:tblPr>
                      <w:tblGrid>
                        <w:gridCol w:w="324"/>
                      </w:tblGrid>
                      <w:tr w:rsidR="00AD3770" w:rsidTr="00B06BC8">
                        <w:trPr>
                          <w:trHeight w:val="1200"/>
                        </w:trPr>
                        <w:tc>
                          <w:tcPr>
                            <w:tcW w:w="324" w:type="dxa"/>
                          </w:tcPr>
                          <w:p w:rsidR="00AD3770" w:rsidRDefault="00AD3770"/>
                        </w:tc>
                      </w:tr>
                    </w:tbl>
                    <w:p w:rsidR="00AD3770" w:rsidRDefault="00AD3770" w:rsidP="004E3993"/>
                  </w:txbxContent>
                </v:textbox>
              </v:shape>
            </w:pict>
          </mc:Fallback>
        </mc:AlternateContent>
      </w:r>
      <w:r w:rsidR="004E3993" w:rsidRPr="00007C4A">
        <w:rPr>
          <w:rFonts w:ascii="IranNastaliq" w:hAnsi="IranNastaliq" w:cs="IranNastaliq"/>
          <w:sz w:val="54"/>
          <w:szCs w:val="54"/>
          <w:rtl/>
          <w:lang w:bidi="fa-IR"/>
        </w:rPr>
        <w:tab/>
        <w:t>آموزشکده فنی و حرفه ای دختران نجف آباد (سمیه)</w:t>
      </w:r>
      <w:r w:rsidR="004E3993" w:rsidRPr="00007C4A">
        <w:rPr>
          <w:rFonts w:ascii="IranNastaliq" w:hAnsi="IranNastaliq" w:cs="IranNastaliq"/>
          <w:sz w:val="54"/>
          <w:szCs w:val="54"/>
          <w:rtl/>
          <w:lang w:bidi="fa-IR"/>
        </w:rPr>
        <w:tab/>
      </w:r>
    </w:p>
    <w:p w:rsidR="004E3993" w:rsidRDefault="004E3993" w:rsidP="004E399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E3993" w:rsidRDefault="004E3993" w:rsidP="004E399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E3993" w:rsidRDefault="004E3993" w:rsidP="004E399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E3993" w:rsidRDefault="004E3993" w:rsidP="004E399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E3993" w:rsidRDefault="004E3993" w:rsidP="004E399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E3993" w:rsidRDefault="004E3993" w:rsidP="004E399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E3993" w:rsidRDefault="004E3993" w:rsidP="004E399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E3993" w:rsidRDefault="004E3993" w:rsidP="004E399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  <w:r>
        <w:rPr>
          <w:rFonts w:ascii="IranNastaliq" w:hAnsi="IranNastaliq" w:cs="B Nazanin" w:hint="cs"/>
          <w:sz w:val="28"/>
          <w:szCs w:val="28"/>
          <w:rtl/>
          <w:lang w:bidi="fa-IR"/>
        </w:rPr>
        <w:tab/>
      </w:r>
      <w:r>
        <w:rPr>
          <w:rFonts w:ascii="IranNastaliq" w:hAnsi="IranNastaliq" w:cs="B Nazanin" w:hint="cs"/>
          <w:sz w:val="28"/>
          <w:szCs w:val="28"/>
          <w:rtl/>
          <w:lang w:bidi="fa-IR"/>
        </w:rPr>
        <w:tab/>
      </w:r>
      <w:r>
        <w:rPr>
          <w:rFonts w:ascii="IranNastaliq" w:hAnsi="IranNastaliq" w:cs="B Nazanin" w:hint="cs"/>
          <w:sz w:val="28"/>
          <w:szCs w:val="28"/>
          <w:rtl/>
          <w:lang w:bidi="fa-IR"/>
        </w:rPr>
        <w:tab/>
      </w:r>
    </w:p>
    <w:p w:rsidR="004E3993" w:rsidRPr="00DC6433" w:rsidRDefault="004E3993" w:rsidP="004E3993">
      <w:pPr>
        <w:bidi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E3993" w:rsidRDefault="004E3993" w:rsidP="004E3993">
      <w:pPr>
        <w:bidi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E3993" w:rsidRPr="00DC6433" w:rsidRDefault="00CD238D" w:rsidP="004E3993">
      <w:pPr>
        <w:bidi/>
        <w:rPr>
          <w:rFonts w:ascii="IranNastaliq" w:hAnsi="IranNastaliq" w:cs="B Nazanin"/>
          <w:sz w:val="28"/>
          <w:szCs w:val="28"/>
          <w:rtl/>
          <w:lang w:bidi="fa-IR"/>
        </w:rPr>
      </w:pPr>
      <w:r>
        <w:rPr>
          <w:rFonts w:ascii="IranNastaliq" w:hAnsi="IranNastaliq" w:cs="B Nazanin"/>
          <w:noProof/>
          <w:sz w:val="28"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3947160</wp:posOffset>
                </wp:positionH>
                <wp:positionV relativeFrom="paragraph">
                  <wp:posOffset>-4445</wp:posOffset>
                </wp:positionV>
                <wp:extent cx="5824855" cy="1372870"/>
                <wp:effectExtent l="0" t="0" r="4445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4855" cy="1372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3770" w:rsidRPr="00DC6433" w:rsidRDefault="00AD3770" w:rsidP="004E3993">
                            <w:pPr>
                              <w:spacing w:line="240" w:lineRule="auto"/>
                              <w:jc w:val="right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cs="2  Esfeha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تذکر</w:t>
                            </w:r>
                            <w:r w:rsidRPr="00DC6433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: </w:t>
                            </w:r>
                          </w:p>
                          <w:p w:rsidR="00AD3770" w:rsidRDefault="00AD3770" w:rsidP="0094304D">
                            <w:pPr>
                              <w:spacing w:line="240" w:lineRule="auto"/>
                              <w:ind w:left="360"/>
                              <w:jc w:val="right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1- </w:t>
                            </w:r>
                            <w:r w:rsidRPr="00DC6433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دانشجویان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می بایست به شماره گروه دروس توجه نموده و هنگام انتخاب واحد این شماره ها را انتخاب نمایند.مسئولیت هرگونه اشتباه در این مورد به عهده دانشجو خواهد بود.</w:t>
                            </w:r>
                          </w:p>
                          <w:p w:rsidR="00AD3770" w:rsidRPr="00DC6433" w:rsidRDefault="00AD3770" w:rsidP="004E3993">
                            <w:pPr>
                              <w:spacing w:line="240" w:lineRule="auto"/>
                              <w:ind w:left="360"/>
                              <w:jc w:val="right"/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2- رعایت پیش نیاز حتماً مورد توجه قرار گیرد .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9" type="#_x0000_t202" style="position:absolute;left:0;text-align:left;margin-left:310.8pt;margin-top:-.35pt;width:458.65pt;height:108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" stroked="f">
                <v:textbox>
                  <w:txbxContent>
                    <w:p w:rsidR="00AD3770" w:rsidRPr="00DC6433" w:rsidRDefault="00AD3770" w:rsidP="004E3993">
                      <w:pPr>
                        <w:spacing w:line="240" w:lineRule="auto"/>
                        <w:jc w:val="right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 w:rsidRPr="00007C4A">
                        <w:rPr>
                          <w:rFonts w:cs="2  Esfehan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>تذکر</w:t>
                      </w:r>
                      <w:r w:rsidRPr="00DC6433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: </w:t>
                      </w:r>
                    </w:p>
                    <w:p w:rsidR="00AD3770" w:rsidRDefault="00AD3770" w:rsidP="0094304D">
                      <w:pPr>
                        <w:spacing w:line="240" w:lineRule="auto"/>
                        <w:ind w:left="360"/>
                        <w:jc w:val="right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1- </w:t>
                      </w:r>
                      <w:r w:rsidRPr="00DC6433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دانشجویان 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می بایست به شماره گروه دروس توجه نموده و هنگام انتخاب واحد این شماره ها را انتخاب نمایند.مسئولیت هرگونه اشتباه در این مورد به عهده دانشجو خواهد بود.</w:t>
                      </w:r>
                    </w:p>
                    <w:p w:rsidR="00AD3770" w:rsidRPr="00DC6433" w:rsidRDefault="00AD3770" w:rsidP="004E3993">
                      <w:pPr>
                        <w:spacing w:line="240" w:lineRule="auto"/>
                        <w:ind w:left="360"/>
                        <w:jc w:val="right"/>
                        <w:rPr>
                          <w:rFonts w:cs="B Nazanin"/>
                          <w:b/>
                          <w:bCs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2- رعایت پیش نیاز حتماً مورد توجه قرار گیرد .      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C74453" w:rsidRDefault="00C74453">
      <w:pPr>
        <w:rPr>
          <w:rtl/>
          <w:lang w:bidi="fa-IR"/>
        </w:rPr>
      </w:pPr>
    </w:p>
    <w:p w:rsidR="00C74453" w:rsidRDefault="00C74453">
      <w:pPr>
        <w:rPr>
          <w:rtl/>
          <w:lang w:bidi="fa-IR"/>
        </w:rPr>
      </w:pPr>
    </w:p>
    <w:p w:rsidR="00482240" w:rsidRDefault="00B23D35" w:rsidP="00D6255A">
      <w:pPr>
        <w:bidi/>
        <w:spacing w:line="168" w:lineRule="auto"/>
        <w:jc w:val="center"/>
        <w:rPr>
          <w:rFonts w:ascii="IranNastaliq" w:hAnsi="IranNastaliq" w:cs="B Nazanin"/>
          <w:sz w:val="28"/>
          <w:szCs w:val="28"/>
          <w:rtl/>
          <w:lang w:bidi="fa-IR"/>
        </w:rPr>
      </w:pPr>
      <w:r w:rsidRPr="00164FC8">
        <w:rPr>
          <w:rFonts w:cs="2  Esfehan" w:hint="cs"/>
          <w:sz w:val="36"/>
          <w:szCs w:val="36"/>
          <w:rtl/>
          <w:lang w:bidi="fa-IR"/>
        </w:rPr>
        <w:t xml:space="preserve">برنامه </w:t>
      </w:r>
    </w:p>
    <w:sectPr w:rsidR="00482240" w:rsidSect="004E2102">
      <w:pgSz w:w="16839" w:h="11907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67C0" w:rsidRDefault="00D167C0" w:rsidP="00B06BC8">
      <w:pPr>
        <w:spacing w:after="0" w:line="240" w:lineRule="auto"/>
      </w:pPr>
      <w:r>
        <w:separator/>
      </w:r>
    </w:p>
  </w:endnote>
  <w:endnote w:type="continuationSeparator" w:id="0">
    <w:p w:rsidR="00D167C0" w:rsidRDefault="00D167C0" w:rsidP="00B06B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altName w:val="Courier New"/>
    <w:panose1 w:val="00000700000000000000"/>
    <w:charset w:val="B2"/>
    <w:family w:val="auto"/>
    <w:pitch w:val="variable"/>
    <w:sig w:usb0="00002000" w:usb1="80000000" w:usb2="00000008" w:usb3="00000000" w:csb0="00000040" w:csb1="00000000"/>
  </w:font>
  <w:font w:name="2  Esfehan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altName w:val="Arial Unicode MS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2  Mitra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67C0" w:rsidRDefault="00D167C0" w:rsidP="00B06BC8">
      <w:pPr>
        <w:spacing w:after="0" w:line="240" w:lineRule="auto"/>
      </w:pPr>
      <w:r>
        <w:separator/>
      </w:r>
    </w:p>
  </w:footnote>
  <w:footnote w:type="continuationSeparator" w:id="0">
    <w:p w:rsidR="00D167C0" w:rsidRDefault="00D167C0" w:rsidP="00B06B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hideSpellingErrors/>
  <w:hideGrammaticalErrors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C65"/>
    <w:rsid w:val="00040884"/>
    <w:rsid w:val="00040964"/>
    <w:rsid w:val="000414F0"/>
    <w:rsid w:val="000420E5"/>
    <w:rsid w:val="0005752E"/>
    <w:rsid w:val="00061FD3"/>
    <w:rsid w:val="000652F7"/>
    <w:rsid w:val="000735B3"/>
    <w:rsid w:val="00074A0C"/>
    <w:rsid w:val="00080D1D"/>
    <w:rsid w:val="0009142F"/>
    <w:rsid w:val="00093EA7"/>
    <w:rsid w:val="00096ECA"/>
    <w:rsid w:val="000977EC"/>
    <w:rsid w:val="00097B0F"/>
    <w:rsid w:val="000B3148"/>
    <w:rsid w:val="000B73FA"/>
    <w:rsid w:val="000E1BA5"/>
    <w:rsid w:val="000E4A51"/>
    <w:rsid w:val="000F088C"/>
    <w:rsid w:val="000F33F4"/>
    <w:rsid w:val="001254DF"/>
    <w:rsid w:val="00143D9D"/>
    <w:rsid w:val="0014647E"/>
    <w:rsid w:val="001520FB"/>
    <w:rsid w:val="0016467B"/>
    <w:rsid w:val="0018092D"/>
    <w:rsid w:val="001B28F8"/>
    <w:rsid w:val="00206809"/>
    <w:rsid w:val="0021250B"/>
    <w:rsid w:val="00214A5B"/>
    <w:rsid w:val="00222795"/>
    <w:rsid w:val="0022467C"/>
    <w:rsid w:val="002414EE"/>
    <w:rsid w:val="00244153"/>
    <w:rsid w:val="00247971"/>
    <w:rsid w:val="00251E1C"/>
    <w:rsid w:val="00261601"/>
    <w:rsid w:val="00274F75"/>
    <w:rsid w:val="00275AD3"/>
    <w:rsid w:val="0029424B"/>
    <w:rsid w:val="002A0E42"/>
    <w:rsid w:val="002B4C1F"/>
    <w:rsid w:val="002C2385"/>
    <w:rsid w:val="002D01B8"/>
    <w:rsid w:val="002D3888"/>
    <w:rsid w:val="002F0360"/>
    <w:rsid w:val="0032390B"/>
    <w:rsid w:val="0032788B"/>
    <w:rsid w:val="00347987"/>
    <w:rsid w:val="00351069"/>
    <w:rsid w:val="00366FFF"/>
    <w:rsid w:val="003949E6"/>
    <w:rsid w:val="003B605E"/>
    <w:rsid w:val="003C6AE5"/>
    <w:rsid w:val="003D7131"/>
    <w:rsid w:val="003E06AF"/>
    <w:rsid w:val="003F1E6D"/>
    <w:rsid w:val="003F4A00"/>
    <w:rsid w:val="003F7235"/>
    <w:rsid w:val="004021A2"/>
    <w:rsid w:val="00431F35"/>
    <w:rsid w:val="004426F7"/>
    <w:rsid w:val="00455D04"/>
    <w:rsid w:val="00463042"/>
    <w:rsid w:val="0046661E"/>
    <w:rsid w:val="00470E1C"/>
    <w:rsid w:val="00482240"/>
    <w:rsid w:val="004E2102"/>
    <w:rsid w:val="004E3993"/>
    <w:rsid w:val="004E7F07"/>
    <w:rsid w:val="004F0567"/>
    <w:rsid w:val="004F1E6F"/>
    <w:rsid w:val="00502888"/>
    <w:rsid w:val="005137C6"/>
    <w:rsid w:val="005146A4"/>
    <w:rsid w:val="0054188F"/>
    <w:rsid w:val="00576AD3"/>
    <w:rsid w:val="00582EB0"/>
    <w:rsid w:val="005C2386"/>
    <w:rsid w:val="005E28CF"/>
    <w:rsid w:val="0063686F"/>
    <w:rsid w:val="006548E1"/>
    <w:rsid w:val="006926A7"/>
    <w:rsid w:val="00696452"/>
    <w:rsid w:val="006C2A0C"/>
    <w:rsid w:val="006E1445"/>
    <w:rsid w:val="006E678E"/>
    <w:rsid w:val="006F2244"/>
    <w:rsid w:val="007127AD"/>
    <w:rsid w:val="007564F2"/>
    <w:rsid w:val="00756AB3"/>
    <w:rsid w:val="007602F5"/>
    <w:rsid w:val="0078244F"/>
    <w:rsid w:val="00793B88"/>
    <w:rsid w:val="00796182"/>
    <w:rsid w:val="007A1576"/>
    <w:rsid w:val="007A4B3C"/>
    <w:rsid w:val="007D68C3"/>
    <w:rsid w:val="007E7542"/>
    <w:rsid w:val="00806E51"/>
    <w:rsid w:val="00816171"/>
    <w:rsid w:val="00831C65"/>
    <w:rsid w:val="0083292F"/>
    <w:rsid w:val="008374FE"/>
    <w:rsid w:val="00845956"/>
    <w:rsid w:val="00853CA6"/>
    <w:rsid w:val="00872AF7"/>
    <w:rsid w:val="00875653"/>
    <w:rsid w:val="00891AFF"/>
    <w:rsid w:val="00894964"/>
    <w:rsid w:val="008B4F3B"/>
    <w:rsid w:val="008C4E81"/>
    <w:rsid w:val="008C72EA"/>
    <w:rsid w:val="00912AA4"/>
    <w:rsid w:val="00916698"/>
    <w:rsid w:val="0094304D"/>
    <w:rsid w:val="009554F9"/>
    <w:rsid w:val="00982885"/>
    <w:rsid w:val="00984CE0"/>
    <w:rsid w:val="009920CD"/>
    <w:rsid w:val="009935CF"/>
    <w:rsid w:val="009952B5"/>
    <w:rsid w:val="00995846"/>
    <w:rsid w:val="009A47E0"/>
    <w:rsid w:val="009A699A"/>
    <w:rsid w:val="009C52AE"/>
    <w:rsid w:val="009D0F1F"/>
    <w:rsid w:val="009E184A"/>
    <w:rsid w:val="00A045A5"/>
    <w:rsid w:val="00A051FA"/>
    <w:rsid w:val="00A0707E"/>
    <w:rsid w:val="00A22281"/>
    <w:rsid w:val="00A31BCA"/>
    <w:rsid w:val="00A44006"/>
    <w:rsid w:val="00A46229"/>
    <w:rsid w:val="00A6427C"/>
    <w:rsid w:val="00A85E76"/>
    <w:rsid w:val="00AA378C"/>
    <w:rsid w:val="00AA6391"/>
    <w:rsid w:val="00AB1FE9"/>
    <w:rsid w:val="00AD3770"/>
    <w:rsid w:val="00AF6D80"/>
    <w:rsid w:val="00B06BC8"/>
    <w:rsid w:val="00B111A5"/>
    <w:rsid w:val="00B23D35"/>
    <w:rsid w:val="00B42367"/>
    <w:rsid w:val="00B46DCB"/>
    <w:rsid w:val="00B55D97"/>
    <w:rsid w:val="00B56290"/>
    <w:rsid w:val="00B60DA0"/>
    <w:rsid w:val="00B62771"/>
    <w:rsid w:val="00B63ECD"/>
    <w:rsid w:val="00B7465E"/>
    <w:rsid w:val="00BD3460"/>
    <w:rsid w:val="00BF2E91"/>
    <w:rsid w:val="00BF5D07"/>
    <w:rsid w:val="00C1539F"/>
    <w:rsid w:val="00C203FF"/>
    <w:rsid w:val="00C339BE"/>
    <w:rsid w:val="00C36353"/>
    <w:rsid w:val="00C40343"/>
    <w:rsid w:val="00C475D2"/>
    <w:rsid w:val="00C57A57"/>
    <w:rsid w:val="00C61564"/>
    <w:rsid w:val="00C74453"/>
    <w:rsid w:val="00C750D3"/>
    <w:rsid w:val="00C80247"/>
    <w:rsid w:val="00CB3330"/>
    <w:rsid w:val="00CC6C0D"/>
    <w:rsid w:val="00CD238D"/>
    <w:rsid w:val="00CF4B7B"/>
    <w:rsid w:val="00D167C0"/>
    <w:rsid w:val="00D219C6"/>
    <w:rsid w:val="00D22076"/>
    <w:rsid w:val="00D6255A"/>
    <w:rsid w:val="00D67E84"/>
    <w:rsid w:val="00D851A5"/>
    <w:rsid w:val="00D8676C"/>
    <w:rsid w:val="00DA01C2"/>
    <w:rsid w:val="00DE0902"/>
    <w:rsid w:val="00E02C51"/>
    <w:rsid w:val="00E13016"/>
    <w:rsid w:val="00E14C60"/>
    <w:rsid w:val="00E164FC"/>
    <w:rsid w:val="00E22024"/>
    <w:rsid w:val="00E223EE"/>
    <w:rsid w:val="00E66C60"/>
    <w:rsid w:val="00E838E8"/>
    <w:rsid w:val="00E90229"/>
    <w:rsid w:val="00EA24A3"/>
    <w:rsid w:val="00ED20BD"/>
    <w:rsid w:val="00ED3BC6"/>
    <w:rsid w:val="00EE1952"/>
    <w:rsid w:val="00F06456"/>
    <w:rsid w:val="00F12808"/>
    <w:rsid w:val="00F202DA"/>
    <w:rsid w:val="00F37FD2"/>
    <w:rsid w:val="00F4086F"/>
    <w:rsid w:val="00F41389"/>
    <w:rsid w:val="00F8630B"/>
    <w:rsid w:val="00FA040E"/>
    <w:rsid w:val="00FB6072"/>
    <w:rsid w:val="00FC0238"/>
    <w:rsid w:val="00FC1934"/>
    <w:rsid w:val="00FC5320"/>
    <w:rsid w:val="00FE074F"/>
    <w:rsid w:val="00FF6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BFEC7177-A50A-4259-BAEB-7C979AAE1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39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06B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6BC8"/>
  </w:style>
  <w:style w:type="paragraph" w:styleId="Footer">
    <w:name w:val="footer"/>
    <w:basedOn w:val="Normal"/>
    <w:link w:val="FooterChar"/>
    <w:uiPriority w:val="99"/>
    <w:unhideWhenUsed/>
    <w:rsid w:val="00B06B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6BC8"/>
  </w:style>
  <w:style w:type="table" w:customStyle="1" w:styleId="TableGrid2">
    <w:name w:val="Table Grid2"/>
    <w:basedOn w:val="TableNormal"/>
    <w:next w:val="TableGrid"/>
    <w:uiPriority w:val="59"/>
    <w:rsid w:val="00B06BC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B06BC8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B06BC8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18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8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P\Desktop\lllll%20-%20Cop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43892A-BBE3-4915-BC95-18C92BB41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lllll - Copy.dotx</Template>
  <TotalTime>32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</dc:creator>
  <cp:lastModifiedBy>shayan</cp:lastModifiedBy>
  <cp:revision>17</cp:revision>
  <cp:lastPrinted>2017-09-04T12:54:00Z</cp:lastPrinted>
  <dcterms:created xsi:type="dcterms:W3CDTF">2016-08-05T13:32:00Z</dcterms:created>
  <dcterms:modified xsi:type="dcterms:W3CDTF">2017-09-06T07:38:00Z</dcterms:modified>
</cp:coreProperties>
</file>