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706B3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706B33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706B33">
        <w:rPr>
          <w:rFonts w:cs="B Titr" w:hint="cs"/>
          <w:sz w:val="36"/>
          <w:szCs w:val="36"/>
          <w:rtl/>
          <w:lang w:bidi="fa-IR"/>
        </w:rPr>
        <w:t>6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84CE0">
        <w:rPr>
          <w:rFonts w:cs="2  Esfehan" w:hint="cs"/>
          <w:sz w:val="36"/>
          <w:szCs w:val="36"/>
          <w:rtl/>
          <w:lang w:bidi="fa-IR"/>
        </w:rPr>
        <w:t>مدیریت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D6255A">
        <w:rPr>
          <w:rFonts w:cs="2  Esfehan" w:hint="cs"/>
          <w:sz w:val="36"/>
          <w:szCs w:val="36"/>
          <w:rtl/>
          <w:lang w:bidi="fa-IR"/>
        </w:rPr>
        <w:t xml:space="preserve">خانواده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</w:t>
      </w:r>
      <w:r w:rsidR="00A23CD2"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31"/>
                              <w:gridCol w:w="498"/>
                              <w:gridCol w:w="497"/>
                              <w:gridCol w:w="568"/>
                              <w:gridCol w:w="568"/>
                              <w:gridCol w:w="566"/>
                              <w:gridCol w:w="576"/>
                              <w:gridCol w:w="558"/>
                              <w:gridCol w:w="576"/>
                              <w:gridCol w:w="75"/>
                              <w:gridCol w:w="492"/>
                              <w:gridCol w:w="567"/>
                              <w:gridCol w:w="567"/>
                              <w:gridCol w:w="521"/>
                              <w:gridCol w:w="581"/>
                            </w:tblGrid>
                            <w:tr w:rsidR="00AD3770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4316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D3770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B62771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D3770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D3770" w:rsidRPr="0043440D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زن وسلامت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D37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زن وتوسعه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</w:t>
                                  </w:r>
                                  <w:r w:rsidR="00902EB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غذا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53110" w:rsidRPr="0043440D" w:rsidTr="0035311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53110" w:rsidRPr="00DC6433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  <w:r w:rsidR="00832E3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حیاتی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بهره وری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توانبخشی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53110" w:rsidRPr="0043440D" w:rsidTr="0035311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53110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ژنتیک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آزآلی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640D7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آزآلی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53110" w:rsidRPr="0043440D" w:rsidTr="003531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53110" w:rsidRPr="00DC6433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53110" w:rsidRPr="00A92ABA" w:rsidRDefault="00353110" w:rsidP="0035311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31"/>
                        <w:gridCol w:w="498"/>
                        <w:gridCol w:w="497"/>
                        <w:gridCol w:w="568"/>
                        <w:gridCol w:w="568"/>
                        <w:gridCol w:w="566"/>
                        <w:gridCol w:w="576"/>
                        <w:gridCol w:w="558"/>
                        <w:gridCol w:w="576"/>
                        <w:gridCol w:w="75"/>
                        <w:gridCol w:w="492"/>
                        <w:gridCol w:w="567"/>
                        <w:gridCol w:w="567"/>
                        <w:gridCol w:w="521"/>
                        <w:gridCol w:w="581"/>
                      </w:tblGrid>
                      <w:tr w:rsidR="00AD3770" w:rsidTr="00353110">
                        <w:trPr>
                          <w:jc w:val="center"/>
                        </w:trPr>
                        <w:tc>
                          <w:tcPr>
                            <w:tcW w:w="4316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D3770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B62771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D3770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D3770" w:rsidRPr="0043440D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زن وسلامت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D37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زن وتوسعه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</w:t>
                            </w:r>
                            <w:r w:rsidR="00902EB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غذا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53110" w:rsidRPr="0043440D" w:rsidTr="0035311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53110" w:rsidRPr="00DC6433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82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  <w:r w:rsidR="00832E3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حیاتی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بهره وری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توانبخشی</w:t>
                            </w:r>
                          </w:p>
                        </w:tc>
                        <w:tc>
                          <w:tcPr>
                            <w:tcW w:w="65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53110" w:rsidRPr="0043440D" w:rsidTr="0035311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53110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79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ژنتیک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آزآلی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640D7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آزآلی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53110" w:rsidRPr="0043440D" w:rsidTr="003531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53110" w:rsidRPr="00DC6433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53110" w:rsidRPr="00A92ABA" w:rsidRDefault="00353110" w:rsidP="0035311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B62771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AD377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007C4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CE129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640D7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D377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DC6433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D3770" w:rsidRPr="00A92ABA" w:rsidRDefault="00AD37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B62771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AD377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007C4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CE129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640D7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D377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DC6433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D3770" w:rsidRPr="00A92ABA" w:rsidRDefault="00AD37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499" w:type="dxa"/>
                              <w:tblInd w:w="1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7"/>
                              <w:gridCol w:w="1870"/>
                              <w:gridCol w:w="982"/>
                              <w:gridCol w:w="699"/>
                              <w:gridCol w:w="1871"/>
                            </w:tblGrid>
                            <w:tr w:rsidR="00AD3770" w:rsidTr="007E5D67">
                              <w:trPr>
                                <w:trHeight w:val="860"/>
                              </w:trPr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D3770" w:rsidRPr="00981669" w:rsidRDefault="00AD377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3146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وسلامت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3134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وتوسعه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3133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 غذایی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واعظی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3135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کودک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 ارا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3121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حیاتی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خدایی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3148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توانبخشی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معماریان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3130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بهره وری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C36DCA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3119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vAlign w:val="center"/>
                                </w:tcPr>
                                <w:p w:rsidR="00C36DCA" w:rsidRPr="00D63EDA" w:rsidRDefault="00C36DCA" w:rsidP="00C36DC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آلی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36DCA" w:rsidRPr="00640D7A" w:rsidRDefault="00C36DCA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36DCA" w:rsidRPr="00640D7A" w:rsidRDefault="00FC1FC5" w:rsidP="00C36DC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6DCA" w:rsidRPr="00640D7A" w:rsidRDefault="00C01EDD" w:rsidP="00C36DC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معتمدی</w:t>
                                  </w: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3120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D63EDA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 آلی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معتمدی</w:t>
                                  </w: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3120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D63EDA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آزآلی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816/1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معتمدی</w:t>
                                  </w: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3132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D63EDA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3ED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ژنتیک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قاهری</w:t>
                                  </w: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640D7A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01EDD" w:rsidTr="007E5D67">
                              <w:tc>
                                <w:tcPr>
                                  <w:tcW w:w="107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01EDD" w:rsidRPr="00981669" w:rsidRDefault="00C01EDD" w:rsidP="00C01ED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D3770" w:rsidRDefault="00AD377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AD377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AD3770" w:rsidRDefault="00AD3770"/>
                              </w:tc>
                            </w:tr>
                          </w:tbl>
                          <w:p w:rsidR="00AD3770" w:rsidRDefault="00AD3770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499" w:type="dxa"/>
                        <w:tblInd w:w="16" w:type="dxa"/>
                        <w:tblLook w:val="04A0" w:firstRow="1" w:lastRow="0" w:firstColumn="1" w:lastColumn="0" w:noHBand="0" w:noVBand="1"/>
                      </w:tblPr>
                      <w:tblGrid>
                        <w:gridCol w:w="1077"/>
                        <w:gridCol w:w="1870"/>
                        <w:gridCol w:w="982"/>
                        <w:gridCol w:w="699"/>
                        <w:gridCol w:w="1871"/>
                      </w:tblGrid>
                      <w:tr w:rsidR="00AD3770" w:rsidTr="007E5D67">
                        <w:trPr>
                          <w:trHeight w:val="860"/>
                        </w:trPr>
                        <w:tc>
                          <w:tcPr>
                            <w:tcW w:w="107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D3770" w:rsidRPr="00981669" w:rsidRDefault="00AD377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3146</w:t>
                            </w:r>
                          </w:p>
                        </w:tc>
                        <w:tc>
                          <w:tcPr>
                            <w:tcW w:w="1870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وسلامت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817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3134</w:t>
                            </w: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وتوسعه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818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3133</w:t>
                            </w: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 غذایی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واعظی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3135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C36DCA" w:rsidRPr="00D63EDA" w:rsidRDefault="00C36DCA" w:rsidP="00C36DC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کودک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 ارا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3121</w:t>
                            </w: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حیاتی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خدایی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3148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C36DCA" w:rsidRPr="00D63EDA" w:rsidRDefault="00C36DCA" w:rsidP="00C36DC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توانبخشی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معماریان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3130</w:t>
                            </w: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بهره وری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C36DCA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3119</w:t>
                            </w:r>
                          </w:p>
                        </w:tc>
                        <w:tc>
                          <w:tcPr>
                            <w:tcW w:w="1870" w:type="dxa"/>
                            <w:vAlign w:val="center"/>
                          </w:tcPr>
                          <w:p w:rsidR="00C36DCA" w:rsidRPr="00D63EDA" w:rsidRDefault="00C36DCA" w:rsidP="00C36DC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آلی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36DCA" w:rsidRPr="00640D7A" w:rsidRDefault="00C36DCA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36DCA" w:rsidRPr="00640D7A" w:rsidRDefault="00FC1FC5" w:rsidP="00C36DC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36DCA" w:rsidRPr="00640D7A" w:rsidRDefault="00C01EDD" w:rsidP="00C36DC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معتمدی</w:t>
                            </w: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3120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D63EDA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 آلی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معتمدی</w:t>
                            </w: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3120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D63EDA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آزآلی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816/1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معتمدی</w:t>
                            </w: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3132</w:t>
                            </w: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D63EDA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3ED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ژنتیک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قاهری</w:t>
                            </w: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640D7A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640D7A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640D7A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981669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</w:tcPr>
                          <w:p w:rsidR="00C01EDD" w:rsidRPr="00981669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right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01EDD" w:rsidTr="007E5D67">
                        <w:tc>
                          <w:tcPr>
                            <w:tcW w:w="107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0" w:type="dxa"/>
                            <w:tcBorders>
                              <w:bottom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01EDD" w:rsidRPr="00981669" w:rsidRDefault="00C01EDD" w:rsidP="00C01ED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AD3770" w:rsidRDefault="00AD377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AD377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AD3770" w:rsidRDefault="00AD3770"/>
                        </w:tc>
                      </w:tr>
                    </w:tbl>
                    <w:p w:rsidR="00AD3770" w:rsidRDefault="00AD3770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770" w:rsidRPr="00DC6433" w:rsidRDefault="00AD377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AD3770" w:rsidRDefault="00AD377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AD3770" w:rsidRPr="00DC6433" w:rsidRDefault="00AD377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AD3770" w:rsidRPr="00DC6433" w:rsidRDefault="00AD377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AD3770" w:rsidRDefault="00AD377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AD3770" w:rsidRPr="00DC6433" w:rsidRDefault="00AD377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B23D35" w:rsidP="00D6255A">
      <w:pPr>
        <w:bidi/>
        <w:spacing w:line="168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</w:t>
      </w:r>
    </w:p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B42" w:rsidRDefault="00283B42" w:rsidP="00B06BC8">
      <w:pPr>
        <w:spacing w:after="0" w:line="240" w:lineRule="auto"/>
      </w:pPr>
      <w:r>
        <w:separator/>
      </w:r>
    </w:p>
  </w:endnote>
  <w:endnote w:type="continuationSeparator" w:id="0">
    <w:p w:rsidR="00283B42" w:rsidRDefault="00283B4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B42" w:rsidRDefault="00283B42" w:rsidP="00B06BC8">
      <w:pPr>
        <w:spacing w:after="0" w:line="240" w:lineRule="auto"/>
      </w:pPr>
      <w:r>
        <w:separator/>
      </w:r>
    </w:p>
  </w:footnote>
  <w:footnote w:type="continuationSeparator" w:id="0">
    <w:p w:rsidR="00283B42" w:rsidRDefault="00283B4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E4A51"/>
    <w:rsid w:val="000F088C"/>
    <w:rsid w:val="000F33F4"/>
    <w:rsid w:val="001254DF"/>
    <w:rsid w:val="00143D9D"/>
    <w:rsid w:val="0014647E"/>
    <w:rsid w:val="001520FB"/>
    <w:rsid w:val="0016467B"/>
    <w:rsid w:val="001B28F8"/>
    <w:rsid w:val="002040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83B42"/>
    <w:rsid w:val="0029424B"/>
    <w:rsid w:val="002A0E42"/>
    <w:rsid w:val="002B4C1F"/>
    <w:rsid w:val="002C2385"/>
    <w:rsid w:val="002D01B8"/>
    <w:rsid w:val="002D3888"/>
    <w:rsid w:val="002F0360"/>
    <w:rsid w:val="0032390B"/>
    <w:rsid w:val="0032788B"/>
    <w:rsid w:val="00347987"/>
    <w:rsid w:val="00351069"/>
    <w:rsid w:val="00353110"/>
    <w:rsid w:val="00366FFF"/>
    <w:rsid w:val="003949E6"/>
    <w:rsid w:val="003B605E"/>
    <w:rsid w:val="003C6AE5"/>
    <w:rsid w:val="003D7131"/>
    <w:rsid w:val="003E06AF"/>
    <w:rsid w:val="003F1E6D"/>
    <w:rsid w:val="003F3174"/>
    <w:rsid w:val="003F4A00"/>
    <w:rsid w:val="003F7235"/>
    <w:rsid w:val="00431F35"/>
    <w:rsid w:val="004426F7"/>
    <w:rsid w:val="00455D04"/>
    <w:rsid w:val="00463042"/>
    <w:rsid w:val="0046661E"/>
    <w:rsid w:val="00470E1C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B0A08"/>
    <w:rsid w:val="006C2A0C"/>
    <w:rsid w:val="006E1445"/>
    <w:rsid w:val="006E678E"/>
    <w:rsid w:val="006F2244"/>
    <w:rsid w:val="00706B33"/>
    <w:rsid w:val="007127AD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7E5D67"/>
    <w:rsid w:val="00806E51"/>
    <w:rsid w:val="00816171"/>
    <w:rsid w:val="00831C65"/>
    <w:rsid w:val="0083292F"/>
    <w:rsid w:val="00832E38"/>
    <w:rsid w:val="008374FE"/>
    <w:rsid w:val="00845956"/>
    <w:rsid w:val="00853CA6"/>
    <w:rsid w:val="00872AF7"/>
    <w:rsid w:val="00875653"/>
    <w:rsid w:val="00891AFF"/>
    <w:rsid w:val="00894964"/>
    <w:rsid w:val="008B4F3B"/>
    <w:rsid w:val="008C4E81"/>
    <w:rsid w:val="008C72EA"/>
    <w:rsid w:val="00902EB1"/>
    <w:rsid w:val="00912AA4"/>
    <w:rsid w:val="0094304D"/>
    <w:rsid w:val="009554F9"/>
    <w:rsid w:val="00982885"/>
    <w:rsid w:val="00984CE0"/>
    <w:rsid w:val="009920CD"/>
    <w:rsid w:val="009935CF"/>
    <w:rsid w:val="009952B5"/>
    <w:rsid w:val="00995846"/>
    <w:rsid w:val="009A47E0"/>
    <w:rsid w:val="009A699A"/>
    <w:rsid w:val="009C28BF"/>
    <w:rsid w:val="009C52AE"/>
    <w:rsid w:val="009D0F1F"/>
    <w:rsid w:val="009E184A"/>
    <w:rsid w:val="00A045A5"/>
    <w:rsid w:val="00A051FA"/>
    <w:rsid w:val="00A0707E"/>
    <w:rsid w:val="00A22281"/>
    <w:rsid w:val="00A23CD2"/>
    <w:rsid w:val="00A31BCA"/>
    <w:rsid w:val="00A44006"/>
    <w:rsid w:val="00A46229"/>
    <w:rsid w:val="00A6427C"/>
    <w:rsid w:val="00A85E76"/>
    <w:rsid w:val="00AA378C"/>
    <w:rsid w:val="00AA6391"/>
    <w:rsid w:val="00AD3770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7465E"/>
    <w:rsid w:val="00BD231A"/>
    <w:rsid w:val="00BD3460"/>
    <w:rsid w:val="00BF5D07"/>
    <w:rsid w:val="00C01EDD"/>
    <w:rsid w:val="00C1539F"/>
    <w:rsid w:val="00C203FF"/>
    <w:rsid w:val="00C339BE"/>
    <w:rsid w:val="00C36353"/>
    <w:rsid w:val="00C36DCA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255A"/>
    <w:rsid w:val="00D63EDA"/>
    <w:rsid w:val="00D67E84"/>
    <w:rsid w:val="00D75257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93BB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C1FC5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EC7177-A50A-4259-BAEB-7C979AA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BA9B-73EF-4916-B711-6A171E00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24</cp:revision>
  <cp:lastPrinted>2017-09-04T12:56:00Z</cp:lastPrinted>
  <dcterms:created xsi:type="dcterms:W3CDTF">2016-08-05T13:32:00Z</dcterms:created>
  <dcterms:modified xsi:type="dcterms:W3CDTF">2017-09-06T07:38:00Z</dcterms:modified>
</cp:coreProperties>
</file>