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60578E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60578E">
        <w:rPr>
          <w:rFonts w:cs="B Titr" w:hint="cs"/>
          <w:sz w:val="36"/>
          <w:szCs w:val="36"/>
          <w:rtl/>
          <w:lang w:bidi="fa-IR"/>
        </w:rPr>
        <w:t xml:space="preserve"> 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60578E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60578E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2D3888">
        <w:rPr>
          <w:rFonts w:cs="2  Esfehan" w:hint="cs"/>
          <w:sz w:val="36"/>
          <w:szCs w:val="36"/>
          <w:rtl/>
          <w:lang w:bidi="fa-IR"/>
        </w:rPr>
        <w:t xml:space="preserve"> </w:t>
      </w:r>
      <w:r w:rsidR="00FA75E8">
        <w:rPr>
          <w:rFonts w:cs="2  Esfehan" w:hint="cs"/>
          <w:sz w:val="36"/>
          <w:szCs w:val="36"/>
          <w:rtl/>
          <w:lang w:bidi="fa-IR"/>
        </w:rPr>
        <w:t xml:space="preserve">حسابداری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FA75E8">
        <w:rPr>
          <w:rFonts w:cs="B Titr" w:hint="cs"/>
          <w:sz w:val="36"/>
          <w:szCs w:val="36"/>
          <w:rtl/>
          <w:lang w:bidi="fa-IR"/>
        </w:rPr>
        <w:t>2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5B56B2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6B0A1" wp14:editId="4772D4AC">
                <wp:simplePos x="0" y="0"/>
                <wp:positionH relativeFrom="column">
                  <wp:posOffset>-143510</wp:posOffset>
                </wp:positionH>
                <wp:positionV relativeFrom="paragraph">
                  <wp:posOffset>566420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15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1778"/>
                              <w:gridCol w:w="983"/>
                              <w:gridCol w:w="698"/>
                              <w:gridCol w:w="1963"/>
                            </w:tblGrid>
                            <w:tr w:rsidR="009554F9" w:rsidTr="00EC723F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EC723F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3084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دولتی 1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CB08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جهانبازی</w:t>
                                  </w:r>
                                </w:p>
                              </w:tc>
                            </w:tr>
                            <w:tr w:rsidR="009554F9" w:rsidTr="00EC723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9554F9" w:rsidRPr="00640D7A" w:rsidRDefault="00CB08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ابوطالبی</w:t>
                                  </w:r>
                                </w:p>
                              </w:tc>
                            </w:tr>
                            <w:tr w:rsidR="009554F9" w:rsidTr="00EC723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3079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صنعتی 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9554F9" w:rsidRPr="00640D7A" w:rsidRDefault="00CB08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9554F9" w:rsidTr="00EC723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3079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صنعتی 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9554F9" w:rsidRPr="00640D7A" w:rsidRDefault="00CB08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4F124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طهماسبی</w:t>
                                  </w:r>
                                </w:p>
                              </w:tc>
                            </w:tr>
                            <w:tr w:rsidR="009554F9" w:rsidTr="00EC723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3069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حقوق تجارت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9554F9" w:rsidRPr="00640D7A" w:rsidRDefault="00CB08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A3280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9554F9" w:rsidTr="00EC723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3081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شرکت 1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9554F9" w:rsidRPr="00640D7A" w:rsidRDefault="00CB08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A3280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جهانبازی</w:t>
                                  </w:r>
                                </w:p>
                              </w:tc>
                            </w:tr>
                            <w:tr w:rsidR="009554F9" w:rsidTr="00EC723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 w:colFirst="4" w:colLast="4"/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3066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9554F9" w:rsidRPr="00640D7A" w:rsidRDefault="00CB08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C4756F" w:rsidRDefault="00FA75E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4756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حاج علیخانی</w:t>
                                  </w:r>
                                </w:p>
                              </w:tc>
                            </w:tr>
                            <w:tr w:rsidR="009554F9" w:rsidTr="00EC723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3066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110</w:t>
                                  </w:r>
                                  <w:r w:rsidR="0060578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9554F9" w:rsidRPr="00640D7A" w:rsidRDefault="00CB08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C4756F" w:rsidRDefault="00FA75E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C4756F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حاج علیخانی</w:t>
                                  </w:r>
                                </w:p>
                              </w:tc>
                            </w:tr>
                            <w:bookmarkEnd w:id="0"/>
                            <w:tr w:rsidR="009554F9" w:rsidTr="00EC723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3075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اقتصاد2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9554F9" w:rsidRPr="00640D7A" w:rsidRDefault="00FA75E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9554F9" w:rsidRPr="00640D7A" w:rsidRDefault="00CB088B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A32804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احمدی</w:t>
                                  </w:r>
                                </w:p>
                              </w:tc>
                            </w:tr>
                            <w:tr w:rsidR="003C4F0E" w:rsidTr="00EC723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C4F0E" w:rsidRPr="00640D7A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3075</w:t>
                                  </w: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3C4F0E" w:rsidRPr="00640D7A" w:rsidRDefault="003C4F0E" w:rsidP="003C4F0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اقتصاد2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3C4F0E" w:rsidRPr="00640D7A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108/1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3C4F0E" w:rsidRPr="00640D7A" w:rsidRDefault="00CB088B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C4F0E" w:rsidRPr="00640D7A" w:rsidRDefault="005B56B2" w:rsidP="003C4F0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مریخ</w:t>
                                  </w:r>
                                </w:p>
                              </w:tc>
                            </w:tr>
                            <w:tr w:rsidR="003C4F0E" w:rsidTr="00EC723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C4F0E" w:rsidRPr="00640D7A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3C4F0E" w:rsidRPr="00640D7A" w:rsidRDefault="003C4F0E" w:rsidP="003C4F0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3C4F0E" w:rsidRPr="00640D7A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3C4F0E" w:rsidRPr="00640D7A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C4F0E" w:rsidRPr="00640D7A" w:rsidRDefault="003C4F0E" w:rsidP="003C4F0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C4F0E" w:rsidTr="00EC723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C4F0E" w:rsidRPr="00640D7A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3C4F0E" w:rsidRPr="00640D7A" w:rsidRDefault="003C4F0E" w:rsidP="003C4F0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3C4F0E" w:rsidRPr="00640D7A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3C4F0E" w:rsidRPr="00640D7A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C4F0E" w:rsidRPr="00640D7A" w:rsidRDefault="003C4F0E" w:rsidP="003C4F0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C4F0E" w:rsidTr="00EC723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C4F0E" w:rsidRPr="00981669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3C4F0E" w:rsidRPr="00981669" w:rsidRDefault="003C4F0E" w:rsidP="003C4F0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3C4F0E" w:rsidRPr="00981669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3C4F0E" w:rsidRPr="00981669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C4F0E" w:rsidRPr="00981669" w:rsidRDefault="003C4F0E" w:rsidP="003C4F0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C4F0E" w:rsidTr="00EC723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3C4F0E" w:rsidRPr="00981669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</w:tcPr>
                                <w:p w:rsidR="003C4F0E" w:rsidRPr="00981669" w:rsidRDefault="003C4F0E" w:rsidP="003C4F0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 w:rsidR="003C4F0E" w:rsidRPr="00981669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</w:tcPr>
                                <w:p w:rsidR="003C4F0E" w:rsidRPr="00981669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3C4F0E" w:rsidRPr="00981669" w:rsidRDefault="003C4F0E" w:rsidP="003C4F0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3C4F0E" w:rsidTr="00EC723F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3C4F0E" w:rsidRPr="00981669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C4F0E" w:rsidRPr="00981669" w:rsidRDefault="003C4F0E" w:rsidP="003C4F0E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C4F0E" w:rsidRPr="00981669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3C4F0E" w:rsidRPr="00981669" w:rsidRDefault="003C4F0E" w:rsidP="003C4F0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3C4F0E" w:rsidRPr="00981669" w:rsidRDefault="003C4F0E" w:rsidP="003C4F0E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6B0A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3pt;margin-top:44.6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XRgwIAABA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15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1778"/>
                        <w:gridCol w:w="983"/>
                        <w:gridCol w:w="698"/>
                        <w:gridCol w:w="1963"/>
                      </w:tblGrid>
                      <w:tr w:rsidR="009554F9" w:rsidTr="00EC723F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EC723F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3084</w:t>
                            </w:r>
                          </w:p>
                        </w:tc>
                        <w:tc>
                          <w:tcPr>
                            <w:tcW w:w="1778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FA75E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دولتی 1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CB08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FA75E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جهانبازی</w:t>
                            </w:r>
                          </w:p>
                        </w:tc>
                      </w:tr>
                      <w:tr w:rsidR="009554F9" w:rsidTr="00EC723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:rsidR="009554F9" w:rsidRPr="00640D7A" w:rsidRDefault="00FA75E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9554F9" w:rsidRPr="00640D7A" w:rsidRDefault="00CB08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FA75E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ابوطالبی</w:t>
                            </w:r>
                          </w:p>
                        </w:tc>
                      </w:tr>
                      <w:tr w:rsidR="009554F9" w:rsidTr="00EC723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3079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:rsidR="009554F9" w:rsidRPr="00640D7A" w:rsidRDefault="00FA75E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صنعتی 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9554F9" w:rsidRPr="00640D7A" w:rsidRDefault="00CB08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FA75E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9554F9" w:rsidTr="00EC723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3079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:rsidR="009554F9" w:rsidRPr="00640D7A" w:rsidRDefault="00FA75E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صنعتی 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9554F9" w:rsidRPr="00640D7A" w:rsidRDefault="00CB08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4F124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طهماسبی</w:t>
                            </w:r>
                          </w:p>
                        </w:tc>
                      </w:tr>
                      <w:tr w:rsidR="009554F9" w:rsidTr="00EC723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3069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:rsidR="009554F9" w:rsidRPr="00640D7A" w:rsidRDefault="00FA75E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حقوق تجارت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112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9554F9" w:rsidRPr="00640D7A" w:rsidRDefault="00CB08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A3280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9554F9" w:rsidTr="00EC723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3081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:rsidR="009554F9" w:rsidRPr="00640D7A" w:rsidRDefault="00FA75E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شرکت 1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9554F9" w:rsidRPr="00640D7A" w:rsidRDefault="00CB08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A3280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جهانبازی</w:t>
                            </w:r>
                          </w:p>
                        </w:tc>
                      </w:tr>
                      <w:tr w:rsidR="009554F9" w:rsidTr="00EC723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 w:colFirst="4" w:colLast="4"/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3066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:rsidR="009554F9" w:rsidRPr="00640D7A" w:rsidRDefault="00FA75E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9554F9" w:rsidRPr="00640D7A" w:rsidRDefault="00CB08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C4756F" w:rsidRDefault="00FA75E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756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حاج علیخانی</w:t>
                            </w:r>
                          </w:p>
                        </w:tc>
                      </w:tr>
                      <w:tr w:rsidR="009554F9" w:rsidTr="00EC723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3066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:rsidR="009554F9" w:rsidRPr="00640D7A" w:rsidRDefault="00FA75E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110</w:t>
                            </w:r>
                            <w:r w:rsidR="0060578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9554F9" w:rsidRPr="00640D7A" w:rsidRDefault="00CB08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C4756F" w:rsidRDefault="00FA75E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C4756F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حاج علیخانی</w:t>
                            </w:r>
                          </w:p>
                        </w:tc>
                      </w:tr>
                      <w:bookmarkEnd w:id="1"/>
                      <w:tr w:rsidR="009554F9" w:rsidTr="00EC723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3075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:rsidR="009554F9" w:rsidRPr="00640D7A" w:rsidRDefault="00FA75E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اقتصاد2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9554F9" w:rsidRPr="00640D7A" w:rsidRDefault="00FA75E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9554F9" w:rsidRPr="00640D7A" w:rsidRDefault="00CB088B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A32804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احمدی</w:t>
                            </w:r>
                          </w:p>
                        </w:tc>
                      </w:tr>
                      <w:tr w:rsidR="003C4F0E" w:rsidTr="00EC723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C4F0E" w:rsidRPr="00640D7A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3075</w:t>
                            </w:r>
                          </w:p>
                        </w:tc>
                        <w:tc>
                          <w:tcPr>
                            <w:tcW w:w="1778" w:type="dxa"/>
                          </w:tcPr>
                          <w:p w:rsidR="003C4F0E" w:rsidRPr="00640D7A" w:rsidRDefault="003C4F0E" w:rsidP="003C4F0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اقتصاد2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 w:rsidR="003C4F0E" w:rsidRPr="00640D7A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108/1</w:t>
                            </w:r>
                          </w:p>
                        </w:tc>
                        <w:tc>
                          <w:tcPr>
                            <w:tcW w:w="698" w:type="dxa"/>
                          </w:tcPr>
                          <w:p w:rsidR="003C4F0E" w:rsidRPr="00640D7A" w:rsidRDefault="00CB088B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right w:val="single" w:sz="12" w:space="0" w:color="auto"/>
                            </w:tcBorders>
                          </w:tcPr>
                          <w:p w:rsidR="003C4F0E" w:rsidRPr="00640D7A" w:rsidRDefault="005B56B2" w:rsidP="003C4F0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مریخ</w:t>
                            </w:r>
                          </w:p>
                        </w:tc>
                      </w:tr>
                      <w:tr w:rsidR="003C4F0E" w:rsidTr="00EC723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C4F0E" w:rsidRPr="00640D7A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78" w:type="dxa"/>
                          </w:tcPr>
                          <w:p w:rsidR="003C4F0E" w:rsidRPr="00640D7A" w:rsidRDefault="003C4F0E" w:rsidP="003C4F0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3C4F0E" w:rsidRPr="00640D7A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</w:tcPr>
                          <w:p w:rsidR="003C4F0E" w:rsidRPr="00640D7A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  <w:tcBorders>
                              <w:right w:val="single" w:sz="12" w:space="0" w:color="auto"/>
                            </w:tcBorders>
                          </w:tcPr>
                          <w:p w:rsidR="003C4F0E" w:rsidRPr="00640D7A" w:rsidRDefault="003C4F0E" w:rsidP="003C4F0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C4F0E" w:rsidTr="00EC723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C4F0E" w:rsidRPr="00640D7A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78" w:type="dxa"/>
                          </w:tcPr>
                          <w:p w:rsidR="003C4F0E" w:rsidRPr="00640D7A" w:rsidRDefault="003C4F0E" w:rsidP="003C4F0E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3C4F0E" w:rsidRPr="00640D7A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</w:tcPr>
                          <w:p w:rsidR="003C4F0E" w:rsidRPr="00640D7A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  <w:tcBorders>
                              <w:right w:val="single" w:sz="12" w:space="0" w:color="auto"/>
                            </w:tcBorders>
                          </w:tcPr>
                          <w:p w:rsidR="003C4F0E" w:rsidRPr="00640D7A" w:rsidRDefault="003C4F0E" w:rsidP="003C4F0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C4F0E" w:rsidTr="00EC723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C4F0E" w:rsidRPr="00981669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78" w:type="dxa"/>
                          </w:tcPr>
                          <w:p w:rsidR="003C4F0E" w:rsidRPr="00981669" w:rsidRDefault="003C4F0E" w:rsidP="003C4F0E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3C4F0E" w:rsidRPr="00981669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</w:tcPr>
                          <w:p w:rsidR="003C4F0E" w:rsidRPr="00981669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  <w:tcBorders>
                              <w:right w:val="single" w:sz="12" w:space="0" w:color="auto"/>
                            </w:tcBorders>
                          </w:tcPr>
                          <w:p w:rsidR="003C4F0E" w:rsidRPr="00981669" w:rsidRDefault="003C4F0E" w:rsidP="003C4F0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C4F0E" w:rsidTr="00EC723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3C4F0E" w:rsidRPr="00981669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78" w:type="dxa"/>
                          </w:tcPr>
                          <w:p w:rsidR="003C4F0E" w:rsidRPr="00981669" w:rsidRDefault="003C4F0E" w:rsidP="003C4F0E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</w:tcPr>
                          <w:p w:rsidR="003C4F0E" w:rsidRPr="00981669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</w:tcPr>
                          <w:p w:rsidR="003C4F0E" w:rsidRPr="00981669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  <w:tcBorders>
                              <w:right w:val="single" w:sz="12" w:space="0" w:color="auto"/>
                            </w:tcBorders>
                          </w:tcPr>
                          <w:p w:rsidR="003C4F0E" w:rsidRPr="00981669" w:rsidRDefault="003C4F0E" w:rsidP="003C4F0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3C4F0E" w:rsidTr="00EC723F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3C4F0E" w:rsidRPr="00981669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78" w:type="dxa"/>
                            <w:tcBorders>
                              <w:bottom w:val="single" w:sz="12" w:space="0" w:color="auto"/>
                            </w:tcBorders>
                          </w:tcPr>
                          <w:p w:rsidR="003C4F0E" w:rsidRPr="00981669" w:rsidRDefault="003C4F0E" w:rsidP="003C4F0E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3" w:type="dxa"/>
                            <w:tcBorders>
                              <w:bottom w:val="single" w:sz="12" w:space="0" w:color="auto"/>
                            </w:tcBorders>
                          </w:tcPr>
                          <w:p w:rsidR="003C4F0E" w:rsidRPr="00981669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8" w:type="dxa"/>
                            <w:tcBorders>
                              <w:bottom w:val="single" w:sz="12" w:space="0" w:color="auto"/>
                            </w:tcBorders>
                          </w:tcPr>
                          <w:p w:rsidR="003C4F0E" w:rsidRPr="00981669" w:rsidRDefault="003C4F0E" w:rsidP="003C4F0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3C4F0E" w:rsidRPr="00981669" w:rsidRDefault="003C4F0E" w:rsidP="003C4F0E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CD238D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C07D734" wp14:editId="13D7BCBC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84"/>
                              <w:gridCol w:w="567"/>
                              <w:gridCol w:w="514"/>
                              <w:gridCol w:w="63"/>
                              <w:gridCol w:w="439"/>
                              <w:gridCol w:w="21"/>
                              <w:gridCol w:w="544"/>
                              <w:gridCol w:w="550"/>
                              <w:gridCol w:w="17"/>
                              <w:gridCol w:w="499"/>
                              <w:gridCol w:w="567"/>
                              <w:gridCol w:w="567"/>
                              <w:gridCol w:w="16"/>
                              <w:gridCol w:w="621"/>
                              <w:gridCol w:w="21"/>
                              <w:gridCol w:w="508"/>
                              <w:gridCol w:w="504"/>
                              <w:gridCol w:w="610"/>
                              <w:gridCol w:w="581"/>
                            </w:tblGrid>
                            <w:tr w:rsidR="000F088C" w:rsidTr="00FC41B1">
                              <w:trPr>
                                <w:jc w:val="center"/>
                              </w:trPr>
                              <w:tc>
                                <w:tcPr>
                                  <w:tcW w:w="4334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F088C" w:rsidTr="00FC41B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F088C" w:rsidTr="00FC41B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0578E" w:rsidRPr="0043440D" w:rsidTr="00FC41B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0578E" w:rsidRPr="00DC6433" w:rsidRDefault="0060578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0578E" w:rsidRPr="00A32804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A3280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دولتی1</w:t>
                                  </w:r>
                                </w:p>
                              </w:tc>
                              <w:tc>
                                <w:tcPr>
                                  <w:tcW w:w="1634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0578E" w:rsidRPr="00A32804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A3280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شرکت1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0578E" w:rsidRPr="00A32804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A3280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حقوق تجارت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0578E" w:rsidRPr="00A92ABA" w:rsidRDefault="0060578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0578E" w:rsidRPr="00A92ABA" w:rsidRDefault="0060578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0578E" w:rsidRPr="00A92ABA" w:rsidRDefault="0060578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0578E" w:rsidRPr="00A92ABA" w:rsidRDefault="0060578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0578E" w:rsidRPr="00A92ABA" w:rsidRDefault="0060578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0578E" w:rsidRPr="00A92ABA" w:rsidRDefault="0060578E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32804" w:rsidRPr="0043440D" w:rsidTr="00FC41B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2804" w:rsidRPr="00DC6433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2804" w:rsidRPr="00CE1293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2804" w:rsidRPr="00CE1293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2804" w:rsidRPr="00CE1293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  <w:gridSpan w:val="5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2804" w:rsidRPr="00640D7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صنعتی2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gridSpan w:val="4"/>
                                  <w:tcBorders>
                                    <w:left w:val="single" w:sz="4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A32804" w:rsidRPr="00640D7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صنعتی2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2804" w:rsidRPr="00640D7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A32804" w:rsidRPr="00A92AB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32804" w:rsidRPr="00A92AB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32804" w:rsidRPr="00A92AB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32804" w:rsidRPr="00A92AB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32804" w:rsidRPr="0043440D" w:rsidTr="00FC41B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32804" w:rsidRPr="00DC6433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2804" w:rsidRPr="00640D7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2804" w:rsidRPr="00640D7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2804" w:rsidRPr="00640D7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2804" w:rsidRPr="00640D7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2804" w:rsidRPr="00640D7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32804" w:rsidRPr="00640D7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2804" w:rsidRPr="00640D7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32804" w:rsidRPr="00640D7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32804" w:rsidRPr="00640D7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32804" w:rsidRPr="00A92AB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32804" w:rsidRPr="00A92AB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32804" w:rsidRPr="00A92AB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32804" w:rsidRPr="00A92ABA" w:rsidRDefault="00A3280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F088C" w:rsidRPr="0043440D" w:rsidTr="00FC41B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F088C" w:rsidRPr="00DC6433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088C" w:rsidRPr="00640D7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F088C" w:rsidRPr="00A92AB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088C" w:rsidRPr="00A92AB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F088C" w:rsidRPr="00A92AB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F088C" w:rsidRPr="00A92ABA" w:rsidRDefault="000F088C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C41B1" w:rsidRPr="0043440D" w:rsidTr="00FC41B1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C41B1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C41B1" w:rsidRPr="00640D7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اقتصاد2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C41B1" w:rsidRPr="00640D7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C41B1" w:rsidRPr="00640D7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ریاضی2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C41B1" w:rsidRPr="00640D7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C41B1" w:rsidRPr="00640D7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C41B1" w:rsidRPr="00A92AB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C41B1" w:rsidRPr="00A92AB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C41B1" w:rsidRPr="00A92AB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C41B1" w:rsidRPr="00A92AB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FC41B1" w:rsidRPr="0043440D" w:rsidTr="00FC41B1">
                              <w:trPr>
                                <w:trHeight w:val="22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FC41B1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C41B1" w:rsidRPr="00640D7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اقتصاد2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C41B1" w:rsidRPr="00640D7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3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C41B1" w:rsidRPr="00640D7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C41B1" w:rsidRPr="00640D7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C41B1" w:rsidRPr="00640D7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FC41B1" w:rsidRPr="00A92AB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C41B1" w:rsidRPr="00A92AB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FC41B1" w:rsidRPr="00A92AB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C41B1" w:rsidRPr="00A92ABA" w:rsidRDefault="00FC41B1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B56B2" w:rsidRPr="0043440D" w:rsidTr="00FC41B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B56B2" w:rsidRPr="00DC6433" w:rsidRDefault="005B56B2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B56B2" w:rsidRPr="00A92ABA" w:rsidRDefault="005B56B2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B56B2" w:rsidRPr="00A92ABA" w:rsidRDefault="005B56B2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B56B2" w:rsidRPr="00A92ABA" w:rsidRDefault="005B56B2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B56B2" w:rsidRPr="00A92ABA" w:rsidRDefault="005B56B2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B56B2" w:rsidRPr="00A92ABA" w:rsidRDefault="005B56B2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B56B2" w:rsidRPr="00A92ABA" w:rsidRDefault="005B56B2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B56B2" w:rsidRPr="00A92ABA" w:rsidRDefault="005B56B2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6B2" w:rsidRPr="00A92ABA" w:rsidRDefault="005B56B2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B56B2" w:rsidRPr="00A92ABA" w:rsidRDefault="005B56B2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6B2" w:rsidRPr="00A92ABA" w:rsidRDefault="005B56B2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B56B2" w:rsidRPr="00A92ABA" w:rsidRDefault="005B56B2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6B2" w:rsidRPr="00A92ABA" w:rsidRDefault="005B56B2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B56B2" w:rsidRPr="00A92ABA" w:rsidRDefault="005B56B2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6B2" w:rsidRPr="00A92ABA" w:rsidRDefault="005B56B2" w:rsidP="005B56B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7D734" id="Text Box 4" o:spid="_x0000_s1027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2oFhgIAABc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84"/>
                        <w:gridCol w:w="567"/>
                        <w:gridCol w:w="514"/>
                        <w:gridCol w:w="63"/>
                        <w:gridCol w:w="439"/>
                        <w:gridCol w:w="21"/>
                        <w:gridCol w:w="544"/>
                        <w:gridCol w:w="550"/>
                        <w:gridCol w:w="17"/>
                        <w:gridCol w:w="499"/>
                        <w:gridCol w:w="567"/>
                        <w:gridCol w:w="567"/>
                        <w:gridCol w:w="16"/>
                        <w:gridCol w:w="621"/>
                        <w:gridCol w:w="21"/>
                        <w:gridCol w:w="508"/>
                        <w:gridCol w:w="504"/>
                        <w:gridCol w:w="610"/>
                        <w:gridCol w:w="581"/>
                      </w:tblGrid>
                      <w:tr w:rsidR="000F088C" w:rsidTr="00FC41B1">
                        <w:trPr>
                          <w:jc w:val="center"/>
                        </w:trPr>
                        <w:tc>
                          <w:tcPr>
                            <w:tcW w:w="4334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4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F088C" w:rsidTr="00FC41B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51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1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2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1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F088C" w:rsidTr="00FC41B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5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7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60578E" w:rsidRPr="0043440D" w:rsidTr="00FC41B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0578E" w:rsidRPr="00DC6433" w:rsidRDefault="0060578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565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0578E" w:rsidRPr="00A32804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3280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دولتی1</w:t>
                            </w:r>
                          </w:p>
                        </w:tc>
                        <w:tc>
                          <w:tcPr>
                            <w:tcW w:w="1634" w:type="dxa"/>
                            <w:gridSpan w:val="6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0578E" w:rsidRPr="00A32804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3280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شرکت1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0578E" w:rsidRPr="00A32804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A3280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حقوق تجارت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0578E" w:rsidRPr="00A92ABA" w:rsidRDefault="0060578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0578E" w:rsidRPr="00A92ABA" w:rsidRDefault="0060578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0578E" w:rsidRPr="00A92ABA" w:rsidRDefault="0060578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0578E" w:rsidRPr="00A92ABA" w:rsidRDefault="0060578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0578E" w:rsidRPr="00A92ABA" w:rsidRDefault="0060578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60578E" w:rsidRPr="00A92ABA" w:rsidRDefault="0060578E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32804" w:rsidRPr="0043440D" w:rsidTr="00FC41B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2804" w:rsidRPr="00DC6433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2804" w:rsidRPr="00CE1293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2804" w:rsidRPr="00CE1293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2804" w:rsidRPr="00CE1293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71" w:type="dxa"/>
                            <w:gridSpan w:val="5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2804" w:rsidRPr="00640D7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صنعتی2</w:t>
                            </w:r>
                          </w:p>
                        </w:tc>
                        <w:tc>
                          <w:tcPr>
                            <w:tcW w:w="1649" w:type="dxa"/>
                            <w:gridSpan w:val="4"/>
                            <w:tcBorders>
                              <w:left w:val="single" w:sz="4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A32804" w:rsidRPr="00640D7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صنعتی2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2804" w:rsidRPr="00640D7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A32804" w:rsidRPr="00A92AB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32804" w:rsidRPr="00A92AB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32804" w:rsidRPr="00A92AB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32804" w:rsidRPr="00A92AB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32804" w:rsidRPr="0043440D" w:rsidTr="00FC41B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32804" w:rsidRPr="00DC6433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2804" w:rsidRPr="00640D7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2804" w:rsidRPr="00640D7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2804" w:rsidRPr="00640D7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2804" w:rsidRPr="00640D7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2804" w:rsidRPr="00640D7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32804" w:rsidRPr="00640D7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2804" w:rsidRPr="00640D7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32804" w:rsidRPr="00640D7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32804" w:rsidRPr="00640D7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32804" w:rsidRPr="00A92AB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32804" w:rsidRPr="00A92AB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A32804" w:rsidRPr="00A92AB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A32804" w:rsidRPr="00A92ABA" w:rsidRDefault="00A3280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F088C" w:rsidRPr="0043440D" w:rsidTr="00FC41B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F088C" w:rsidRPr="00DC6433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gridSpan w:val="2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F088C" w:rsidRPr="00640D7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F088C" w:rsidRPr="00A92AB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F088C" w:rsidRPr="00A92AB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F088C" w:rsidRPr="00A92AB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F088C" w:rsidRPr="00A92ABA" w:rsidRDefault="000F088C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C41B1" w:rsidRPr="0043440D" w:rsidTr="00FC41B1">
                        <w:trPr>
                          <w:trHeight w:val="172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C41B1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628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C41B1" w:rsidRPr="00640D7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اقتصاد2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C41B1" w:rsidRPr="00640D7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083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C41B1" w:rsidRPr="00640D7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ریاضی2</w:t>
                            </w:r>
                          </w:p>
                        </w:tc>
                        <w:tc>
                          <w:tcPr>
                            <w:tcW w:w="583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C41B1" w:rsidRPr="00640D7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C41B1" w:rsidRPr="00640D7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FC41B1" w:rsidRPr="00A92AB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C41B1" w:rsidRPr="00A92AB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FC41B1" w:rsidRPr="00A92AB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C41B1" w:rsidRPr="00A92AB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FC41B1" w:rsidRPr="0043440D" w:rsidTr="00FC41B1">
                        <w:trPr>
                          <w:trHeight w:val="223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FC41B1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C41B1" w:rsidRPr="00640D7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اقتصاد2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4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C41B1" w:rsidRPr="00640D7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83" w:type="dxa"/>
                            <w:gridSpan w:val="3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C41B1" w:rsidRPr="00640D7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3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C41B1" w:rsidRPr="00640D7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C41B1" w:rsidRPr="00640D7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FC41B1" w:rsidRPr="00A92AB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C41B1" w:rsidRPr="00A92AB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FC41B1" w:rsidRPr="00A92AB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FC41B1" w:rsidRPr="00A92ABA" w:rsidRDefault="00FC41B1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B56B2" w:rsidRPr="0043440D" w:rsidTr="00FC41B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B56B2" w:rsidRPr="00DC6433" w:rsidRDefault="005B56B2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84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B56B2" w:rsidRPr="00A92ABA" w:rsidRDefault="005B56B2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B56B2" w:rsidRPr="00A92ABA" w:rsidRDefault="005B56B2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B56B2" w:rsidRPr="00A92ABA" w:rsidRDefault="005B56B2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B56B2" w:rsidRPr="00A92ABA" w:rsidRDefault="005B56B2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B56B2" w:rsidRPr="00A92ABA" w:rsidRDefault="005B56B2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B56B2" w:rsidRPr="00A92ABA" w:rsidRDefault="005B56B2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B56B2" w:rsidRPr="00A92ABA" w:rsidRDefault="005B56B2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B56B2" w:rsidRPr="00A92ABA" w:rsidRDefault="005B56B2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B56B2" w:rsidRPr="00A92ABA" w:rsidRDefault="005B56B2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B56B2" w:rsidRPr="00A92ABA" w:rsidRDefault="005B56B2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B56B2" w:rsidRPr="00A92ABA" w:rsidRDefault="005B56B2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B56B2" w:rsidRPr="00A92ABA" w:rsidRDefault="005B56B2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B56B2" w:rsidRPr="00A92ABA" w:rsidRDefault="005B56B2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B56B2" w:rsidRPr="00A92ABA" w:rsidRDefault="005B56B2" w:rsidP="005B56B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238D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03FC7" wp14:editId="2B4B9A13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03FC7" id="Text Box 2" o:spid="_x0000_s1028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qt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7gUH&#10;YEEja80eQRhWA23APrwmMOm0/YrRAJ3ZYPdlSyzHSL5VIK4qK4rQynFRzC9yWNhTy/rUQhQFqAZ7&#10;jKbpjZ/af2us2HRw0yRnpa9AkK2IUnmKai9j6L6Y0/6lCO19uo5eT+/Z8gc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Fwcmq2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706" w:rsidRDefault="00D84706" w:rsidP="00B06BC8">
      <w:pPr>
        <w:spacing w:after="0" w:line="240" w:lineRule="auto"/>
      </w:pPr>
      <w:r>
        <w:separator/>
      </w:r>
    </w:p>
  </w:endnote>
  <w:endnote w:type="continuationSeparator" w:id="0">
    <w:p w:rsidR="00D84706" w:rsidRDefault="00D84706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706" w:rsidRDefault="00D84706" w:rsidP="00B06BC8">
      <w:pPr>
        <w:spacing w:after="0" w:line="240" w:lineRule="auto"/>
      </w:pPr>
      <w:r>
        <w:separator/>
      </w:r>
    </w:p>
  </w:footnote>
  <w:footnote w:type="continuationSeparator" w:id="0">
    <w:p w:rsidR="00D84706" w:rsidRDefault="00D84706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09EF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E1BA5"/>
    <w:rsid w:val="000F088C"/>
    <w:rsid w:val="001254DF"/>
    <w:rsid w:val="00143D9D"/>
    <w:rsid w:val="0014647E"/>
    <w:rsid w:val="001520FB"/>
    <w:rsid w:val="0016467B"/>
    <w:rsid w:val="001930C6"/>
    <w:rsid w:val="001A1B23"/>
    <w:rsid w:val="001B28F8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32390B"/>
    <w:rsid w:val="00347987"/>
    <w:rsid w:val="00351069"/>
    <w:rsid w:val="00366FFF"/>
    <w:rsid w:val="003949E6"/>
    <w:rsid w:val="003B605E"/>
    <w:rsid w:val="003C4F0E"/>
    <w:rsid w:val="003C6AE5"/>
    <w:rsid w:val="003D7131"/>
    <w:rsid w:val="003E06AF"/>
    <w:rsid w:val="003E1A19"/>
    <w:rsid w:val="003F1E6D"/>
    <w:rsid w:val="003F4A00"/>
    <w:rsid w:val="003F7235"/>
    <w:rsid w:val="00402DB1"/>
    <w:rsid w:val="00431F35"/>
    <w:rsid w:val="004426F7"/>
    <w:rsid w:val="00455D04"/>
    <w:rsid w:val="00463042"/>
    <w:rsid w:val="0046661E"/>
    <w:rsid w:val="00482240"/>
    <w:rsid w:val="004D7D8D"/>
    <w:rsid w:val="004E2102"/>
    <w:rsid w:val="004E3993"/>
    <w:rsid w:val="004E7F07"/>
    <w:rsid w:val="004F0567"/>
    <w:rsid w:val="004F1241"/>
    <w:rsid w:val="004F1E6F"/>
    <w:rsid w:val="00502888"/>
    <w:rsid w:val="005137C6"/>
    <w:rsid w:val="005146A4"/>
    <w:rsid w:val="0054188F"/>
    <w:rsid w:val="00582EB0"/>
    <w:rsid w:val="005B56B2"/>
    <w:rsid w:val="005C2386"/>
    <w:rsid w:val="005E28CF"/>
    <w:rsid w:val="0060578E"/>
    <w:rsid w:val="0063686F"/>
    <w:rsid w:val="006548E1"/>
    <w:rsid w:val="006926A7"/>
    <w:rsid w:val="00696452"/>
    <w:rsid w:val="006C2A0C"/>
    <w:rsid w:val="006E1445"/>
    <w:rsid w:val="006E678E"/>
    <w:rsid w:val="006F2244"/>
    <w:rsid w:val="007564F2"/>
    <w:rsid w:val="00756AB3"/>
    <w:rsid w:val="007602F5"/>
    <w:rsid w:val="0078244F"/>
    <w:rsid w:val="00793B88"/>
    <w:rsid w:val="00796182"/>
    <w:rsid w:val="007A1576"/>
    <w:rsid w:val="007A4B3C"/>
    <w:rsid w:val="007D68C3"/>
    <w:rsid w:val="00806E51"/>
    <w:rsid w:val="00831C65"/>
    <w:rsid w:val="0083292F"/>
    <w:rsid w:val="008374FE"/>
    <w:rsid w:val="00845956"/>
    <w:rsid w:val="00872AF7"/>
    <w:rsid w:val="00875653"/>
    <w:rsid w:val="00891AFF"/>
    <w:rsid w:val="00894964"/>
    <w:rsid w:val="008B4F3B"/>
    <w:rsid w:val="008C72EA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32804"/>
    <w:rsid w:val="00A44006"/>
    <w:rsid w:val="00A46229"/>
    <w:rsid w:val="00A6427C"/>
    <w:rsid w:val="00A85E76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F5D07"/>
    <w:rsid w:val="00C1539F"/>
    <w:rsid w:val="00C203FF"/>
    <w:rsid w:val="00C339BE"/>
    <w:rsid w:val="00C36353"/>
    <w:rsid w:val="00C40343"/>
    <w:rsid w:val="00C4756F"/>
    <w:rsid w:val="00C475D2"/>
    <w:rsid w:val="00C57A57"/>
    <w:rsid w:val="00C61564"/>
    <w:rsid w:val="00C74453"/>
    <w:rsid w:val="00C80247"/>
    <w:rsid w:val="00CB088B"/>
    <w:rsid w:val="00CB3330"/>
    <w:rsid w:val="00CC6C0D"/>
    <w:rsid w:val="00CD238D"/>
    <w:rsid w:val="00CF4B7B"/>
    <w:rsid w:val="00D219C6"/>
    <w:rsid w:val="00D22076"/>
    <w:rsid w:val="00D67E84"/>
    <w:rsid w:val="00D84706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C723F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8630B"/>
    <w:rsid w:val="00F93179"/>
    <w:rsid w:val="00FA040E"/>
    <w:rsid w:val="00FA75E8"/>
    <w:rsid w:val="00FC0238"/>
    <w:rsid w:val="00FC1934"/>
    <w:rsid w:val="00FC41B1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0F46FC-5688-4FBD-B7FE-CBCBEACC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BD3D-E48F-4111-B59C-0C8DB084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16</cp:revision>
  <cp:lastPrinted>2017-08-27T08:52:00Z</cp:lastPrinted>
  <dcterms:created xsi:type="dcterms:W3CDTF">2016-08-05T20:48:00Z</dcterms:created>
  <dcterms:modified xsi:type="dcterms:W3CDTF">2017-09-05T14:43:00Z</dcterms:modified>
</cp:coreProperties>
</file>