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890E75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890E75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890E75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3362CF">
        <w:rPr>
          <w:rFonts w:cs="2  Esfehan" w:hint="cs"/>
          <w:sz w:val="36"/>
          <w:szCs w:val="36"/>
          <w:rtl/>
          <w:lang w:bidi="fa-IR"/>
        </w:rPr>
        <w:t>کارشناسی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33548F">
        <w:rPr>
          <w:rFonts w:cs="2  Esfehan" w:hint="cs"/>
          <w:sz w:val="36"/>
          <w:szCs w:val="36"/>
          <w:rtl/>
          <w:lang w:bidi="fa-IR"/>
        </w:rPr>
        <w:t>طراحی دوخت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3362CF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61"/>
                              <w:gridCol w:w="475"/>
                              <w:gridCol w:w="85"/>
                              <w:gridCol w:w="436"/>
                              <w:gridCol w:w="20"/>
                              <w:gridCol w:w="494"/>
                              <w:gridCol w:w="536"/>
                              <w:gridCol w:w="535"/>
                              <w:gridCol w:w="634"/>
                              <w:gridCol w:w="61"/>
                              <w:gridCol w:w="24"/>
                              <w:gridCol w:w="526"/>
                              <w:gridCol w:w="608"/>
                              <w:gridCol w:w="645"/>
                              <w:gridCol w:w="24"/>
                              <w:gridCol w:w="486"/>
                              <w:gridCol w:w="500"/>
                              <w:gridCol w:w="589"/>
                              <w:gridCol w:w="561"/>
                            </w:tblGrid>
                            <w:tr w:rsidR="003362CF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417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362CF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B62771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362CF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7035C" w:rsidRPr="0043440D" w:rsidTr="00407714">
                              <w:trPr>
                                <w:trHeight w:val="171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035C" w:rsidRPr="00DC643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97035C" w:rsidRPr="00D0406A" w:rsidRDefault="0097035C" w:rsidP="00CE2A0D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040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طراحی نقوش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4"/>
                                  <w:vMerge w:val="restart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7035C" w:rsidRPr="0097035C" w:rsidRDefault="0097035C" w:rsidP="0097035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</w:t>
                                  </w:r>
                                  <w:r w:rsidRPr="009703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97035C" w:rsidRDefault="0097035C" w:rsidP="0097035C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</w:t>
                                  </w:r>
                                  <w:r w:rsidRPr="0097035C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شناس</w:t>
                                  </w:r>
                                  <w:r w:rsidRPr="009703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7035C" w:rsidRPr="0043440D" w:rsidTr="00407714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035C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97035C" w:rsidRPr="00D0406A" w:rsidRDefault="0097035C" w:rsidP="00CE2A0D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040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رنگ در طراحی لباس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7035C" w:rsidRPr="0043440D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035C" w:rsidRPr="00DC643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CE129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CE129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CE129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CE129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7035C" w:rsidRPr="0043440D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035C" w:rsidRPr="00DC6433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035C" w:rsidRPr="00CE2A0D" w:rsidRDefault="0097035C" w:rsidP="00CE2A0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E2A0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اندیشه 2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</w:t>
                                  </w:r>
                                  <w:r w:rsidRPr="009703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r w:rsidRPr="0097035C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7035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7035C" w:rsidRPr="00640D7A" w:rsidRDefault="0097035C" w:rsidP="00CE2A0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035C" w:rsidRPr="00A92ABA" w:rsidRDefault="0097035C" w:rsidP="00CE2A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C4211" w:rsidRPr="0043440D" w:rsidTr="00407714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C4211" w:rsidRPr="00DC6433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5C4211" w:rsidRPr="004374F3" w:rsidRDefault="005C4211" w:rsidP="005C421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پارچه شناسی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4211" w:rsidRPr="004374F3" w:rsidRDefault="005C4211" w:rsidP="005C421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پارچه شناسی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C4211" w:rsidRPr="0043440D" w:rsidTr="0040771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C4211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وچاپ پارچه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وچاپ پارچه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640D7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C4211" w:rsidRPr="0043440D" w:rsidTr="00407714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C4211" w:rsidRPr="00DC6433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C4211" w:rsidRPr="00A92ABA" w:rsidRDefault="005C4211" w:rsidP="005C421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2CF" w:rsidRDefault="003362C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61"/>
                        <w:gridCol w:w="475"/>
                        <w:gridCol w:w="85"/>
                        <w:gridCol w:w="436"/>
                        <w:gridCol w:w="20"/>
                        <w:gridCol w:w="494"/>
                        <w:gridCol w:w="536"/>
                        <w:gridCol w:w="535"/>
                        <w:gridCol w:w="634"/>
                        <w:gridCol w:w="61"/>
                        <w:gridCol w:w="24"/>
                        <w:gridCol w:w="526"/>
                        <w:gridCol w:w="608"/>
                        <w:gridCol w:w="645"/>
                        <w:gridCol w:w="24"/>
                        <w:gridCol w:w="486"/>
                        <w:gridCol w:w="500"/>
                        <w:gridCol w:w="589"/>
                        <w:gridCol w:w="561"/>
                      </w:tblGrid>
                      <w:tr w:rsidR="003362CF" w:rsidTr="00407714">
                        <w:trPr>
                          <w:jc w:val="center"/>
                        </w:trPr>
                        <w:tc>
                          <w:tcPr>
                            <w:tcW w:w="4175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58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362CF" w:rsidTr="00407714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3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3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B62771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7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362CF" w:rsidTr="00407714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1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7035C" w:rsidRPr="0043440D" w:rsidTr="00407714">
                        <w:trPr>
                          <w:trHeight w:val="171"/>
                          <w:jc w:val="center"/>
                        </w:trPr>
                        <w:tc>
                          <w:tcPr>
                            <w:tcW w:w="1133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7035C" w:rsidRPr="00DC643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3042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97035C" w:rsidRPr="00D0406A" w:rsidRDefault="0097035C" w:rsidP="00CE2A0D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0406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طراحی نقوش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4"/>
                            <w:vMerge w:val="restart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97035C" w:rsidRPr="0097035C" w:rsidRDefault="0097035C" w:rsidP="0097035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</w:t>
                            </w:r>
                            <w:r w:rsidRPr="0097035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c>
                        <w:tc>
                          <w:tcPr>
                            <w:tcW w:w="1253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97035C" w:rsidRDefault="0097035C" w:rsidP="0097035C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</w:t>
                            </w:r>
                            <w:r w:rsidRPr="0097035C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شناس</w:t>
                            </w:r>
                            <w:r w:rsidRPr="0097035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10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7035C" w:rsidRPr="0043440D" w:rsidTr="00407714">
                        <w:trPr>
                          <w:trHeight w:val="240"/>
                          <w:jc w:val="center"/>
                        </w:trPr>
                        <w:tc>
                          <w:tcPr>
                            <w:tcW w:w="1133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7035C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97035C" w:rsidRPr="00D0406A" w:rsidRDefault="0097035C" w:rsidP="00CE2A0D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0406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رنگ در طراحی لباس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7035C" w:rsidRPr="0043440D" w:rsidTr="00407714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7035C" w:rsidRPr="00DC643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CE129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CE129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CE129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CE129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7035C" w:rsidRPr="0043440D" w:rsidTr="00407714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7035C" w:rsidRPr="00DC6433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7035C" w:rsidRPr="00CE2A0D" w:rsidRDefault="0097035C" w:rsidP="00CE2A0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E2A0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اندیشه 2</w:t>
                            </w:r>
                          </w:p>
                        </w:tc>
                        <w:tc>
                          <w:tcPr>
                            <w:tcW w:w="107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</w:t>
                            </w:r>
                            <w:r w:rsidRPr="0097035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</w:t>
                            </w:r>
                            <w:r w:rsidRPr="0097035C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035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035C" w:rsidRPr="00640D7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7035C" w:rsidRPr="00640D7A" w:rsidRDefault="0097035C" w:rsidP="00CE2A0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7035C" w:rsidRPr="00640D7A" w:rsidRDefault="0097035C" w:rsidP="00CE2A0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7035C" w:rsidRPr="00A92ABA" w:rsidRDefault="0097035C" w:rsidP="00CE2A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C4211" w:rsidRPr="0043440D" w:rsidTr="00407714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C4211" w:rsidRPr="00DC6433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5C4211" w:rsidRPr="004374F3" w:rsidRDefault="005C4211" w:rsidP="005C421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پارچه شناسی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4211" w:rsidRPr="004374F3" w:rsidRDefault="005C4211" w:rsidP="005C421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پارچه شناسی</w:t>
                            </w:r>
                          </w:p>
                        </w:tc>
                        <w:tc>
                          <w:tcPr>
                            <w:tcW w:w="1853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4211" w:rsidRPr="00640D7A" w:rsidRDefault="005C4211" w:rsidP="005C421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640D7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C4211" w:rsidRPr="0043440D" w:rsidTr="00407714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C4211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971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5C4211" w:rsidRPr="00640D7A" w:rsidRDefault="005C4211" w:rsidP="005C421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وچاپ پارچه</w:t>
                            </w:r>
                          </w:p>
                        </w:tc>
                        <w:tc>
                          <w:tcPr>
                            <w:tcW w:w="231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4211" w:rsidRPr="00640D7A" w:rsidRDefault="005C4211" w:rsidP="005C421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وچاپ پارچه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640D7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640D7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C4211" w:rsidRPr="0043440D" w:rsidTr="00407714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C4211" w:rsidRPr="00DC6433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C4211" w:rsidRPr="00A92ABA" w:rsidRDefault="005C4211" w:rsidP="005C421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362CF" w:rsidRDefault="003362C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362C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362C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B62771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362C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007C4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CE129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CE129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62CF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DC6433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62CF" w:rsidRPr="00A92ABA" w:rsidRDefault="003362C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2CF" w:rsidRDefault="003362C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362CF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362CF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B62771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362CF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007C4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3362CF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62CF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CE129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CE129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62CF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62CF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62CF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640D7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62CF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DC6433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62CF" w:rsidRPr="00A92ABA" w:rsidRDefault="003362C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362CF" w:rsidRDefault="003362C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2148"/>
                              <w:gridCol w:w="986"/>
                              <w:gridCol w:w="870"/>
                              <w:gridCol w:w="1450"/>
                            </w:tblGrid>
                            <w:tr w:rsidR="003362CF" w:rsidTr="001E6DC9">
                              <w:trPr>
                                <w:trHeight w:val="860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981669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981669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981669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981669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62CF" w:rsidRPr="00981669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9103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 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8289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هنر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نیکو نژاد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8287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0C610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6B088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8288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0C610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نقوش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8288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0C610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نقوش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8297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0C610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و چاپ پارچه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دیانی</w:t>
                                  </w:r>
                                </w:p>
                              </w:tc>
                            </w:tr>
                            <w:tr w:rsidR="003362CF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362CF" w:rsidRPr="00640D7A" w:rsidRDefault="003362C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8297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3362CF" w:rsidRPr="00640D7A" w:rsidRDefault="000C610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وچاپ پارچه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3362CF" w:rsidRPr="00640D7A" w:rsidRDefault="004B706D" w:rsidP="004374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362CF" w:rsidRPr="00640D7A" w:rsidRDefault="004B706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دیانی</w:t>
                                  </w:r>
                                </w:p>
                              </w:tc>
                            </w:tr>
                            <w:tr w:rsidR="000C610B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8293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پارچه شناسی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0C610B" w:rsidTr="001E6DC9"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8293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پارچه شناسی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C610B" w:rsidRPr="004374F3" w:rsidRDefault="000C610B" w:rsidP="004374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74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0C610B" w:rsidTr="001E6DC9">
                              <w:trPr>
                                <w:trHeight w:val="394"/>
                              </w:trPr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C610B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8296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0C610B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 در طراحی لباس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0C610B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C610B" w:rsidRPr="001E6DC9" w:rsidRDefault="001E6DC9" w:rsidP="00F146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C610B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ملیانیان</w:t>
                                  </w:r>
                                </w:p>
                              </w:tc>
                            </w:tr>
                            <w:tr w:rsidR="001E6DC9" w:rsidTr="001E6DC9">
                              <w:trPr>
                                <w:trHeight w:val="394"/>
                              </w:trPr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E6DC9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8296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1E6DC9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 در طراحی لباس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1E6DC9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1115/1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1E6DC9" w:rsidRPr="001E6DC9" w:rsidRDefault="001E6DC9" w:rsidP="00F146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E6DC9" w:rsidRPr="001E6DC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6D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ملیانیان</w:t>
                                  </w:r>
                                </w:p>
                              </w:tc>
                            </w:tr>
                            <w:tr w:rsidR="001E6DC9" w:rsidTr="001E6DC9">
                              <w:trPr>
                                <w:trHeight w:val="394"/>
                              </w:trPr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E6DC9" w:rsidRPr="001E6DC9" w:rsidRDefault="00D0406A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8303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</w:tcPr>
                                <w:p w:rsidR="001E6DC9" w:rsidRPr="001E6DC9" w:rsidRDefault="00D0406A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1E6DC9" w:rsidRPr="001E6DC9" w:rsidRDefault="00D0406A" w:rsidP="00F146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1E6DC9" w:rsidRPr="001E6DC9" w:rsidRDefault="00F14688" w:rsidP="00F146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E6DC9" w:rsidRPr="001E6DC9" w:rsidRDefault="0097035C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1E6DC9" w:rsidTr="001E6DC9">
                              <w:trPr>
                                <w:trHeight w:val="394"/>
                              </w:trPr>
                              <w:tc>
                                <w:tcPr>
                                  <w:tcW w:w="86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E6DC9" w:rsidRPr="00981669" w:rsidRDefault="001E6DC9" w:rsidP="001E6DC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E6DC9" w:rsidRPr="00981669" w:rsidRDefault="001E6DC9" w:rsidP="001E6D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E6DC9" w:rsidRPr="00981669" w:rsidRDefault="001E6DC9" w:rsidP="001E6DC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E6DC9" w:rsidRPr="00981669" w:rsidRDefault="001E6DC9" w:rsidP="001E6DC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6DC9" w:rsidRPr="00981669" w:rsidRDefault="001E6DC9" w:rsidP="001E6DC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2CF" w:rsidRDefault="003362CF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3362CF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362CF" w:rsidRDefault="003362CF"/>
                              </w:tc>
                            </w:tr>
                          </w:tbl>
                          <w:p w:rsidR="003362CF" w:rsidRDefault="003362CF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60" w:type="dxa"/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2148"/>
                        <w:gridCol w:w="986"/>
                        <w:gridCol w:w="870"/>
                        <w:gridCol w:w="1450"/>
                      </w:tblGrid>
                      <w:tr w:rsidR="003362CF" w:rsidTr="001E6DC9">
                        <w:trPr>
                          <w:trHeight w:val="860"/>
                        </w:trPr>
                        <w:tc>
                          <w:tcPr>
                            <w:tcW w:w="8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981669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981669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981669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981669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62CF" w:rsidRPr="00981669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9103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 2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</w:tcBorders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8289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4B706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هنر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نیکو نژاد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8287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0C610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6B088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8288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0C610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نقوش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4B706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8288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0C610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نقوش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4B706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8297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0C610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و چاپ پارچه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4B706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دیانی</w:t>
                            </w:r>
                          </w:p>
                        </w:tc>
                      </w:tr>
                      <w:tr w:rsidR="003362CF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3362CF" w:rsidRPr="00640D7A" w:rsidRDefault="003362C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8297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3362CF" w:rsidRPr="00640D7A" w:rsidRDefault="000C610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وچاپ پارچه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362CF" w:rsidRPr="00640D7A" w:rsidRDefault="004B706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3362CF" w:rsidRPr="00640D7A" w:rsidRDefault="004B706D" w:rsidP="004374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3362CF" w:rsidRPr="00640D7A" w:rsidRDefault="004B706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دیانی</w:t>
                            </w:r>
                          </w:p>
                        </w:tc>
                      </w:tr>
                      <w:tr w:rsidR="000C610B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8293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پارچه شناسی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C610B" w:rsidRPr="004374F3" w:rsidRDefault="000C610B" w:rsidP="004374F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0C610B" w:rsidTr="001E6DC9"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8293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پارچه شناسی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C610B" w:rsidRPr="004374F3" w:rsidRDefault="000C610B" w:rsidP="004374F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C610B" w:rsidRPr="004374F3" w:rsidRDefault="000C610B" w:rsidP="004374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74F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0C610B" w:rsidTr="001E6DC9">
                        <w:trPr>
                          <w:trHeight w:val="394"/>
                        </w:trPr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0C610B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8296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0C610B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 در طراحی لباس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0C610B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C610B" w:rsidRPr="001E6DC9" w:rsidRDefault="001E6DC9" w:rsidP="00F146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C610B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ملیانیان</w:t>
                            </w:r>
                          </w:p>
                        </w:tc>
                      </w:tr>
                      <w:tr w:rsidR="001E6DC9" w:rsidTr="001E6DC9">
                        <w:trPr>
                          <w:trHeight w:val="394"/>
                        </w:trPr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1E6DC9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8296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1E6DC9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 در طراحی لباس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1E6DC9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1115/1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1E6DC9" w:rsidRPr="001E6DC9" w:rsidRDefault="001E6DC9" w:rsidP="00F146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1E6DC9" w:rsidRPr="001E6DC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6D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ملیانیان</w:t>
                            </w:r>
                          </w:p>
                        </w:tc>
                      </w:tr>
                      <w:tr w:rsidR="001E6DC9" w:rsidTr="001E6DC9">
                        <w:trPr>
                          <w:trHeight w:val="394"/>
                        </w:trPr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</w:tcBorders>
                          </w:tcPr>
                          <w:p w:rsidR="001E6DC9" w:rsidRPr="001E6DC9" w:rsidRDefault="00D0406A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8303</w:t>
                            </w:r>
                          </w:p>
                        </w:tc>
                        <w:tc>
                          <w:tcPr>
                            <w:tcW w:w="2185" w:type="dxa"/>
                          </w:tcPr>
                          <w:p w:rsidR="001E6DC9" w:rsidRPr="001E6DC9" w:rsidRDefault="00D0406A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1E6DC9" w:rsidRPr="001E6DC9" w:rsidRDefault="00D0406A" w:rsidP="00F146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1E6DC9" w:rsidRPr="001E6DC9" w:rsidRDefault="00F14688" w:rsidP="00F146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1E6DC9" w:rsidRPr="001E6DC9" w:rsidRDefault="0097035C" w:rsidP="001E6D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1E6DC9" w:rsidTr="001E6DC9">
                        <w:trPr>
                          <w:trHeight w:val="394"/>
                        </w:trPr>
                        <w:tc>
                          <w:tcPr>
                            <w:tcW w:w="86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E6DC9" w:rsidRPr="00981669" w:rsidRDefault="001E6DC9" w:rsidP="001E6DC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12" w:space="0" w:color="auto"/>
                            </w:tcBorders>
                          </w:tcPr>
                          <w:p w:rsidR="001E6DC9" w:rsidRPr="00981669" w:rsidRDefault="001E6DC9" w:rsidP="001E6DC9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12" w:space="0" w:color="auto"/>
                            </w:tcBorders>
                          </w:tcPr>
                          <w:p w:rsidR="001E6DC9" w:rsidRPr="00981669" w:rsidRDefault="001E6DC9" w:rsidP="001E6DC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12" w:space="0" w:color="auto"/>
                            </w:tcBorders>
                          </w:tcPr>
                          <w:p w:rsidR="001E6DC9" w:rsidRPr="00981669" w:rsidRDefault="001E6DC9" w:rsidP="001E6DC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6DC9" w:rsidRPr="00981669" w:rsidRDefault="001E6DC9" w:rsidP="001E6DC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362CF" w:rsidRDefault="003362CF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362CF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3362CF" w:rsidRDefault="003362CF"/>
                        </w:tc>
                      </w:tr>
                    </w:tbl>
                    <w:p w:rsidR="003362CF" w:rsidRDefault="003362CF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CF" w:rsidRPr="00DC6433" w:rsidRDefault="003362CF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3362CF" w:rsidRDefault="003362CF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3362CF" w:rsidRPr="00DC6433" w:rsidRDefault="003362CF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3362CF" w:rsidRPr="00DC6433" w:rsidRDefault="003362CF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3362CF" w:rsidRDefault="003362CF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3362CF" w:rsidRPr="00DC6433" w:rsidRDefault="003362CF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B23D35" w:rsidP="00E326B4">
      <w:pPr>
        <w:bidi/>
        <w:spacing w:line="168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</w:t>
      </w:r>
    </w:p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66" w:rsidRDefault="00841E66" w:rsidP="00B06BC8">
      <w:pPr>
        <w:spacing w:after="0" w:line="240" w:lineRule="auto"/>
      </w:pPr>
      <w:r>
        <w:separator/>
      </w:r>
    </w:p>
  </w:endnote>
  <w:endnote w:type="continuationSeparator" w:id="0">
    <w:p w:rsidR="00841E66" w:rsidRDefault="00841E6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66" w:rsidRDefault="00841E66" w:rsidP="00B06BC8">
      <w:pPr>
        <w:spacing w:after="0" w:line="240" w:lineRule="auto"/>
      </w:pPr>
      <w:r>
        <w:separator/>
      </w:r>
    </w:p>
  </w:footnote>
  <w:footnote w:type="continuationSeparator" w:id="0">
    <w:p w:rsidR="00841E66" w:rsidRDefault="00841E6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03169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C610B"/>
    <w:rsid w:val="000E1BA5"/>
    <w:rsid w:val="000F088C"/>
    <w:rsid w:val="001254DF"/>
    <w:rsid w:val="00143D9D"/>
    <w:rsid w:val="0014647E"/>
    <w:rsid w:val="001520FB"/>
    <w:rsid w:val="0016467B"/>
    <w:rsid w:val="001B28F8"/>
    <w:rsid w:val="001E6DC9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3548F"/>
    <w:rsid w:val="003362CF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07714"/>
    <w:rsid w:val="00431F35"/>
    <w:rsid w:val="004374F3"/>
    <w:rsid w:val="004426F7"/>
    <w:rsid w:val="00455D04"/>
    <w:rsid w:val="00463042"/>
    <w:rsid w:val="0046661E"/>
    <w:rsid w:val="00482240"/>
    <w:rsid w:val="004B706D"/>
    <w:rsid w:val="004D620C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C4211"/>
    <w:rsid w:val="005E28CF"/>
    <w:rsid w:val="0063686F"/>
    <w:rsid w:val="006548E1"/>
    <w:rsid w:val="006926A7"/>
    <w:rsid w:val="00696452"/>
    <w:rsid w:val="006B088B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1E66"/>
    <w:rsid w:val="00845956"/>
    <w:rsid w:val="00872AF7"/>
    <w:rsid w:val="00875653"/>
    <w:rsid w:val="00884B29"/>
    <w:rsid w:val="00890E75"/>
    <w:rsid w:val="00891AFF"/>
    <w:rsid w:val="00894964"/>
    <w:rsid w:val="008B4F3B"/>
    <w:rsid w:val="008C72EA"/>
    <w:rsid w:val="00912AA4"/>
    <w:rsid w:val="0094304D"/>
    <w:rsid w:val="009554F9"/>
    <w:rsid w:val="0097035C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B4386"/>
    <w:rsid w:val="00CC6C0D"/>
    <w:rsid w:val="00CD238D"/>
    <w:rsid w:val="00CE2A0D"/>
    <w:rsid w:val="00CF4B7B"/>
    <w:rsid w:val="00D0406A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326B4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1468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C535E2-9328-4BAA-A325-CEE2CCD7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7F85-6BD5-4FB5-AC27-048F7C48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15</cp:revision>
  <cp:lastPrinted>2017-09-05T10:35:00Z</cp:lastPrinted>
  <dcterms:created xsi:type="dcterms:W3CDTF">2016-08-05T12:38:00Z</dcterms:created>
  <dcterms:modified xsi:type="dcterms:W3CDTF">2017-09-06T07:06:00Z</dcterms:modified>
</cp:coreProperties>
</file>