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D741F7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اول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D741F7">
        <w:rPr>
          <w:rFonts w:cs="B Titr" w:hint="cs"/>
          <w:sz w:val="36"/>
          <w:szCs w:val="36"/>
          <w:rtl/>
          <w:lang w:bidi="fa-IR"/>
        </w:rPr>
        <w:t>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D741F7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="005E6EAE">
        <w:rPr>
          <w:rFonts w:cs="B Titr" w:hint="cs"/>
          <w:sz w:val="36"/>
          <w:szCs w:val="36"/>
          <w:rtl/>
          <w:lang w:bidi="fa-IR"/>
        </w:rPr>
        <w:t xml:space="preserve"> </w:t>
      </w:r>
      <w:r w:rsidR="002D3888">
        <w:rPr>
          <w:rFonts w:cs="2  Esfehan" w:hint="cs"/>
          <w:sz w:val="36"/>
          <w:szCs w:val="36"/>
          <w:rtl/>
          <w:lang w:bidi="fa-IR"/>
        </w:rPr>
        <w:t xml:space="preserve"> </w:t>
      </w:r>
      <w:r w:rsidR="005E6EAE">
        <w:rPr>
          <w:rFonts w:cs="2  Esfehan" w:hint="cs"/>
          <w:sz w:val="36"/>
          <w:szCs w:val="36"/>
          <w:rtl/>
          <w:lang w:bidi="fa-IR"/>
        </w:rPr>
        <w:t xml:space="preserve">معماری 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="005E6EAE">
        <w:rPr>
          <w:rFonts w:cs="2  Esfehan" w:hint="cs"/>
          <w:sz w:val="46"/>
          <w:szCs w:val="46"/>
          <w:rtl/>
          <w:lang w:bidi="fa-IR"/>
        </w:rPr>
        <w:t>1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350"/>
                              <w:gridCol w:w="617"/>
                              <w:gridCol w:w="40"/>
                              <w:gridCol w:w="470"/>
                              <w:gridCol w:w="39"/>
                              <w:gridCol w:w="515"/>
                              <w:gridCol w:w="25"/>
                              <w:gridCol w:w="56"/>
                              <w:gridCol w:w="407"/>
                              <w:gridCol w:w="22"/>
                              <w:gridCol w:w="486"/>
                              <w:gridCol w:w="28"/>
                              <w:gridCol w:w="478"/>
                              <w:gridCol w:w="497"/>
                              <w:gridCol w:w="92"/>
                              <w:gridCol w:w="512"/>
                              <w:gridCol w:w="20"/>
                              <w:gridCol w:w="13"/>
                              <w:gridCol w:w="571"/>
                              <w:gridCol w:w="515"/>
                              <w:gridCol w:w="19"/>
                              <w:gridCol w:w="510"/>
                              <w:gridCol w:w="528"/>
                              <w:gridCol w:w="587"/>
                              <w:gridCol w:w="565"/>
                            </w:tblGrid>
                            <w:tr w:rsidR="00685881" w:rsidTr="00DF5202">
                              <w:trPr>
                                <w:jc w:val="center"/>
                              </w:trPr>
                              <w:tc>
                                <w:tcPr>
                                  <w:tcW w:w="4533" w:type="dxa"/>
                                  <w:gridSpan w:val="1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29" w:type="dxa"/>
                                  <w:gridSpan w:val="1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685881" w:rsidTr="00DF5202">
                              <w:trPr>
                                <w:jc w:val="center"/>
                              </w:trPr>
                              <w:tc>
                                <w:tcPr>
                                  <w:tcW w:w="1350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B62771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685881" w:rsidTr="00DF5202">
                              <w:trPr>
                                <w:jc w:val="center"/>
                              </w:trPr>
                              <w:tc>
                                <w:tcPr>
                                  <w:tcW w:w="135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2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BF16CB" w:rsidRPr="0043440D" w:rsidTr="00370B26">
                              <w:trPr>
                                <w:trHeight w:val="429"/>
                                <w:jc w:val="center"/>
                              </w:trPr>
                              <w:tc>
                                <w:tcPr>
                                  <w:tcW w:w="1350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F16CB" w:rsidRPr="00451807" w:rsidRDefault="00BF16CB" w:rsidP="000502EB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451807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  <w:gridSpan w:val="6"/>
                                  <w:tcBorders>
                                    <w:left w:val="single" w:sz="8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BF16CB" w:rsidRPr="00451807" w:rsidRDefault="00BF16C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  <w:gridSpan w:val="6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F16CB" w:rsidRPr="007421D6" w:rsidRDefault="00BF16CB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5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F16CB" w:rsidRPr="00640D7A" w:rsidRDefault="00BF16CB" w:rsidP="000502EB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F16CB" w:rsidRPr="00640D7A" w:rsidRDefault="00BF16CB" w:rsidP="00BF16CB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F16CB" w:rsidRPr="00640D7A" w:rsidRDefault="00BF16CB" w:rsidP="000502EB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F16CB" w:rsidRPr="00A92ABA" w:rsidRDefault="00BF16C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F16CB" w:rsidRPr="00A92ABA" w:rsidRDefault="00BF16C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F16CB" w:rsidRPr="00A92ABA" w:rsidRDefault="00BF16C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F16CB" w:rsidRPr="00A92ABA" w:rsidRDefault="00BF16CB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RPr="0043440D" w:rsidTr="00DF5202">
                              <w:trPr>
                                <w:trHeight w:val="424"/>
                                <w:jc w:val="center"/>
                              </w:trPr>
                              <w:tc>
                                <w:tcPr>
                                  <w:tcW w:w="135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درک وبیان1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درک وبیان1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RPr="0043440D" w:rsidTr="007A3BE3">
                              <w:trPr>
                                <w:jc w:val="center"/>
                              </w:trPr>
                              <w:tc>
                                <w:tcPr>
                                  <w:tcW w:w="1350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gridSpan w:val="4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  <w:gridSpan w:val="2"/>
                                  <w:tcBorders>
                                    <w:left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387F9B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gridSpan w:val="2"/>
                                  <w:tcBorders>
                                    <w:left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387F9B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387F9B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582D6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RPr="0043440D" w:rsidTr="007C117D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35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7C117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  <w:gridSpan w:val="7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7421D6" w:rsidRDefault="00685881" w:rsidP="007C117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7421D6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هندسه ترسیمی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7421D6" w:rsidRDefault="00685881" w:rsidP="007C117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7421D6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هندسه ترسیمی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7C117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فیزیک م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7C117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7C117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7C117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7C117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7C117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7C117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RPr="0043440D" w:rsidTr="003F6C44">
                              <w:trPr>
                                <w:trHeight w:val="385"/>
                                <w:jc w:val="center"/>
                              </w:trPr>
                              <w:tc>
                                <w:tcPr>
                                  <w:tcW w:w="135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Default="00685881" w:rsidP="003F6C4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  <w:gridSpan w:val="15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3F6C4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ترسیم فنی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3F6C4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3F6C4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3F6C4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3F6C4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3F6C4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3F6C4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RPr="0043440D" w:rsidTr="003F6C44">
                              <w:trPr>
                                <w:jc w:val="center"/>
                              </w:trPr>
                              <w:tc>
                                <w:tcPr>
                                  <w:tcW w:w="135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3F6C4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284" w:type="dxa"/>
                                  <w:gridSpan w:val="15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3F6C4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ترسیم فنی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3F6C4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3F6C4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3F6C4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3F6C4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3F6C4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3F6C4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5881" w:rsidRDefault="00685881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350"/>
                        <w:gridCol w:w="617"/>
                        <w:gridCol w:w="40"/>
                        <w:gridCol w:w="470"/>
                        <w:gridCol w:w="39"/>
                        <w:gridCol w:w="515"/>
                        <w:gridCol w:w="25"/>
                        <w:gridCol w:w="56"/>
                        <w:gridCol w:w="407"/>
                        <w:gridCol w:w="22"/>
                        <w:gridCol w:w="486"/>
                        <w:gridCol w:w="28"/>
                        <w:gridCol w:w="478"/>
                        <w:gridCol w:w="497"/>
                        <w:gridCol w:w="92"/>
                        <w:gridCol w:w="512"/>
                        <w:gridCol w:w="20"/>
                        <w:gridCol w:w="13"/>
                        <w:gridCol w:w="571"/>
                        <w:gridCol w:w="515"/>
                        <w:gridCol w:w="19"/>
                        <w:gridCol w:w="510"/>
                        <w:gridCol w:w="528"/>
                        <w:gridCol w:w="587"/>
                        <w:gridCol w:w="565"/>
                      </w:tblGrid>
                      <w:tr w:rsidR="00685881" w:rsidTr="00DF5202">
                        <w:trPr>
                          <w:jc w:val="center"/>
                        </w:trPr>
                        <w:tc>
                          <w:tcPr>
                            <w:tcW w:w="4533" w:type="dxa"/>
                            <w:gridSpan w:val="13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29" w:type="dxa"/>
                            <w:gridSpan w:val="1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685881" w:rsidTr="00DF5202">
                        <w:trPr>
                          <w:jc w:val="center"/>
                        </w:trPr>
                        <w:tc>
                          <w:tcPr>
                            <w:tcW w:w="1350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166" w:type="dxa"/>
                            <w:gridSpan w:val="4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03" w:type="dxa"/>
                            <w:gridSpan w:val="4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B62771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101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38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3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52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685881" w:rsidTr="00DF5202">
                        <w:trPr>
                          <w:jc w:val="center"/>
                        </w:trPr>
                        <w:tc>
                          <w:tcPr>
                            <w:tcW w:w="1350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657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9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88" w:type="dxa"/>
                            <w:gridSpan w:val="3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8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6" w:type="dxa"/>
                            <w:gridSpan w:val="2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8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2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04" w:type="dxa"/>
                            <w:gridSpan w:val="3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65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BF16CB" w:rsidRPr="0043440D" w:rsidTr="00370B26">
                        <w:trPr>
                          <w:trHeight w:val="429"/>
                          <w:jc w:val="center"/>
                        </w:trPr>
                        <w:tc>
                          <w:tcPr>
                            <w:tcW w:w="1350" w:type="dxa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F16CB" w:rsidRPr="00451807" w:rsidRDefault="00BF16CB" w:rsidP="000502EB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51807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1706" w:type="dxa"/>
                            <w:gridSpan w:val="6"/>
                            <w:tcBorders>
                              <w:left w:val="single" w:sz="8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BF16CB" w:rsidRPr="00451807" w:rsidRDefault="00BF16C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1477" w:type="dxa"/>
                            <w:gridSpan w:val="6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F16CB" w:rsidRPr="007421D6" w:rsidRDefault="00BF16CB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5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F16CB" w:rsidRPr="00640D7A" w:rsidRDefault="00BF16CB" w:rsidP="000502EB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F16CB" w:rsidRPr="00640D7A" w:rsidRDefault="00BF16CB" w:rsidP="00BF16CB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F16CB" w:rsidRPr="00640D7A" w:rsidRDefault="00BF16CB" w:rsidP="000502EB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BF16CB" w:rsidRPr="00A92ABA" w:rsidRDefault="00BF16C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F16CB" w:rsidRPr="00A92ABA" w:rsidRDefault="00BF16C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BF16CB" w:rsidRPr="00A92ABA" w:rsidRDefault="00BF16C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F16CB" w:rsidRPr="00A92ABA" w:rsidRDefault="00BF16CB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RPr="0043440D" w:rsidTr="00DF5202">
                        <w:trPr>
                          <w:trHeight w:val="424"/>
                          <w:jc w:val="center"/>
                        </w:trPr>
                        <w:tc>
                          <w:tcPr>
                            <w:tcW w:w="1350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2677" w:type="dxa"/>
                            <w:gridSpan w:val="10"/>
                            <w:tcBorders>
                              <w:top w:val="single" w:sz="4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درک وبیان1</w:t>
                            </w:r>
                          </w:p>
                        </w:tc>
                        <w:tc>
                          <w:tcPr>
                            <w:tcW w:w="2726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640D7A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درک وبیان1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RPr="0043440D" w:rsidTr="007A3BE3">
                        <w:trPr>
                          <w:jc w:val="center"/>
                        </w:trPr>
                        <w:tc>
                          <w:tcPr>
                            <w:tcW w:w="1350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61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gridSpan w:val="2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gridSpan w:val="4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  <w:gridSpan w:val="2"/>
                            <w:tcBorders>
                              <w:left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387F9B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gridSpan w:val="2"/>
                            <w:tcBorders>
                              <w:left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387F9B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8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387F9B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640D7A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640D7A" w:rsidRDefault="00685881" w:rsidP="00582D6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RPr="0043440D" w:rsidTr="007C117D">
                        <w:trPr>
                          <w:trHeight w:val="453"/>
                          <w:jc w:val="center"/>
                        </w:trPr>
                        <w:tc>
                          <w:tcPr>
                            <w:tcW w:w="135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7C117D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762" w:type="dxa"/>
                            <w:gridSpan w:val="7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7421D6" w:rsidRDefault="00685881" w:rsidP="007C117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421D6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هندسه ترسیمی</w:t>
                            </w:r>
                          </w:p>
                        </w:tc>
                        <w:tc>
                          <w:tcPr>
                            <w:tcW w:w="1421" w:type="dxa"/>
                            <w:gridSpan w:val="5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7421D6" w:rsidRDefault="00685881" w:rsidP="007C117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421D6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هندسه ترسیمی</w:t>
                            </w:r>
                          </w:p>
                        </w:tc>
                        <w:tc>
                          <w:tcPr>
                            <w:tcW w:w="1101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7C117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فیزیک م</w:t>
                            </w:r>
                          </w:p>
                        </w:tc>
                        <w:tc>
                          <w:tcPr>
                            <w:tcW w:w="60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7C117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640D7A" w:rsidRDefault="00685881" w:rsidP="007C117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7C117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7C117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7C117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7C117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RPr="0043440D" w:rsidTr="003F6C44">
                        <w:trPr>
                          <w:trHeight w:val="385"/>
                          <w:jc w:val="center"/>
                        </w:trPr>
                        <w:tc>
                          <w:tcPr>
                            <w:tcW w:w="135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Default="00685881" w:rsidP="003F6C4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284" w:type="dxa"/>
                            <w:gridSpan w:val="15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640D7A" w:rsidRDefault="00685881" w:rsidP="003F6C4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ترسیم فنی</w:t>
                            </w:r>
                          </w:p>
                        </w:tc>
                        <w:tc>
                          <w:tcPr>
                            <w:tcW w:w="604" w:type="dxa"/>
                            <w:gridSpan w:val="3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3F6C4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640D7A" w:rsidRDefault="00685881" w:rsidP="003F6C4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3F6C4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3F6C4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3F6C4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3F6C4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RPr="0043440D" w:rsidTr="003F6C44">
                        <w:trPr>
                          <w:jc w:val="center"/>
                        </w:trPr>
                        <w:tc>
                          <w:tcPr>
                            <w:tcW w:w="1350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3F6C4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284" w:type="dxa"/>
                            <w:gridSpan w:val="15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3F6C4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ترسیم فنی</w:t>
                            </w:r>
                          </w:p>
                        </w:tc>
                        <w:tc>
                          <w:tcPr>
                            <w:tcW w:w="604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3F6C4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3F6C4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3F6C4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3F6C4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3F6C4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3F6C4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85881" w:rsidRDefault="00685881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685881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685881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B62771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685881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85881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CE129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CE129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5881" w:rsidRDefault="00685881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685881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685881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B62771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685881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685881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CE129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CE129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85881" w:rsidRDefault="00685881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632"/>
                              <w:gridCol w:w="980"/>
                              <w:gridCol w:w="654"/>
                              <w:gridCol w:w="1156"/>
                            </w:tblGrid>
                            <w:tr w:rsidR="00685881" w:rsidTr="00B06BC8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685881" w:rsidTr="00B06BC8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اندیشه 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یزدانیان</w:t>
                                  </w:r>
                                </w:p>
                              </w:tc>
                            </w:tr>
                            <w:tr w:rsidR="0068588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507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گله داری</w:t>
                                  </w:r>
                                </w:p>
                              </w:tc>
                            </w:tr>
                            <w:tr w:rsidR="0068588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2399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پولادچنگ</w:t>
                                  </w:r>
                                </w:p>
                              </w:tc>
                            </w:tr>
                            <w:tr w:rsidR="0068588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ترسیمی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پوراحمد</w:t>
                                  </w:r>
                                </w:p>
                              </w:tc>
                            </w:tr>
                            <w:tr w:rsidR="0068588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 ترسیمی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85881" w:rsidRPr="00640D7A" w:rsidRDefault="00685881" w:rsidP="00C02A64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پوراحمد</w:t>
                                  </w:r>
                                </w:p>
                              </w:tc>
                            </w:tr>
                            <w:tr w:rsidR="0068588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2403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درک و بیان 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سلیمانی</w:t>
                                  </w:r>
                                </w:p>
                              </w:tc>
                            </w:tr>
                            <w:tr w:rsidR="0068588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2403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درک و بیان 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سلیمانی</w:t>
                                  </w:r>
                                </w:p>
                              </w:tc>
                            </w:tr>
                            <w:tr w:rsidR="0068588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ترسیم فنی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فاضل</w:t>
                                  </w:r>
                                </w:p>
                              </w:tc>
                            </w:tr>
                            <w:tr w:rsidR="0068588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ترسیم فنی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رحیمی</w:t>
                                  </w:r>
                                </w:p>
                              </w:tc>
                            </w:tr>
                            <w:tr w:rsidR="0068588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2400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فیزیک مکانیک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ولایتی</w:t>
                                  </w:r>
                                </w:p>
                              </w:tc>
                            </w:tr>
                            <w:tr w:rsidR="0068588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5881" w:rsidRDefault="00685881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685881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685881" w:rsidRDefault="00685881"/>
                              </w:tc>
                            </w:tr>
                          </w:tbl>
                          <w:p w:rsidR="00685881" w:rsidRDefault="00685881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632"/>
                        <w:gridCol w:w="980"/>
                        <w:gridCol w:w="654"/>
                        <w:gridCol w:w="1156"/>
                      </w:tblGrid>
                      <w:tr w:rsidR="00685881" w:rsidTr="00B06BC8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685881" w:rsidTr="00B06BC8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9102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اندیشه 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502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یزدانیان</w:t>
                            </w:r>
                          </w:p>
                        </w:tc>
                      </w:tr>
                      <w:tr w:rsidR="0068588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507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گله داری</w:t>
                            </w:r>
                          </w:p>
                        </w:tc>
                      </w:tr>
                      <w:tr w:rsidR="0068588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2399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پولادچنگ</w:t>
                            </w:r>
                          </w:p>
                        </w:tc>
                      </w:tr>
                      <w:tr w:rsidR="0068588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2402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ترسیمی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پوراحمد</w:t>
                            </w:r>
                          </w:p>
                        </w:tc>
                      </w:tr>
                      <w:tr w:rsidR="0068588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 ترسیمی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85881" w:rsidRPr="00640D7A" w:rsidRDefault="00685881" w:rsidP="00C02A64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پوراحمد</w:t>
                            </w:r>
                          </w:p>
                        </w:tc>
                      </w:tr>
                      <w:tr w:rsidR="0068588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2403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درک و بیان 1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505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سلیمانی</w:t>
                            </w:r>
                          </w:p>
                        </w:tc>
                      </w:tr>
                      <w:tr w:rsidR="0068588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2403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درک و بیان 1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505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سلیمانی</w:t>
                            </w:r>
                          </w:p>
                        </w:tc>
                      </w:tr>
                      <w:tr w:rsidR="0068588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ترسیم فنی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فاضل</w:t>
                            </w:r>
                          </w:p>
                        </w:tc>
                      </w:tr>
                      <w:tr w:rsidR="0068588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ترسیم فنی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رحیمی</w:t>
                            </w:r>
                          </w:p>
                        </w:tc>
                      </w:tr>
                      <w:tr w:rsidR="0068588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2400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فیزیک مکانیک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ولایتی</w:t>
                            </w:r>
                          </w:p>
                        </w:tc>
                      </w:tr>
                      <w:tr w:rsidR="0068588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685881" w:rsidRPr="00981669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981669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685881" w:rsidRPr="00981669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981669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  <w:tcBorders>
                              <w:bottom w:val="single" w:sz="12" w:space="0" w:color="auto"/>
                            </w:tcBorders>
                          </w:tcPr>
                          <w:p w:rsidR="00685881" w:rsidRPr="00981669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bottom w:val="single" w:sz="12" w:space="0" w:color="auto"/>
                            </w:tcBorders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tcBorders>
                              <w:bottom w:val="single" w:sz="12" w:space="0" w:color="auto"/>
                            </w:tcBorders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85881" w:rsidRPr="00981669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85881" w:rsidRDefault="00685881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685881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685881" w:rsidRDefault="00685881"/>
                        </w:tc>
                      </w:tr>
                    </w:tbl>
                    <w:p w:rsidR="00685881" w:rsidRDefault="00685881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881" w:rsidRPr="00DC6433" w:rsidRDefault="00685881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685881" w:rsidRDefault="00685881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685881" w:rsidRPr="00DC6433" w:rsidRDefault="00685881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685881" w:rsidRPr="00DC6433" w:rsidRDefault="00685881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685881" w:rsidRDefault="00685881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685881" w:rsidRPr="00DC6433" w:rsidRDefault="00685881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3D550F" w:rsidRDefault="003D550F">
      <w:pPr>
        <w:rPr>
          <w:rtl/>
          <w:lang w:bidi="fa-IR"/>
        </w:rPr>
      </w:pPr>
    </w:p>
    <w:p w:rsidR="007D3043" w:rsidRPr="00164FC8" w:rsidRDefault="007D3043" w:rsidP="00D741F7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>برنامه هفتگی نیمسال اول  سال تحصیلی 9</w:t>
      </w:r>
      <w:r w:rsidR="00D741F7">
        <w:rPr>
          <w:rFonts w:cs="B Titr" w:hint="cs"/>
          <w:sz w:val="36"/>
          <w:szCs w:val="36"/>
          <w:rtl/>
          <w:lang w:bidi="fa-IR"/>
        </w:rPr>
        <w:t>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D741F7">
        <w:rPr>
          <w:rFonts w:cs="B Titr" w:hint="cs"/>
          <w:sz w:val="36"/>
          <w:szCs w:val="36"/>
          <w:rtl/>
          <w:lang w:bidi="fa-IR"/>
        </w:rPr>
        <w:t>6</w:t>
      </w:r>
      <w:r>
        <w:rPr>
          <w:rFonts w:cs="B Titr" w:hint="cs"/>
          <w:sz w:val="36"/>
          <w:szCs w:val="36"/>
          <w:rtl/>
          <w:lang w:bidi="fa-IR"/>
        </w:rPr>
        <w:t xml:space="preserve"> رشته</w:t>
      </w:r>
      <w:r>
        <w:rPr>
          <w:rFonts w:cs="2  Esfehan" w:hint="cs"/>
          <w:sz w:val="36"/>
          <w:szCs w:val="36"/>
          <w:rtl/>
          <w:lang w:bidi="fa-IR"/>
        </w:rPr>
        <w:t xml:space="preserve"> معماری  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>
        <w:rPr>
          <w:rFonts w:cs="B Titr" w:hint="cs"/>
          <w:sz w:val="36"/>
          <w:szCs w:val="36"/>
          <w:rtl/>
          <w:lang w:bidi="fa-IR"/>
        </w:rPr>
        <w:t>2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7D3043" w:rsidRPr="00007C4A" w:rsidRDefault="007D3043" w:rsidP="007D304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5A9FC99" wp14:editId="054C3BF9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453"/>
                              <w:gridCol w:w="525"/>
                              <w:gridCol w:w="102"/>
                              <w:gridCol w:w="465"/>
                              <w:gridCol w:w="455"/>
                              <w:gridCol w:w="48"/>
                              <w:gridCol w:w="565"/>
                              <w:gridCol w:w="785"/>
                              <w:gridCol w:w="32"/>
                              <w:gridCol w:w="103"/>
                              <w:gridCol w:w="419"/>
                              <w:gridCol w:w="567"/>
                              <w:gridCol w:w="567"/>
                              <w:gridCol w:w="33"/>
                              <w:gridCol w:w="77"/>
                              <w:gridCol w:w="52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685881" w:rsidTr="0021754A">
                              <w:trPr>
                                <w:jc w:val="center"/>
                              </w:trPr>
                              <w:tc>
                                <w:tcPr>
                                  <w:tcW w:w="4532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546" w:type="dxa"/>
                                  <w:gridSpan w:val="13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685881" w:rsidTr="0021754A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B62771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685881" w:rsidTr="0021754A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gridSpan w:val="3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85881" w:rsidRPr="0043440D" w:rsidTr="0021754A">
                              <w:trPr>
                                <w:trHeight w:val="274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2613" w:type="dxa"/>
                                  <w:gridSpan w:val="7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85881" w:rsidRPr="00CA62AF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30"/>
                                      <w:szCs w:val="30"/>
                                      <w:rtl/>
                                      <w:lang w:bidi="fa-IR"/>
                                    </w:rPr>
                                  </w:pPr>
                                  <w:r w:rsidRPr="00CA62AF">
                                    <w:rPr>
                                      <w:rFonts w:ascii="Arial Black" w:hAnsi="Arial Black" w:cs="2  Mitra" w:hint="cs"/>
                                      <w:sz w:val="30"/>
                                      <w:szCs w:val="30"/>
                                      <w:rtl/>
                                      <w:lang w:bidi="fa-IR"/>
                                    </w:rPr>
                                    <w:t>درک وبیان2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gridSpan w:val="9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CA62AF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30"/>
                                      <w:szCs w:val="30"/>
                                      <w:rtl/>
                                      <w:lang w:bidi="fa-IR"/>
                                    </w:rPr>
                                  </w:pPr>
                                  <w:r w:rsidRPr="00CA62AF">
                                    <w:rPr>
                                      <w:rFonts w:ascii="Arial Black" w:hAnsi="Arial Black" w:cs="2  Mitra" w:hint="cs"/>
                                      <w:sz w:val="30"/>
                                      <w:szCs w:val="30"/>
                                      <w:rtl/>
                                      <w:lang w:bidi="fa-IR"/>
                                    </w:rPr>
                                    <w:t>درک وبیان2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RPr="0043440D" w:rsidTr="0021754A">
                              <w:trPr>
                                <w:trHeight w:val="137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3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85881" w:rsidRPr="00CA62AF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30"/>
                                      <w:szCs w:val="3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sz w:val="30"/>
                                      <w:szCs w:val="30"/>
                                      <w:rtl/>
                                      <w:lang w:bidi="fa-IR"/>
                                    </w:rPr>
                                    <w:t>تمرین معماری1</w:t>
                                  </w:r>
                                </w:p>
                              </w:tc>
                              <w:tc>
                                <w:tcPr>
                                  <w:tcW w:w="3107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CA62AF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30"/>
                                      <w:szCs w:val="3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sz w:val="30"/>
                                      <w:szCs w:val="30"/>
                                      <w:rtl/>
                                      <w:lang w:bidi="fa-IR"/>
                                    </w:rPr>
                                    <w:t>تمرین معماری1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A2693" w:rsidRPr="0043440D" w:rsidTr="00386D49">
                              <w:trPr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A2693" w:rsidRPr="00DC6433" w:rsidRDefault="00CA2693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2000" w:type="dxa"/>
                                  <w:gridSpan w:val="5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A2693" w:rsidRPr="00640D7A" w:rsidRDefault="00CA2693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پرسپکتیو</w:t>
                                  </w:r>
                                </w:p>
                              </w:tc>
                              <w:tc>
                                <w:tcPr>
                                  <w:tcW w:w="2519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CA2693" w:rsidRPr="00640D7A" w:rsidRDefault="00CA2693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پرسپکتیو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A2693" w:rsidRPr="00640D7A" w:rsidRDefault="00CA2693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A2693" w:rsidRPr="00640D7A" w:rsidRDefault="00CA2693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CA2693" w:rsidRPr="00A92ABA" w:rsidRDefault="00CA2693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A2693" w:rsidRPr="00A92ABA" w:rsidRDefault="00CA2693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A2693" w:rsidRPr="00A92ABA" w:rsidRDefault="00CA2693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A2693" w:rsidRPr="00A92ABA" w:rsidRDefault="00CA2693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86D49" w:rsidRPr="0043440D" w:rsidTr="00386D49">
                              <w:trPr>
                                <w:trHeight w:val="392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86D49" w:rsidRPr="00DC6433" w:rsidRDefault="00386D49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3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386D49" w:rsidRPr="00CA2693" w:rsidRDefault="00386D49" w:rsidP="00685881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CA269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  <w:gridSpan w:val="3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386D49" w:rsidRPr="00640D7A" w:rsidRDefault="00386D49" w:rsidP="00685881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ایستایی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386D49" w:rsidRPr="00640D7A" w:rsidRDefault="00386D49" w:rsidP="00685881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gridSpan w:val="3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386D49" w:rsidRPr="00640D7A" w:rsidRDefault="00386D49" w:rsidP="00685881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ایستایی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gridSpan w:val="5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386D49" w:rsidRPr="00640D7A" w:rsidRDefault="00386D49" w:rsidP="00685881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386D49" w:rsidRPr="00640D7A" w:rsidRDefault="00386D49" w:rsidP="00386D49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386D49" w:rsidRPr="00A92ABA" w:rsidRDefault="00386D49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6D49" w:rsidRPr="00A92ABA" w:rsidRDefault="00386D49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86D49" w:rsidRPr="00A92ABA" w:rsidRDefault="00386D49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86D49" w:rsidRPr="00A92ABA" w:rsidRDefault="00386D49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RPr="0043440D" w:rsidTr="0021754A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  <w:gridSpan w:val="5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gridSpan w:val="3"/>
                                  <w:tcBorders>
                                    <w:left w:val="single" w:sz="4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1754A" w:rsidRPr="0043440D" w:rsidTr="0021754A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1754A" w:rsidRDefault="0021754A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154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1754A" w:rsidRPr="00640D7A" w:rsidRDefault="0021754A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عناصر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1754A" w:rsidRPr="00640D7A" w:rsidRDefault="0021754A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عناصر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1754A" w:rsidRPr="0021754A" w:rsidRDefault="0021754A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21754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معماری جهان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1754A" w:rsidRPr="00640D7A" w:rsidRDefault="0021754A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آیین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21754A" w:rsidRPr="00A92ABA" w:rsidRDefault="0021754A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1754A" w:rsidRPr="00A92ABA" w:rsidRDefault="0021754A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1754A" w:rsidRPr="00A92ABA" w:rsidRDefault="0021754A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1754A" w:rsidRPr="00A92ABA" w:rsidRDefault="0021754A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RPr="0043440D" w:rsidTr="0021754A">
                              <w:trPr>
                                <w:trHeight w:val="509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5881" w:rsidRDefault="00685881" w:rsidP="008C5E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9FC99" id="Text Box 5" o:spid="_x0000_s1030" type="#_x0000_t202" style="position:absolute;left:0;text-align:left;margin-left:311.75pt;margin-top:43.65pt;width:457.55pt;height:330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453"/>
                        <w:gridCol w:w="525"/>
                        <w:gridCol w:w="102"/>
                        <w:gridCol w:w="465"/>
                        <w:gridCol w:w="455"/>
                        <w:gridCol w:w="48"/>
                        <w:gridCol w:w="565"/>
                        <w:gridCol w:w="785"/>
                        <w:gridCol w:w="32"/>
                        <w:gridCol w:w="103"/>
                        <w:gridCol w:w="419"/>
                        <w:gridCol w:w="567"/>
                        <w:gridCol w:w="567"/>
                        <w:gridCol w:w="33"/>
                        <w:gridCol w:w="77"/>
                        <w:gridCol w:w="52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685881" w:rsidTr="0021754A">
                        <w:trPr>
                          <w:jc w:val="center"/>
                        </w:trPr>
                        <w:tc>
                          <w:tcPr>
                            <w:tcW w:w="4532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546" w:type="dxa"/>
                            <w:gridSpan w:val="13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685881" w:rsidTr="0021754A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70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B62771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35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121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5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685881" w:rsidTr="0021754A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5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4" w:type="dxa"/>
                            <w:gridSpan w:val="3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gridSpan w:val="3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685881" w:rsidRPr="0043440D" w:rsidTr="0021754A">
                        <w:trPr>
                          <w:trHeight w:val="274"/>
                          <w:jc w:val="center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2613" w:type="dxa"/>
                            <w:gridSpan w:val="7"/>
                            <w:tcBorders>
                              <w:top w:val="single" w:sz="18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85881" w:rsidRPr="00CA62AF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  <w:r w:rsidRPr="00CA62AF">
                              <w:rPr>
                                <w:rFonts w:ascii="Arial Black" w:hAnsi="Arial Black" w:cs="2  Mitra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درک وبیان2</w:t>
                            </w:r>
                          </w:p>
                        </w:tc>
                        <w:tc>
                          <w:tcPr>
                            <w:tcW w:w="3107" w:type="dxa"/>
                            <w:gridSpan w:val="9"/>
                            <w:tcBorders>
                              <w:top w:val="single" w:sz="18" w:space="0" w:color="auto"/>
                              <w:left w:val="single" w:sz="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CA62AF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  <w:r w:rsidRPr="00CA62AF">
                              <w:rPr>
                                <w:rFonts w:ascii="Arial Black" w:hAnsi="Arial Black" w:cs="2  Mitra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درک وبیان2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RPr="0043440D" w:rsidTr="0021754A">
                        <w:trPr>
                          <w:trHeight w:val="137"/>
                          <w:jc w:val="center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13" w:type="dxa"/>
                            <w:gridSpan w:val="7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85881" w:rsidRPr="00CA62AF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تمرین معماری1</w:t>
                            </w:r>
                          </w:p>
                        </w:tc>
                        <w:tc>
                          <w:tcPr>
                            <w:tcW w:w="3107" w:type="dxa"/>
                            <w:gridSpan w:val="9"/>
                            <w:tcBorders>
                              <w:top w:val="single" w:sz="4" w:space="0" w:color="auto"/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CA62AF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تمرین معماری1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685881" w:rsidRPr="00A92ABA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A2693" w:rsidRPr="0043440D" w:rsidTr="00386D49">
                        <w:trPr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A2693" w:rsidRPr="00DC6433" w:rsidRDefault="00CA2693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2000" w:type="dxa"/>
                            <w:gridSpan w:val="5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A2693" w:rsidRPr="00640D7A" w:rsidRDefault="00CA2693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پرسپکتیو</w:t>
                            </w:r>
                          </w:p>
                        </w:tc>
                        <w:tc>
                          <w:tcPr>
                            <w:tcW w:w="2519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CA2693" w:rsidRPr="00640D7A" w:rsidRDefault="00CA2693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پرسپکتیو</w:t>
                            </w:r>
                          </w:p>
                        </w:tc>
                        <w:tc>
                          <w:tcPr>
                            <w:tcW w:w="600" w:type="dxa"/>
                            <w:gridSpan w:val="2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A2693" w:rsidRPr="00640D7A" w:rsidRDefault="00CA2693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A2693" w:rsidRPr="00640D7A" w:rsidRDefault="00CA2693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CA2693" w:rsidRPr="00A92ABA" w:rsidRDefault="00CA2693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A2693" w:rsidRPr="00A92ABA" w:rsidRDefault="00CA2693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CA2693" w:rsidRPr="00A92ABA" w:rsidRDefault="00CA2693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A2693" w:rsidRPr="00A92ABA" w:rsidRDefault="00CA2693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86D49" w:rsidRPr="0043440D" w:rsidTr="00386D49">
                        <w:trPr>
                          <w:trHeight w:val="392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86D49" w:rsidRPr="00DC6433" w:rsidRDefault="00386D49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3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386D49" w:rsidRPr="00CA2693" w:rsidRDefault="00386D49" w:rsidP="00685881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CA2693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968" w:type="dxa"/>
                            <w:gridSpan w:val="3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386D49" w:rsidRPr="00640D7A" w:rsidRDefault="00386D49" w:rsidP="00685881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ایستایی</w:t>
                            </w:r>
                          </w:p>
                        </w:tc>
                        <w:tc>
                          <w:tcPr>
                            <w:tcW w:w="565" w:type="dxa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386D49" w:rsidRPr="00640D7A" w:rsidRDefault="00386D49" w:rsidP="00685881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gridSpan w:val="3"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386D49" w:rsidRPr="00640D7A" w:rsidRDefault="00386D49" w:rsidP="00685881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ایستایی</w:t>
                            </w:r>
                          </w:p>
                        </w:tc>
                        <w:tc>
                          <w:tcPr>
                            <w:tcW w:w="1663" w:type="dxa"/>
                            <w:gridSpan w:val="5"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386D49" w:rsidRPr="00640D7A" w:rsidRDefault="00386D49" w:rsidP="00685881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386D49" w:rsidRPr="00640D7A" w:rsidRDefault="00386D49" w:rsidP="00386D49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386D49" w:rsidRPr="00A92ABA" w:rsidRDefault="00386D49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86D49" w:rsidRPr="00A92ABA" w:rsidRDefault="00386D49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386D49" w:rsidRPr="00A92ABA" w:rsidRDefault="00386D49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386D49" w:rsidRPr="00A92ABA" w:rsidRDefault="00386D49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RPr="0043440D" w:rsidTr="0021754A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640D7A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  <w:gridSpan w:val="5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gridSpan w:val="3"/>
                            <w:tcBorders>
                              <w:left w:val="single" w:sz="4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85881" w:rsidRPr="00640D7A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640D7A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gridSpan w:val="3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640D7A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1754A" w:rsidRPr="0043440D" w:rsidTr="0021754A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1754A" w:rsidRDefault="0021754A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1545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1754A" w:rsidRPr="00640D7A" w:rsidRDefault="0021754A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عناصر</w:t>
                            </w:r>
                          </w:p>
                        </w:tc>
                        <w:tc>
                          <w:tcPr>
                            <w:tcW w:w="1885" w:type="dxa"/>
                            <w:gridSpan w:val="5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1754A" w:rsidRPr="00640D7A" w:rsidRDefault="0021754A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عناصر</w:t>
                            </w:r>
                          </w:p>
                        </w:tc>
                        <w:tc>
                          <w:tcPr>
                            <w:tcW w:w="1089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1754A" w:rsidRPr="0021754A" w:rsidRDefault="0021754A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21754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معماری جهان</w:t>
                            </w:r>
                          </w:p>
                        </w:tc>
                        <w:tc>
                          <w:tcPr>
                            <w:tcW w:w="1201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1754A" w:rsidRPr="00640D7A" w:rsidRDefault="0021754A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آیین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21754A" w:rsidRPr="00A92ABA" w:rsidRDefault="0021754A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1754A" w:rsidRPr="00A92ABA" w:rsidRDefault="0021754A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21754A" w:rsidRPr="00A92ABA" w:rsidRDefault="0021754A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1754A" w:rsidRPr="00A92ABA" w:rsidRDefault="0021754A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RPr="0043440D" w:rsidTr="0021754A">
                        <w:trPr>
                          <w:trHeight w:val="509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A92ABA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A92ABA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8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A92ABA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gridSpan w:val="3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85881" w:rsidRDefault="00685881" w:rsidP="008C5E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8A57062" wp14:editId="5DD550E4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685881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685881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B62771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685881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85881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CE129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CE129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5881" w:rsidRDefault="00685881" w:rsidP="007D30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57062" id="Text Box 6" o:spid="_x0000_s1031" type="#_x0000_t202" style="position:absolute;left:0;text-align:left;margin-left:310.7pt;margin-top:45.05pt;width:457.55pt;height:330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685881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685881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B62771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685881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685881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CE129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CE129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85881" w:rsidRDefault="00685881" w:rsidP="007D30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B8D2D3E" wp14:editId="520D8B60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163"/>
                              <w:gridCol w:w="992"/>
                              <w:gridCol w:w="709"/>
                              <w:gridCol w:w="1558"/>
                            </w:tblGrid>
                            <w:tr w:rsidR="00685881" w:rsidTr="00685881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685881" w:rsidTr="00685881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9101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386D4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خادمی</w:t>
                                  </w:r>
                                </w:p>
                              </w:tc>
                            </w:tr>
                            <w:tr w:rsidR="00685881" w:rsidTr="0068588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9108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آیین زندگی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Tr="0068588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2412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معماری جهان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386D4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فتحی</w:t>
                                  </w:r>
                                </w:p>
                              </w:tc>
                            </w:tr>
                            <w:tr w:rsidR="00685881" w:rsidTr="0068588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2409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ایستایی 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Tr="0068588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2404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درک و بیان 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386D49" w:rsidP="00386D49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حاج </w:t>
                                  </w:r>
                                  <w:r w:rsidRPr="00386D49"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86D49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عسگر</w:t>
                                  </w:r>
                                  <w:r w:rsidRPr="00386D49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</w:tr>
                            <w:tr w:rsidR="00685881" w:rsidTr="0068588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2404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درک و بیان 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513/1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685881" w:rsidP="00685881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Tr="0068588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2407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تمرین معماری1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Tr="0068588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2407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685881" w:rsidRPr="00640D7A" w:rsidRDefault="00685881" w:rsidP="0068588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تمرین معماری1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509/1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685881" w:rsidP="00386D49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86D49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حاج</w:t>
                                  </w:r>
                                  <w:r w:rsidR="00386D49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 علی </w:t>
                                  </w:r>
                                  <w:r w:rsidRPr="00386D49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عسگر</w:t>
                                  </w:r>
                                  <w:r w:rsidRPr="00386D49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</w:tr>
                            <w:tr w:rsidR="00685881" w:rsidTr="0068588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2405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عناصروجزییات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25789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نادری</w:t>
                                  </w:r>
                                </w:p>
                              </w:tc>
                            </w:tr>
                            <w:tr w:rsidR="00685881" w:rsidTr="0068588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685881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2405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عناصروجزییات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512/1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25789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نادری</w:t>
                                  </w:r>
                                </w:p>
                              </w:tc>
                            </w:tr>
                            <w:tr w:rsidR="00685881" w:rsidTr="0068588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2411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پرسپکتیو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257890" w:rsidP="0025789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شهبازمیر</w:t>
                                  </w:r>
                                </w:p>
                              </w:tc>
                            </w:tr>
                            <w:tr w:rsidR="00685881" w:rsidTr="0068588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2411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پرسپکتیو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514/1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25789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57890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شهبازم</w:t>
                                  </w:r>
                                  <w:r w:rsidRPr="00257890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57890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</w:t>
                                  </w:r>
                                </w:p>
                              </w:tc>
                            </w:tr>
                            <w:tr w:rsidR="004A231D" w:rsidTr="0068588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A231D" w:rsidRDefault="004A23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4A231D" w:rsidRDefault="004A231D" w:rsidP="00B06BC8">
                                  <w:pPr>
                                    <w:bidi/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A231D" w:rsidRDefault="004A23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A231D" w:rsidRDefault="004A23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A231D" w:rsidRPr="00257890" w:rsidRDefault="004A23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A231D" w:rsidTr="0068588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A231D" w:rsidRDefault="004A23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4A231D" w:rsidRDefault="004A231D" w:rsidP="00B06BC8">
                                  <w:pPr>
                                    <w:bidi/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A231D" w:rsidRDefault="004A23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A231D" w:rsidRDefault="004A23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A231D" w:rsidRPr="00257890" w:rsidRDefault="004A23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A231D" w:rsidTr="0068588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A231D" w:rsidRDefault="004A23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4A231D" w:rsidRDefault="004A231D" w:rsidP="00B06BC8">
                                  <w:pPr>
                                    <w:bidi/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A231D" w:rsidRDefault="004A23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A231D" w:rsidRDefault="004A23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A231D" w:rsidRPr="00257890" w:rsidRDefault="004A23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A231D" w:rsidTr="00685881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A231D" w:rsidRDefault="004A23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4A231D" w:rsidRDefault="004A231D" w:rsidP="00B06BC8">
                                  <w:pPr>
                                    <w:bidi/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A231D" w:rsidRDefault="004A23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4A231D" w:rsidRDefault="004A231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A231D" w:rsidRPr="00257890" w:rsidRDefault="004A231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5881" w:rsidRDefault="00685881" w:rsidP="007D304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685881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685881" w:rsidRDefault="0068588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685881" w:rsidRDefault="00685881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685881" w:rsidRDefault="00685881"/>
                              </w:tc>
                            </w:tr>
                          </w:tbl>
                          <w:p w:rsidR="00685881" w:rsidRDefault="00685881" w:rsidP="007D3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D2D3E" id="Text Box 7" o:spid="_x0000_s1032" type="#_x0000_t202" style="position:absolute;left:0;text-align:left;margin-left:-11.3pt;margin-top:45.5pt;width:317pt;height:464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163"/>
                        <w:gridCol w:w="992"/>
                        <w:gridCol w:w="709"/>
                        <w:gridCol w:w="1558"/>
                      </w:tblGrid>
                      <w:tr w:rsidR="00685881" w:rsidTr="00685881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685881" w:rsidTr="00685881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9101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685881" w:rsidRPr="00640D7A" w:rsidRDefault="00386D4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خادمی</w:t>
                            </w:r>
                          </w:p>
                        </w:tc>
                      </w:tr>
                      <w:tr w:rsidR="00685881" w:rsidTr="0068588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9108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آیین زندگی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Tr="0068588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2412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معماری جهان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386D4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فتحی</w:t>
                            </w:r>
                          </w:p>
                        </w:tc>
                      </w:tr>
                      <w:tr w:rsidR="00685881" w:rsidTr="0068588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2409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ایستایی 1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Tr="0068588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2404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درک و بیان 2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513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386D49" w:rsidP="00386D49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حاج </w:t>
                            </w:r>
                            <w:r w:rsidRPr="00386D49"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86D49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عسگر</w:t>
                            </w:r>
                            <w:r w:rsidRPr="00386D49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</w:tr>
                      <w:tr w:rsidR="00685881" w:rsidTr="0068588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2404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درک و بیان 2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513/1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685881" w:rsidP="00685881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Tr="0068588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2407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تمرین معماری1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509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Tr="0068588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2407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685881" w:rsidRPr="00640D7A" w:rsidRDefault="00685881" w:rsidP="0068588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تمرین معماری1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509/1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685881" w:rsidP="00386D49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86D49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حاج</w:t>
                            </w:r>
                            <w:r w:rsidR="00386D49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علی </w:t>
                            </w:r>
                            <w:r w:rsidRPr="00386D49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rtl/>
                                <w:lang w:bidi="fa-IR"/>
                              </w:rPr>
                              <w:t>عسگر</w:t>
                            </w:r>
                            <w:r w:rsidRPr="00386D49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</w:tr>
                      <w:tr w:rsidR="00685881" w:rsidTr="0068588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2405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عناصروجزییات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25789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نادری</w:t>
                            </w:r>
                          </w:p>
                        </w:tc>
                      </w:tr>
                      <w:tr w:rsidR="00685881" w:rsidTr="0068588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685881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2405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عناصروجزییات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512/1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25789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نادری</w:t>
                            </w:r>
                          </w:p>
                        </w:tc>
                      </w:tr>
                      <w:tr w:rsidR="00685881" w:rsidTr="0068588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2411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پرسپکتیو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257890" w:rsidP="0025789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شهبازمیر</w:t>
                            </w:r>
                          </w:p>
                        </w:tc>
                      </w:tr>
                      <w:tr w:rsidR="00685881" w:rsidTr="0068588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2411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پرسپکتیو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514/1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25789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57890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شهبازم</w:t>
                            </w:r>
                            <w:r w:rsidRPr="00257890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257890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</w:t>
                            </w:r>
                          </w:p>
                        </w:tc>
                      </w:tr>
                      <w:tr w:rsidR="004A231D" w:rsidTr="0068588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A231D" w:rsidRDefault="004A23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:rsidR="004A231D" w:rsidRDefault="004A231D" w:rsidP="00B06BC8">
                            <w:pPr>
                              <w:bidi/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A231D" w:rsidRDefault="004A23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4A231D" w:rsidRDefault="004A23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A231D" w:rsidRPr="00257890" w:rsidRDefault="004A23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A231D" w:rsidTr="0068588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A231D" w:rsidRDefault="004A23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:rsidR="004A231D" w:rsidRDefault="004A231D" w:rsidP="00B06BC8">
                            <w:pPr>
                              <w:bidi/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A231D" w:rsidRDefault="004A23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4A231D" w:rsidRDefault="004A23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A231D" w:rsidRPr="00257890" w:rsidRDefault="004A23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A231D" w:rsidTr="0068588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A231D" w:rsidRDefault="004A23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:rsidR="004A231D" w:rsidRDefault="004A231D" w:rsidP="00B06BC8">
                            <w:pPr>
                              <w:bidi/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A231D" w:rsidRDefault="004A23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4A231D" w:rsidRDefault="004A23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A231D" w:rsidRPr="00257890" w:rsidRDefault="004A23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A231D" w:rsidTr="00685881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A231D" w:rsidRDefault="004A23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</w:tcPr>
                          <w:p w:rsidR="004A231D" w:rsidRDefault="004A231D" w:rsidP="00B06BC8">
                            <w:pPr>
                              <w:bidi/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A231D" w:rsidRDefault="004A23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:rsidR="004A231D" w:rsidRDefault="004A231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4A231D" w:rsidRPr="00257890" w:rsidRDefault="004A231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85881" w:rsidRDefault="00685881" w:rsidP="007D304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685881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685881" w:rsidRDefault="00685881">
                            <w:pPr>
                              <w:rPr>
                                <w:rtl/>
                              </w:rPr>
                            </w:pPr>
                          </w:p>
                          <w:p w:rsidR="00685881" w:rsidRDefault="00685881">
                            <w:pPr>
                              <w:rPr>
                                <w:rtl/>
                              </w:rPr>
                            </w:pPr>
                          </w:p>
                          <w:p w:rsidR="00685881" w:rsidRDefault="00685881"/>
                        </w:tc>
                      </w:tr>
                    </w:tbl>
                    <w:p w:rsidR="00685881" w:rsidRDefault="00685881" w:rsidP="007D3043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7D3043" w:rsidRDefault="007D3043" w:rsidP="007D304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7D3043" w:rsidRDefault="007D3043" w:rsidP="007D304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7D3043" w:rsidRDefault="007D3043" w:rsidP="007D304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7D3043" w:rsidRDefault="007D3043" w:rsidP="007D304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7D3043" w:rsidRDefault="007D3043" w:rsidP="007D304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7D3043" w:rsidRDefault="007D3043" w:rsidP="007D304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7D3043" w:rsidRDefault="0036746A" w:rsidP="007D304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1FD28E1" wp14:editId="0815FBE9">
                <wp:simplePos x="0" y="0"/>
                <wp:positionH relativeFrom="column">
                  <wp:posOffset>4029075</wp:posOffset>
                </wp:positionH>
                <wp:positionV relativeFrom="paragraph">
                  <wp:posOffset>83185</wp:posOffset>
                </wp:positionV>
                <wp:extent cx="5824855" cy="1820545"/>
                <wp:effectExtent l="0" t="0" r="4445" b="82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82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881" w:rsidRPr="00DC6433" w:rsidRDefault="00685881" w:rsidP="007D304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685881" w:rsidRDefault="00685881" w:rsidP="007D304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685881" w:rsidRDefault="00685881" w:rsidP="007D304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</w:t>
                            </w:r>
                          </w:p>
                          <w:p w:rsidR="00685881" w:rsidRDefault="00685881" w:rsidP="007D304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685881" w:rsidRDefault="00685881" w:rsidP="007D304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685881" w:rsidRDefault="00685881" w:rsidP="007D304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685881" w:rsidRDefault="00685881" w:rsidP="007D304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685881" w:rsidRDefault="00685881" w:rsidP="007D304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685881" w:rsidRDefault="00685881" w:rsidP="007D304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685881" w:rsidRDefault="00685881" w:rsidP="007D304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685881" w:rsidRDefault="00685881" w:rsidP="007D304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685881" w:rsidRDefault="00685881" w:rsidP="007D304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685881" w:rsidRDefault="00685881" w:rsidP="007D304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685881" w:rsidRPr="00DC6433" w:rsidRDefault="00685881" w:rsidP="007D304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D28E1" id="Text Box 8" o:spid="_x0000_s1033" type="#_x0000_t202" style="position:absolute;left:0;text-align:left;margin-left:317.25pt;margin-top:6.55pt;width:458.65pt;height:143.3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" stroked="f">
                <v:textbox>
                  <w:txbxContent>
                    <w:p w:rsidR="00685881" w:rsidRPr="00DC6433" w:rsidRDefault="00685881" w:rsidP="007D304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685881" w:rsidRDefault="00685881" w:rsidP="007D304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685881" w:rsidRDefault="00685881" w:rsidP="007D304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</w:t>
                      </w:r>
                    </w:p>
                    <w:p w:rsidR="00685881" w:rsidRDefault="00685881" w:rsidP="007D304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685881" w:rsidRDefault="00685881" w:rsidP="007D304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685881" w:rsidRDefault="00685881" w:rsidP="007D304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685881" w:rsidRDefault="00685881" w:rsidP="007D304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685881" w:rsidRDefault="00685881" w:rsidP="007D304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685881" w:rsidRDefault="00685881" w:rsidP="007D304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685881" w:rsidRDefault="00685881" w:rsidP="007D304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</w:t>
                      </w:r>
                    </w:p>
                    <w:p w:rsidR="00685881" w:rsidRDefault="00685881" w:rsidP="007D304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685881" w:rsidRDefault="00685881" w:rsidP="007D304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685881" w:rsidRDefault="00685881" w:rsidP="007D304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685881" w:rsidRPr="00DC6433" w:rsidRDefault="00685881" w:rsidP="007D304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D3043" w:rsidRDefault="007D3043" w:rsidP="007D304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7D3043" w:rsidRPr="00DC6433" w:rsidRDefault="007D3043" w:rsidP="007D304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7D3043" w:rsidRDefault="007D3043" w:rsidP="007D304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7D3043" w:rsidRPr="00DC6433" w:rsidRDefault="007D3043" w:rsidP="007D304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7D3043" w:rsidRDefault="007D3043" w:rsidP="007D3043">
      <w:pPr>
        <w:rPr>
          <w:rtl/>
          <w:lang w:bidi="fa-IR"/>
        </w:rPr>
      </w:pPr>
    </w:p>
    <w:p w:rsidR="0036746A" w:rsidRDefault="0036746A" w:rsidP="00C15CEC">
      <w:pPr>
        <w:bidi/>
        <w:spacing w:line="168" w:lineRule="auto"/>
        <w:jc w:val="center"/>
        <w:rPr>
          <w:rFonts w:cs="B Titr"/>
          <w:sz w:val="36"/>
          <w:szCs w:val="36"/>
          <w:rtl/>
          <w:lang w:bidi="fa-IR"/>
        </w:rPr>
      </w:pPr>
    </w:p>
    <w:p w:rsidR="00C15CEC" w:rsidRPr="00164FC8" w:rsidRDefault="00C15CEC" w:rsidP="00AB0154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>برنامه هفتگی نیمسال اول  سال تحصیلی 9</w:t>
      </w:r>
      <w:r w:rsidR="00AB0154">
        <w:rPr>
          <w:rFonts w:cs="B Titr" w:hint="cs"/>
          <w:sz w:val="36"/>
          <w:szCs w:val="36"/>
          <w:rtl/>
          <w:lang w:bidi="fa-IR"/>
        </w:rPr>
        <w:t>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AB0154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معماری   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>
        <w:rPr>
          <w:rFonts w:cs="B Titr" w:hint="cs"/>
          <w:sz w:val="36"/>
          <w:szCs w:val="36"/>
          <w:rtl/>
          <w:lang w:bidi="fa-IR"/>
        </w:rPr>
        <w:t>3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C15CEC" w:rsidRPr="00007C4A" w:rsidRDefault="00C15CEC" w:rsidP="00C15CEC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73D29E8" wp14:editId="107D7377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14"/>
                              <w:gridCol w:w="495"/>
                              <w:gridCol w:w="426"/>
                              <w:gridCol w:w="43"/>
                              <w:gridCol w:w="98"/>
                              <w:gridCol w:w="412"/>
                              <w:gridCol w:w="39"/>
                              <w:gridCol w:w="18"/>
                              <w:gridCol w:w="98"/>
                              <w:gridCol w:w="426"/>
                              <w:gridCol w:w="565"/>
                              <w:gridCol w:w="23"/>
                              <w:gridCol w:w="491"/>
                              <w:gridCol w:w="52"/>
                              <w:gridCol w:w="24"/>
                              <w:gridCol w:w="499"/>
                              <w:gridCol w:w="60"/>
                              <w:gridCol w:w="507"/>
                              <w:gridCol w:w="93"/>
                              <w:gridCol w:w="524"/>
                              <w:gridCol w:w="7"/>
                              <w:gridCol w:w="582"/>
                              <w:gridCol w:w="19"/>
                              <w:gridCol w:w="510"/>
                              <w:gridCol w:w="504"/>
                              <w:gridCol w:w="610"/>
                              <w:gridCol w:w="581"/>
                            </w:tblGrid>
                            <w:tr w:rsidR="00685881" w:rsidTr="00622EAF">
                              <w:trPr>
                                <w:jc w:val="center"/>
                              </w:trPr>
                              <w:tc>
                                <w:tcPr>
                                  <w:tcW w:w="4359" w:type="dxa"/>
                                  <w:gridSpan w:val="1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6" w:type="dxa"/>
                                  <w:gridSpan w:val="12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685881" w:rsidTr="00A86D10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gridSpan w:val="6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B62771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685881" w:rsidTr="00A86D10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4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gridSpan w:val="4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1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22EAF" w:rsidRPr="0043440D" w:rsidTr="00A86D10">
                              <w:trPr>
                                <w:trHeight w:val="450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22EAF" w:rsidRPr="00DC6433" w:rsidRDefault="00622E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22EAF" w:rsidRPr="000E40F8" w:rsidRDefault="00622E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22EAF" w:rsidRPr="000E40F8" w:rsidRDefault="00622E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22EAF" w:rsidRPr="000E40F8" w:rsidRDefault="00622E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22EAF" w:rsidRPr="000E40F8" w:rsidRDefault="00622E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22EAF" w:rsidRPr="000E40F8" w:rsidRDefault="00622E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22EAF" w:rsidRPr="000E40F8" w:rsidRDefault="00622EAF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22EAF" w:rsidRPr="000E40F8" w:rsidRDefault="00622EAF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22EAF" w:rsidRPr="000E40F8" w:rsidRDefault="00622EAF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22EAF" w:rsidRPr="000E40F8" w:rsidRDefault="00622EAF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2EAF" w:rsidRPr="000E40F8" w:rsidRDefault="00622EAF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22EAF" w:rsidRPr="00A92ABA" w:rsidRDefault="00622E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2EAF" w:rsidRPr="00A92ABA" w:rsidRDefault="00622E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22EAF" w:rsidRPr="00A92ABA" w:rsidRDefault="00622E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2EAF" w:rsidRPr="00A92ABA" w:rsidRDefault="00622E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32918" w:rsidRPr="0043440D" w:rsidTr="00A86D10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32918" w:rsidRPr="00DC6433" w:rsidRDefault="0093291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gridSpan w:val="2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32918" w:rsidRPr="00CE1293" w:rsidRDefault="0093291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2918" w:rsidRPr="00CE1293" w:rsidRDefault="0093291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7"/>
                                  <w:tcBorders>
                                    <w:left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932918" w:rsidRPr="00932918" w:rsidRDefault="00932918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3291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gridSpan w:val="5"/>
                                  <w:tcBorders>
                                    <w:left w:val="single" w:sz="2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32918" w:rsidRPr="00932918" w:rsidRDefault="00932918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3291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32918" w:rsidRPr="00FC2778" w:rsidRDefault="0093291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FC277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معماری اسلامی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2918" w:rsidRPr="00640D7A" w:rsidRDefault="0093291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32918" w:rsidRPr="00A92ABA" w:rsidRDefault="0093291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2918" w:rsidRPr="00A92ABA" w:rsidRDefault="0093291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32918" w:rsidRPr="00A92ABA" w:rsidRDefault="0093291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2918" w:rsidRPr="00A92ABA" w:rsidRDefault="00932918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32918" w:rsidRPr="0043440D" w:rsidTr="00622EAF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32918" w:rsidRPr="00DC6433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gridSpan w:val="6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32918" w:rsidRPr="00640D7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متره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gridSpan w:val="9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2918" w:rsidRPr="00640D7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متره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3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2918" w:rsidRPr="00640D7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ایستایی2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gridSpan w:val="4"/>
                                  <w:vMerge w:val="restar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32918" w:rsidRPr="00640D7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فنی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932918" w:rsidRPr="00A92AB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2918" w:rsidRPr="00A92AB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32918" w:rsidRPr="00A92AB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2918" w:rsidRPr="00A92AB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32918" w:rsidRPr="0043440D" w:rsidTr="00622EAF">
                              <w:trPr>
                                <w:trHeight w:val="135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32918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8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932918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02EB5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تنظ</w:t>
                                  </w:r>
                                  <w:r w:rsidRPr="00402EB5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402EB5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Pr="00402EB5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402EB5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شرا</w:t>
                                  </w:r>
                                  <w:r w:rsidRPr="00402EB5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402EB5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2918" w:rsidRPr="00CE1293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تنظیم شرایط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3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2918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  <w:gridSpan w:val="4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32918" w:rsidRPr="00640D7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932918" w:rsidRPr="00A92AB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2918" w:rsidRPr="00A92AB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32918" w:rsidRPr="00A92AB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2918" w:rsidRPr="00A92AB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2EAF" w:rsidRPr="0043440D" w:rsidTr="00A86D10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22EAF" w:rsidRPr="00DC6433" w:rsidRDefault="00622EAF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22EAF" w:rsidRPr="00640D7A" w:rsidRDefault="00622EAF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2EAF" w:rsidRPr="00640D7A" w:rsidRDefault="00622EAF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22EAF" w:rsidRPr="00640D7A" w:rsidRDefault="00622EAF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2EAF" w:rsidRPr="00640D7A" w:rsidRDefault="00622EAF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22EAF" w:rsidRPr="00640D7A" w:rsidRDefault="00622EAF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22EAF" w:rsidRPr="00640D7A" w:rsidRDefault="00622EAF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622EAF" w:rsidRPr="00640D7A" w:rsidRDefault="00622EAF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2EAF" w:rsidRPr="00640D7A" w:rsidRDefault="00622EAF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22EAF" w:rsidRPr="00640D7A" w:rsidRDefault="00622EAF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2EAF" w:rsidRPr="00640D7A" w:rsidRDefault="00622EAF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22EAF" w:rsidRPr="00A92ABA" w:rsidRDefault="00622EAF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2EAF" w:rsidRPr="00A92ABA" w:rsidRDefault="00622EAF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22EAF" w:rsidRPr="00A92ABA" w:rsidRDefault="00622EAF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22EAF" w:rsidRPr="00A92ABA" w:rsidRDefault="00622EAF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32918" w:rsidRPr="0043440D" w:rsidTr="00622EAF">
                              <w:trPr>
                                <w:trHeight w:val="22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32918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2634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32918" w:rsidRPr="00640D7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نقشه برداری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32918" w:rsidRPr="00640D7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تمرین معماری2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932918" w:rsidRPr="00A92AB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2918" w:rsidRPr="00A92AB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32918" w:rsidRPr="00A92AB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2918" w:rsidRPr="00A92AB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32918" w:rsidRPr="0043440D" w:rsidTr="00622EAF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32918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7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32918" w:rsidRPr="00640D7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تمرین معماری2</w:t>
                                  </w:r>
                                </w:p>
                              </w:tc>
                              <w:tc>
                                <w:tcPr>
                                  <w:tcW w:w="2839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32918" w:rsidRPr="00640D7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نقشه برداری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932918" w:rsidRPr="00A92AB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2918" w:rsidRPr="00A92AB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32918" w:rsidRPr="00A92AB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2918" w:rsidRPr="00A92AB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32918" w:rsidRPr="0043440D" w:rsidTr="00A86D10">
                              <w:trPr>
                                <w:jc w:val="center"/>
                              </w:trPr>
                              <w:tc>
                                <w:tcPr>
                                  <w:tcW w:w="114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32918" w:rsidRPr="00A92AB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32918" w:rsidRPr="00A92AB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2918" w:rsidRPr="00A92AB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4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32918" w:rsidRPr="00A92AB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2918" w:rsidRPr="00A92AB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32918" w:rsidRPr="00A92AB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32918" w:rsidRPr="00A92AB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2918" w:rsidRPr="00A92AB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32918" w:rsidRPr="00A92AB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2918" w:rsidRPr="00A92AB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32918" w:rsidRPr="00A92AB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2918" w:rsidRPr="00A92AB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32918" w:rsidRPr="00A92AB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2918" w:rsidRPr="00A92ABA" w:rsidRDefault="00932918" w:rsidP="009329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5881" w:rsidRDefault="00685881" w:rsidP="00C15C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D29E8" id="Text Box 9" o:spid="_x0000_s1034" type="#_x0000_t202" style="position:absolute;left:0;text-align:left;margin-left:311.75pt;margin-top:43.65pt;width:457.55pt;height:330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lwhgIAABcFAAAOAAAAZHJzL2Uyb0RvYy54bWysVNuO2yAQfa/Uf0C8Z32ps2tbcVZ7aapK&#10;24u02w8ggGNUDBRI7O2q/94BJ2m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14"/>
                        <w:gridCol w:w="495"/>
                        <w:gridCol w:w="426"/>
                        <w:gridCol w:w="43"/>
                        <w:gridCol w:w="98"/>
                        <w:gridCol w:w="412"/>
                        <w:gridCol w:w="39"/>
                        <w:gridCol w:w="18"/>
                        <w:gridCol w:w="98"/>
                        <w:gridCol w:w="426"/>
                        <w:gridCol w:w="565"/>
                        <w:gridCol w:w="23"/>
                        <w:gridCol w:w="491"/>
                        <w:gridCol w:w="52"/>
                        <w:gridCol w:w="24"/>
                        <w:gridCol w:w="499"/>
                        <w:gridCol w:w="60"/>
                        <w:gridCol w:w="507"/>
                        <w:gridCol w:w="93"/>
                        <w:gridCol w:w="524"/>
                        <w:gridCol w:w="7"/>
                        <w:gridCol w:w="582"/>
                        <w:gridCol w:w="19"/>
                        <w:gridCol w:w="510"/>
                        <w:gridCol w:w="504"/>
                        <w:gridCol w:w="610"/>
                        <w:gridCol w:w="581"/>
                      </w:tblGrid>
                      <w:tr w:rsidR="00685881" w:rsidTr="00622EAF">
                        <w:trPr>
                          <w:jc w:val="center"/>
                        </w:trPr>
                        <w:tc>
                          <w:tcPr>
                            <w:tcW w:w="4359" w:type="dxa"/>
                            <w:gridSpan w:val="16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6" w:type="dxa"/>
                            <w:gridSpan w:val="12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685881" w:rsidTr="00A86D10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4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91" w:type="dxa"/>
                            <w:gridSpan w:val="6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B62771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55" w:type="dxa"/>
                            <w:gridSpan w:val="5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5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1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685881" w:rsidTr="00A86D10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50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9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4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24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5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0" w:type="dxa"/>
                            <w:gridSpan w:val="4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17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89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622EAF" w:rsidRPr="0043440D" w:rsidTr="00A86D10">
                        <w:trPr>
                          <w:trHeight w:val="450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22EAF" w:rsidRPr="00DC6433" w:rsidRDefault="00622E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50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22EAF" w:rsidRPr="000E40F8" w:rsidRDefault="00622E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3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22EAF" w:rsidRPr="000E40F8" w:rsidRDefault="00622E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4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22EAF" w:rsidRPr="000E40F8" w:rsidRDefault="00622E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22EAF" w:rsidRPr="000E40F8" w:rsidRDefault="00622E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22EAF" w:rsidRPr="000E40F8" w:rsidRDefault="00622E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gridSpan w:val="3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22EAF" w:rsidRPr="000E40F8" w:rsidRDefault="00622EAF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gridSpan w:val="3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22EAF" w:rsidRPr="000E40F8" w:rsidRDefault="00622EAF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22EAF" w:rsidRPr="000E40F8" w:rsidRDefault="00622EAF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22EAF" w:rsidRPr="000E40F8" w:rsidRDefault="00622EAF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22EAF" w:rsidRPr="000E40F8" w:rsidRDefault="00622EAF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22EAF" w:rsidRPr="00A92ABA" w:rsidRDefault="00622E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22EAF" w:rsidRPr="00A92ABA" w:rsidRDefault="00622E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22EAF" w:rsidRPr="00A92ABA" w:rsidRDefault="00622E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22EAF" w:rsidRPr="00A92ABA" w:rsidRDefault="00622E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32918" w:rsidRPr="0043440D" w:rsidTr="00A86D10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32918" w:rsidRPr="00DC6433" w:rsidRDefault="0093291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509" w:type="dxa"/>
                            <w:gridSpan w:val="2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32918" w:rsidRPr="00CE1293" w:rsidRDefault="0093291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32918" w:rsidRPr="00CE1293" w:rsidRDefault="0093291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7"/>
                            <w:tcBorders>
                              <w:left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932918" w:rsidRPr="00932918" w:rsidRDefault="00932918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3291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1155" w:type="dxa"/>
                            <w:gridSpan w:val="5"/>
                            <w:tcBorders>
                              <w:left w:val="single" w:sz="2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32918" w:rsidRPr="00932918" w:rsidRDefault="00932918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3291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</w:t>
                            </w:r>
                          </w:p>
                        </w:tc>
                        <w:tc>
                          <w:tcPr>
                            <w:tcW w:w="1683" w:type="dxa"/>
                            <w:gridSpan w:val="5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32918" w:rsidRPr="00FC2778" w:rsidRDefault="0093291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C277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معماری اسلامی</w:t>
                            </w:r>
                          </w:p>
                        </w:tc>
                        <w:tc>
                          <w:tcPr>
                            <w:tcW w:w="589" w:type="dxa"/>
                            <w:gridSpan w:val="2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32918" w:rsidRPr="00640D7A" w:rsidRDefault="0093291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32918" w:rsidRPr="00A92ABA" w:rsidRDefault="0093291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32918" w:rsidRPr="00A92ABA" w:rsidRDefault="0093291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32918" w:rsidRPr="00A92ABA" w:rsidRDefault="0093291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32918" w:rsidRPr="00A92ABA" w:rsidRDefault="00932918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32918" w:rsidRPr="0043440D" w:rsidTr="00622EAF">
                        <w:trPr>
                          <w:trHeight w:val="270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32918" w:rsidRPr="00DC6433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488" w:type="dxa"/>
                            <w:gridSpan w:val="6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32918" w:rsidRPr="00640D7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متره</w:t>
                            </w:r>
                          </w:p>
                        </w:tc>
                        <w:tc>
                          <w:tcPr>
                            <w:tcW w:w="1736" w:type="dxa"/>
                            <w:gridSpan w:val="9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32918" w:rsidRPr="00640D7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متره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3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32918" w:rsidRPr="00640D7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ایستایی2</w:t>
                            </w:r>
                          </w:p>
                        </w:tc>
                        <w:tc>
                          <w:tcPr>
                            <w:tcW w:w="1206" w:type="dxa"/>
                            <w:gridSpan w:val="4"/>
                            <w:vMerge w:val="restar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32918" w:rsidRPr="00640D7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فنی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932918" w:rsidRPr="00A92AB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32918" w:rsidRPr="00A92AB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32918" w:rsidRPr="00A92AB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32918" w:rsidRPr="00A92AB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32918" w:rsidRPr="0043440D" w:rsidTr="00622EAF">
                        <w:trPr>
                          <w:trHeight w:val="135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32918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88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932918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02EB5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تنظ</w:t>
                            </w:r>
                            <w:r w:rsidRPr="00402EB5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02EB5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</w:t>
                            </w:r>
                            <w:r w:rsidRPr="00402EB5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02EB5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شرا</w:t>
                            </w:r>
                            <w:r w:rsidRPr="00402EB5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402EB5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</w:t>
                            </w:r>
                          </w:p>
                        </w:tc>
                        <w:tc>
                          <w:tcPr>
                            <w:tcW w:w="1736" w:type="dxa"/>
                            <w:gridSpan w:val="9"/>
                            <w:tcBorders>
                              <w:top w:val="single" w:sz="4" w:space="0" w:color="auto"/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32918" w:rsidRPr="00CE1293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تنظیم شرایط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3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32918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  <w:gridSpan w:val="4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32918" w:rsidRPr="00640D7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932918" w:rsidRPr="00A92AB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32918" w:rsidRPr="00A92AB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32918" w:rsidRPr="00A92AB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32918" w:rsidRPr="00A92AB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2EAF" w:rsidRPr="0043440D" w:rsidTr="00A86D10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22EAF" w:rsidRPr="00DC6433" w:rsidRDefault="00622EAF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509" w:type="dxa"/>
                            <w:gridSpan w:val="2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22EAF" w:rsidRPr="00640D7A" w:rsidRDefault="00622EAF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gridSpan w:val="2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22EAF" w:rsidRPr="00640D7A" w:rsidRDefault="00622EAF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gridSpan w:val="3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22EAF" w:rsidRPr="00640D7A" w:rsidRDefault="00622EAF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2" w:type="dxa"/>
                            <w:gridSpan w:val="3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22EAF" w:rsidRPr="00640D7A" w:rsidRDefault="00622EAF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22EAF" w:rsidRPr="00640D7A" w:rsidRDefault="00622EAF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gridSpan w:val="2"/>
                            <w:tcBorders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22EAF" w:rsidRPr="00640D7A" w:rsidRDefault="00622EAF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gridSpan w:val="3"/>
                            <w:tcBorders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622EAF" w:rsidRPr="00640D7A" w:rsidRDefault="00622EAF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22EAF" w:rsidRPr="00640D7A" w:rsidRDefault="00622EAF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gridSpan w:val="2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22EAF" w:rsidRPr="00640D7A" w:rsidRDefault="00622EAF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gridSpan w:val="2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22EAF" w:rsidRPr="00640D7A" w:rsidRDefault="00622EAF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22EAF" w:rsidRPr="00A92ABA" w:rsidRDefault="00622EAF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22EAF" w:rsidRPr="00A92ABA" w:rsidRDefault="00622EAF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22EAF" w:rsidRPr="00A92ABA" w:rsidRDefault="00622EAF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22EAF" w:rsidRPr="00A92ABA" w:rsidRDefault="00622EAF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32918" w:rsidRPr="0043440D" w:rsidTr="00622EAF">
                        <w:trPr>
                          <w:trHeight w:val="223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32918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2634" w:type="dxa"/>
                            <w:gridSpan w:val="11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32918" w:rsidRPr="00640D7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نقشه برداری</w:t>
                            </w:r>
                          </w:p>
                        </w:tc>
                        <w:tc>
                          <w:tcPr>
                            <w:tcW w:w="2862" w:type="dxa"/>
                            <w:gridSpan w:val="11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32918" w:rsidRPr="00640D7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تمرین معماری2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932918" w:rsidRPr="00A92AB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32918" w:rsidRPr="00A92AB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32918" w:rsidRPr="00A92AB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32918" w:rsidRPr="00A92AB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32918" w:rsidRPr="0043440D" w:rsidTr="00622EAF">
                        <w:trPr>
                          <w:trHeight w:val="172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32918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57" w:type="dxa"/>
                            <w:gridSpan w:val="1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32918" w:rsidRPr="00640D7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تمرین معماری2</w:t>
                            </w:r>
                          </w:p>
                        </w:tc>
                        <w:tc>
                          <w:tcPr>
                            <w:tcW w:w="2839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32918" w:rsidRPr="00640D7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نقشه برداری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932918" w:rsidRPr="00A92AB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32918" w:rsidRPr="00A92AB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32918" w:rsidRPr="00A92AB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32918" w:rsidRPr="00A92AB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32918" w:rsidRPr="0043440D" w:rsidTr="00A86D10">
                        <w:trPr>
                          <w:jc w:val="center"/>
                        </w:trPr>
                        <w:tc>
                          <w:tcPr>
                            <w:tcW w:w="114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32918" w:rsidRPr="00A92AB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9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32918" w:rsidRPr="00A92AB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32918" w:rsidRPr="00A92AB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4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32918" w:rsidRPr="00A92AB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4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32918" w:rsidRPr="00A92AB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  <w:gridSpan w:val="5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32918" w:rsidRPr="00A92AB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32918" w:rsidRPr="00A92AB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32918" w:rsidRPr="00A92AB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32918" w:rsidRPr="00A92AB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32918" w:rsidRPr="00A92AB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32918" w:rsidRPr="00A92AB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32918" w:rsidRPr="00A92AB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32918" w:rsidRPr="00A92AB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32918" w:rsidRPr="00A92ABA" w:rsidRDefault="00932918" w:rsidP="009329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85881" w:rsidRDefault="00685881" w:rsidP="00C15C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7C348F7" wp14:editId="59D2F010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685881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685881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B62771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685881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85881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CE129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CE129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5881" w:rsidRDefault="00685881" w:rsidP="00C15C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348F7" id="Text Box 10" o:spid="_x0000_s1035" type="#_x0000_t202" style="position:absolute;left:0;text-align:left;margin-left:310.7pt;margin-top:45.05pt;width:457.55pt;height:330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685881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685881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B62771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685881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685881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CE129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CE129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85881" w:rsidRDefault="00685881" w:rsidP="00C15C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C5088D5" wp14:editId="089DFFE4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1"/>
                              <w:gridCol w:w="2600"/>
                              <w:gridCol w:w="977"/>
                              <w:gridCol w:w="653"/>
                              <w:gridCol w:w="1194"/>
                            </w:tblGrid>
                            <w:tr w:rsidR="00685881" w:rsidTr="00B06BC8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685881" w:rsidTr="00B06BC8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 خانواده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معرفت</w:t>
                                  </w:r>
                                </w:p>
                              </w:tc>
                            </w:tr>
                            <w:tr w:rsidR="0068588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2420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فنی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CA7C4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خادمی</w:t>
                                  </w:r>
                                </w:p>
                              </w:tc>
                            </w:tr>
                            <w:tr w:rsidR="0068588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2421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 سرپرستی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527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CA7C4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محمدی</w:t>
                                  </w:r>
                                </w:p>
                              </w:tc>
                            </w:tr>
                            <w:tr w:rsidR="0068588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2410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ایستایی 2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518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2413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معماری اسلامی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517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آقای فتحی</w:t>
                                  </w:r>
                                </w:p>
                              </w:tc>
                            </w:tr>
                            <w:tr w:rsidR="0068588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متره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متره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520/1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شاهسواری</w:t>
                                  </w:r>
                                </w:p>
                              </w:tc>
                            </w:tr>
                            <w:tr w:rsidR="0068588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تنظیم شرایط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CA7C4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قادری</w:t>
                                  </w:r>
                                </w:p>
                              </w:tc>
                            </w:tr>
                            <w:tr w:rsidR="0068588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تنظیم شرایط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521/1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105C6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آقاجان</w:t>
                                  </w:r>
                                  <w:r w:rsidRPr="009105C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</w:tr>
                            <w:tr w:rsidR="0068588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تمرین معماری2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516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2408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تمرین معماری2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516/1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نقشه برداری 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85881" w:rsidRPr="00640D7A" w:rsidRDefault="00685881" w:rsidP="00685881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105C6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خسرو</w:t>
                                  </w:r>
                                  <w:r w:rsidRPr="009105C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</w:tr>
                            <w:tr w:rsidR="0068588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FB757C" w:rsidRDefault="00685881" w:rsidP="0068588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FB757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85881" w:rsidRPr="00FB757C" w:rsidRDefault="00685881" w:rsidP="0068588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FB757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نقشه برداری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85881" w:rsidRPr="00FB757C" w:rsidRDefault="00685881" w:rsidP="00685881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FB757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523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85881" w:rsidRPr="00FB757C" w:rsidRDefault="00685881" w:rsidP="00685881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FB757C" w:rsidRDefault="00685881" w:rsidP="0068588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FB757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خسروی</w:t>
                                  </w:r>
                                </w:p>
                              </w:tc>
                            </w:tr>
                            <w:tr w:rsidR="0068588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5881" w:rsidRDefault="00685881" w:rsidP="00C15CEC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685881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685881" w:rsidRDefault="00685881"/>
                              </w:tc>
                            </w:tr>
                          </w:tbl>
                          <w:p w:rsidR="00685881" w:rsidRDefault="00685881" w:rsidP="00C15C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088D5" id="Text Box 11" o:spid="_x0000_s1036" type="#_x0000_t202" style="position:absolute;left:0;text-align:left;margin-left:-11.3pt;margin-top:45.5pt;width:317pt;height:464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1"/>
                        <w:gridCol w:w="2600"/>
                        <w:gridCol w:w="977"/>
                        <w:gridCol w:w="653"/>
                        <w:gridCol w:w="1194"/>
                      </w:tblGrid>
                      <w:tr w:rsidR="00685881" w:rsidTr="00B06BC8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685881" w:rsidTr="00B06BC8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9128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 خانواده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522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معرفت</w:t>
                            </w:r>
                          </w:p>
                        </w:tc>
                      </w:tr>
                      <w:tr w:rsidR="0068588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2420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فنی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519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CA7C4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خادمی</w:t>
                            </w:r>
                          </w:p>
                        </w:tc>
                      </w:tr>
                      <w:tr w:rsidR="0068588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2421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 سرپرستی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527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CA7C4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محمدی</w:t>
                            </w:r>
                          </w:p>
                        </w:tc>
                      </w:tr>
                      <w:tr w:rsidR="0068588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2410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ایستایی 2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518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2413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معماری اسلامی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517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آقای فتحی</w:t>
                            </w:r>
                          </w:p>
                        </w:tc>
                      </w:tr>
                      <w:tr w:rsidR="0068588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متره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متره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520/1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شاهسواری</w:t>
                            </w:r>
                          </w:p>
                        </w:tc>
                      </w:tr>
                      <w:tr w:rsidR="0068588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2406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تنظیم شرایط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CA7C4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قادری</w:t>
                            </w:r>
                          </w:p>
                        </w:tc>
                      </w:tr>
                      <w:tr w:rsidR="0068588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2406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تنظیم شرایط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521/1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105C6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آقاجان</w:t>
                            </w:r>
                            <w:r w:rsidRPr="009105C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</w:tr>
                      <w:tr w:rsidR="0068588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تمرین معماری2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516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2408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تمرین معماری2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516/1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2416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نقشه برداری 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85881" w:rsidRPr="00640D7A" w:rsidRDefault="00685881" w:rsidP="00685881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105C6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خسرو</w:t>
                            </w:r>
                            <w:r w:rsidRPr="009105C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</w:tr>
                      <w:tr w:rsidR="0068588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FB757C" w:rsidRDefault="00685881" w:rsidP="0068588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B757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2416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685881" w:rsidRPr="00FB757C" w:rsidRDefault="00685881" w:rsidP="0068588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B757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نقشه برداری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685881" w:rsidRPr="00FB757C" w:rsidRDefault="00685881" w:rsidP="00685881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B757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523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85881" w:rsidRPr="00FB757C" w:rsidRDefault="00685881" w:rsidP="00685881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FB757C" w:rsidRDefault="00685881" w:rsidP="0068588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B757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خسروی</w:t>
                            </w:r>
                          </w:p>
                        </w:tc>
                      </w:tr>
                      <w:tr w:rsidR="0068588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685881" w:rsidRPr="00981669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981669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  <w:tcBorders>
                              <w:bottom w:val="single" w:sz="12" w:space="0" w:color="auto"/>
                            </w:tcBorders>
                          </w:tcPr>
                          <w:p w:rsidR="00685881" w:rsidRPr="00981669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bottom w:val="single" w:sz="12" w:space="0" w:color="auto"/>
                            </w:tcBorders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tcBorders>
                              <w:bottom w:val="single" w:sz="12" w:space="0" w:color="auto"/>
                            </w:tcBorders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85881" w:rsidRPr="00981669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85881" w:rsidRDefault="00685881" w:rsidP="00C15CEC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685881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685881" w:rsidRDefault="00685881"/>
                        </w:tc>
                      </w:tr>
                    </w:tbl>
                    <w:p w:rsidR="00685881" w:rsidRDefault="00685881" w:rsidP="00C15CEC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C15CEC" w:rsidRDefault="00C15CEC" w:rsidP="00C15C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15CEC" w:rsidRDefault="00C15CEC" w:rsidP="00C15C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15CEC" w:rsidRDefault="00C15CEC" w:rsidP="00C15C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15CEC" w:rsidRDefault="00C15CEC" w:rsidP="00C15C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15CEC" w:rsidRDefault="00C15CEC" w:rsidP="00C15C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15CEC" w:rsidRDefault="00C15CEC" w:rsidP="00C15C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15CEC" w:rsidRDefault="00C15CEC" w:rsidP="00C15C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15CEC" w:rsidRDefault="00C15CEC" w:rsidP="00C15CEC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C15CEC" w:rsidRPr="00DC6433" w:rsidRDefault="00C15CEC" w:rsidP="00C15CEC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15CEC" w:rsidRDefault="00C15CEC" w:rsidP="00C15CEC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15CEC" w:rsidRPr="00DC6433" w:rsidRDefault="00C15CEC" w:rsidP="00C15CEC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06E7D42" wp14:editId="19C825FE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881" w:rsidRPr="00DC6433" w:rsidRDefault="00685881" w:rsidP="00C15CEC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685881" w:rsidRDefault="00685881" w:rsidP="00C15CEC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685881" w:rsidRPr="00DC6433" w:rsidRDefault="00685881" w:rsidP="00C15CEC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E7D42" id="Text Box 12" o:spid="_x0000_s1037" type="#_x0000_t202" style="position:absolute;left:0;text-align:left;margin-left:310.8pt;margin-top:-.35pt;width:458.65pt;height:108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" stroked="f">
                <v:textbox>
                  <w:txbxContent>
                    <w:p w:rsidR="00685881" w:rsidRPr="00DC6433" w:rsidRDefault="00685881" w:rsidP="00C15CEC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685881" w:rsidRDefault="00685881" w:rsidP="00C15CEC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685881" w:rsidRPr="00DC6433" w:rsidRDefault="00685881" w:rsidP="00C15CEC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15CEC" w:rsidRDefault="00C15CEC" w:rsidP="00C15CEC">
      <w:pPr>
        <w:rPr>
          <w:rtl/>
          <w:lang w:bidi="fa-IR"/>
        </w:rPr>
      </w:pPr>
    </w:p>
    <w:p w:rsidR="00C15CEC" w:rsidRDefault="00C15CEC" w:rsidP="00C15CEC">
      <w:pPr>
        <w:rPr>
          <w:rtl/>
          <w:lang w:bidi="fa-IR"/>
        </w:rPr>
      </w:pPr>
    </w:p>
    <w:p w:rsidR="007D3043" w:rsidRDefault="007D3043" w:rsidP="007D3043">
      <w:pPr>
        <w:rPr>
          <w:rtl/>
          <w:lang w:bidi="fa-IR"/>
        </w:rPr>
      </w:pPr>
    </w:p>
    <w:p w:rsidR="0036746A" w:rsidRPr="00164FC8" w:rsidRDefault="007D3043" w:rsidP="00242993">
      <w:pPr>
        <w:bidi/>
        <w:spacing w:line="168" w:lineRule="auto"/>
        <w:rPr>
          <w:rFonts w:cs="2  Esfehan"/>
          <w:b/>
          <w:bCs/>
          <w:sz w:val="36"/>
          <w:szCs w:val="36"/>
          <w:rtl/>
          <w:lang w:bidi="fa-IR"/>
        </w:rPr>
      </w:pPr>
      <w:r>
        <w:rPr>
          <w:rFonts w:hint="cs"/>
          <w:lang w:bidi="fa-IR"/>
        </w:rPr>
        <w:lastRenderedPageBreak/>
        <w:tab/>
      </w:r>
      <w:r>
        <w:rPr>
          <w:rFonts w:hint="cs"/>
          <w:lang w:bidi="fa-IR"/>
        </w:rPr>
        <w:tab/>
      </w:r>
      <w:r>
        <w:rPr>
          <w:rFonts w:hint="cs"/>
          <w:lang w:bidi="fa-IR"/>
        </w:rPr>
        <w:tab/>
      </w:r>
      <w:r w:rsidR="0036746A" w:rsidRPr="009554F9">
        <w:rPr>
          <w:rFonts w:cs="B Titr" w:hint="cs"/>
          <w:sz w:val="36"/>
          <w:szCs w:val="36"/>
          <w:rtl/>
          <w:lang w:bidi="fa-IR"/>
        </w:rPr>
        <w:t>برنامه هفتگی نیمسال اول  سال تحصیلی 9</w:t>
      </w:r>
      <w:r w:rsidR="00242993">
        <w:rPr>
          <w:rFonts w:cs="B Titr" w:hint="cs"/>
          <w:sz w:val="36"/>
          <w:szCs w:val="36"/>
          <w:rtl/>
          <w:lang w:bidi="fa-IR"/>
        </w:rPr>
        <w:t>7</w:t>
      </w:r>
      <w:r w:rsidR="0036746A" w:rsidRPr="009554F9">
        <w:rPr>
          <w:rFonts w:cs="B Titr" w:hint="cs"/>
          <w:sz w:val="36"/>
          <w:szCs w:val="36"/>
          <w:rtl/>
          <w:lang w:bidi="fa-IR"/>
        </w:rPr>
        <w:t>-9</w:t>
      </w:r>
      <w:r w:rsidR="00242993">
        <w:rPr>
          <w:rFonts w:cs="B Titr" w:hint="cs"/>
          <w:sz w:val="36"/>
          <w:szCs w:val="36"/>
          <w:rtl/>
          <w:lang w:bidi="fa-IR"/>
        </w:rPr>
        <w:t>6</w:t>
      </w:r>
      <w:r w:rsidR="0036746A"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="0036746A"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36746A">
        <w:rPr>
          <w:rFonts w:cs="2  Esfehan" w:hint="cs"/>
          <w:sz w:val="36"/>
          <w:szCs w:val="36"/>
          <w:rtl/>
          <w:lang w:bidi="fa-IR"/>
        </w:rPr>
        <w:t xml:space="preserve"> معماری    </w:t>
      </w:r>
      <w:r w:rsidR="0036746A" w:rsidRPr="009554F9">
        <w:rPr>
          <w:rFonts w:cs="B Titr" w:hint="cs"/>
          <w:sz w:val="36"/>
          <w:szCs w:val="36"/>
          <w:rtl/>
          <w:lang w:bidi="fa-IR"/>
        </w:rPr>
        <w:t>ترم</w:t>
      </w:r>
      <w:r w:rsidR="0036746A">
        <w:rPr>
          <w:rFonts w:cs="B Titr" w:hint="cs"/>
          <w:sz w:val="36"/>
          <w:szCs w:val="36"/>
          <w:rtl/>
          <w:lang w:bidi="fa-IR"/>
        </w:rPr>
        <w:t>4</w:t>
      </w:r>
      <w:r w:rsidR="0036746A"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36746A" w:rsidRPr="00007C4A" w:rsidRDefault="0036746A" w:rsidP="0036746A">
      <w:pPr>
        <w:tabs>
          <w:tab w:val="center" w:pos="7569"/>
          <w:tab w:val="left" w:pos="12319"/>
        </w:tabs>
        <w:bidi/>
        <w:spacing w:line="240" w:lineRule="auto"/>
        <w:jc w:val="center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DDC6FCF" wp14:editId="2CBA229B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44"/>
                              <w:gridCol w:w="36"/>
                              <w:gridCol w:w="426"/>
                              <w:gridCol w:w="19"/>
                              <w:gridCol w:w="33"/>
                              <w:gridCol w:w="515"/>
                              <w:gridCol w:w="19"/>
                              <w:gridCol w:w="15"/>
                              <w:gridCol w:w="487"/>
                              <w:gridCol w:w="46"/>
                              <w:gridCol w:w="517"/>
                              <w:gridCol w:w="567"/>
                              <w:gridCol w:w="499"/>
                              <w:gridCol w:w="26"/>
                              <w:gridCol w:w="517"/>
                              <w:gridCol w:w="24"/>
                              <w:gridCol w:w="667"/>
                              <w:gridCol w:w="8"/>
                              <w:gridCol w:w="9"/>
                              <w:gridCol w:w="617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685881" w:rsidTr="006858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1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68588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1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685881" w:rsidTr="006858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B62771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685881" w:rsidTr="006858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gridSpan w:val="3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FE5B37" w:rsidRPr="0043440D" w:rsidTr="00FE5B37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E5B37" w:rsidRPr="00DC6433" w:rsidRDefault="00FE5B3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gridSpan w:val="1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FE5B37" w:rsidRPr="00FE5B37" w:rsidRDefault="00FE5B3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FE5B3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روستا</w:t>
                                  </w:r>
                                </w:p>
                              </w:tc>
                              <w:tc>
                                <w:tcPr>
                                  <w:tcW w:w="2934" w:type="dxa"/>
                                  <w:gridSpan w:val="9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E5B37" w:rsidRPr="00FE5B37" w:rsidRDefault="00FE5B3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FE5B3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روستا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E5B37" w:rsidRPr="00A92ABA" w:rsidRDefault="00FE5B3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E5B37" w:rsidRPr="00A92ABA" w:rsidRDefault="00FE5B3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E5B37" w:rsidRPr="00A92ABA" w:rsidRDefault="00FE5B3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E5B37" w:rsidRPr="00A92ABA" w:rsidRDefault="00FE5B3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E5B37" w:rsidRPr="0043440D" w:rsidTr="00FE5B37">
                              <w:trPr>
                                <w:trHeight w:val="188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E5B37" w:rsidRPr="00DC6433" w:rsidRDefault="00FE5B3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  <w:gridSpan w:val="13"/>
                                  <w:tcBorders>
                                    <w:left w:val="single" w:sz="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E5B37" w:rsidRPr="00640D7A" w:rsidRDefault="00FE5B3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معماری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E5B37" w:rsidRPr="00640D7A" w:rsidRDefault="00FE5B3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  <w:gridSpan w:val="2"/>
                                  <w:tcBorders>
                                    <w:left w:val="single" w:sz="2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E5B37" w:rsidRPr="00640D7A" w:rsidRDefault="00FE5B3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vMerge w:val="restart"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E5B37" w:rsidRPr="00640D7A" w:rsidRDefault="00FE5B3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  <w:gridSpan w:val="2"/>
                                  <w:vMerge w:val="restart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E5B37" w:rsidRPr="00640D7A" w:rsidRDefault="00FE5B3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E5B37" w:rsidRPr="00A92ABA" w:rsidRDefault="00FE5B3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E5B37" w:rsidRPr="00A92ABA" w:rsidRDefault="00FE5B3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E5B37" w:rsidRPr="00A92ABA" w:rsidRDefault="00FE5B3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E5B37" w:rsidRPr="00A92ABA" w:rsidRDefault="00FE5B3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E5B37" w:rsidRPr="0043440D" w:rsidTr="00284A91">
                              <w:trPr>
                                <w:trHeight w:val="206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E5B37" w:rsidRDefault="00FE5B37" w:rsidP="00FE5B3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E5B37" w:rsidRDefault="00FE5B37" w:rsidP="00FE5B3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E5B37" w:rsidRDefault="00FE5B37" w:rsidP="00FE5B3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E5B37" w:rsidRDefault="00FE5B37" w:rsidP="00FE5B3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3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E5B37" w:rsidRPr="00640D7A" w:rsidRDefault="00FE5B37" w:rsidP="00FE5B3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معماری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E5B37" w:rsidRPr="00640D7A" w:rsidRDefault="00FE5B37" w:rsidP="00FE5B3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" w:type="dxa"/>
                                  <w:gridSpan w:val="2"/>
                                  <w:vMerge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FE5B37" w:rsidRPr="00640D7A" w:rsidRDefault="00FE5B37" w:rsidP="00FE5B3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FE5B37" w:rsidRPr="00A92ABA" w:rsidRDefault="00FE5B37" w:rsidP="00FE5B3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E5B37" w:rsidRPr="00A92ABA" w:rsidRDefault="00FE5B37" w:rsidP="00FE5B3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E5B37" w:rsidRPr="00A92ABA" w:rsidRDefault="00FE5B37" w:rsidP="00FE5B3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E5B37" w:rsidRPr="00A92ABA" w:rsidRDefault="00FE5B37" w:rsidP="00FE5B3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84A91" w:rsidRPr="0043440D" w:rsidTr="00284A91">
                              <w:trPr>
                                <w:trHeight w:val="476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84A91" w:rsidRPr="00DC6433" w:rsidRDefault="00284A91" w:rsidP="00FE5B3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284A91" w:rsidRPr="00640D7A" w:rsidRDefault="00284A91" w:rsidP="00FE5B3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284A91" w:rsidRPr="00640D7A" w:rsidRDefault="00284A91" w:rsidP="00FE5B3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284A91" w:rsidRPr="00640D7A" w:rsidRDefault="00284A91" w:rsidP="00FE5B3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284A91" w:rsidRPr="00640D7A" w:rsidRDefault="00284A91" w:rsidP="00FE5B3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284A91" w:rsidRPr="00640D7A" w:rsidRDefault="00284A91" w:rsidP="00FE5B3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284A91" w:rsidRPr="00640D7A" w:rsidRDefault="00284A91" w:rsidP="00FE5B3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:rsidR="00284A91" w:rsidRPr="00A92ABA" w:rsidRDefault="00284A91" w:rsidP="00FE5B3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A91" w:rsidRPr="00A92ABA" w:rsidRDefault="00284A91" w:rsidP="00FE5B3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84A91" w:rsidRPr="00A92ABA" w:rsidRDefault="00284A91" w:rsidP="00FE5B3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A91" w:rsidRPr="00A92ABA" w:rsidRDefault="00284A91" w:rsidP="00FE5B3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84A91" w:rsidRPr="0043440D" w:rsidTr="00284A9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84A91" w:rsidRPr="00DC6433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2093" w:type="dxa"/>
                                  <w:gridSpan w:val="11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84A91" w:rsidRPr="00640D7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023A12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نرم</w:t>
                                  </w:r>
                                  <w:r w:rsidRPr="00023A12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23A12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افزار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  <w:gridSpan w:val="6"/>
                                  <w:tcBorders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284A91" w:rsidRPr="00640D7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023A12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نرم</w:t>
                                  </w:r>
                                  <w:r w:rsidRPr="00023A12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23A12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افزار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left w:val="single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84A91" w:rsidRPr="00640D7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A91" w:rsidRPr="00640D7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84A91" w:rsidRPr="00A92AB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A91" w:rsidRPr="00A92AB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84A91" w:rsidRPr="00A92AB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A91" w:rsidRPr="00A92AB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84A91" w:rsidRPr="0043440D" w:rsidTr="00284A91">
                              <w:trPr>
                                <w:trHeight w:val="189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84A91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243" w:type="dxa"/>
                                  <w:gridSpan w:val="17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84A91" w:rsidRPr="00640D7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فنی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84A91" w:rsidRPr="00640D7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A91" w:rsidRPr="00640D7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84A91" w:rsidRPr="00A92AB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A91" w:rsidRPr="00A92AB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84A91" w:rsidRPr="00A92AB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A91" w:rsidRPr="00A92AB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84A91" w:rsidRPr="0043440D" w:rsidTr="00685881">
                              <w:trPr>
                                <w:trHeight w:val="189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84A91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3" w:type="dxa"/>
                                  <w:gridSpan w:val="17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84A91" w:rsidRPr="00640D7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فنی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84A91" w:rsidRPr="00640D7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gridSpan w:val="3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A91" w:rsidRPr="00640D7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84A91" w:rsidRPr="00A92AB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A91" w:rsidRPr="00A92AB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84A91" w:rsidRPr="00A92AB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A91" w:rsidRPr="00A92AB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84A91" w:rsidRPr="0043440D" w:rsidTr="00685881">
                              <w:trPr>
                                <w:trHeight w:val="20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84A91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3" w:type="dxa"/>
                                  <w:gridSpan w:val="17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84A91" w:rsidRPr="00640D7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فنی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84A91" w:rsidRPr="00640D7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A91" w:rsidRPr="00640D7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84A91" w:rsidRPr="00A92AB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A91" w:rsidRPr="00A92AB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84A91" w:rsidRPr="00A92AB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A91" w:rsidRPr="00A92AB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84A91" w:rsidRPr="0043440D" w:rsidTr="00284A91">
                              <w:trPr>
                                <w:trHeight w:val="174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84A91" w:rsidRPr="00DC6433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  <w:gridSpan w:val="13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284A91" w:rsidRPr="00362A11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30"/>
                                      <w:szCs w:val="30"/>
                                      <w:rtl/>
                                      <w:lang w:bidi="fa-IR"/>
                                    </w:rPr>
                                  </w:pPr>
                                  <w:r w:rsidRPr="00362A11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</w:t>
                                  </w:r>
                                  <w:r w:rsidRPr="00362A1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362A11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62A11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معمار</w:t>
                                  </w:r>
                                  <w:r w:rsidRPr="00362A11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284A91" w:rsidRPr="00A92AB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A91" w:rsidRPr="00A92AB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84A91" w:rsidRPr="00A92AB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A91" w:rsidRPr="00A92AB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84A91" w:rsidRPr="00A92AB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A91" w:rsidRPr="00A92AB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84A91" w:rsidRPr="00A92AB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4A91" w:rsidRPr="00A92ABA" w:rsidRDefault="00284A91" w:rsidP="00284A91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5881" w:rsidRDefault="00685881" w:rsidP="003674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C6FCF" id="Text Box 13" o:spid="_x0000_s1038" type="#_x0000_t202" style="position:absolute;left:0;text-align:left;margin-left:311.75pt;margin-top:43.65pt;width:457.55pt;height:330.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44"/>
                        <w:gridCol w:w="36"/>
                        <w:gridCol w:w="426"/>
                        <w:gridCol w:w="19"/>
                        <w:gridCol w:w="33"/>
                        <w:gridCol w:w="515"/>
                        <w:gridCol w:w="19"/>
                        <w:gridCol w:w="15"/>
                        <w:gridCol w:w="487"/>
                        <w:gridCol w:w="46"/>
                        <w:gridCol w:w="517"/>
                        <w:gridCol w:w="567"/>
                        <w:gridCol w:w="499"/>
                        <w:gridCol w:w="26"/>
                        <w:gridCol w:w="517"/>
                        <w:gridCol w:w="24"/>
                        <w:gridCol w:w="667"/>
                        <w:gridCol w:w="8"/>
                        <w:gridCol w:w="9"/>
                        <w:gridCol w:w="617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685881" w:rsidTr="006858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14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1750" w:type="dxa"/>
                            <w:gridSpan w:val="7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685881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841" w:type="dxa"/>
                            <w:gridSpan w:val="6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685881" w:rsidTr="006858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5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B62771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684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641" w:type="dxa"/>
                            <w:gridSpan w:val="2"/>
                            <w:tcBorders>
                              <w:top w:val="single" w:sz="8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685881" w:rsidTr="006858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gridSpan w:val="4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3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3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gridSpan w:val="3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FE5B37" w:rsidRPr="0043440D" w:rsidTr="00FE5B37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E5B37" w:rsidRPr="00DC6433" w:rsidRDefault="00FE5B3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2610" w:type="dxa"/>
                            <w:gridSpan w:val="1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FE5B37" w:rsidRPr="00FE5B37" w:rsidRDefault="00FE5B3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E5B3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روستا</w:t>
                            </w:r>
                          </w:p>
                        </w:tc>
                        <w:tc>
                          <w:tcPr>
                            <w:tcW w:w="2934" w:type="dxa"/>
                            <w:gridSpan w:val="9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E5B37" w:rsidRPr="00FE5B37" w:rsidRDefault="00FE5B3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E5B3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روستا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FE5B37" w:rsidRPr="00A92ABA" w:rsidRDefault="00FE5B3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E5B37" w:rsidRPr="00A92ABA" w:rsidRDefault="00FE5B3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FE5B37" w:rsidRPr="00A92ABA" w:rsidRDefault="00FE5B3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E5B37" w:rsidRPr="00A92ABA" w:rsidRDefault="00FE5B3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E5B37" w:rsidRPr="0043440D" w:rsidTr="00FE5B37">
                        <w:trPr>
                          <w:trHeight w:val="188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E5B37" w:rsidRPr="00DC6433" w:rsidRDefault="00FE5B3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3177" w:type="dxa"/>
                            <w:gridSpan w:val="13"/>
                            <w:tcBorders>
                              <w:left w:val="single" w:sz="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E5B37" w:rsidRPr="00640D7A" w:rsidRDefault="00FE5B3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معماری</w:t>
                            </w:r>
                          </w:p>
                        </w:tc>
                        <w:tc>
                          <w:tcPr>
                            <w:tcW w:w="525" w:type="dxa"/>
                            <w:gridSpan w:val="2"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E5B37" w:rsidRPr="00640D7A" w:rsidRDefault="00FE5B3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  <w:gridSpan w:val="2"/>
                            <w:tcBorders>
                              <w:left w:val="single" w:sz="2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E5B37" w:rsidRPr="00640D7A" w:rsidRDefault="00FE5B3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  <w:gridSpan w:val="2"/>
                            <w:vMerge w:val="restart"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E5B37" w:rsidRPr="00640D7A" w:rsidRDefault="00FE5B3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  <w:gridSpan w:val="2"/>
                            <w:vMerge w:val="restart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E5B37" w:rsidRPr="00640D7A" w:rsidRDefault="00FE5B3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E5B37" w:rsidRPr="00A92ABA" w:rsidRDefault="00FE5B3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E5B37" w:rsidRPr="00A92ABA" w:rsidRDefault="00FE5B3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E5B37" w:rsidRPr="00A92ABA" w:rsidRDefault="00FE5B3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E5B37" w:rsidRPr="00A92ABA" w:rsidRDefault="00FE5B3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E5B37" w:rsidRPr="0043440D" w:rsidTr="00284A91">
                        <w:trPr>
                          <w:trHeight w:val="206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E5B37" w:rsidRDefault="00FE5B37" w:rsidP="00FE5B37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  <w:gridSpan w:val="2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E5B37" w:rsidRDefault="00FE5B37" w:rsidP="00FE5B3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E5B37" w:rsidRDefault="00FE5B37" w:rsidP="00FE5B3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E5B37" w:rsidRDefault="00FE5B37" w:rsidP="00FE5B3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83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E5B37" w:rsidRPr="00640D7A" w:rsidRDefault="00FE5B37" w:rsidP="00FE5B3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معماری</w:t>
                            </w:r>
                          </w:p>
                        </w:tc>
                        <w:tc>
                          <w:tcPr>
                            <w:tcW w:w="675" w:type="dxa"/>
                            <w:gridSpan w:val="2"/>
                            <w:vMerge/>
                            <w:tcBorders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E5B37" w:rsidRPr="00640D7A" w:rsidRDefault="00FE5B37" w:rsidP="00FE5B3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6" w:type="dxa"/>
                            <w:gridSpan w:val="2"/>
                            <w:vMerge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FE5B37" w:rsidRPr="00640D7A" w:rsidRDefault="00FE5B37" w:rsidP="00FE5B3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FE5B37" w:rsidRPr="00A92ABA" w:rsidRDefault="00FE5B37" w:rsidP="00FE5B3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E5B37" w:rsidRPr="00A92ABA" w:rsidRDefault="00FE5B37" w:rsidP="00FE5B3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E5B37" w:rsidRPr="00A92ABA" w:rsidRDefault="00FE5B37" w:rsidP="00FE5B3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E5B37" w:rsidRPr="00A92ABA" w:rsidRDefault="00FE5B37" w:rsidP="00FE5B3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84A91" w:rsidRPr="0043440D" w:rsidTr="00284A91">
                        <w:trPr>
                          <w:trHeight w:val="476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84A91" w:rsidRPr="00DC6433" w:rsidRDefault="00284A91" w:rsidP="00FE5B37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533" w:type="dxa"/>
                            <w:gridSpan w:val="3"/>
                            <w:tcBorders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284A91" w:rsidRPr="00640D7A" w:rsidRDefault="00284A91" w:rsidP="00FE5B3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284A91" w:rsidRPr="00640D7A" w:rsidRDefault="00284A91" w:rsidP="00FE5B3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3"/>
                            <w:tcBorders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284A91" w:rsidRPr="00640D7A" w:rsidRDefault="00284A91" w:rsidP="00FE5B3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4"/>
                            <w:tcBorders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284A91" w:rsidRPr="00640D7A" w:rsidRDefault="00284A91" w:rsidP="00FE5B3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gridSpan w:val="5"/>
                            <w:tcBorders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284A91" w:rsidRPr="00640D7A" w:rsidRDefault="00284A91" w:rsidP="00FE5B3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1325" w:type="dxa"/>
                            <w:gridSpan w:val="5"/>
                            <w:tcBorders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284A91" w:rsidRPr="00640D7A" w:rsidRDefault="00284A91" w:rsidP="00FE5B3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:rsidR="00284A91" w:rsidRPr="00A92ABA" w:rsidRDefault="00284A91" w:rsidP="00FE5B3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84A91" w:rsidRPr="00A92ABA" w:rsidRDefault="00284A91" w:rsidP="00FE5B3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84A91" w:rsidRPr="00A92ABA" w:rsidRDefault="00284A91" w:rsidP="00FE5B3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84A91" w:rsidRPr="00A92ABA" w:rsidRDefault="00284A91" w:rsidP="00FE5B3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84A91" w:rsidRPr="0043440D" w:rsidTr="00284A9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84A91" w:rsidRPr="00DC6433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2093" w:type="dxa"/>
                            <w:gridSpan w:val="11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84A91" w:rsidRPr="00640D7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23A12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نرم</w:t>
                            </w:r>
                            <w:r w:rsidRPr="00023A12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3A12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افزار</w:t>
                            </w:r>
                          </w:p>
                        </w:tc>
                        <w:tc>
                          <w:tcPr>
                            <w:tcW w:w="2150" w:type="dxa"/>
                            <w:gridSpan w:val="6"/>
                            <w:tcBorders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284A91" w:rsidRPr="00640D7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23A12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نرم</w:t>
                            </w:r>
                            <w:r w:rsidRPr="00023A12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23A12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افزار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left w:val="single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84A91" w:rsidRPr="00640D7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gridSpan w:val="3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4A91" w:rsidRPr="00640D7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84A91" w:rsidRPr="00A92AB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84A91" w:rsidRPr="00A92AB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84A91" w:rsidRPr="00A92AB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84A91" w:rsidRPr="00A92AB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84A91" w:rsidRPr="0043440D" w:rsidTr="00284A91">
                        <w:trPr>
                          <w:trHeight w:val="189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84A91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243" w:type="dxa"/>
                            <w:gridSpan w:val="17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84A91" w:rsidRPr="00640D7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فنی</w:t>
                            </w:r>
                          </w:p>
                        </w:tc>
                        <w:tc>
                          <w:tcPr>
                            <w:tcW w:w="667" w:type="dxa"/>
                            <w:vMerge w:val="restart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84A91" w:rsidRPr="00640D7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4A91" w:rsidRPr="00640D7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284A91" w:rsidRPr="00A92AB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4A91" w:rsidRPr="00A92AB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284A91" w:rsidRPr="00A92AB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4A91" w:rsidRPr="00A92AB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84A91" w:rsidRPr="0043440D" w:rsidTr="00685881">
                        <w:trPr>
                          <w:trHeight w:val="189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84A91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43" w:type="dxa"/>
                            <w:gridSpan w:val="17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84A91" w:rsidRPr="00640D7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فنی</w:t>
                            </w:r>
                          </w:p>
                        </w:tc>
                        <w:tc>
                          <w:tcPr>
                            <w:tcW w:w="667" w:type="dxa"/>
                            <w:vMerge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84A91" w:rsidRPr="00640D7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gridSpan w:val="3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4A91" w:rsidRPr="00640D7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284A91" w:rsidRPr="00A92AB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4A91" w:rsidRPr="00A92AB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284A91" w:rsidRPr="00A92AB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4A91" w:rsidRPr="00A92AB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84A91" w:rsidRPr="0043440D" w:rsidTr="00685881">
                        <w:trPr>
                          <w:trHeight w:val="202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84A91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43" w:type="dxa"/>
                            <w:gridSpan w:val="17"/>
                            <w:tcBorders>
                              <w:top w:val="single" w:sz="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84A91" w:rsidRPr="00640D7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فنی</w:t>
                            </w:r>
                          </w:p>
                        </w:tc>
                        <w:tc>
                          <w:tcPr>
                            <w:tcW w:w="667" w:type="dxa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84A91" w:rsidRPr="00640D7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gridSpan w:val="3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4A91" w:rsidRPr="00640D7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84A91" w:rsidRPr="00A92AB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84A91" w:rsidRPr="00A92AB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84A91" w:rsidRPr="00A92AB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84A91" w:rsidRPr="00A92AB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84A91" w:rsidRPr="0043440D" w:rsidTr="00284A91">
                        <w:trPr>
                          <w:trHeight w:val="174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84A91" w:rsidRPr="00DC6433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3177" w:type="dxa"/>
                            <w:gridSpan w:val="13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284A91" w:rsidRPr="00362A11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  <w:r w:rsidRPr="00362A11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</w:t>
                            </w:r>
                            <w:r w:rsidRPr="00362A1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362A11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62A11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معمار</w:t>
                            </w:r>
                            <w:r w:rsidRPr="00362A11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284A91" w:rsidRPr="00A92AB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3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84A91" w:rsidRPr="00A92AB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7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84A91" w:rsidRPr="00A92AB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gridSpan w:val="3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4A91" w:rsidRPr="00A92AB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84A91" w:rsidRPr="00A92AB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84A91" w:rsidRPr="00A92AB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284A91" w:rsidRPr="00A92AB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284A91" w:rsidRPr="00A92ABA" w:rsidRDefault="00284A91" w:rsidP="00284A91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85881" w:rsidRDefault="00685881" w:rsidP="003674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BCE55F1" wp14:editId="35C40340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685881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685881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B62771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685881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007C4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85881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CE129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CE129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DC6433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85881" w:rsidRPr="00A92ABA" w:rsidRDefault="00685881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5881" w:rsidRDefault="00685881" w:rsidP="003674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E55F1" id="Text Box 14" o:spid="_x0000_s1039" type="#_x0000_t202" style="position:absolute;left:0;text-align:left;margin-left:310.7pt;margin-top:45.05pt;width:457.55pt;height:330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685881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685881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B62771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685881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007C4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685881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CE129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CE129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640D7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DC6433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85881" w:rsidRPr="00A92ABA" w:rsidRDefault="00685881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85881" w:rsidRDefault="00685881" w:rsidP="003674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BBD7C1A" wp14:editId="6F4EC0B8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1880"/>
                              <w:gridCol w:w="1134"/>
                              <w:gridCol w:w="708"/>
                              <w:gridCol w:w="1700"/>
                            </w:tblGrid>
                            <w:tr w:rsidR="00685881" w:rsidTr="008848CD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685881" w:rsidTr="008848CD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2415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85881" w:rsidRPr="00640D7A" w:rsidRDefault="00685881" w:rsidP="0068588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معماری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528/1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685881" w:rsidP="00685881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محمدی</w:t>
                                  </w:r>
                                </w:p>
                              </w:tc>
                            </w:tr>
                            <w:tr w:rsidR="00685881" w:rsidTr="008848C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2415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</w:tcPr>
                                <w:p w:rsidR="00685881" w:rsidRPr="00640D7A" w:rsidRDefault="00685881" w:rsidP="0068588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معماری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528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685881" w:rsidP="00685881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7613E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حاج </w:t>
                                  </w: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نبییان</w:t>
                                  </w:r>
                                </w:p>
                              </w:tc>
                            </w:tr>
                            <w:tr w:rsidR="00685881" w:rsidTr="008848C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2415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</w:tcPr>
                                <w:p w:rsidR="00685881" w:rsidRPr="00640D7A" w:rsidRDefault="00685881" w:rsidP="0068588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معماری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528/1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24299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عابدی</w:t>
                                  </w:r>
                                </w:p>
                              </w:tc>
                            </w:tr>
                            <w:tr w:rsidR="00685881" w:rsidTr="008848C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2417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فنی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525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685881" w:rsidP="00685881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قائمی</w:t>
                                  </w:r>
                                </w:p>
                              </w:tc>
                            </w:tr>
                            <w:tr w:rsidR="00685881" w:rsidTr="008848C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2417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فنی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525/1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75056D" w:rsidRDefault="00685881" w:rsidP="00242993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75056D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شاهسواری-</w:t>
                                  </w:r>
                                  <w:r w:rsidR="00242993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محمدی</w:t>
                                  </w:r>
                                </w:p>
                              </w:tc>
                            </w:tr>
                            <w:tr w:rsidR="00685881" w:rsidTr="008848C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2417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فنی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525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75056D" w:rsidRDefault="00685881" w:rsidP="00242993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75056D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شاهسوار</w:t>
                                  </w:r>
                                  <w:r w:rsidRPr="0075056D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75056D"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-</w:t>
                                  </w:r>
                                  <w:r w:rsidR="00242993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محمدی</w:t>
                                  </w:r>
                                </w:p>
                              </w:tc>
                            </w:tr>
                            <w:tr w:rsidR="00685881" w:rsidTr="008848C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2419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روستا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Tr="008848C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2419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روستا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526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685881" w:rsidP="00685881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Tr="008848C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2414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کاربردنرم افزار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DF55AD" w:rsidP="00685881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فتحی</w:t>
                                  </w:r>
                                </w:p>
                              </w:tc>
                            </w:tr>
                            <w:tr w:rsidR="00685881" w:rsidTr="008848C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2414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کاربردنرم افزار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DF55AD" w:rsidP="00685881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فتحی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685881" w:rsidTr="008848C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9126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 آفرینی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529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Tr="008848C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2422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</w:tcPr>
                                <w:p w:rsidR="00685881" w:rsidRPr="00640D7A" w:rsidRDefault="00685881" w:rsidP="00685881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 آموزی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530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640D7A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Tr="008848C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0" w:type="dxa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Tr="008848C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0" w:type="dxa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85881" w:rsidTr="008848C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85881" w:rsidRPr="00981669" w:rsidRDefault="0068588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5881" w:rsidRDefault="00685881" w:rsidP="0036746A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685881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685881" w:rsidRDefault="00685881"/>
                              </w:tc>
                            </w:tr>
                          </w:tbl>
                          <w:p w:rsidR="00685881" w:rsidRDefault="00685881" w:rsidP="003674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D7C1A" id="Text Box 15" o:spid="_x0000_s1040" type="#_x0000_t202" style="position:absolute;left:0;text-align:left;margin-left:-11.3pt;margin-top:45.5pt;width:317pt;height:464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E8gKymGAgAAGg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1880"/>
                        <w:gridCol w:w="1134"/>
                        <w:gridCol w:w="708"/>
                        <w:gridCol w:w="1700"/>
                      </w:tblGrid>
                      <w:tr w:rsidR="00685881" w:rsidTr="008848CD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685881" w:rsidTr="008848CD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2415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single" w:sz="12" w:space="0" w:color="auto"/>
                            </w:tcBorders>
                          </w:tcPr>
                          <w:p w:rsidR="00685881" w:rsidRPr="00640D7A" w:rsidRDefault="00685881" w:rsidP="0068588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معماری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528/1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685881" w:rsidRPr="00640D7A" w:rsidRDefault="00685881" w:rsidP="00685881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محمدی</w:t>
                            </w:r>
                          </w:p>
                        </w:tc>
                      </w:tr>
                      <w:tr w:rsidR="00685881" w:rsidTr="008848C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2415</w:t>
                            </w:r>
                          </w:p>
                        </w:tc>
                        <w:tc>
                          <w:tcPr>
                            <w:tcW w:w="1880" w:type="dxa"/>
                          </w:tcPr>
                          <w:p w:rsidR="00685881" w:rsidRPr="00640D7A" w:rsidRDefault="00685881" w:rsidP="0068588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معماری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528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685881" w:rsidP="00685881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7613E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حاج </w:t>
                            </w: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نبییان</w:t>
                            </w:r>
                          </w:p>
                        </w:tc>
                      </w:tr>
                      <w:tr w:rsidR="00685881" w:rsidTr="008848C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2415</w:t>
                            </w:r>
                          </w:p>
                        </w:tc>
                        <w:tc>
                          <w:tcPr>
                            <w:tcW w:w="1880" w:type="dxa"/>
                          </w:tcPr>
                          <w:p w:rsidR="00685881" w:rsidRPr="00640D7A" w:rsidRDefault="00685881" w:rsidP="0068588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معماری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528/1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24299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عابدی</w:t>
                            </w:r>
                          </w:p>
                        </w:tc>
                      </w:tr>
                      <w:tr w:rsidR="00685881" w:rsidTr="008848C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2417</w:t>
                            </w:r>
                          </w:p>
                        </w:tc>
                        <w:tc>
                          <w:tcPr>
                            <w:tcW w:w="1880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فنی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525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685881" w:rsidP="00685881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قائمی</w:t>
                            </w:r>
                          </w:p>
                        </w:tc>
                      </w:tr>
                      <w:tr w:rsidR="00685881" w:rsidTr="008848C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2417</w:t>
                            </w:r>
                          </w:p>
                        </w:tc>
                        <w:tc>
                          <w:tcPr>
                            <w:tcW w:w="1880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فنی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525/1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75056D" w:rsidRDefault="00685881" w:rsidP="00242993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5056D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شاهسواری-</w:t>
                            </w:r>
                            <w:r w:rsidR="00242993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محمدی</w:t>
                            </w:r>
                          </w:p>
                        </w:tc>
                      </w:tr>
                      <w:tr w:rsidR="00685881" w:rsidTr="008848C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2417</w:t>
                            </w:r>
                          </w:p>
                        </w:tc>
                        <w:tc>
                          <w:tcPr>
                            <w:tcW w:w="1880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فنی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525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75056D" w:rsidRDefault="00685881" w:rsidP="00242993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5056D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شاهسوار</w:t>
                            </w:r>
                            <w:r w:rsidRPr="0075056D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75056D">
                              <w:rPr>
                                <w:rFonts w:ascii="IranNastaliq" w:hAnsi="IranNastaliq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</w:t>
                            </w:r>
                            <w:r w:rsidR="00242993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محمدی</w:t>
                            </w:r>
                          </w:p>
                        </w:tc>
                      </w:tr>
                      <w:tr w:rsidR="00685881" w:rsidTr="008848C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2419</w:t>
                            </w:r>
                          </w:p>
                        </w:tc>
                        <w:tc>
                          <w:tcPr>
                            <w:tcW w:w="1880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روستا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526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Tr="008848C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2419</w:t>
                            </w:r>
                          </w:p>
                        </w:tc>
                        <w:tc>
                          <w:tcPr>
                            <w:tcW w:w="1880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روستا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526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685881" w:rsidP="00685881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Tr="008848C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2414</w:t>
                            </w:r>
                          </w:p>
                        </w:tc>
                        <w:tc>
                          <w:tcPr>
                            <w:tcW w:w="1880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کاربردنرم افزار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524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DF55AD" w:rsidP="00685881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فتحی</w:t>
                            </w:r>
                          </w:p>
                        </w:tc>
                      </w:tr>
                      <w:tr w:rsidR="00685881" w:rsidTr="008848C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2414</w:t>
                            </w:r>
                          </w:p>
                        </w:tc>
                        <w:tc>
                          <w:tcPr>
                            <w:tcW w:w="1880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کاربردنرم افزار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524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DF55AD" w:rsidP="00685881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فتحی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685881" w:rsidTr="008848C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9126</w:t>
                            </w:r>
                          </w:p>
                        </w:tc>
                        <w:tc>
                          <w:tcPr>
                            <w:tcW w:w="1880" w:type="dxa"/>
                          </w:tcPr>
                          <w:p w:rsidR="00685881" w:rsidRPr="00640D7A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 آفرینی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529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Tr="008848C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2422</w:t>
                            </w:r>
                          </w:p>
                        </w:tc>
                        <w:tc>
                          <w:tcPr>
                            <w:tcW w:w="1880" w:type="dxa"/>
                          </w:tcPr>
                          <w:p w:rsidR="00685881" w:rsidRPr="00640D7A" w:rsidRDefault="00685881" w:rsidP="00685881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 آموزی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530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685881" w:rsidRPr="00640D7A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00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640D7A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Tr="008848C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80" w:type="dxa"/>
                          </w:tcPr>
                          <w:p w:rsidR="00685881" w:rsidRPr="00981669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981669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Tr="008848C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80" w:type="dxa"/>
                          </w:tcPr>
                          <w:p w:rsidR="00685881" w:rsidRPr="00981669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right w:val="single" w:sz="12" w:space="0" w:color="auto"/>
                            </w:tcBorders>
                          </w:tcPr>
                          <w:p w:rsidR="00685881" w:rsidRPr="00981669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85881" w:rsidTr="008848C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880" w:type="dxa"/>
                            <w:tcBorders>
                              <w:bottom w:val="single" w:sz="12" w:space="0" w:color="auto"/>
                            </w:tcBorders>
                          </w:tcPr>
                          <w:p w:rsidR="00685881" w:rsidRPr="00981669" w:rsidRDefault="00685881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12" w:space="0" w:color="auto"/>
                            </w:tcBorders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bottom w:val="single" w:sz="12" w:space="0" w:color="auto"/>
                            </w:tcBorders>
                          </w:tcPr>
                          <w:p w:rsidR="00685881" w:rsidRPr="00981669" w:rsidRDefault="0068588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0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85881" w:rsidRPr="00981669" w:rsidRDefault="0068588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85881" w:rsidRDefault="00685881" w:rsidP="0036746A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685881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685881" w:rsidRDefault="00685881"/>
                        </w:tc>
                      </w:tr>
                    </w:tbl>
                    <w:p w:rsidR="00685881" w:rsidRDefault="00685881" w:rsidP="0036746A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>آموزشکده فنی و حرفه ای دختران نجف آباد (سمیه)</w:t>
      </w:r>
    </w:p>
    <w:p w:rsidR="0036746A" w:rsidRDefault="0036746A" w:rsidP="0036746A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6746A" w:rsidRDefault="0036746A" w:rsidP="0036746A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6746A" w:rsidRDefault="0036746A" w:rsidP="0036746A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6746A" w:rsidRDefault="0036746A" w:rsidP="0036746A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6746A" w:rsidRDefault="0036746A" w:rsidP="0036746A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6746A" w:rsidRDefault="0036746A" w:rsidP="0036746A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6746A" w:rsidRDefault="0036746A" w:rsidP="0036746A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6746A" w:rsidRDefault="0036746A" w:rsidP="0036746A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36746A" w:rsidRPr="00DC6433" w:rsidRDefault="0036746A" w:rsidP="0036746A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6746A" w:rsidRDefault="0036746A" w:rsidP="0036746A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36746A" w:rsidRPr="00DC6433" w:rsidRDefault="0036746A" w:rsidP="0036746A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B44336D" wp14:editId="4275BBAF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881" w:rsidRPr="00DC6433" w:rsidRDefault="00685881" w:rsidP="0036746A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685881" w:rsidRDefault="00685881" w:rsidP="0036746A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685881" w:rsidRPr="00DC6433" w:rsidRDefault="00685881" w:rsidP="0036746A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4336D" id="Text Box 16" o:spid="_x0000_s1041" type="#_x0000_t202" style="position:absolute;left:0;text-align:left;margin-left:310.8pt;margin-top:-.35pt;width:458.65pt;height:108.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" stroked="f">
                <v:textbox>
                  <w:txbxContent>
                    <w:p w:rsidR="00685881" w:rsidRPr="00DC6433" w:rsidRDefault="00685881" w:rsidP="0036746A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685881" w:rsidRDefault="00685881" w:rsidP="0036746A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685881" w:rsidRPr="00DC6433" w:rsidRDefault="00685881" w:rsidP="0036746A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6746A" w:rsidRDefault="0036746A" w:rsidP="0036746A">
      <w:pPr>
        <w:rPr>
          <w:rtl/>
          <w:lang w:bidi="fa-IR"/>
        </w:rPr>
      </w:pPr>
    </w:p>
    <w:p w:rsidR="0036746A" w:rsidRDefault="0036746A" w:rsidP="0036746A">
      <w:pPr>
        <w:rPr>
          <w:rtl/>
          <w:lang w:bidi="fa-IR"/>
        </w:rPr>
      </w:pPr>
    </w:p>
    <w:p w:rsidR="007D3043" w:rsidRDefault="007D3043" w:rsidP="007D3043">
      <w:pPr>
        <w:rPr>
          <w:lang w:bidi="fa-IR"/>
        </w:rPr>
      </w:pPr>
    </w:p>
    <w:sectPr w:rsidR="007D3043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C96" w:rsidRDefault="00F12C96" w:rsidP="00B06BC8">
      <w:pPr>
        <w:spacing w:after="0" w:line="240" w:lineRule="auto"/>
      </w:pPr>
      <w:r>
        <w:separator/>
      </w:r>
    </w:p>
  </w:endnote>
  <w:endnote w:type="continuationSeparator" w:id="0">
    <w:p w:rsidR="00F12C96" w:rsidRDefault="00F12C96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C96" w:rsidRDefault="00F12C96" w:rsidP="00B06BC8">
      <w:pPr>
        <w:spacing w:after="0" w:line="240" w:lineRule="auto"/>
      </w:pPr>
      <w:r>
        <w:separator/>
      </w:r>
    </w:p>
  </w:footnote>
  <w:footnote w:type="continuationSeparator" w:id="0">
    <w:p w:rsidR="00F12C96" w:rsidRDefault="00F12C96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65"/>
    <w:rsid w:val="00040884"/>
    <w:rsid w:val="00040964"/>
    <w:rsid w:val="000414F0"/>
    <w:rsid w:val="000420E5"/>
    <w:rsid w:val="000502EB"/>
    <w:rsid w:val="0005752E"/>
    <w:rsid w:val="00061FD3"/>
    <w:rsid w:val="000652F7"/>
    <w:rsid w:val="000735B3"/>
    <w:rsid w:val="00074A0C"/>
    <w:rsid w:val="00080D1D"/>
    <w:rsid w:val="0009142F"/>
    <w:rsid w:val="00093EA7"/>
    <w:rsid w:val="000977EC"/>
    <w:rsid w:val="00097B0F"/>
    <w:rsid w:val="000B3148"/>
    <w:rsid w:val="000B73FA"/>
    <w:rsid w:val="000E1BA5"/>
    <w:rsid w:val="000F088C"/>
    <w:rsid w:val="000F76AE"/>
    <w:rsid w:val="001254DF"/>
    <w:rsid w:val="00143D9D"/>
    <w:rsid w:val="0014647E"/>
    <w:rsid w:val="001520FB"/>
    <w:rsid w:val="0016467B"/>
    <w:rsid w:val="00177DD2"/>
    <w:rsid w:val="001A1958"/>
    <w:rsid w:val="001B28F8"/>
    <w:rsid w:val="00206809"/>
    <w:rsid w:val="0021250B"/>
    <w:rsid w:val="00214A5B"/>
    <w:rsid w:val="0021754A"/>
    <w:rsid w:val="00222795"/>
    <w:rsid w:val="0022467C"/>
    <w:rsid w:val="002414EE"/>
    <w:rsid w:val="00242993"/>
    <w:rsid w:val="00247971"/>
    <w:rsid w:val="00251E1C"/>
    <w:rsid w:val="00252F4E"/>
    <w:rsid w:val="00257890"/>
    <w:rsid w:val="00261601"/>
    <w:rsid w:val="00274F75"/>
    <w:rsid w:val="00275AD3"/>
    <w:rsid w:val="00284A91"/>
    <w:rsid w:val="0029424B"/>
    <w:rsid w:val="002A0E42"/>
    <w:rsid w:val="002B4C1F"/>
    <w:rsid w:val="002C2385"/>
    <w:rsid w:val="002C62B3"/>
    <w:rsid w:val="002D01B8"/>
    <w:rsid w:val="002D3888"/>
    <w:rsid w:val="002E2F6D"/>
    <w:rsid w:val="002F0360"/>
    <w:rsid w:val="00310864"/>
    <w:rsid w:val="00322B9C"/>
    <w:rsid w:val="0032390B"/>
    <w:rsid w:val="00336159"/>
    <w:rsid w:val="00347987"/>
    <w:rsid w:val="00351069"/>
    <w:rsid w:val="00366FFF"/>
    <w:rsid w:val="0036746A"/>
    <w:rsid w:val="00370B26"/>
    <w:rsid w:val="00386D49"/>
    <w:rsid w:val="00387F9B"/>
    <w:rsid w:val="003949E6"/>
    <w:rsid w:val="003B605E"/>
    <w:rsid w:val="003C6AE5"/>
    <w:rsid w:val="003D550F"/>
    <w:rsid w:val="003D7131"/>
    <w:rsid w:val="003E06AF"/>
    <w:rsid w:val="003E702A"/>
    <w:rsid w:val="003F1E6D"/>
    <w:rsid w:val="003F4A00"/>
    <w:rsid w:val="003F6C44"/>
    <w:rsid w:val="003F7235"/>
    <w:rsid w:val="00413AA9"/>
    <w:rsid w:val="00431F35"/>
    <w:rsid w:val="004426F7"/>
    <w:rsid w:val="00451807"/>
    <w:rsid w:val="00455D04"/>
    <w:rsid w:val="00463042"/>
    <w:rsid w:val="0046661E"/>
    <w:rsid w:val="00482240"/>
    <w:rsid w:val="004A231D"/>
    <w:rsid w:val="004E2102"/>
    <w:rsid w:val="004E3993"/>
    <w:rsid w:val="004E7F07"/>
    <w:rsid w:val="004F0567"/>
    <w:rsid w:val="004F1E6F"/>
    <w:rsid w:val="00502888"/>
    <w:rsid w:val="005137C6"/>
    <w:rsid w:val="005146A4"/>
    <w:rsid w:val="0054188F"/>
    <w:rsid w:val="00582D6D"/>
    <w:rsid w:val="00582EB0"/>
    <w:rsid w:val="005C2386"/>
    <w:rsid w:val="005E28CF"/>
    <w:rsid w:val="005E6EAE"/>
    <w:rsid w:val="00612F3E"/>
    <w:rsid w:val="00622EAF"/>
    <w:rsid w:val="0063686F"/>
    <w:rsid w:val="006548E1"/>
    <w:rsid w:val="00685881"/>
    <w:rsid w:val="006926A7"/>
    <w:rsid w:val="00696452"/>
    <w:rsid w:val="006C2A0C"/>
    <w:rsid w:val="006E1445"/>
    <w:rsid w:val="006E5554"/>
    <w:rsid w:val="006E5861"/>
    <w:rsid w:val="006E678E"/>
    <w:rsid w:val="006F2244"/>
    <w:rsid w:val="007028EC"/>
    <w:rsid w:val="007421D6"/>
    <w:rsid w:val="007564F2"/>
    <w:rsid w:val="00756AB3"/>
    <w:rsid w:val="007602F5"/>
    <w:rsid w:val="0078244F"/>
    <w:rsid w:val="00793B88"/>
    <w:rsid w:val="00796182"/>
    <w:rsid w:val="007A1576"/>
    <w:rsid w:val="007A3BE3"/>
    <w:rsid w:val="007A4B3C"/>
    <w:rsid w:val="007C117D"/>
    <w:rsid w:val="007D3043"/>
    <w:rsid w:val="007D68C3"/>
    <w:rsid w:val="00806E51"/>
    <w:rsid w:val="00821968"/>
    <w:rsid w:val="00831C65"/>
    <w:rsid w:val="0083292F"/>
    <w:rsid w:val="008374FE"/>
    <w:rsid w:val="00845956"/>
    <w:rsid w:val="00865752"/>
    <w:rsid w:val="00872AF7"/>
    <w:rsid w:val="00875653"/>
    <w:rsid w:val="008848CD"/>
    <w:rsid w:val="00891AFF"/>
    <w:rsid w:val="00894964"/>
    <w:rsid w:val="008A3FA4"/>
    <w:rsid w:val="008B1054"/>
    <w:rsid w:val="008B4F3B"/>
    <w:rsid w:val="008C5EA1"/>
    <w:rsid w:val="008C72EA"/>
    <w:rsid w:val="00912AA4"/>
    <w:rsid w:val="00932918"/>
    <w:rsid w:val="0094304D"/>
    <w:rsid w:val="009554F9"/>
    <w:rsid w:val="00982885"/>
    <w:rsid w:val="00990983"/>
    <w:rsid w:val="009920CD"/>
    <w:rsid w:val="009935CF"/>
    <w:rsid w:val="009952B5"/>
    <w:rsid w:val="00995846"/>
    <w:rsid w:val="009A47E0"/>
    <w:rsid w:val="009A699A"/>
    <w:rsid w:val="009C2D1C"/>
    <w:rsid w:val="009C52AE"/>
    <w:rsid w:val="009D0F1F"/>
    <w:rsid w:val="009E10D3"/>
    <w:rsid w:val="009E184A"/>
    <w:rsid w:val="00A045A5"/>
    <w:rsid w:val="00A051FA"/>
    <w:rsid w:val="00A0707E"/>
    <w:rsid w:val="00A22281"/>
    <w:rsid w:val="00A31BCA"/>
    <w:rsid w:val="00A44006"/>
    <w:rsid w:val="00A46229"/>
    <w:rsid w:val="00A6427C"/>
    <w:rsid w:val="00A85E76"/>
    <w:rsid w:val="00A86D10"/>
    <w:rsid w:val="00AA378C"/>
    <w:rsid w:val="00AA6391"/>
    <w:rsid w:val="00AB0154"/>
    <w:rsid w:val="00AC49C5"/>
    <w:rsid w:val="00AE662A"/>
    <w:rsid w:val="00AF6D80"/>
    <w:rsid w:val="00B06BC8"/>
    <w:rsid w:val="00B111A5"/>
    <w:rsid w:val="00B23D35"/>
    <w:rsid w:val="00B42367"/>
    <w:rsid w:val="00B46DCB"/>
    <w:rsid w:val="00B55D97"/>
    <w:rsid w:val="00B56290"/>
    <w:rsid w:val="00B62771"/>
    <w:rsid w:val="00B63ECD"/>
    <w:rsid w:val="00B82371"/>
    <w:rsid w:val="00BD3460"/>
    <w:rsid w:val="00BF16CB"/>
    <w:rsid w:val="00BF5D07"/>
    <w:rsid w:val="00C02A64"/>
    <w:rsid w:val="00C1539F"/>
    <w:rsid w:val="00C15CEC"/>
    <w:rsid w:val="00C203FF"/>
    <w:rsid w:val="00C278E1"/>
    <w:rsid w:val="00C339BE"/>
    <w:rsid w:val="00C36353"/>
    <w:rsid w:val="00C40343"/>
    <w:rsid w:val="00C475D2"/>
    <w:rsid w:val="00C57A57"/>
    <w:rsid w:val="00C61564"/>
    <w:rsid w:val="00C74453"/>
    <w:rsid w:val="00C77F98"/>
    <w:rsid w:val="00C80247"/>
    <w:rsid w:val="00CA2693"/>
    <w:rsid w:val="00CA7C48"/>
    <w:rsid w:val="00CB3330"/>
    <w:rsid w:val="00CC6C0D"/>
    <w:rsid w:val="00CD238D"/>
    <w:rsid w:val="00CF4B7B"/>
    <w:rsid w:val="00D219C6"/>
    <w:rsid w:val="00D22076"/>
    <w:rsid w:val="00D32987"/>
    <w:rsid w:val="00D67E84"/>
    <w:rsid w:val="00D741F7"/>
    <w:rsid w:val="00D81E09"/>
    <w:rsid w:val="00D8676C"/>
    <w:rsid w:val="00DA01C2"/>
    <w:rsid w:val="00DE0902"/>
    <w:rsid w:val="00DF5202"/>
    <w:rsid w:val="00DF55AD"/>
    <w:rsid w:val="00E02C51"/>
    <w:rsid w:val="00E10DA7"/>
    <w:rsid w:val="00E13016"/>
    <w:rsid w:val="00E14C60"/>
    <w:rsid w:val="00E164FC"/>
    <w:rsid w:val="00E22024"/>
    <w:rsid w:val="00E223EE"/>
    <w:rsid w:val="00E32E56"/>
    <w:rsid w:val="00E35407"/>
    <w:rsid w:val="00E66C60"/>
    <w:rsid w:val="00E838E8"/>
    <w:rsid w:val="00E90229"/>
    <w:rsid w:val="00EA24A3"/>
    <w:rsid w:val="00EB54B7"/>
    <w:rsid w:val="00ED20BD"/>
    <w:rsid w:val="00ED3BC6"/>
    <w:rsid w:val="00EE1952"/>
    <w:rsid w:val="00F05EE7"/>
    <w:rsid w:val="00F06456"/>
    <w:rsid w:val="00F12808"/>
    <w:rsid w:val="00F12C96"/>
    <w:rsid w:val="00F202DA"/>
    <w:rsid w:val="00F37FD2"/>
    <w:rsid w:val="00F4086F"/>
    <w:rsid w:val="00F41389"/>
    <w:rsid w:val="00F51414"/>
    <w:rsid w:val="00F850FA"/>
    <w:rsid w:val="00F8630B"/>
    <w:rsid w:val="00FA040E"/>
    <w:rsid w:val="00FA36E4"/>
    <w:rsid w:val="00FB7A39"/>
    <w:rsid w:val="00FC0238"/>
    <w:rsid w:val="00FC0BBF"/>
    <w:rsid w:val="00FC1934"/>
    <w:rsid w:val="00FE074F"/>
    <w:rsid w:val="00FE5B37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8291E31-0421-4A6D-8DC4-24B48A9E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D2F9F-210A-44A1-B5D9-A5B365376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81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shayan</cp:lastModifiedBy>
  <cp:revision>55</cp:revision>
  <cp:lastPrinted>2016-08-09T08:15:00Z</cp:lastPrinted>
  <dcterms:created xsi:type="dcterms:W3CDTF">2016-08-05T20:36:00Z</dcterms:created>
  <dcterms:modified xsi:type="dcterms:W3CDTF">2017-09-05T14:26:00Z</dcterms:modified>
</cp:coreProperties>
</file>