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B51851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51851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51851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45841">
        <w:rPr>
          <w:rFonts w:cs="2  Esfehan" w:hint="cs"/>
          <w:sz w:val="36"/>
          <w:szCs w:val="36"/>
          <w:rtl/>
          <w:lang w:bidi="fa-IR"/>
        </w:rPr>
        <w:t>حسابداری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945841">
        <w:rPr>
          <w:rFonts w:cs="B Titr" w:hint="cs"/>
          <w:sz w:val="36"/>
          <w:szCs w:val="36"/>
          <w:rtl/>
          <w:lang w:bidi="fa-IR"/>
        </w:rPr>
        <w:t>4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486"/>
                              <w:gridCol w:w="20"/>
                              <w:gridCol w:w="23"/>
                              <w:gridCol w:w="592"/>
                              <w:gridCol w:w="491"/>
                              <w:gridCol w:w="6"/>
                              <w:gridCol w:w="17"/>
                              <w:gridCol w:w="567"/>
                              <w:gridCol w:w="567"/>
                              <w:gridCol w:w="529"/>
                              <w:gridCol w:w="10"/>
                              <w:gridCol w:w="481"/>
                              <w:gridCol w:w="6"/>
                              <w:gridCol w:w="17"/>
                              <w:gridCol w:w="517"/>
                              <w:gridCol w:w="14"/>
                              <w:gridCol w:w="551"/>
                              <w:gridCol w:w="15"/>
                              <w:gridCol w:w="601"/>
                              <w:gridCol w:w="23"/>
                              <w:gridCol w:w="496"/>
                              <w:gridCol w:w="502"/>
                              <w:gridCol w:w="599"/>
                              <w:gridCol w:w="571"/>
                            </w:tblGrid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4430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gridSpan w:val="14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B62771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D0820" w:rsidRPr="0043440D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D0820" w:rsidRPr="00DC6433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B51851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مدیریت مالی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B51851" w:rsidRDefault="000D0820" w:rsidP="000D082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B51851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B51851" w:rsidRDefault="000D0820" w:rsidP="000D082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D0820" w:rsidRPr="00A92AB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D0820" w:rsidRPr="00A92AB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D0820" w:rsidRPr="00A92AB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D0820" w:rsidRPr="00A92AB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D0820" w:rsidRPr="00A92AB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D0820" w:rsidRPr="0043440D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D0820" w:rsidRPr="00DC6433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640D7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640D7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gridSpan w:val="4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CE1293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640D7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D0820" w:rsidRPr="00640D7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640D7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640D7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640D7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0820" w:rsidRPr="00640D7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0D0820" w:rsidRPr="00A92AB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D0820" w:rsidRPr="00A92AB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D0820" w:rsidRPr="00A92AB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D0820" w:rsidRPr="00A92AB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5185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  <w:r w:rsidRPr="00B5185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0D0820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0D0820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gridSpan w:val="6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حسابرسی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0D082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حسابداری</w:t>
                                  </w:r>
                                  <w:r w:rsidR="00A25C08" w:rsidRPr="00B5185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25C08" w:rsidRPr="00B5185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</w:t>
                                  </w:r>
                                  <w:r w:rsidR="00A25C08" w:rsidRPr="00B5185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B51851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5185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پروژه مالی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0D0820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gridSpan w:val="6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B51851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B51851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5185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  <w:r w:rsidRPr="00B5185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185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مال</w:t>
                                  </w:r>
                                  <w:r w:rsidRPr="00B5185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5C08" w:rsidRDefault="00A25C08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486"/>
                        <w:gridCol w:w="20"/>
                        <w:gridCol w:w="23"/>
                        <w:gridCol w:w="592"/>
                        <w:gridCol w:w="491"/>
                        <w:gridCol w:w="6"/>
                        <w:gridCol w:w="17"/>
                        <w:gridCol w:w="567"/>
                        <w:gridCol w:w="567"/>
                        <w:gridCol w:w="529"/>
                        <w:gridCol w:w="10"/>
                        <w:gridCol w:w="481"/>
                        <w:gridCol w:w="6"/>
                        <w:gridCol w:w="17"/>
                        <w:gridCol w:w="517"/>
                        <w:gridCol w:w="14"/>
                        <w:gridCol w:w="551"/>
                        <w:gridCol w:w="15"/>
                        <w:gridCol w:w="601"/>
                        <w:gridCol w:w="23"/>
                        <w:gridCol w:w="496"/>
                        <w:gridCol w:w="502"/>
                        <w:gridCol w:w="599"/>
                        <w:gridCol w:w="571"/>
                      </w:tblGrid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4430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03" w:type="dxa"/>
                            <w:gridSpan w:val="14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21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81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B62771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45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9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  <w:gridSpan w:val="3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4" w:type="dxa"/>
                            <w:gridSpan w:val="4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6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D0820" w:rsidRPr="0043440D" w:rsidTr="000D0820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D0820" w:rsidRPr="00DC6433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7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B51851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 مالی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B51851" w:rsidRDefault="000D0820" w:rsidP="000D082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gridSpan w:val="7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B51851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B51851" w:rsidRDefault="000D0820" w:rsidP="000D082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D0820" w:rsidRPr="00A92AB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D0820" w:rsidRPr="00A92AB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D0820" w:rsidRPr="00A92AB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D0820" w:rsidRPr="00A92AB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D0820" w:rsidRPr="00A92AB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D0820" w:rsidRPr="0043440D" w:rsidTr="000D0820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D0820" w:rsidRPr="00DC6433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640D7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640D7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gridSpan w:val="4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CE1293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640D7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D0820" w:rsidRPr="00640D7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640D7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640D7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640D7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0820" w:rsidRPr="00640D7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0D0820" w:rsidRPr="00A92AB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D0820" w:rsidRPr="00A92AB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D0820" w:rsidRPr="00A92AB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D0820" w:rsidRPr="00A92AB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0D0820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61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5185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  <w:r w:rsidRPr="00B5185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0D0820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0D0820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18" w:type="dxa"/>
                            <w:gridSpan w:val="6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حسابرسی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5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0D082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حسابداری</w:t>
                            </w:r>
                            <w:r w:rsidR="00A25C08" w:rsidRPr="00B5185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25C08" w:rsidRPr="00B5185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</w:t>
                            </w:r>
                            <w:r w:rsidR="00A25C08" w:rsidRPr="00B5185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220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B51851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51851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پروژه مالی</w:t>
                            </w:r>
                          </w:p>
                        </w:tc>
                        <w:tc>
                          <w:tcPr>
                            <w:tcW w:w="51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0D0820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gridSpan w:val="6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gridSpan w:val="5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B51851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B51851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51851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پروژه</w:t>
                            </w:r>
                            <w:r w:rsidRPr="00B51851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1851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مال</w:t>
                            </w:r>
                            <w:r w:rsidRPr="00B51851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1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0D0820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4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25C08" w:rsidRDefault="00A25C08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A25C0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A25C0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B62771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A25C0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007C4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25C0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CE129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CE129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25C0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DC6433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5C08" w:rsidRPr="00A92ABA" w:rsidRDefault="00A25C0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5C08" w:rsidRDefault="00A25C08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A25C08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A25C0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B62771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A25C0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007C4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A25C0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CE129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CE129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640D7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25C0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DC6433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5C08" w:rsidRPr="00A92ABA" w:rsidRDefault="00A25C0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25C08" w:rsidRDefault="00A25C08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6"/>
                              <w:gridCol w:w="1809"/>
                              <w:gridCol w:w="1047"/>
                              <w:gridCol w:w="709"/>
                              <w:gridCol w:w="1534"/>
                            </w:tblGrid>
                            <w:tr w:rsidR="00A25C08" w:rsidTr="000D0820">
                              <w:trPr>
                                <w:trHeight w:val="860"/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981669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981669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981669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981669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25C08" w:rsidRPr="00981669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25C08" w:rsidRPr="00640D7A" w:rsidRDefault="000D082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3086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 مالی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3083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حسابرسی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خان احمدی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3071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مدیریت مالی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طهماسبی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3073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قیصری نیا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3073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قیصری نیا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3085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حسابداری مالی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25C08" w:rsidRPr="00640D7A" w:rsidRDefault="00B31D8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خان احمدی</w:t>
                                  </w:r>
                                </w:p>
                              </w:tc>
                            </w:tr>
                            <w:tr w:rsidR="00A25C08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3088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آموزی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25C08" w:rsidRPr="00640D7A" w:rsidRDefault="00A25C0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D8B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3086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 مالی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124/1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B31D8B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1D8B" w:rsidRPr="00640D7A" w:rsidRDefault="00B31D8B" w:rsidP="00B31D8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D8B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D8B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1D8B" w:rsidTr="000D0820">
                              <w:trPr>
                                <w:jc w:val="center"/>
                              </w:trPr>
                              <w:tc>
                                <w:tcPr>
                                  <w:tcW w:w="121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31D8B" w:rsidRPr="00981669" w:rsidRDefault="00B31D8B" w:rsidP="00B31D8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5C08" w:rsidRDefault="00A25C08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A25C08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A25C08" w:rsidRDefault="00A25C08"/>
                              </w:tc>
                            </w:tr>
                          </w:tbl>
                          <w:p w:rsidR="00A25C08" w:rsidRDefault="00A25C08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16"/>
                        <w:gridCol w:w="1809"/>
                        <w:gridCol w:w="1047"/>
                        <w:gridCol w:w="709"/>
                        <w:gridCol w:w="1534"/>
                      </w:tblGrid>
                      <w:tr w:rsidR="00A25C08" w:rsidTr="000D0820">
                        <w:trPr>
                          <w:trHeight w:val="860"/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981669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981669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981669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981669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25C08" w:rsidRPr="00981669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25C08" w:rsidRPr="00640D7A" w:rsidRDefault="000D082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3086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 مالی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3083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حسابرسی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 احمدی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3071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 مالی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طهماسبی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3073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قیصری نیا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3073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قیصری نیا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3085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حسابداری مالی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A25C08" w:rsidRPr="00640D7A" w:rsidRDefault="00B31D8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 احمدی</w:t>
                            </w:r>
                          </w:p>
                        </w:tc>
                      </w:tr>
                      <w:tr w:rsidR="00A25C08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3088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آموزی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25C08" w:rsidRPr="00640D7A" w:rsidRDefault="00A25C0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A25C08" w:rsidRPr="00640D7A" w:rsidRDefault="00A25C0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D8B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B31D8B" w:rsidRPr="00640D7A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3086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B31D8B" w:rsidRPr="00640D7A" w:rsidRDefault="00B31D8B" w:rsidP="00B31D8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 مالی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B31D8B" w:rsidRPr="00640D7A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124/1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31D8B" w:rsidRPr="00640D7A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B31D8B" w:rsidRPr="00640D7A" w:rsidRDefault="00B31D8B" w:rsidP="00B31D8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B31D8B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B31D8B" w:rsidRPr="00640D7A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</w:tcPr>
                          <w:p w:rsidR="00B31D8B" w:rsidRPr="00640D7A" w:rsidRDefault="00B31D8B" w:rsidP="00B31D8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B31D8B" w:rsidRPr="00640D7A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B31D8B" w:rsidRPr="00640D7A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B31D8B" w:rsidRPr="00640D7A" w:rsidRDefault="00B31D8B" w:rsidP="00B31D8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D8B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B31D8B" w:rsidRPr="00981669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</w:tcPr>
                          <w:p w:rsidR="00B31D8B" w:rsidRPr="00981669" w:rsidRDefault="00B31D8B" w:rsidP="00B31D8B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B31D8B" w:rsidRPr="00981669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B31D8B" w:rsidRPr="00981669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B31D8B" w:rsidRPr="00981669" w:rsidRDefault="00B31D8B" w:rsidP="00B31D8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D8B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</w:tcBorders>
                          </w:tcPr>
                          <w:p w:rsidR="00B31D8B" w:rsidRPr="00981669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</w:tcPr>
                          <w:p w:rsidR="00B31D8B" w:rsidRPr="00981669" w:rsidRDefault="00B31D8B" w:rsidP="00B31D8B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</w:tcPr>
                          <w:p w:rsidR="00B31D8B" w:rsidRPr="00981669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B31D8B" w:rsidRPr="00981669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</w:tcPr>
                          <w:p w:rsidR="00B31D8B" w:rsidRPr="00981669" w:rsidRDefault="00B31D8B" w:rsidP="00B31D8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1D8B" w:rsidTr="000D0820">
                        <w:trPr>
                          <w:jc w:val="center"/>
                        </w:trPr>
                        <w:tc>
                          <w:tcPr>
                            <w:tcW w:w="121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B31D8B" w:rsidRPr="00981669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tcBorders>
                              <w:bottom w:val="single" w:sz="12" w:space="0" w:color="auto"/>
                            </w:tcBorders>
                          </w:tcPr>
                          <w:p w:rsidR="00B31D8B" w:rsidRPr="00981669" w:rsidRDefault="00B31D8B" w:rsidP="00B31D8B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bottom w:val="single" w:sz="12" w:space="0" w:color="auto"/>
                            </w:tcBorders>
                          </w:tcPr>
                          <w:p w:rsidR="00B31D8B" w:rsidRPr="00981669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</w:tcPr>
                          <w:p w:rsidR="00B31D8B" w:rsidRPr="00981669" w:rsidRDefault="00B31D8B" w:rsidP="00B31D8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31D8B" w:rsidRPr="00981669" w:rsidRDefault="00B31D8B" w:rsidP="00B31D8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25C08" w:rsidRDefault="00A25C08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A25C08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A25C08" w:rsidRDefault="00A25C08"/>
                        </w:tc>
                      </w:tr>
                    </w:tbl>
                    <w:p w:rsidR="00A25C08" w:rsidRDefault="00A25C08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C08" w:rsidRPr="00DC6433" w:rsidRDefault="00A25C08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A25C08" w:rsidRDefault="00A25C08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A25C08" w:rsidRPr="00DC6433" w:rsidRDefault="00A25C08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A25C08" w:rsidRPr="00DC6433" w:rsidRDefault="00A25C08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A25C08" w:rsidRDefault="00A25C08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A25C08" w:rsidRPr="00DC6433" w:rsidRDefault="00A25C08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F7" w:rsidRDefault="00497FF7" w:rsidP="00B06BC8">
      <w:pPr>
        <w:spacing w:after="0" w:line="240" w:lineRule="auto"/>
      </w:pPr>
      <w:r>
        <w:separator/>
      </w:r>
    </w:p>
  </w:endnote>
  <w:endnote w:type="continuationSeparator" w:id="0">
    <w:p w:rsidR="00497FF7" w:rsidRDefault="00497FF7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F7" w:rsidRDefault="00497FF7" w:rsidP="00B06BC8">
      <w:pPr>
        <w:spacing w:after="0" w:line="240" w:lineRule="auto"/>
      </w:pPr>
      <w:r>
        <w:separator/>
      </w:r>
    </w:p>
  </w:footnote>
  <w:footnote w:type="continuationSeparator" w:id="0">
    <w:p w:rsidR="00497FF7" w:rsidRDefault="00497FF7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D0820"/>
    <w:rsid w:val="000E1BA5"/>
    <w:rsid w:val="000F088C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B4CC9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97FF7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82EB0"/>
    <w:rsid w:val="005C2386"/>
    <w:rsid w:val="005E28CF"/>
    <w:rsid w:val="0063686F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1BF5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86C"/>
    <w:rsid w:val="00912AA4"/>
    <w:rsid w:val="0094304D"/>
    <w:rsid w:val="00945841"/>
    <w:rsid w:val="009554F9"/>
    <w:rsid w:val="00982885"/>
    <w:rsid w:val="00987E6F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25C08"/>
    <w:rsid w:val="00A31BCA"/>
    <w:rsid w:val="00A44006"/>
    <w:rsid w:val="00A46229"/>
    <w:rsid w:val="00A6427C"/>
    <w:rsid w:val="00A85E76"/>
    <w:rsid w:val="00AA378C"/>
    <w:rsid w:val="00AA6391"/>
    <w:rsid w:val="00AF6D80"/>
    <w:rsid w:val="00B06BC8"/>
    <w:rsid w:val="00B111A5"/>
    <w:rsid w:val="00B23D35"/>
    <w:rsid w:val="00B31D8B"/>
    <w:rsid w:val="00B42367"/>
    <w:rsid w:val="00B46DCB"/>
    <w:rsid w:val="00B51851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004C"/>
    <w:rsid w:val="00C74453"/>
    <w:rsid w:val="00C80247"/>
    <w:rsid w:val="00CA3332"/>
    <w:rsid w:val="00CB3330"/>
    <w:rsid w:val="00CC6C0D"/>
    <w:rsid w:val="00CD238D"/>
    <w:rsid w:val="00CF4B7B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AFC23D-DD39-44E5-9B9A-7752218A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DC55-DB6D-485D-A38B-44B4B700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9</cp:revision>
  <cp:lastPrinted>2017-08-27T09:21:00Z</cp:lastPrinted>
  <dcterms:created xsi:type="dcterms:W3CDTF">2016-08-05T20:58:00Z</dcterms:created>
  <dcterms:modified xsi:type="dcterms:W3CDTF">2017-09-03T12:42:00Z</dcterms:modified>
</cp:coreProperties>
</file>