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93" w:rsidRPr="00164FC8" w:rsidRDefault="004E3993" w:rsidP="00812EBE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اول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812EBE">
        <w:rPr>
          <w:rFonts w:cs="B Titr" w:hint="cs"/>
          <w:sz w:val="36"/>
          <w:szCs w:val="36"/>
          <w:rtl/>
          <w:lang w:bidi="fa-IR"/>
        </w:rPr>
        <w:t>7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812EBE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</w:t>
      </w:r>
      <w:r w:rsidR="00901F69">
        <w:rPr>
          <w:rFonts w:cs="2  Esfehan" w:hint="cs"/>
          <w:sz w:val="36"/>
          <w:szCs w:val="36"/>
          <w:rtl/>
          <w:lang w:bidi="fa-IR"/>
        </w:rPr>
        <w:t>کامپیوتر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="00901F69">
        <w:rPr>
          <w:rFonts w:cs="B Titr" w:hint="cs"/>
          <w:sz w:val="36"/>
          <w:szCs w:val="36"/>
          <w:rtl/>
          <w:lang w:bidi="fa-IR"/>
        </w:rPr>
        <w:t>4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</w:p>
    <w:p w:rsidR="004E3993" w:rsidRPr="00007C4A" w:rsidRDefault="00CD238D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3"/>
                              <w:gridCol w:w="453"/>
                              <w:gridCol w:w="31"/>
                              <w:gridCol w:w="30"/>
                              <w:gridCol w:w="461"/>
                              <w:gridCol w:w="50"/>
                              <w:gridCol w:w="426"/>
                              <w:gridCol w:w="51"/>
                              <w:gridCol w:w="16"/>
                              <w:gridCol w:w="20"/>
                              <w:gridCol w:w="501"/>
                              <w:gridCol w:w="19"/>
                              <w:gridCol w:w="542"/>
                              <w:gridCol w:w="564"/>
                              <w:gridCol w:w="50"/>
                              <w:gridCol w:w="503"/>
                              <w:gridCol w:w="545"/>
                              <w:gridCol w:w="24"/>
                              <w:gridCol w:w="566"/>
                              <w:gridCol w:w="632"/>
                              <w:gridCol w:w="24"/>
                              <w:gridCol w:w="503"/>
                              <w:gridCol w:w="504"/>
                              <w:gridCol w:w="607"/>
                              <w:gridCol w:w="578"/>
                            </w:tblGrid>
                            <w:tr w:rsidR="000F088C" w:rsidTr="00961163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1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3" w:type="dxa"/>
                                  <w:gridSpan w:val="11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0F088C" w:rsidTr="00961163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6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B62771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0F088C" w:rsidTr="00961163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61163" w:rsidRPr="0043440D" w:rsidTr="00961163">
                              <w:trPr>
                                <w:trHeight w:val="188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61163" w:rsidRPr="00DC6433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2047" w:type="dxa"/>
                                  <w:gridSpan w:val="10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961163" w:rsidRPr="00640D7A" w:rsidRDefault="00961163" w:rsidP="009611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برنامه نویسی وب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gridSpan w:val="2"/>
                                  <w:vMerge w:val="restart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gridSpan w:val="2"/>
                                  <w:vMerge w:val="restart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  <w:gridSpan w:val="2"/>
                                  <w:vMerge w:val="restart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آزگرافیک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 w:val="restart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61163" w:rsidRPr="0043440D" w:rsidTr="00961163">
                              <w:trPr>
                                <w:trHeight w:val="22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61163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61163" w:rsidRPr="00961163" w:rsidRDefault="00961163" w:rsidP="00961163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611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برنامه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61163" w:rsidRPr="00961163" w:rsidRDefault="00961163" w:rsidP="00961163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61163" w:rsidRPr="00961163" w:rsidRDefault="00961163" w:rsidP="00961163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61163" w:rsidRPr="00961163" w:rsidRDefault="00961163" w:rsidP="00961163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9611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نویسی وب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61163" w:rsidRPr="0043440D" w:rsidTr="00961163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61163" w:rsidRPr="00DC6433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2047" w:type="dxa"/>
                                  <w:gridSpan w:val="10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:rsidR="00961163" w:rsidRPr="00CE1293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چند رسانه ای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61163" w:rsidRPr="00640D7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اینترنت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gridSpan w:val="6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61163" w:rsidRPr="00640D7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چند رسانه ای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61163" w:rsidRPr="0043440D" w:rsidTr="00961163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61163" w:rsidRPr="00DC6433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61163" w:rsidRPr="00640D7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61163" w:rsidRPr="00640D7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61163" w:rsidRPr="00640D7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61163" w:rsidRPr="00640D7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61163" w:rsidRPr="00640D7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61163" w:rsidRPr="00640D7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61163" w:rsidRPr="00640D7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61163" w:rsidRPr="00640D7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61163" w:rsidRPr="00640D7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61163" w:rsidRPr="00640D7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61163" w:rsidRPr="0043440D" w:rsidTr="00961163">
                              <w:trPr>
                                <w:trHeight w:val="22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61163" w:rsidRPr="00DC6433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gridSpan w:val="12"/>
                                  <w:vMerge w:val="restart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61163" w:rsidRPr="00640D7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سخت افزار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gridSpan w:val="7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61163" w:rsidRPr="00640D7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سخت افزار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61163" w:rsidRPr="0043440D" w:rsidTr="00961163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61163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  <w:gridSpan w:val="12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61163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61163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61163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آزگرافیک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61163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اینترنت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61163" w:rsidRPr="0043440D" w:rsidTr="00961163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61163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61163" w:rsidRPr="00640D7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61163" w:rsidRPr="00640D7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61163" w:rsidRPr="00640D7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61163" w:rsidRPr="00640D7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61163" w:rsidRPr="00640D7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کارآفرینی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61163" w:rsidRPr="00640D7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61163" w:rsidRPr="00640D7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61163" w:rsidRPr="00640D7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61163" w:rsidRPr="0043440D" w:rsidTr="00961163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61163" w:rsidRPr="00DC6433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61163" w:rsidRPr="00A92ABA" w:rsidRDefault="00961163" w:rsidP="0096116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06AF" w:rsidRDefault="003E06AF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3"/>
                        <w:gridCol w:w="453"/>
                        <w:gridCol w:w="31"/>
                        <w:gridCol w:w="30"/>
                        <w:gridCol w:w="461"/>
                        <w:gridCol w:w="50"/>
                        <w:gridCol w:w="426"/>
                        <w:gridCol w:w="51"/>
                        <w:gridCol w:w="16"/>
                        <w:gridCol w:w="20"/>
                        <w:gridCol w:w="501"/>
                        <w:gridCol w:w="19"/>
                        <w:gridCol w:w="542"/>
                        <w:gridCol w:w="564"/>
                        <w:gridCol w:w="50"/>
                        <w:gridCol w:w="503"/>
                        <w:gridCol w:w="545"/>
                        <w:gridCol w:w="24"/>
                        <w:gridCol w:w="566"/>
                        <w:gridCol w:w="632"/>
                        <w:gridCol w:w="24"/>
                        <w:gridCol w:w="503"/>
                        <w:gridCol w:w="504"/>
                        <w:gridCol w:w="607"/>
                        <w:gridCol w:w="578"/>
                      </w:tblGrid>
                      <w:tr w:rsidR="000F088C" w:rsidTr="00961163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14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3" w:type="dxa"/>
                            <w:gridSpan w:val="11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0F088C" w:rsidTr="00961163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4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6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B62771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8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0F088C" w:rsidTr="00961163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gridSpan w:val="3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5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961163" w:rsidRPr="0043440D" w:rsidTr="00961163">
                        <w:trPr>
                          <w:trHeight w:val="188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61163" w:rsidRPr="00DC6433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2047" w:type="dxa"/>
                            <w:gridSpan w:val="10"/>
                            <w:tcBorders>
                              <w:top w:val="single" w:sz="18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</w:tcPr>
                          <w:p w:rsidR="00961163" w:rsidRPr="00640D7A" w:rsidRDefault="00961163" w:rsidP="009611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 نویسی وب</w:t>
                            </w:r>
                          </w:p>
                        </w:tc>
                        <w:tc>
                          <w:tcPr>
                            <w:tcW w:w="563" w:type="dxa"/>
                            <w:gridSpan w:val="2"/>
                            <w:tcBorders>
                              <w:top w:val="single" w:sz="1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gridSpan w:val="2"/>
                            <w:vMerge w:val="restart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gridSpan w:val="2"/>
                            <w:vMerge w:val="restart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  <w:gridSpan w:val="2"/>
                            <w:vMerge w:val="restart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آزگرافیک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 w:val="restart"/>
                            <w:tcBorders>
                              <w:top w:val="single" w:sz="18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61163" w:rsidRPr="0043440D" w:rsidTr="00961163">
                        <w:trPr>
                          <w:trHeight w:val="223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61163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  <w:gridSpan w:val="4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61163" w:rsidRPr="00961163" w:rsidRDefault="00961163" w:rsidP="00961163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611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برنامه </w:t>
                            </w:r>
                          </w:p>
                        </w:tc>
                        <w:tc>
                          <w:tcPr>
                            <w:tcW w:w="480" w:type="dxa"/>
                            <w:gridSpan w:val="2"/>
                            <w:tcBorders>
                              <w:top w:val="single" w:sz="4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61163" w:rsidRPr="00961163" w:rsidRDefault="00961163" w:rsidP="00961163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61163" w:rsidRPr="00961163" w:rsidRDefault="00961163" w:rsidP="00961163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61163" w:rsidRPr="00961163" w:rsidRDefault="00961163" w:rsidP="00961163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611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نویسی وب</w:t>
                            </w:r>
                          </w:p>
                        </w:tc>
                        <w:tc>
                          <w:tcPr>
                            <w:tcW w:w="499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61163" w:rsidRPr="0043440D" w:rsidTr="00961163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61163" w:rsidRPr="00DC6433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2047" w:type="dxa"/>
                            <w:gridSpan w:val="10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</w:tcPr>
                          <w:p w:rsidR="00961163" w:rsidRPr="00CE1293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چند رسانه ای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61163" w:rsidRPr="00640D7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اینترنت</w:t>
                            </w:r>
                          </w:p>
                        </w:tc>
                        <w:tc>
                          <w:tcPr>
                            <w:tcW w:w="2269" w:type="dxa"/>
                            <w:gridSpan w:val="6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961163" w:rsidRPr="00640D7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چند رسانه ای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61163" w:rsidRPr="0043440D" w:rsidTr="00961163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61163" w:rsidRPr="00DC6433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51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61163" w:rsidRPr="00640D7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61163" w:rsidRPr="00640D7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61163" w:rsidRPr="00640D7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61163" w:rsidRPr="00640D7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61163" w:rsidRPr="00640D7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61163" w:rsidRPr="00640D7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61163" w:rsidRPr="00640D7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61163" w:rsidRPr="00640D7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61163" w:rsidRPr="00640D7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61163" w:rsidRPr="00640D7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61163" w:rsidRPr="0043440D" w:rsidTr="00961163">
                        <w:trPr>
                          <w:trHeight w:val="223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61163" w:rsidRPr="00DC6433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2610" w:type="dxa"/>
                            <w:gridSpan w:val="12"/>
                            <w:vMerge w:val="restart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61163" w:rsidRPr="00640D7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سخت افزار</w:t>
                            </w:r>
                          </w:p>
                        </w:tc>
                        <w:tc>
                          <w:tcPr>
                            <w:tcW w:w="2836" w:type="dxa"/>
                            <w:gridSpan w:val="7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61163" w:rsidRPr="00640D7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سخت افزار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 w:val="restart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61163" w:rsidRPr="0043440D" w:rsidTr="00961163">
                        <w:trPr>
                          <w:trHeight w:val="213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61163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  <w:gridSpan w:val="12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61163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61163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61163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آزگرافیک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61163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اینترنت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61163" w:rsidRPr="0043440D" w:rsidTr="00961163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61163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84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61163" w:rsidRPr="00640D7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61163" w:rsidRPr="00640D7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61163" w:rsidRPr="00640D7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61163" w:rsidRPr="00640D7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61163" w:rsidRPr="00640D7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کارآفرینی</w:t>
                            </w:r>
                          </w:p>
                        </w:tc>
                        <w:tc>
                          <w:tcPr>
                            <w:tcW w:w="56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61163" w:rsidRPr="00640D7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61163" w:rsidRPr="00640D7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61163" w:rsidRPr="00640D7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61163" w:rsidRPr="0043440D" w:rsidTr="00961163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61163" w:rsidRPr="00DC6433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gridSpan w:val="3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5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61163" w:rsidRPr="00A92ABA" w:rsidRDefault="00961163" w:rsidP="0096116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E06AF" w:rsidRDefault="003E06AF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B62771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RDhgIAABc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P3J9EOGAgAAFw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B62771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Ind w:w="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80"/>
                              <w:gridCol w:w="2195"/>
                              <w:gridCol w:w="982"/>
                              <w:gridCol w:w="618"/>
                              <w:gridCol w:w="1640"/>
                            </w:tblGrid>
                            <w:tr w:rsidR="009554F9" w:rsidTr="00982CD7">
                              <w:trPr>
                                <w:trHeight w:val="860"/>
                              </w:trPr>
                              <w:tc>
                                <w:tcPr>
                                  <w:tcW w:w="8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9554F9" w:rsidTr="00982CD7">
                              <w:tc>
                                <w:tcPr>
                                  <w:tcW w:w="8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901F6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9126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901F6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 آفرینی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901F6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732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4358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F33B4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نادری</w:t>
                                  </w:r>
                                </w:p>
                              </w:tc>
                            </w:tr>
                            <w:tr w:rsidR="009554F9" w:rsidTr="00982CD7">
                              <w:tc>
                                <w:tcPr>
                                  <w:tcW w:w="8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901F6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1321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</w:tcPr>
                                <w:p w:rsidR="009554F9" w:rsidRPr="00640D7A" w:rsidRDefault="00901F6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چند رسانه ای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9554F9" w:rsidRPr="00640D7A" w:rsidRDefault="00901F6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728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554F9" w:rsidRPr="00640D7A" w:rsidRDefault="004358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901F6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غیور</w:t>
                                  </w:r>
                                </w:p>
                              </w:tc>
                            </w:tr>
                            <w:tr w:rsidR="009554F9" w:rsidTr="00982CD7">
                              <w:tc>
                                <w:tcPr>
                                  <w:tcW w:w="8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901F6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1321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</w:tcPr>
                                <w:p w:rsidR="009554F9" w:rsidRPr="00640D7A" w:rsidRDefault="00901F6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چند رسانه ای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9554F9" w:rsidRPr="00640D7A" w:rsidRDefault="00901F6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728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554F9" w:rsidRPr="00640D7A" w:rsidRDefault="004358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901F6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غیور</w:t>
                                  </w:r>
                                </w:p>
                              </w:tc>
                            </w:tr>
                            <w:tr w:rsidR="009554F9" w:rsidTr="00982CD7">
                              <w:tc>
                                <w:tcPr>
                                  <w:tcW w:w="8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901F6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1301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</w:tcPr>
                                <w:p w:rsidR="009554F9" w:rsidRPr="00640D7A" w:rsidRDefault="00901F6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آزگرافیک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9554F9" w:rsidRPr="00640D7A" w:rsidRDefault="00901F6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723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554F9" w:rsidRPr="00640D7A" w:rsidRDefault="004358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4358C7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قربانی</w:t>
                                  </w:r>
                                </w:p>
                              </w:tc>
                            </w:tr>
                            <w:tr w:rsidR="009554F9" w:rsidTr="00982CD7">
                              <w:tc>
                                <w:tcPr>
                                  <w:tcW w:w="8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901F6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1301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</w:tcPr>
                                <w:p w:rsidR="009554F9" w:rsidRPr="00640D7A" w:rsidRDefault="00901F6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آزگرافیک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9554F9" w:rsidRPr="00640D7A" w:rsidRDefault="00901F6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723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554F9" w:rsidRPr="00640D7A" w:rsidRDefault="004358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F33B4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قربانی</w:t>
                                  </w:r>
                                </w:p>
                              </w:tc>
                            </w:tr>
                            <w:tr w:rsidR="009554F9" w:rsidTr="00982CD7">
                              <w:tc>
                                <w:tcPr>
                                  <w:tcW w:w="8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901F6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1297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</w:tcPr>
                                <w:p w:rsidR="009554F9" w:rsidRPr="00640D7A" w:rsidRDefault="00901F6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سخت افزار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9554F9" w:rsidRPr="00640D7A" w:rsidRDefault="00901F6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729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554F9" w:rsidRPr="00640D7A" w:rsidRDefault="004358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901F6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پایا</w:t>
                                  </w:r>
                                </w:p>
                              </w:tc>
                            </w:tr>
                            <w:tr w:rsidR="009554F9" w:rsidTr="00982CD7">
                              <w:tc>
                                <w:tcPr>
                                  <w:tcW w:w="8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901F6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1297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</w:tcPr>
                                <w:p w:rsidR="009554F9" w:rsidRPr="00640D7A" w:rsidRDefault="00901F6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سخت افزار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9554F9" w:rsidRPr="00640D7A" w:rsidRDefault="00901F6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729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554F9" w:rsidRPr="00640D7A" w:rsidRDefault="004358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901F6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پایا</w:t>
                                  </w:r>
                                </w:p>
                              </w:tc>
                            </w:tr>
                            <w:tr w:rsidR="009554F9" w:rsidTr="00982CD7">
                              <w:tc>
                                <w:tcPr>
                                  <w:tcW w:w="8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901F6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1315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</w:tcPr>
                                <w:p w:rsidR="009554F9" w:rsidRPr="00640D7A" w:rsidRDefault="00901F6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برنامه نویسی وب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9554F9" w:rsidRPr="00640D7A" w:rsidRDefault="00901F6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734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554F9" w:rsidRPr="00640D7A" w:rsidRDefault="004358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4358C7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محمدی</w:t>
                                  </w:r>
                                </w:p>
                              </w:tc>
                            </w:tr>
                            <w:tr w:rsidR="009554F9" w:rsidTr="00982CD7">
                              <w:tc>
                                <w:tcPr>
                                  <w:tcW w:w="8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901F6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1315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</w:tcPr>
                                <w:p w:rsidR="009554F9" w:rsidRPr="00640D7A" w:rsidRDefault="00901F6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برنامه نویسی وب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9554F9" w:rsidRPr="00640D7A" w:rsidRDefault="00901F6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734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554F9" w:rsidRPr="00640D7A" w:rsidRDefault="004358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4358C7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محمدی</w:t>
                                  </w:r>
                                </w:p>
                              </w:tc>
                            </w:tr>
                            <w:tr w:rsidR="009554F9" w:rsidTr="00982CD7">
                              <w:tc>
                                <w:tcPr>
                                  <w:tcW w:w="8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901F6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1318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</w:tcPr>
                                <w:p w:rsidR="009554F9" w:rsidRPr="00640D7A" w:rsidRDefault="00901F6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9554F9" w:rsidRPr="00640D7A" w:rsidRDefault="00901F6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733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554F9" w:rsidRPr="00640D7A" w:rsidRDefault="004358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901F6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محمدی</w:t>
                                  </w:r>
                                </w:p>
                              </w:tc>
                            </w:tr>
                            <w:tr w:rsidR="00901F69" w:rsidTr="00982CD7">
                              <w:tc>
                                <w:tcPr>
                                  <w:tcW w:w="8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01F69" w:rsidRPr="00640D7A" w:rsidRDefault="00901F69" w:rsidP="00901F6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1318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</w:tcPr>
                                <w:p w:rsidR="00901F69" w:rsidRPr="00640D7A" w:rsidRDefault="00901F69" w:rsidP="00901F6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901F69" w:rsidRPr="00640D7A" w:rsidRDefault="004358C7" w:rsidP="00901F6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733/1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01F69" w:rsidRPr="00640D7A" w:rsidRDefault="004358C7" w:rsidP="00901F6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01F69" w:rsidRPr="00640D7A" w:rsidRDefault="004358C7" w:rsidP="00901F69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قادری</w:t>
                                  </w:r>
                                </w:p>
                              </w:tc>
                            </w:tr>
                            <w:tr w:rsidR="00901F69" w:rsidTr="00982CD7">
                              <w:tc>
                                <w:tcPr>
                                  <w:tcW w:w="8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01F69" w:rsidRPr="00640D7A" w:rsidRDefault="00901F69" w:rsidP="00901F6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1318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</w:tcPr>
                                <w:p w:rsidR="00901F69" w:rsidRPr="00640D7A" w:rsidRDefault="00901F69" w:rsidP="00901F6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901F69" w:rsidRPr="00640D7A" w:rsidRDefault="004358C7" w:rsidP="00901F6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733/2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01F69" w:rsidRPr="00640D7A" w:rsidRDefault="004358C7" w:rsidP="00901F6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01F69" w:rsidRPr="00640D7A" w:rsidRDefault="004358C7" w:rsidP="00901F69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ابراهیمی</w:t>
                                  </w:r>
                                </w:p>
                              </w:tc>
                            </w:tr>
                            <w:tr w:rsidR="00901F69" w:rsidTr="00982CD7">
                              <w:tc>
                                <w:tcPr>
                                  <w:tcW w:w="8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01F69" w:rsidRPr="004358C7" w:rsidRDefault="00901F69" w:rsidP="00901F6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358C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1318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</w:tcPr>
                                <w:p w:rsidR="00901F69" w:rsidRPr="004358C7" w:rsidRDefault="00901F69" w:rsidP="00901F69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358C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901F69" w:rsidRPr="004358C7" w:rsidRDefault="004358C7" w:rsidP="00901F6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358C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733/3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01F69" w:rsidRPr="004358C7" w:rsidRDefault="004358C7" w:rsidP="00901F6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358C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01F69" w:rsidRPr="00981669" w:rsidRDefault="00901F69" w:rsidP="00901F69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01F69" w:rsidTr="00982CD7">
                              <w:tc>
                                <w:tcPr>
                                  <w:tcW w:w="8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01F69" w:rsidRPr="004358C7" w:rsidRDefault="00901F69" w:rsidP="00901F6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358C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1318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</w:tcPr>
                                <w:p w:rsidR="00901F69" w:rsidRPr="004358C7" w:rsidRDefault="00901F69" w:rsidP="00901F69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358C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901F69" w:rsidRPr="004358C7" w:rsidRDefault="004358C7" w:rsidP="00901F6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358C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733/4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01F69" w:rsidRPr="004358C7" w:rsidRDefault="004358C7" w:rsidP="00901F6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358C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01F69" w:rsidRPr="00981669" w:rsidRDefault="00901F69" w:rsidP="00901F69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01F69" w:rsidTr="00982CD7">
                              <w:tc>
                                <w:tcPr>
                                  <w:tcW w:w="8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01F69" w:rsidRPr="004358C7" w:rsidRDefault="00901F69" w:rsidP="00901F6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358C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1318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</w:tcPr>
                                <w:p w:rsidR="00901F69" w:rsidRPr="004358C7" w:rsidRDefault="00901F69" w:rsidP="00901F69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358C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901F69" w:rsidRPr="004358C7" w:rsidRDefault="004358C7" w:rsidP="00901F6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358C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733/5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01F69" w:rsidRPr="004358C7" w:rsidRDefault="004358C7" w:rsidP="00901F6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358C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01F69" w:rsidRPr="00981669" w:rsidRDefault="00901F69" w:rsidP="00901F69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00693" w:rsidTr="00982CD7">
                              <w:tc>
                                <w:tcPr>
                                  <w:tcW w:w="8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00693" w:rsidRPr="004358C7" w:rsidRDefault="00B155CD" w:rsidP="00901F6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bookmarkStart w:id="0" w:name="_GoBack" w:colFirst="4" w:colLast="4"/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1313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</w:tcPr>
                                <w:p w:rsidR="00500693" w:rsidRPr="004358C7" w:rsidRDefault="00500693" w:rsidP="00901F69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اینترنت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500693" w:rsidRPr="004358C7" w:rsidRDefault="00B155CD" w:rsidP="00901F6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706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500693" w:rsidRPr="004358C7" w:rsidRDefault="00B155CD" w:rsidP="00901F6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00693" w:rsidRPr="00F33B48" w:rsidRDefault="00F33B48" w:rsidP="00901F69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F33B4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غیور</w:t>
                                  </w:r>
                                </w:p>
                              </w:tc>
                            </w:tr>
                            <w:tr w:rsidR="00500693" w:rsidTr="00982CD7">
                              <w:tc>
                                <w:tcPr>
                                  <w:tcW w:w="88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500693" w:rsidRPr="004358C7" w:rsidRDefault="00B155CD" w:rsidP="00901F6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1313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500693" w:rsidRPr="004358C7" w:rsidRDefault="00500693" w:rsidP="00901F69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اینترنت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500693" w:rsidRPr="004358C7" w:rsidRDefault="00B155CD" w:rsidP="00901F6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706/1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500693" w:rsidRPr="004358C7" w:rsidRDefault="00B155CD" w:rsidP="00901F6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00693" w:rsidRPr="00F33B48" w:rsidRDefault="00F33B48" w:rsidP="00901F69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F33B4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غیور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:rsidR="009554F9" w:rsidRDefault="009554F9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554F9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554F9" w:rsidRDefault="009554F9"/>
                              </w:tc>
                            </w:tr>
                          </w:tbl>
                          <w:p w:rsidR="009554F9" w:rsidRDefault="009554F9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Ind w:w="30" w:type="dxa"/>
                        <w:tblLook w:val="04A0" w:firstRow="1" w:lastRow="0" w:firstColumn="1" w:lastColumn="0" w:noHBand="0" w:noVBand="1"/>
                      </w:tblPr>
                      <w:tblGrid>
                        <w:gridCol w:w="880"/>
                        <w:gridCol w:w="2195"/>
                        <w:gridCol w:w="982"/>
                        <w:gridCol w:w="618"/>
                        <w:gridCol w:w="1640"/>
                      </w:tblGrid>
                      <w:tr w:rsidR="009554F9" w:rsidTr="00982CD7">
                        <w:trPr>
                          <w:trHeight w:val="860"/>
                        </w:trPr>
                        <w:tc>
                          <w:tcPr>
                            <w:tcW w:w="8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195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8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64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9554F9" w:rsidTr="00982CD7">
                        <w:tc>
                          <w:tcPr>
                            <w:tcW w:w="880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9554F9" w:rsidRPr="00640D7A" w:rsidRDefault="00901F6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9126</w:t>
                            </w:r>
                          </w:p>
                        </w:tc>
                        <w:tc>
                          <w:tcPr>
                            <w:tcW w:w="2195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901F69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 آفرینی</w:t>
                            </w:r>
                          </w:p>
                        </w:tc>
                        <w:tc>
                          <w:tcPr>
                            <w:tcW w:w="982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901F6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732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4358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4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9554F9" w:rsidRPr="00640D7A" w:rsidRDefault="00F33B4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نادری</w:t>
                            </w:r>
                          </w:p>
                        </w:tc>
                      </w:tr>
                      <w:tr w:rsidR="009554F9" w:rsidTr="00982CD7">
                        <w:tc>
                          <w:tcPr>
                            <w:tcW w:w="880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901F6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1321</w:t>
                            </w:r>
                          </w:p>
                        </w:tc>
                        <w:tc>
                          <w:tcPr>
                            <w:tcW w:w="2195" w:type="dxa"/>
                          </w:tcPr>
                          <w:p w:rsidR="009554F9" w:rsidRPr="00640D7A" w:rsidRDefault="00901F69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چند رسانه ای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9554F9" w:rsidRPr="00640D7A" w:rsidRDefault="00901F6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728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554F9" w:rsidRPr="00640D7A" w:rsidRDefault="004358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40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901F6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غیور</w:t>
                            </w:r>
                          </w:p>
                        </w:tc>
                      </w:tr>
                      <w:tr w:rsidR="009554F9" w:rsidTr="00982CD7">
                        <w:tc>
                          <w:tcPr>
                            <w:tcW w:w="880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901F6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1321</w:t>
                            </w:r>
                          </w:p>
                        </w:tc>
                        <w:tc>
                          <w:tcPr>
                            <w:tcW w:w="2195" w:type="dxa"/>
                          </w:tcPr>
                          <w:p w:rsidR="009554F9" w:rsidRPr="00640D7A" w:rsidRDefault="00901F69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چند رسانه ای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9554F9" w:rsidRPr="00640D7A" w:rsidRDefault="00901F6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728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554F9" w:rsidRPr="00640D7A" w:rsidRDefault="004358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40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901F6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غیور</w:t>
                            </w:r>
                          </w:p>
                        </w:tc>
                      </w:tr>
                      <w:tr w:rsidR="009554F9" w:rsidTr="00982CD7">
                        <w:tc>
                          <w:tcPr>
                            <w:tcW w:w="880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901F6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1301</w:t>
                            </w:r>
                          </w:p>
                        </w:tc>
                        <w:tc>
                          <w:tcPr>
                            <w:tcW w:w="2195" w:type="dxa"/>
                          </w:tcPr>
                          <w:p w:rsidR="009554F9" w:rsidRPr="00640D7A" w:rsidRDefault="00901F69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آزگرافیک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9554F9" w:rsidRPr="00640D7A" w:rsidRDefault="00901F6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723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554F9" w:rsidRPr="00640D7A" w:rsidRDefault="004358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40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4358C7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قربانی</w:t>
                            </w:r>
                          </w:p>
                        </w:tc>
                      </w:tr>
                      <w:tr w:rsidR="009554F9" w:rsidTr="00982CD7">
                        <w:tc>
                          <w:tcPr>
                            <w:tcW w:w="880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901F6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1301</w:t>
                            </w:r>
                          </w:p>
                        </w:tc>
                        <w:tc>
                          <w:tcPr>
                            <w:tcW w:w="2195" w:type="dxa"/>
                          </w:tcPr>
                          <w:p w:rsidR="009554F9" w:rsidRPr="00640D7A" w:rsidRDefault="00901F69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آزگرافیک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9554F9" w:rsidRPr="00640D7A" w:rsidRDefault="00901F6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723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554F9" w:rsidRPr="00640D7A" w:rsidRDefault="004358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40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F33B4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قربانی</w:t>
                            </w:r>
                          </w:p>
                        </w:tc>
                      </w:tr>
                      <w:tr w:rsidR="009554F9" w:rsidTr="00982CD7">
                        <w:tc>
                          <w:tcPr>
                            <w:tcW w:w="880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901F6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1297</w:t>
                            </w:r>
                          </w:p>
                        </w:tc>
                        <w:tc>
                          <w:tcPr>
                            <w:tcW w:w="2195" w:type="dxa"/>
                          </w:tcPr>
                          <w:p w:rsidR="009554F9" w:rsidRPr="00640D7A" w:rsidRDefault="00901F69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سخت افزار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9554F9" w:rsidRPr="00640D7A" w:rsidRDefault="00901F6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729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554F9" w:rsidRPr="00640D7A" w:rsidRDefault="004358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40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901F6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پایا</w:t>
                            </w:r>
                          </w:p>
                        </w:tc>
                      </w:tr>
                      <w:tr w:rsidR="009554F9" w:rsidTr="00982CD7">
                        <w:tc>
                          <w:tcPr>
                            <w:tcW w:w="880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901F6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1297</w:t>
                            </w:r>
                          </w:p>
                        </w:tc>
                        <w:tc>
                          <w:tcPr>
                            <w:tcW w:w="2195" w:type="dxa"/>
                          </w:tcPr>
                          <w:p w:rsidR="009554F9" w:rsidRPr="00640D7A" w:rsidRDefault="00901F69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سخت افزار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9554F9" w:rsidRPr="00640D7A" w:rsidRDefault="00901F6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729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554F9" w:rsidRPr="00640D7A" w:rsidRDefault="004358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40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901F6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پایا</w:t>
                            </w:r>
                          </w:p>
                        </w:tc>
                      </w:tr>
                      <w:tr w:rsidR="009554F9" w:rsidTr="00982CD7">
                        <w:tc>
                          <w:tcPr>
                            <w:tcW w:w="880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901F6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1315</w:t>
                            </w:r>
                          </w:p>
                        </w:tc>
                        <w:tc>
                          <w:tcPr>
                            <w:tcW w:w="2195" w:type="dxa"/>
                          </w:tcPr>
                          <w:p w:rsidR="009554F9" w:rsidRPr="00640D7A" w:rsidRDefault="00901F69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 نویسی وب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9554F9" w:rsidRPr="00640D7A" w:rsidRDefault="00901F6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734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554F9" w:rsidRPr="00640D7A" w:rsidRDefault="004358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40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4358C7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محمدی</w:t>
                            </w:r>
                          </w:p>
                        </w:tc>
                      </w:tr>
                      <w:tr w:rsidR="009554F9" w:rsidTr="00982CD7">
                        <w:tc>
                          <w:tcPr>
                            <w:tcW w:w="880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901F6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1315</w:t>
                            </w:r>
                          </w:p>
                        </w:tc>
                        <w:tc>
                          <w:tcPr>
                            <w:tcW w:w="2195" w:type="dxa"/>
                          </w:tcPr>
                          <w:p w:rsidR="009554F9" w:rsidRPr="00640D7A" w:rsidRDefault="00901F69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 نویسی وب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9554F9" w:rsidRPr="00640D7A" w:rsidRDefault="00901F6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734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554F9" w:rsidRPr="00640D7A" w:rsidRDefault="004358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40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4358C7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محمدی</w:t>
                            </w:r>
                          </w:p>
                        </w:tc>
                      </w:tr>
                      <w:tr w:rsidR="009554F9" w:rsidTr="00982CD7">
                        <w:tc>
                          <w:tcPr>
                            <w:tcW w:w="880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901F6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1318</w:t>
                            </w:r>
                          </w:p>
                        </w:tc>
                        <w:tc>
                          <w:tcPr>
                            <w:tcW w:w="2195" w:type="dxa"/>
                          </w:tcPr>
                          <w:p w:rsidR="009554F9" w:rsidRPr="00640D7A" w:rsidRDefault="00901F69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9554F9" w:rsidRPr="00640D7A" w:rsidRDefault="00901F6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733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554F9" w:rsidRPr="00640D7A" w:rsidRDefault="004358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40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901F6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محمدی</w:t>
                            </w:r>
                          </w:p>
                        </w:tc>
                      </w:tr>
                      <w:tr w:rsidR="00901F69" w:rsidTr="00982CD7">
                        <w:tc>
                          <w:tcPr>
                            <w:tcW w:w="880" w:type="dxa"/>
                            <w:tcBorders>
                              <w:left w:val="single" w:sz="12" w:space="0" w:color="auto"/>
                            </w:tcBorders>
                          </w:tcPr>
                          <w:p w:rsidR="00901F69" w:rsidRPr="00640D7A" w:rsidRDefault="00901F69" w:rsidP="00901F6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1318</w:t>
                            </w:r>
                          </w:p>
                        </w:tc>
                        <w:tc>
                          <w:tcPr>
                            <w:tcW w:w="2195" w:type="dxa"/>
                          </w:tcPr>
                          <w:p w:rsidR="00901F69" w:rsidRPr="00640D7A" w:rsidRDefault="00901F69" w:rsidP="00901F6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901F69" w:rsidRPr="00640D7A" w:rsidRDefault="004358C7" w:rsidP="00901F6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733/1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01F69" w:rsidRPr="00640D7A" w:rsidRDefault="004358C7" w:rsidP="00901F6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40" w:type="dxa"/>
                            <w:tcBorders>
                              <w:right w:val="single" w:sz="12" w:space="0" w:color="auto"/>
                            </w:tcBorders>
                          </w:tcPr>
                          <w:p w:rsidR="00901F69" w:rsidRPr="00640D7A" w:rsidRDefault="004358C7" w:rsidP="00901F69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قادری</w:t>
                            </w:r>
                          </w:p>
                        </w:tc>
                      </w:tr>
                      <w:tr w:rsidR="00901F69" w:rsidTr="00982CD7">
                        <w:tc>
                          <w:tcPr>
                            <w:tcW w:w="880" w:type="dxa"/>
                            <w:tcBorders>
                              <w:left w:val="single" w:sz="12" w:space="0" w:color="auto"/>
                            </w:tcBorders>
                          </w:tcPr>
                          <w:p w:rsidR="00901F69" w:rsidRPr="00640D7A" w:rsidRDefault="00901F69" w:rsidP="00901F6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1318</w:t>
                            </w:r>
                          </w:p>
                        </w:tc>
                        <w:tc>
                          <w:tcPr>
                            <w:tcW w:w="2195" w:type="dxa"/>
                          </w:tcPr>
                          <w:p w:rsidR="00901F69" w:rsidRPr="00640D7A" w:rsidRDefault="00901F69" w:rsidP="00901F6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901F69" w:rsidRPr="00640D7A" w:rsidRDefault="004358C7" w:rsidP="00901F6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733/2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01F69" w:rsidRPr="00640D7A" w:rsidRDefault="004358C7" w:rsidP="00901F6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40" w:type="dxa"/>
                            <w:tcBorders>
                              <w:right w:val="single" w:sz="12" w:space="0" w:color="auto"/>
                            </w:tcBorders>
                          </w:tcPr>
                          <w:p w:rsidR="00901F69" w:rsidRPr="00640D7A" w:rsidRDefault="004358C7" w:rsidP="00901F69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ابراهیمی</w:t>
                            </w:r>
                          </w:p>
                        </w:tc>
                      </w:tr>
                      <w:tr w:rsidR="00901F69" w:rsidTr="00982CD7">
                        <w:tc>
                          <w:tcPr>
                            <w:tcW w:w="880" w:type="dxa"/>
                            <w:tcBorders>
                              <w:left w:val="single" w:sz="12" w:space="0" w:color="auto"/>
                            </w:tcBorders>
                          </w:tcPr>
                          <w:p w:rsidR="00901F69" w:rsidRPr="004358C7" w:rsidRDefault="00901F69" w:rsidP="00901F6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358C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1318</w:t>
                            </w:r>
                          </w:p>
                        </w:tc>
                        <w:tc>
                          <w:tcPr>
                            <w:tcW w:w="2195" w:type="dxa"/>
                          </w:tcPr>
                          <w:p w:rsidR="00901F69" w:rsidRPr="004358C7" w:rsidRDefault="00901F69" w:rsidP="00901F69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358C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901F69" w:rsidRPr="004358C7" w:rsidRDefault="004358C7" w:rsidP="00901F6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358C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733/3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01F69" w:rsidRPr="004358C7" w:rsidRDefault="004358C7" w:rsidP="00901F6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358C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40" w:type="dxa"/>
                            <w:tcBorders>
                              <w:right w:val="single" w:sz="12" w:space="0" w:color="auto"/>
                            </w:tcBorders>
                          </w:tcPr>
                          <w:p w:rsidR="00901F69" w:rsidRPr="00981669" w:rsidRDefault="00901F69" w:rsidP="00901F69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01F69" w:rsidTr="00982CD7">
                        <w:tc>
                          <w:tcPr>
                            <w:tcW w:w="880" w:type="dxa"/>
                            <w:tcBorders>
                              <w:left w:val="single" w:sz="12" w:space="0" w:color="auto"/>
                            </w:tcBorders>
                          </w:tcPr>
                          <w:p w:rsidR="00901F69" w:rsidRPr="004358C7" w:rsidRDefault="00901F69" w:rsidP="00901F6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358C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1318</w:t>
                            </w:r>
                          </w:p>
                        </w:tc>
                        <w:tc>
                          <w:tcPr>
                            <w:tcW w:w="2195" w:type="dxa"/>
                          </w:tcPr>
                          <w:p w:rsidR="00901F69" w:rsidRPr="004358C7" w:rsidRDefault="00901F69" w:rsidP="00901F69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358C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901F69" w:rsidRPr="004358C7" w:rsidRDefault="004358C7" w:rsidP="00901F6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358C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733/4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01F69" w:rsidRPr="004358C7" w:rsidRDefault="004358C7" w:rsidP="00901F6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358C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40" w:type="dxa"/>
                            <w:tcBorders>
                              <w:right w:val="single" w:sz="12" w:space="0" w:color="auto"/>
                            </w:tcBorders>
                          </w:tcPr>
                          <w:p w:rsidR="00901F69" w:rsidRPr="00981669" w:rsidRDefault="00901F69" w:rsidP="00901F69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01F69" w:rsidTr="00982CD7">
                        <w:tc>
                          <w:tcPr>
                            <w:tcW w:w="880" w:type="dxa"/>
                            <w:tcBorders>
                              <w:left w:val="single" w:sz="12" w:space="0" w:color="auto"/>
                            </w:tcBorders>
                          </w:tcPr>
                          <w:p w:rsidR="00901F69" w:rsidRPr="004358C7" w:rsidRDefault="00901F69" w:rsidP="00901F6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358C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1318</w:t>
                            </w:r>
                          </w:p>
                        </w:tc>
                        <w:tc>
                          <w:tcPr>
                            <w:tcW w:w="2195" w:type="dxa"/>
                          </w:tcPr>
                          <w:p w:rsidR="00901F69" w:rsidRPr="004358C7" w:rsidRDefault="00901F69" w:rsidP="00901F69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358C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901F69" w:rsidRPr="004358C7" w:rsidRDefault="004358C7" w:rsidP="00901F6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358C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733/5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01F69" w:rsidRPr="004358C7" w:rsidRDefault="004358C7" w:rsidP="00901F6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358C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40" w:type="dxa"/>
                            <w:tcBorders>
                              <w:right w:val="single" w:sz="12" w:space="0" w:color="auto"/>
                            </w:tcBorders>
                          </w:tcPr>
                          <w:p w:rsidR="00901F69" w:rsidRPr="00981669" w:rsidRDefault="00901F69" w:rsidP="00901F69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00693" w:rsidTr="00982CD7">
                        <w:tc>
                          <w:tcPr>
                            <w:tcW w:w="880" w:type="dxa"/>
                            <w:tcBorders>
                              <w:left w:val="single" w:sz="12" w:space="0" w:color="auto"/>
                            </w:tcBorders>
                          </w:tcPr>
                          <w:p w:rsidR="00500693" w:rsidRPr="004358C7" w:rsidRDefault="00B155CD" w:rsidP="00901F6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bookmarkStart w:id="1" w:name="_GoBack" w:colFirst="4" w:colLast="4"/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1313</w:t>
                            </w:r>
                          </w:p>
                        </w:tc>
                        <w:tc>
                          <w:tcPr>
                            <w:tcW w:w="2195" w:type="dxa"/>
                          </w:tcPr>
                          <w:p w:rsidR="00500693" w:rsidRPr="004358C7" w:rsidRDefault="00500693" w:rsidP="00901F69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اینترنت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500693" w:rsidRPr="004358C7" w:rsidRDefault="00B155CD" w:rsidP="00901F6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706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500693" w:rsidRPr="004358C7" w:rsidRDefault="00B155CD" w:rsidP="00901F6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40" w:type="dxa"/>
                            <w:tcBorders>
                              <w:right w:val="single" w:sz="12" w:space="0" w:color="auto"/>
                            </w:tcBorders>
                          </w:tcPr>
                          <w:p w:rsidR="00500693" w:rsidRPr="00F33B48" w:rsidRDefault="00F33B48" w:rsidP="00901F69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33B48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غیور</w:t>
                            </w:r>
                          </w:p>
                        </w:tc>
                      </w:tr>
                      <w:tr w:rsidR="00500693" w:rsidTr="00982CD7">
                        <w:tc>
                          <w:tcPr>
                            <w:tcW w:w="88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500693" w:rsidRPr="004358C7" w:rsidRDefault="00B155CD" w:rsidP="00901F6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1313</w:t>
                            </w:r>
                          </w:p>
                        </w:tc>
                        <w:tc>
                          <w:tcPr>
                            <w:tcW w:w="2195" w:type="dxa"/>
                            <w:tcBorders>
                              <w:bottom w:val="single" w:sz="12" w:space="0" w:color="auto"/>
                            </w:tcBorders>
                          </w:tcPr>
                          <w:p w:rsidR="00500693" w:rsidRPr="004358C7" w:rsidRDefault="00500693" w:rsidP="00901F69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اینترنت</w:t>
                            </w:r>
                          </w:p>
                        </w:tc>
                        <w:tc>
                          <w:tcPr>
                            <w:tcW w:w="982" w:type="dxa"/>
                            <w:tcBorders>
                              <w:bottom w:val="single" w:sz="12" w:space="0" w:color="auto"/>
                            </w:tcBorders>
                          </w:tcPr>
                          <w:p w:rsidR="00500693" w:rsidRPr="004358C7" w:rsidRDefault="00B155CD" w:rsidP="00901F6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706/1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bottom w:val="single" w:sz="12" w:space="0" w:color="auto"/>
                            </w:tcBorders>
                          </w:tcPr>
                          <w:p w:rsidR="00500693" w:rsidRPr="004358C7" w:rsidRDefault="00B155CD" w:rsidP="00901F6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4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500693" w:rsidRPr="00F33B48" w:rsidRDefault="00F33B48" w:rsidP="00901F69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33B48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غیور</w:t>
                            </w:r>
                          </w:p>
                        </w:tc>
                      </w:tr>
                      <w:bookmarkEnd w:id="1"/>
                    </w:tbl>
                    <w:p w:rsidR="009554F9" w:rsidRDefault="009554F9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554F9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554F9" w:rsidRDefault="009554F9"/>
                        </w:tc>
                      </w:tr>
                    </w:tbl>
                    <w:p w:rsidR="009554F9" w:rsidRDefault="009554F9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CD238D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290" w:rsidRPr="00DC6433" w:rsidRDefault="00B56290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B56290" w:rsidRDefault="00B56290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B56290" w:rsidRPr="00DC6433" w:rsidRDefault="00B56290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B56290" w:rsidRPr="00DC6433" w:rsidRDefault="00B56290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B56290" w:rsidRDefault="00B56290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B56290" w:rsidRPr="00DC6433" w:rsidRDefault="00B56290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482240" w:rsidRDefault="00B23D35" w:rsidP="00197DFD">
      <w:pPr>
        <w:bidi/>
        <w:spacing w:line="168" w:lineRule="auto"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r w:rsidRPr="00164FC8">
        <w:rPr>
          <w:rFonts w:cs="2  Esfehan" w:hint="cs"/>
          <w:sz w:val="36"/>
          <w:szCs w:val="36"/>
          <w:rtl/>
          <w:lang w:bidi="fa-IR"/>
        </w:rPr>
        <w:t xml:space="preserve">برنامه هفتگی </w:t>
      </w:r>
    </w:p>
    <w:sectPr w:rsidR="00482240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78F" w:rsidRDefault="00BA378F" w:rsidP="00B06BC8">
      <w:pPr>
        <w:spacing w:after="0" w:line="240" w:lineRule="auto"/>
      </w:pPr>
      <w:r>
        <w:separator/>
      </w:r>
    </w:p>
  </w:endnote>
  <w:endnote w:type="continuationSeparator" w:id="0">
    <w:p w:rsidR="00BA378F" w:rsidRDefault="00BA378F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78F" w:rsidRDefault="00BA378F" w:rsidP="00B06BC8">
      <w:pPr>
        <w:spacing w:after="0" w:line="240" w:lineRule="auto"/>
      </w:pPr>
      <w:r>
        <w:separator/>
      </w:r>
    </w:p>
  </w:footnote>
  <w:footnote w:type="continuationSeparator" w:id="0">
    <w:p w:rsidR="00BA378F" w:rsidRDefault="00BA378F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65"/>
    <w:rsid w:val="00040884"/>
    <w:rsid w:val="00040964"/>
    <w:rsid w:val="000414F0"/>
    <w:rsid w:val="000420E5"/>
    <w:rsid w:val="0005752E"/>
    <w:rsid w:val="00061FD3"/>
    <w:rsid w:val="000652F7"/>
    <w:rsid w:val="000735B3"/>
    <w:rsid w:val="00074A0C"/>
    <w:rsid w:val="00080D1D"/>
    <w:rsid w:val="0009142F"/>
    <w:rsid w:val="00093EA7"/>
    <w:rsid w:val="000977EC"/>
    <w:rsid w:val="00097B0F"/>
    <w:rsid w:val="000B3148"/>
    <w:rsid w:val="000B73FA"/>
    <w:rsid w:val="000E1BA5"/>
    <w:rsid w:val="000F088C"/>
    <w:rsid w:val="001254DF"/>
    <w:rsid w:val="00143D9D"/>
    <w:rsid w:val="0014647E"/>
    <w:rsid w:val="001520FB"/>
    <w:rsid w:val="0016467B"/>
    <w:rsid w:val="00197DFD"/>
    <w:rsid w:val="001B28F8"/>
    <w:rsid w:val="00206809"/>
    <w:rsid w:val="0021250B"/>
    <w:rsid w:val="00214A5B"/>
    <w:rsid w:val="00222795"/>
    <w:rsid w:val="0022467C"/>
    <w:rsid w:val="002414EE"/>
    <w:rsid w:val="00247971"/>
    <w:rsid w:val="00251E1C"/>
    <w:rsid w:val="00261601"/>
    <w:rsid w:val="00274F75"/>
    <w:rsid w:val="00275AD3"/>
    <w:rsid w:val="0029424B"/>
    <w:rsid w:val="002A0E42"/>
    <w:rsid w:val="002B4C1F"/>
    <w:rsid w:val="002C2385"/>
    <w:rsid w:val="002D01B8"/>
    <w:rsid w:val="002D3888"/>
    <w:rsid w:val="002F0360"/>
    <w:rsid w:val="0032390B"/>
    <w:rsid w:val="00347987"/>
    <w:rsid w:val="00351069"/>
    <w:rsid w:val="00366FFF"/>
    <w:rsid w:val="003949E6"/>
    <w:rsid w:val="003B605E"/>
    <w:rsid w:val="003C6AE5"/>
    <w:rsid w:val="003D7131"/>
    <w:rsid w:val="003E06AF"/>
    <w:rsid w:val="003F1E6D"/>
    <w:rsid w:val="003F4A00"/>
    <w:rsid w:val="003F7235"/>
    <w:rsid w:val="00431F35"/>
    <w:rsid w:val="004358C7"/>
    <w:rsid w:val="004426F7"/>
    <w:rsid w:val="00455D04"/>
    <w:rsid w:val="00463042"/>
    <w:rsid w:val="0046661E"/>
    <w:rsid w:val="00482240"/>
    <w:rsid w:val="004E2102"/>
    <w:rsid w:val="004E3993"/>
    <w:rsid w:val="004E7F07"/>
    <w:rsid w:val="004F0567"/>
    <w:rsid w:val="004F1E6F"/>
    <w:rsid w:val="00500693"/>
    <w:rsid w:val="00502888"/>
    <w:rsid w:val="005137C6"/>
    <w:rsid w:val="005146A4"/>
    <w:rsid w:val="0054188F"/>
    <w:rsid w:val="00582EB0"/>
    <w:rsid w:val="005C2386"/>
    <w:rsid w:val="005E28CF"/>
    <w:rsid w:val="0063686F"/>
    <w:rsid w:val="006548E1"/>
    <w:rsid w:val="006926A7"/>
    <w:rsid w:val="00696452"/>
    <w:rsid w:val="006C2A0C"/>
    <w:rsid w:val="006E1445"/>
    <w:rsid w:val="006E678E"/>
    <w:rsid w:val="006F2244"/>
    <w:rsid w:val="007564F2"/>
    <w:rsid w:val="00756AB3"/>
    <w:rsid w:val="007602F5"/>
    <w:rsid w:val="0078244F"/>
    <w:rsid w:val="00793B88"/>
    <w:rsid w:val="00796182"/>
    <w:rsid w:val="007A1576"/>
    <w:rsid w:val="007A4B3C"/>
    <w:rsid w:val="007D68C3"/>
    <w:rsid w:val="00806E51"/>
    <w:rsid w:val="00812EBE"/>
    <w:rsid w:val="00831C65"/>
    <w:rsid w:val="0083292F"/>
    <w:rsid w:val="008374FE"/>
    <w:rsid w:val="00845956"/>
    <w:rsid w:val="00872AF7"/>
    <w:rsid w:val="00875653"/>
    <w:rsid w:val="00891AFF"/>
    <w:rsid w:val="00894964"/>
    <w:rsid w:val="008B4F3B"/>
    <w:rsid w:val="008C72EA"/>
    <w:rsid w:val="00901F69"/>
    <w:rsid w:val="00912AA4"/>
    <w:rsid w:val="00933941"/>
    <w:rsid w:val="0094304D"/>
    <w:rsid w:val="009554F9"/>
    <w:rsid w:val="00961163"/>
    <w:rsid w:val="00982885"/>
    <w:rsid w:val="00982CD7"/>
    <w:rsid w:val="009920CD"/>
    <w:rsid w:val="009935CF"/>
    <w:rsid w:val="009952B5"/>
    <w:rsid w:val="00995846"/>
    <w:rsid w:val="009A47E0"/>
    <w:rsid w:val="009A699A"/>
    <w:rsid w:val="009C52AE"/>
    <w:rsid w:val="009D0F1F"/>
    <w:rsid w:val="009E184A"/>
    <w:rsid w:val="00A045A5"/>
    <w:rsid w:val="00A051FA"/>
    <w:rsid w:val="00A0707E"/>
    <w:rsid w:val="00A22281"/>
    <w:rsid w:val="00A31BCA"/>
    <w:rsid w:val="00A44006"/>
    <w:rsid w:val="00A46229"/>
    <w:rsid w:val="00A6427C"/>
    <w:rsid w:val="00A85E76"/>
    <w:rsid w:val="00AA378C"/>
    <w:rsid w:val="00AA6391"/>
    <w:rsid w:val="00AB367D"/>
    <w:rsid w:val="00AF6D80"/>
    <w:rsid w:val="00B06BC8"/>
    <w:rsid w:val="00B111A5"/>
    <w:rsid w:val="00B155CD"/>
    <w:rsid w:val="00B23D35"/>
    <w:rsid w:val="00B42367"/>
    <w:rsid w:val="00B46DCB"/>
    <w:rsid w:val="00B55D97"/>
    <w:rsid w:val="00B56290"/>
    <w:rsid w:val="00B62771"/>
    <w:rsid w:val="00B63ECD"/>
    <w:rsid w:val="00B650B8"/>
    <w:rsid w:val="00BA378F"/>
    <w:rsid w:val="00BD3460"/>
    <w:rsid w:val="00BF5D07"/>
    <w:rsid w:val="00C1539F"/>
    <w:rsid w:val="00C203FF"/>
    <w:rsid w:val="00C339BE"/>
    <w:rsid w:val="00C36353"/>
    <w:rsid w:val="00C40343"/>
    <w:rsid w:val="00C475D2"/>
    <w:rsid w:val="00C57A57"/>
    <w:rsid w:val="00C61564"/>
    <w:rsid w:val="00C74453"/>
    <w:rsid w:val="00C80247"/>
    <w:rsid w:val="00CB3330"/>
    <w:rsid w:val="00CC6C0D"/>
    <w:rsid w:val="00CD238D"/>
    <w:rsid w:val="00CF4B7B"/>
    <w:rsid w:val="00D219C6"/>
    <w:rsid w:val="00D22076"/>
    <w:rsid w:val="00D67E84"/>
    <w:rsid w:val="00D8676C"/>
    <w:rsid w:val="00DA01C2"/>
    <w:rsid w:val="00DE0902"/>
    <w:rsid w:val="00E02C51"/>
    <w:rsid w:val="00E13016"/>
    <w:rsid w:val="00E14C60"/>
    <w:rsid w:val="00E164FC"/>
    <w:rsid w:val="00E22024"/>
    <w:rsid w:val="00E223EE"/>
    <w:rsid w:val="00E66C60"/>
    <w:rsid w:val="00E838E8"/>
    <w:rsid w:val="00E90229"/>
    <w:rsid w:val="00EA24A3"/>
    <w:rsid w:val="00ED20BD"/>
    <w:rsid w:val="00ED3BC6"/>
    <w:rsid w:val="00EE1952"/>
    <w:rsid w:val="00F06456"/>
    <w:rsid w:val="00F12808"/>
    <w:rsid w:val="00F202DA"/>
    <w:rsid w:val="00F33B48"/>
    <w:rsid w:val="00F37FD2"/>
    <w:rsid w:val="00F4086F"/>
    <w:rsid w:val="00F41389"/>
    <w:rsid w:val="00F8630B"/>
    <w:rsid w:val="00FA040E"/>
    <w:rsid w:val="00FC0238"/>
    <w:rsid w:val="00FC1934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F1426E7-2836-4506-B782-CFEC447F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0E5F0-A8BC-4CEE-A1FF-82D813D54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Copy.dotx</Template>
  <TotalTime>31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shayan</cp:lastModifiedBy>
  <cp:revision>14</cp:revision>
  <cp:lastPrinted>2016-07-27T14:12:00Z</cp:lastPrinted>
  <dcterms:created xsi:type="dcterms:W3CDTF">2016-08-05T21:18:00Z</dcterms:created>
  <dcterms:modified xsi:type="dcterms:W3CDTF">2017-09-06T07:21:00Z</dcterms:modified>
</cp:coreProperties>
</file>