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320EA2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320EA2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320EA2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BF1C9E">
        <w:rPr>
          <w:rFonts w:cs="2  Esfehan" w:hint="cs"/>
          <w:sz w:val="36"/>
          <w:szCs w:val="36"/>
          <w:rtl/>
          <w:lang w:bidi="fa-IR"/>
        </w:rPr>
        <w:t xml:space="preserve">مربی کودک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BF1C9E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31"/>
                              <w:gridCol w:w="15"/>
                              <w:gridCol w:w="519"/>
                              <w:gridCol w:w="543"/>
                              <w:gridCol w:w="44"/>
                              <w:gridCol w:w="600"/>
                              <w:gridCol w:w="553"/>
                              <w:gridCol w:w="72"/>
                              <w:gridCol w:w="484"/>
                              <w:gridCol w:w="40"/>
                              <w:gridCol w:w="458"/>
                              <w:gridCol w:w="32"/>
                              <w:gridCol w:w="525"/>
                              <w:gridCol w:w="556"/>
                              <w:gridCol w:w="623"/>
                              <w:gridCol w:w="24"/>
                              <w:gridCol w:w="499"/>
                              <w:gridCol w:w="503"/>
                              <w:gridCol w:w="603"/>
                              <w:gridCol w:w="575"/>
                            </w:tblGrid>
                            <w:tr w:rsidR="000F088C" w:rsidTr="0038502A">
                              <w:trPr>
                                <w:jc w:val="center"/>
                              </w:trPr>
                              <w:tc>
                                <w:tcPr>
                                  <w:tcW w:w="4395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38502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38502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E4416" w:rsidRPr="0043440D" w:rsidTr="0038502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4416" w:rsidRPr="00DC6433" w:rsidRDefault="00FE4416" w:rsidP="00FE44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FE4416" w:rsidRPr="003207C6" w:rsidRDefault="00FE4416" w:rsidP="0029594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207C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آموزش هنر و کار دستی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E4416" w:rsidRPr="00A92ABA" w:rsidRDefault="00FE4416" w:rsidP="00FE44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4416" w:rsidRPr="00A92ABA" w:rsidRDefault="00FE4416" w:rsidP="00FE44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4416" w:rsidRPr="00A92ABA" w:rsidRDefault="00FE4416" w:rsidP="00FE44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4416" w:rsidRPr="00A92ABA" w:rsidRDefault="00FE4416" w:rsidP="00FE44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4416" w:rsidRPr="00A92ABA" w:rsidRDefault="00FE4416" w:rsidP="00FE44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4416" w:rsidRPr="00A92ABA" w:rsidRDefault="00FE4416" w:rsidP="00FE44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4416" w:rsidRPr="00A92ABA" w:rsidRDefault="00FE4416" w:rsidP="00FE44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4416" w:rsidRPr="00A92ABA" w:rsidRDefault="00FE4416" w:rsidP="00FE44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4416" w:rsidRPr="00A92ABA" w:rsidRDefault="00FE4416" w:rsidP="00FE44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502FD" w:rsidRPr="0043440D" w:rsidTr="0038502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502FD" w:rsidRPr="00DC6433" w:rsidRDefault="00A502FD" w:rsidP="00A502F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A502FD" w:rsidRPr="00640D7A" w:rsidRDefault="00A502FD" w:rsidP="00A502F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2FD" w:rsidRPr="00CE1293" w:rsidRDefault="00A502FD" w:rsidP="00A502F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2FD" w:rsidRPr="00A502FD" w:rsidRDefault="00A502FD" w:rsidP="00A502F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A502F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برنامه ریزی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2FD" w:rsidRPr="00640D7A" w:rsidRDefault="00A502FD" w:rsidP="00A502F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02FD" w:rsidRPr="00640D7A" w:rsidRDefault="00A502FD" w:rsidP="00A502F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502FD" w:rsidRPr="00A502FD" w:rsidRDefault="00A502FD" w:rsidP="00A502F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A502F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502FD" w:rsidRPr="00A92ABA" w:rsidRDefault="00A502FD" w:rsidP="00A502F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02FD" w:rsidRPr="00A92ABA" w:rsidRDefault="00A502FD" w:rsidP="00A502F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502FD" w:rsidRPr="00A92ABA" w:rsidRDefault="00A502FD" w:rsidP="00A502F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02FD" w:rsidRPr="00A92ABA" w:rsidRDefault="00A502FD" w:rsidP="00A502F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95949" w:rsidRPr="0043440D" w:rsidTr="0038502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95949" w:rsidRPr="00DC6433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gridSpan w:val="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95949" w:rsidRPr="003207C6" w:rsidRDefault="00295949" w:rsidP="0029594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207C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آموزش هنر و کار دستی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95949" w:rsidRPr="0043440D" w:rsidTr="0038502A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95949" w:rsidRPr="00DC6433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95949" w:rsidRPr="0043440D" w:rsidTr="0038502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95949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دفاع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روانشناسی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57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کلیات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5949" w:rsidRPr="00640D7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95949" w:rsidRPr="00A92ABA" w:rsidRDefault="00295949" w:rsidP="0029594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502A" w:rsidRPr="0043440D" w:rsidTr="0038502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8502A" w:rsidRPr="00DC6433" w:rsidRDefault="0038502A" w:rsidP="00385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2777" w:type="dxa"/>
                                  <w:gridSpan w:val="8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8502A" w:rsidRPr="003207C6" w:rsidRDefault="0038502A" w:rsidP="0038502A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207C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آموزش هنر و کار دستی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8502A" w:rsidRPr="00A92ABA" w:rsidRDefault="0038502A" w:rsidP="00385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8502A" w:rsidRPr="00A92ABA" w:rsidRDefault="0038502A" w:rsidP="00385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502A" w:rsidRPr="00A92ABA" w:rsidRDefault="0038502A" w:rsidP="00385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8502A" w:rsidRPr="00A92ABA" w:rsidRDefault="0038502A" w:rsidP="00385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502A" w:rsidRPr="00A92ABA" w:rsidRDefault="0038502A" w:rsidP="00385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8502A" w:rsidRPr="00A92ABA" w:rsidRDefault="0038502A" w:rsidP="00385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502A" w:rsidRPr="00A92ABA" w:rsidRDefault="0038502A" w:rsidP="00385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8502A" w:rsidRPr="00A92ABA" w:rsidRDefault="0038502A" w:rsidP="00385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502A" w:rsidRPr="00A92ABA" w:rsidRDefault="0038502A" w:rsidP="00385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31"/>
                        <w:gridCol w:w="15"/>
                        <w:gridCol w:w="519"/>
                        <w:gridCol w:w="543"/>
                        <w:gridCol w:w="44"/>
                        <w:gridCol w:w="600"/>
                        <w:gridCol w:w="553"/>
                        <w:gridCol w:w="72"/>
                        <w:gridCol w:w="484"/>
                        <w:gridCol w:w="40"/>
                        <w:gridCol w:w="458"/>
                        <w:gridCol w:w="32"/>
                        <w:gridCol w:w="525"/>
                        <w:gridCol w:w="556"/>
                        <w:gridCol w:w="623"/>
                        <w:gridCol w:w="24"/>
                        <w:gridCol w:w="499"/>
                        <w:gridCol w:w="503"/>
                        <w:gridCol w:w="603"/>
                        <w:gridCol w:w="575"/>
                      </w:tblGrid>
                      <w:tr w:rsidR="000F088C" w:rsidTr="0038502A">
                        <w:trPr>
                          <w:jc w:val="center"/>
                        </w:trPr>
                        <w:tc>
                          <w:tcPr>
                            <w:tcW w:w="4395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38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38502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8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0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5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38502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8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E4416" w:rsidRPr="0043440D" w:rsidTr="0038502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4416" w:rsidRPr="00DC6433" w:rsidRDefault="00FE4416" w:rsidP="00FE441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705" w:type="dxa"/>
                            <w:gridSpan w:val="7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FE4416" w:rsidRPr="003207C6" w:rsidRDefault="00FE4416" w:rsidP="0029594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207C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 هنر و کار دستی</w:t>
                            </w: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E4416" w:rsidRPr="00A92ABA" w:rsidRDefault="00FE4416" w:rsidP="00FE44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4416" w:rsidRPr="00A92ABA" w:rsidRDefault="00FE4416" w:rsidP="00FE44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4416" w:rsidRPr="00A92ABA" w:rsidRDefault="00FE4416" w:rsidP="00FE44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4416" w:rsidRPr="00A92ABA" w:rsidRDefault="00FE4416" w:rsidP="00FE44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4416" w:rsidRPr="00A92ABA" w:rsidRDefault="00FE4416" w:rsidP="00FE44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E4416" w:rsidRPr="00A92ABA" w:rsidRDefault="00FE4416" w:rsidP="00FE44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4416" w:rsidRPr="00A92ABA" w:rsidRDefault="00FE4416" w:rsidP="00FE44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E4416" w:rsidRPr="00A92ABA" w:rsidRDefault="00FE4416" w:rsidP="00FE44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4416" w:rsidRPr="00A92ABA" w:rsidRDefault="00FE4416" w:rsidP="00FE44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502FD" w:rsidRPr="0043440D" w:rsidTr="0038502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502FD" w:rsidRPr="00DC6433" w:rsidRDefault="00A502FD" w:rsidP="00A502F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4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A502FD" w:rsidRPr="00640D7A" w:rsidRDefault="00A502FD" w:rsidP="00A502F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64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2FD" w:rsidRPr="00CE1293" w:rsidRDefault="00A502FD" w:rsidP="00A502F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2FD" w:rsidRPr="00A502FD" w:rsidRDefault="00A502FD" w:rsidP="00A502F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502FD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برنامه ریزی</w:t>
                            </w:r>
                          </w:p>
                        </w:tc>
                        <w:tc>
                          <w:tcPr>
                            <w:tcW w:w="53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2FD" w:rsidRPr="00640D7A" w:rsidRDefault="00A502FD" w:rsidP="00A502F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02FD" w:rsidRPr="00640D7A" w:rsidRDefault="00A502FD" w:rsidP="00A502F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502FD" w:rsidRPr="00A502FD" w:rsidRDefault="00A502FD" w:rsidP="00A502F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502F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502FD" w:rsidRPr="00A92ABA" w:rsidRDefault="00A502FD" w:rsidP="00A502F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502FD" w:rsidRPr="00A92ABA" w:rsidRDefault="00A502FD" w:rsidP="00A502F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502FD" w:rsidRPr="00A92ABA" w:rsidRDefault="00A502FD" w:rsidP="00A502F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502FD" w:rsidRPr="00A92ABA" w:rsidRDefault="00A502FD" w:rsidP="00A502F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95949" w:rsidRPr="0043440D" w:rsidTr="0038502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95949" w:rsidRPr="00DC6433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705" w:type="dxa"/>
                            <w:gridSpan w:val="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295949" w:rsidRPr="003207C6" w:rsidRDefault="00295949" w:rsidP="0029594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207C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 هنر و کار دستی</w:t>
                            </w: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95949" w:rsidRPr="0043440D" w:rsidTr="0038502A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95949" w:rsidRPr="00DC6433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95949" w:rsidRPr="0043440D" w:rsidTr="0038502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95949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دفاع</w:t>
                            </w:r>
                          </w:p>
                        </w:tc>
                        <w:tc>
                          <w:tcPr>
                            <w:tcW w:w="118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روانشناسی</w:t>
                            </w:r>
                          </w:p>
                        </w:tc>
                        <w:tc>
                          <w:tcPr>
                            <w:tcW w:w="114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57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کلیات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5949" w:rsidRPr="00640D7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95949" w:rsidRPr="00A92ABA" w:rsidRDefault="00295949" w:rsidP="0029594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502A" w:rsidRPr="0043440D" w:rsidTr="0038502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8502A" w:rsidRPr="00DC6433" w:rsidRDefault="0038502A" w:rsidP="0038502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2777" w:type="dxa"/>
                            <w:gridSpan w:val="8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38502A" w:rsidRPr="003207C6" w:rsidRDefault="0038502A" w:rsidP="0038502A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207C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 هنر و کار دستی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8502A" w:rsidRPr="00A92ABA" w:rsidRDefault="0038502A" w:rsidP="00385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8502A" w:rsidRPr="00A92ABA" w:rsidRDefault="0038502A" w:rsidP="00385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502A" w:rsidRPr="00A92ABA" w:rsidRDefault="0038502A" w:rsidP="00385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8502A" w:rsidRPr="00A92ABA" w:rsidRDefault="0038502A" w:rsidP="00385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502A" w:rsidRPr="00A92ABA" w:rsidRDefault="0038502A" w:rsidP="00385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8502A" w:rsidRPr="00A92ABA" w:rsidRDefault="0038502A" w:rsidP="00385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502A" w:rsidRPr="00A92ABA" w:rsidRDefault="0038502A" w:rsidP="00385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8502A" w:rsidRPr="00A92ABA" w:rsidRDefault="0038502A" w:rsidP="00385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8502A" w:rsidRPr="00A92ABA" w:rsidRDefault="0038502A" w:rsidP="00385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2"/>
                              <w:gridCol w:w="840"/>
                              <w:gridCol w:w="699"/>
                              <w:gridCol w:w="1721"/>
                            </w:tblGrid>
                            <w:tr w:rsidR="009554F9" w:rsidTr="003207C6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1008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ریخته گری</w:t>
                                  </w: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3089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  <w:r w:rsidR="00A502F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عمومی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1002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کسمایی</w:t>
                                  </w: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3100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ریزی در دوره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1004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معین</w:t>
                                  </w: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3093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کلیات و فنون </w:t>
                                  </w:r>
                                  <w:r w:rsidR="003207C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تدریس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مهرابی</w:t>
                                  </w: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3092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جام</w:t>
                                  </w:r>
                                  <w:r w:rsidR="003207C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 شناسی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1003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5C287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3101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3207C6" w:rsidRDefault="00BF1C9E" w:rsidP="003207C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207C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آموزش هنر و کار دستی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E28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صافی</w:t>
                                  </w: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3101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3207C6" w:rsidRDefault="00BF1C9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207C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آموزش هنر و کار دستی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640D7A" w:rsidRDefault="00BF1C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E28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خدادادی</w:t>
                                  </w: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3099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روانشناسی رشد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E28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ایمانیان</w:t>
                                  </w: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9129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دفاع مقدس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1036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207C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3207C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5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2"/>
                        <w:gridCol w:w="840"/>
                        <w:gridCol w:w="699"/>
                        <w:gridCol w:w="1721"/>
                      </w:tblGrid>
                      <w:tr w:rsidR="009554F9" w:rsidTr="003207C6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16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BF1C9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1008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3207C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ریخته گری</w:t>
                            </w: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3089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640D7A" w:rsidRDefault="00BF1C9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</w:t>
                            </w:r>
                            <w:r w:rsidR="00A502F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عمومی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1002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207C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کسمایی</w:t>
                            </w: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3100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640D7A" w:rsidRDefault="00BF1C9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ریزی در دوره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1004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207C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معین</w:t>
                            </w: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3093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640D7A" w:rsidRDefault="00BF1C9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کلیات و فنون </w:t>
                            </w:r>
                            <w:r w:rsidR="003207C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تدریس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1005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207C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مهرابی</w:t>
                            </w: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3092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640D7A" w:rsidRDefault="00BF1C9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جام</w:t>
                            </w:r>
                            <w:r w:rsidR="003207C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 شناسی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1003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5C287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3101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3207C6" w:rsidRDefault="00BF1C9E" w:rsidP="003207C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207C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 هنر و کار دستی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E28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صافی</w:t>
                            </w: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3101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3207C6" w:rsidRDefault="00BF1C9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207C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آموزش هنر و کار دستی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640D7A" w:rsidRDefault="00BF1C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E28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خدادادی</w:t>
                            </w: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3099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640D7A" w:rsidRDefault="003207C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روانشناسی رشد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E28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ایمانیان</w:t>
                            </w: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9129</w:t>
                            </w: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640D7A" w:rsidRDefault="003207C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دفاع مقدس</w:t>
                            </w: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1036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207C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3207C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C6" w:rsidRDefault="00DE37C6" w:rsidP="00B06BC8">
      <w:pPr>
        <w:spacing w:after="0" w:line="240" w:lineRule="auto"/>
      </w:pPr>
      <w:r>
        <w:separator/>
      </w:r>
    </w:p>
  </w:endnote>
  <w:endnote w:type="continuationSeparator" w:id="0">
    <w:p w:rsidR="00DE37C6" w:rsidRDefault="00DE37C6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C6" w:rsidRDefault="00DE37C6" w:rsidP="00B06BC8">
      <w:pPr>
        <w:spacing w:after="0" w:line="240" w:lineRule="auto"/>
      </w:pPr>
      <w:r>
        <w:separator/>
      </w:r>
    </w:p>
  </w:footnote>
  <w:footnote w:type="continuationSeparator" w:id="0">
    <w:p w:rsidR="00DE37C6" w:rsidRDefault="00DE37C6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14C1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825E9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95949"/>
    <w:rsid w:val="002A0E42"/>
    <w:rsid w:val="002B4C1F"/>
    <w:rsid w:val="002C2385"/>
    <w:rsid w:val="002D01B8"/>
    <w:rsid w:val="002D3888"/>
    <w:rsid w:val="002F0360"/>
    <w:rsid w:val="003207C6"/>
    <w:rsid w:val="00320EA2"/>
    <w:rsid w:val="0032390B"/>
    <w:rsid w:val="00347987"/>
    <w:rsid w:val="00351069"/>
    <w:rsid w:val="00366FFF"/>
    <w:rsid w:val="0038502A"/>
    <w:rsid w:val="003949E6"/>
    <w:rsid w:val="003B605E"/>
    <w:rsid w:val="003C6AE5"/>
    <w:rsid w:val="003D7131"/>
    <w:rsid w:val="003E06AF"/>
    <w:rsid w:val="003E2877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2102"/>
    <w:rsid w:val="004E3993"/>
    <w:rsid w:val="004E7E2F"/>
    <w:rsid w:val="004E7F07"/>
    <w:rsid w:val="004F0567"/>
    <w:rsid w:val="004F1E6F"/>
    <w:rsid w:val="00502888"/>
    <w:rsid w:val="005137C6"/>
    <w:rsid w:val="005146A4"/>
    <w:rsid w:val="0054188F"/>
    <w:rsid w:val="00582EB0"/>
    <w:rsid w:val="005C2386"/>
    <w:rsid w:val="005C2871"/>
    <w:rsid w:val="005E28CF"/>
    <w:rsid w:val="0063686F"/>
    <w:rsid w:val="006548E1"/>
    <w:rsid w:val="006926A7"/>
    <w:rsid w:val="00696452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502FD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65432"/>
    <w:rsid w:val="00BD3460"/>
    <w:rsid w:val="00BF1C9E"/>
    <w:rsid w:val="00BF5D07"/>
    <w:rsid w:val="00C1539F"/>
    <w:rsid w:val="00C203FF"/>
    <w:rsid w:val="00C339BE"/>
    <w:rsid w:val="00C36353"/>
    <w:rsid w:val="00C40343"/>
    <w:rsid w:val="00C475D2"/>
    <w:rsid w:val="00C570A5"/>
    <w:rsid w:val="00C57A57"/>
    <w:rsid w:val="00C61564"/>
    <w:rsid w:val="00C74453"/>
    <w:rsid w:val="00C80247"/>
    <w:rsid w:val="00CB3330"/>
    <w:rsid w:val="00CC6C0D"/>
    <w:rsid w:val="00CD238D"/>
    <w:rsid w:val="00CF4B7B"/>
    <w:rsid w:val="00D219C6"/>
    <w:rsid w:val="00D22076"/>
    <w:rsid w:val="00D60D09"/>
    <w:rsid w:val="00D67E84"/>
    <w:rsid w:val="00D8676C"/>
    <w:rsid w:val="00D97631"/>
    <w:rsid w:val="00DA01C2"/>
    <w:rsid w:val="00DE0902"/>
    <w:rsid w:val="00DE37C6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E4416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A81FE5-D6C2-45F6-8778-1E456309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669C-8CD9-4AD7-B4F6-963F39A8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41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16</cp:revision>
  <cp:lastPrinted>2017-09-04T04:42:00Z</cp:lastPrinted>
  <dcterms:created xsi:type="dcterms:W3CDTF">2016-08-05T18:56:00Z</dcterms:created>
  <dcterms:modified xsi:type="dcterms:W3CDTF">2017-09-06T07:39:00Z</dcterms:modified>
</cp:coreProperties>
</file>