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0A78B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A78B0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A78B0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773EE3">
        <w:rPr>
          <w:rFonts w:cs="2  Esfehan" w:hint="cs"/>
          <w:sz w:val="36"/>
          <w:szCs w:val="36"/>
          <w:rtl/>
          <w:lang w:bidi="fa-IR"/>
        </w:rPr>
        <w:t xml:space="preserve">صنایع </w:t>
      </w:r>
      <w:r w:rsidR="007E0605">
        <w:rPr>
          <w:rFonts w:cs="2  Esfehan" w:hint="cs"/>
          <w:sz w:val="36"/>
          <w:szCs w:val="36"/>
          <w:rtl/>
          <w:lang w:bidi="fa-IR"/>
        </w:rPr>
        <w:t>شیمیایی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773EE3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BF26D2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A759" wp14:editId="7793F372">
                <wp:simplePos x="0" y="0"/>
                <wp:positionH relativeFrom="margin">
                  <wp:align>left</wp:align>
                </wp:positionH>
                <wp:positionV relativeFrom="paragraph">
                  <wp:posOffset>566964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518" w:type="dxa"/>
                              <w:tblInd w:w="3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618"/>
                              <w:gridCol w:w="983"/>
                              <w:gridCol w:w="688"/>
                              <w:gridCol w:w="1634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10"/>
                              <w:gridCol w:w="34"/>
                              <w:gridCol w:w="102"/>
                              <w:gridCol w:w="20"/>
                              <w:gridCol w:w="20"/>
                              <w:gridCol w:w="20"/>
                              <w:gridCol w:w="20"/>
                              <w:gridCol w:w="183"/>
                              <w:gridCol w:w="116"/>
                              <w:gridCol w:w="17"/>
                              <w:gridCol w:w="13"/>
                              <w:gridCol w:w="37"/>
                              <w:gridCol w:w="20"/>
                            </w:tblGrid>
                            <w:tr w:rsidR="006B0B1C" w:rsidTr="00671A6B">
                              <w:trPr>
                                <w:gridAfter w:val="5"/>
                                <w:wAfter w:w="203" w:type="dxa"/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1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B0B1C" w:rsidRPr="00981669" w:rsidRDefault="006B0B1C" w:rsidP="006B0B1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gridSpan w:val="1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مجیدپور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gridSpan w:val="10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1"/>
                                <w:wAfter w:w="20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معدنی2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معدنی2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1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2"/>
                                <w:wAfter w:w="57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آزمعدنی2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10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gridSpan w:val="14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B0B1C" w:rsidTr="00671A6B">
                              <w:trPr>
                                <w:gridAfter w:val="3"/>
                                <w:wAfter w:w="70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7E060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11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B0B1C" w:rsidRPr="00640D7A" w:rsidRDefault="006B0B1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0C3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rtl/>
                                      <w:lang w:bidi="fa-IR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E10C3C" w:rsidRPr="00640D7A" w:rsidRDefault="00E10C3C" w:rsidP="00E10C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E10C3C" w:rsidRPr="00E10C3C" w:rsidRDefault="00E10C3C" w:rsidP="00732B5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10C3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603/1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E10C3C" w:rsidRPr="00E10C3C" w:rsidRDefault="00E10C3C" w:rsidP="00732B5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10C3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gridSpan w:val="1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0C3C" w:rsidTr="00671A6B">
                              <w:trPr>
                                <w:gridAfter w:val="4"/>
                                <w:wAfter w:w="87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1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0C3C" w:rsidTr="00671A6B">
                              <w:trPr>
                                <w:gridAfter w:val="5"/>
                                <w:wAfter w:w="20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3" w:type="dxa"/>
                                  <w:gridSpan w:val="18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E10C3C" w:rsidRPr="00981669" w:rsidRDefault="00E10C3C" w:rsidP="00E10C3C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FA7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4.65pt;width:317pt;height:46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XR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/oVajOYFwNTvcG3PwI28ByzNSZO00/O6T0TUfUhl9Zq4eOEwbRZeFkcnJ0wnEB&#10;ZD280wyuIVuvI9DY2j6UDoqBAB1YejwyE0KhsFmkeVmlYKJgKxdVWc3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518" w:type="dxa"/>
                        <w:tblInd w:w="32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618"/>
                        <w:gridCol w:w="983"/>
                        <w:gridCol w:w="688"/>
                        <w:gridCol w:w="1634"/>
                        <w:gridCol w:w="10"/>
                        <w:gridCol w:w="10"/>
                        <w:gridCol w:w="10"/>
                        <w:gridCol w:w="10"/>
                        <w:gridCol w:w="10"/>
                        <w:gridCol w:w="10"/>
                        <w:gridCol w:w="10"/>
                        <w:gridCol w:w="10"/>
                        <w:gridCol w:w="10"/>
                        <w:gridCol w:w="10"/>
                        <w:gridCol w:w="34"/>
                        <w:gridCol w:w="102"/>
                        <w:gridCol w:w="20"/>
                        <w:gridCol w:w="20"/>
                        <w:gridCol w:w="20"/>
                        <w:gridCol w:w="20"/>
                        <w:gridCol w:w="183"/>
                        <w:gridCol w:w="116"/>
                        <w:gridCol w:w="17"/>
                        <w:gridCol w:w="13"/>
                        <w:gridCol w:w="37"/>
                        <w:gridCol w:w="20"/>
                      </w:tblGrid>
                      <w:tr w:rsidR="006B0B1C" w:rsidTr="00671A6B">
                        <w:trPr>
                          <w:gridAfter w:val="5"/>
                          <w:wAfter w:w="203" w:type="dxa"/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1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  <w:tc>
                          <w:tcPr>
                            <w:tcW w:w="365" w:type="dxa"/>
                            <w:gridSpan w:val="6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B0B1C" w:rsidRPr="00981669" w:rsidRDefault="006B0B1C" w:rsidP="006B0B1C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2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8" w:type="dxa"/>
                            <w:gridSpan w:val="1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مجیدپور</w:t>
                            </w:r>
                          </w:p>
                        </w:tc>
                        <w:tc>
                          <w:tcPr>
                            <w:tcW w:w="365" w:type="dxa"/>
                            <w:gridSpan w:val="6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7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  <w:tc>
                          <w:tcPr>
                            <w:tcW w:w="409" w:type="dxa"/>
                            <w:gridSpan w:val="8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4" w:type="dxa"/>
                            <w:gridSpan w:val="9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  <w:tc>
                          <w:tcPr>
                            <w:tcW w:w="429" w:type="dxa"/>
                            <w:gridSpan w:val="10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1"/>
                          <w:wAfter w:w="20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معدنی2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4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معدنی2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1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2"/>
                          <w:wAfter w:w="57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آزمعدنی2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10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gridSpan w:val="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469" w:type="dxa"/>
                            <w:gridSpan w:val="14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B0B1C" w:rsidTr="00671A6B">
                        <w:trPr>
                          <w:gridAfter w:val="3"/>
                          <w:wAfter w:w="70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6B0B1C" w:rsidRPr="00640D7A" w:rsidRDefault="006B0B1C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6B0B1C" w:rsidRPr="00640D7A" w:rsidRDefault="006B0B1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6B0B1C" w:rsidRPr="00640D7A" w:rsidRDefault="007E060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4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6B0B1C" w:rsidRPr="00640D7A" w:rsidRDefault="007E060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11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6B0B1C" w:rsidRPr="00640D7A" w:rsidRDefault="006B0B1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0C3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rtl/>
                                <w:lang w:bidi="fa-IR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618" w:type="dxa"/>
                          </w:tcPr>
                          <w:p w:rsidR="00E10C3C" w:rsidRPr="00640D7A" w:rsidRDefault="00E10C3C" w:rsidP="00E10C3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E10C3C" w:rsidRPr="00E10C3C" w:rsidRDefault="00E10C3C" w:rsidP="00732B5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10C3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603/1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E10C3C" w:rsidRPr="00E10C3C" w:rsidRDefault="00E10C3C" w:rsidP="00732B5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10C3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489" w:type="dxa"/>
                            <w:gridSpan w:val="1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0C3C" w:rsidTr="00671A6B">
                        <w:trPr>
                          <w:gridAfter w:val="4"/>
                          <w:wAfter w:w="87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</w:tcPr>
                          <w:p w:rsidR="00E10C3C" w:rsidRPr="00981669" w:rsidRDefault="00E10C3C" w:rsidP="00E10C3C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right w:val="single" w:sz="4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1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6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0C3C" w:rsidTr="00671A6B">
                        <w:trPr>
                          <w:gridAfter w:val="5"/>
                          <w:wAfter w:w="203" w:type="dxa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bottom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bottom w:val="single" w:sz="12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33" w:type="dxa"/>
                            <w:gridSpan w:val="18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E10C3C" w:rsidRPr="00981669" w:rsidRDefault="00E10C3C" w:rsidP="00E10C3C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  <w10:wrap anchorx="margin"/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E2A46A" wp14:editId="78CA4435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38"/>
                              <w:gridCol w:w="15"/>
                              <w:gridCol w:w="30"/>
                              <w:gridCol w:w="495"/>
                              <w:gridCol w:w="498"/>
                              <w:gridCol w:w="571"/>
                              <w:gridCol w:w="19"/>
                              <w:gridCol w:w="544"/>
                              <w:gridCol w:w="567"/>
                              <w:gridCol w:w="499"/>
                              <w:gridCol w:w="67"/>
                              <w:gridCol w:w="500"/>
                              <w:gridCol w:w="567"/>
                              <w:gridCol w:w="33"/>
                              <w:gridCol w:w="60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51CE" w:rsidRPr="0043440D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51CE" w:rsidRPr="00DC6433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8751CE" w:rsidRPr="008751CE" w:rsidRDefault="008751CE" w:rsidP="008751C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751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1A6B" w:rsidRPr="0043440D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1A6B" w:rsidRPr="00DC6433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671A6B" w:rsidRPr="008751CE" w:rsidRDefault="00671A6B" w:rsidP="008751C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751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معدنی2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gridSpan w:val="5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671A6B" w:rsidRPr="008751CE" w:rsidRDefault="00671A6B" w:rsidP="008751CE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</w:t>
                                  </w:r>
                                  <w:r w:rsidRPr="008751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معدنی2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1A6B" w:rsidRPr="00640D7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71A6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</w:t>
                                  </w:r>
                                  <w:r w:rsidRPr="00671A6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71A6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1A6B" w:rsidRPr="00640D7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1A6B" w:rsidRPr="00640D7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71A6B" w:rsidRPr="00A92AB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1A6B" w:rsidRPr="00A92AB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1A6B" w:rsidRPr="00A92AB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1A6B" w:rsidRPr="00A92ABA" w:rsidRDefault="00671A6B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80DEC" w:rsidRPr="0043440D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80DEC" w:rsidRPr="00DC6433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0DEC" w:rsidRPr="00640D7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80DEC" w:rsidRPr="00A92AB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0DEC" w:rsidRPr="00A92AB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80DEC" w:rsidRPr="00A92AB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0DEC" w:rsidRPr="00A92ABA" w:rsidRDefault="00880DEC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51CE" w:rsidRPr="0043440D" w:rsidTr="00880DE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51CE" w:rsidRPr="00DC6433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640D7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51CE" w:rsidRPr="00A92ABA" w:rsidRDefault="008751CE" w:rsidP="008751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50DB9" w:rsidRPr="0043440D" w:rsidTr="00880DE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50DB9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8751CE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8751CE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8751CE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751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8751CE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751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640D7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640D7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640D7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640D7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50DB9" w:rsidRPr="0043440D" w:rsidTr="00880DE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50DB9" w:rsidRPr="00DC6433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DB9" w:rsidRPr="00A92ABA" w:rsidRDefault="00A50DB9" w:rsidP="00A50D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A46A" id="Text Box 4" o:spid="_x0000_s1027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oFhgIAABc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jIKL&#10;IgkaWWv2CMKwGmgD9uE1gUmn7VeMBujMGrsvW2o5RvKtAnGVGSGhleOCzC9yWNhTy/rUQlUDUDX2&#10;GE3TGz+1/9ZYsengpknOSl+BIFsRpfIU1V7G0H0xp/1LEdr7dB29nt6z5Q8A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BJU2oF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38"/>
                        <w:gridCol w:w="15"/>
                        <w:gridCol w:w="30"/>
                        <w:gridCol w:w="495"/>
                        <w:gridCol w:w="498"/>
                        <w:gridCol w:w="571"/>
                        <w:gridCol w:w="19"/>
                        <w:gridCol w:w="544"/>
                        <w:gridCol w:w="567"/>
                        <w:gridCol w:w="499"/>
                        <w:gridCol w:w="67"/>
                        <w:gridCol w:w="500"/>
                        <w:gridCol w:w="567"/>
                        <w:gridCol w:w="33"/>
                        <w:gridCol w:w="60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880DEC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51CE" w:rsidRPr="0043440D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51CE" w:rsidRPr="00DC6433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8751CE" w:rsidRPr="008751CE" w:rsidRDefault="008751CE" w:rsidP="008751C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751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1A6B" w:rsidRPr="0043440D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1A6B" w:rsidRPr="00DC6433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671A6B" w:rsidRPr="008751CE" w:rsidRDefault="00671A6B" w:rsidP="008751C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51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معدنی2</w:t>
                            </w:r>
                          </w:p>
                        </w:tc>
                        <w:tc>
                          <w:tcPr>
                            <w:tcW w:w="2199" w:type="dxa"/>
                            <w:gridSpan w:val="5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671A6B" w:rsidRPr="008751CE" w:rsidRDefault="00671A6B" w:rsidP="008751CE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</w:t>
                            </w:r>
                            <w:r w:rsidRPr="008751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معدنی2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1A6B" w:rsidRPr="00640D7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71A6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</w:t>
                            </w:r>
                            <w:r w:rsidRPr="00671A6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671A6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1A6B" w:rsidRPr="00640D7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1A6B" w:rsidRPr="00640D7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71A6B" w:rsidRPr="00A92AB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1A6B" w:rsidRPr="00A92AB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1A6B" w:rsidRPr="00A92AB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1A6B" w:rsidRPr="00A92ABA" w:rsidRDefault="00671A6B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80DEC" w:rsidRPr="0043440D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80DEC" w:rsidRPr="00DC6433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80DEC" w:rsidRPr="00640D7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80DEC" w:rsidRPr="00A92AB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80DEC" w:rsidRPr="00A92AB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80DEC" w:rsidRPr="00A92AB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80DEC" w:rsidRPr="00A92ABA" w:rsidRDefault="00880DEC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51CE" w:rsidRPr="0043440D" w:rsidTr="00880DE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51CE" w:rsidRPr="00DC6433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640D7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51CE" w:rsidRPr="00A92ABA" w:rsidRDefault="008751CE" w:rsidP="008751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50DB9" w:rsidRPr="0043440D" w:rsidTr="00880DEC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50DB9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8751CE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8751CE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8751CE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751CE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8751CE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751CE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640D7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640D7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640D7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640D7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50DB9" w:rsidRPr="0043440D" w:rsidTr="00880DE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50DB9" w:rsidRPr="00DC6433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50DB9" w:rsidRPr="00A92ABA" w:rsidRDefault="00A50DB9" w:rsidP="00A50D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78CF5" wp14:editId="70D75576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78CF5" id="Text Box 2" o:spid="_x0000_s1028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t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7gUH&#10;YEEja80eQRhWA23APrwmMOm0/YrRAJ3ZYPdlSyzHSL5VIK4qK4rQynFRzC9yWNhTy/rUQhQFqAZ7&#10;jKbpjZ/af2us2HRw0yRnpa9AkK2IUnmKai9j6L6Y0/6lCO19uo5eT+/Z8gc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Fwcmq2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2D" w:rsidRDefault="0066522D" w:rsidP="00B06BC8">
      <w:pPr>
        <w:spacing w:after="0" w:line="240" w:lineRule="auto"/>
      </w:pPr>
      <w:r>
        <w:separator/>
      </w:r>
    </w:p>
  </w:endnote>
  <w:endnote w:type="continuationSeparator" w:id="0">
    <w:p w:rsidR="0066522D" w:rsidRDefault="0066522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2D" w:rsidRDefault="0066522D" w:rsidP="00B06BC8">
      <w:pPr>
        <w:spacing w:after="0" w:line="240" w:lineRule="auto"/>
      </w:pPr>
      <w:r>
        <w:separator/>
      </w:r>
    </w:p>
  </w:footnote>
  <w:footnote w:type="continuationSeparator" w:id="0">
    <w:p w:rsidR="0066522D" w:rsidRDefault="0066522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22B7A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A78B0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286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718FF"/>
    <w:rsid w:val="00582EB0"/>
    <w:rsid w:val="005C2386"/>
    <w:rsid w:val="005E28CF"/>
    <w:rsid w:val="0063686F"/>
    <w:rsid w:val="006548E1"/>
    <w:rsid w:val="0066522D"/>
    <w:rsid w:val="00671A6B"/>
    <w:rsid w:val="006926A7"/>
    <w:rsid w:val="00696452"/>
    <w:rsid w:val="006B0B1C"/>
    <w:rsid w:val="006C2A0C"/>
    <w:rsid w:val="006E1445"/>
    <w:rsid w:val="006E678E"/>
    <w:rsid w:val="006F2244"/>
    <w:rsid w:val="00732B58"/>
    <w:rsid w:val="007564F2"/>
    <w:rsid w:val="00756AB3"/>
    <w:rsid w:val="007602F5"/>
    <w:rsid w:val="00773EE3"/>
    <w:rsid w:val="0078244F"/>
    <w:rsid w:val="00793B88"/>
    <w:rsid w:val="00796182"/>
    <w:rsid w:val="007A1576"/>
    <w:rsid w:val="007A4B3C"/>
    <w:rsid w:val="007D68C3"/>
    <w:rsid w:val="007E0605"/>
    <w:rsid w:val="00806E51"/>
    <w:rsid w:val="00831C65"/>
    <w:rsid w:val="0083292F"/>
    <w:rsid w:val="008374FE"/>
    <w:rsid w:val="00845956"/>
    <w:rsid w:val="00872AF7"/>
    <w:rsid w:val="008751CE"/>
    <w:rsid w:val="00875653"/>
    <w:rsid w:val="00880DEC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50DB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26D2"/>
    <w:rsid w:val="00BF5D07"/>
    <w:rsid w:val="00C1539F"/>
    <w:rsid w:val="00C203FF"/>
    <w:rsid w:val="00C339BE"/>
    <w:rsid w:val="00C36353"/>
    <w:rsid w:val="00C40343"/>
    <w:rsid w:val="00C4650D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53AE"/>
    <w:rsid w:val="00D67591"/>
    <w:rsid w:val="00D67E84"/>
    <w:rsid w:val="00D8676C"/>
    <w:rsid w:val="00DA01C2"/>
    <w:rsid w:val="00DE0902"/>
    <w:rsid w:val="00E02C51"/>
    <w:rsid w:val="00E10C3C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5EF"/>
    <w:rsid w:val="00F12808"/>
    <w:rsid w:val="00F202DA"/>
    <w:rsid w:val="00F33842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8F348B-2A45-4ACD-BF56-29AC914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3E45-F396-4EE0-9F23-E21D323C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17</cp:revision>
  <cp:lastPrinted>2016-07-27T14:12:00Z</cp:lastPrinted>
  <dcterms:created xsi:type="dcterms:W3CDTF">2016-08-05T12:45:00Z</dcterms:created>
  <dcterms:modified xsi:type="dcterms:W3CDTF">2017-09-06T07:34:00Z</dcterms:modified>
</cp:coreProperties>
</file>