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4579A1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4579A1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4579A1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0F088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2D3888">
        <w:rPr>
          <w:rFonts w:cs="2  Esfehan" w:hint="cs"/>
          <w:sz w:val="36"/>
          <w:szCs w:val="36"/>
          <w:rtl/>
          <w:lang w:bidi="fa-IR"/>
        </w:rPr>
        <w:t xml:space="preserve">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DB55F9">
        <w:rPr>
          <w:rFonts w:cs="2  Esfehan" w:hint="cs"/>
          <w:sz w:val="36"/>
          <w:szCs w:val="36"/>
          <w:rtl/>
          <w:lang w:bidi="fa-IR"/>
        </w:rPr>
        <w:t>گرافیک</w:t>
      </w:r>
      <w:r w:rsidR="00256AA3">
        <w:rPr>
          <w:rFonts w:cs="2  Esfehan" w:hint="cs"/>
          <w:sz w:val="36"/>
          <w:szCs w:val="36"/>
          <w:rtl/>
          <w:lang w:bidi="fa-IR"/>
        </w:rPr>
        <w:t xml:space="preserve">    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 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DB55F9">
        <w:rPr>
          <w:rFonts w:cs="2  Esfehan" w:hint="cs"/>
          <w:sz w:val="46"/>
          <w:szCs w:val="46"/>
          <w:rtl/>
          <w:lang w:bidi="fa-IR"/>
        </w:rPr>
        <w:t>1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6"/>
                              <w:gridCol w:w="433"/>
                              <w:gridCol w:w="552"/>
                              <w:gridCol w:w="554"/>
                              <w:gridCol w:w="482"/>
                              <w:gridCol w:w="493"/>
                              <w:gridCol w:w="617"/>
                              <w:gridCol w:w="561"/>
                              <w:gridCol w:w="828"/>
                              <w:gridCol w:w="608"/>
                              <w:gridCol w:w="112"/>
                              <w:gridCol w:w="459"/>
                              <w:gridCol w:w="521"/>
                              <w:gridCol w:w="500"/>
                              <w:gridCol w:w="600"/>
                              <w:gridCol w:w="572"/>
                            </w:tblGrid>
                            <w:tr w:rsidR="00670A15" w:rsidTr="002765D1">
                              <w:trPr>
                                <w:jc w:val="center"/>
                              </w:trPr>
                              <w:tc>
                                <w:tcPr>
                                  <w:tcW w:w="4317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76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70A15" w:rsidTr="002765D1">
                              <w:trPr>
                                <w:jc w:val="center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B62771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70A15" w:rsidTr="002765D1">
                              <w:trPr>
                                <w:jc w:val="center"/>
                              </w:trPr>
                              <w:tc>
                                <w:tcPr>
                                  <w:tcW w:w="1186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70A15" w:rsidRPr="0043440D" w:rsidTr="002765D1">
                              <w:trPr>
                                <w:jc w:val="center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44217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A44217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44217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A44217" w:rsidRDefault="00670A15" w:rsidP="005B4F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4421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43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0043B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شناخت هنر1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4467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RPr="0043440D" w:rsidTr="002765D1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186" w:type="dxa"/>
                                  <w:vMerge w:val="restart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gridSpan w:val="5"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1D6E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5B4F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صفحه</w:t>
                                  </w:r>
                                  <w:r w:rsidRPr="005B4FC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5B4F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ارا</w:t>
                                  </w:r>
                                  <w:r w:rsidRPr="005B4FC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یی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gridSpan w:val="6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5B4F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صفحه</w:t>
                                  </w:r>
                                  <w:r w:rsidRPr="005B4FC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5B4F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ارا</w:t>
                                  </w:r>
                                  <w:r w:rsidRPr="005B4FC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یی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765D1" w:rsidRPr="0043440D" w:rsidTr="002765D1">
                              <w:trPr>
                                <w:trHeight w:val="235"/>
                                <w:jc w:val="center"/>
                              </w:trPr>
                              <w:tc>
                                <w:tcPr>
                                  <w:tcW w:w="1186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765D1" w:rsidRDefault="002765D1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765D1" w:rsidRPr="00640D7A" w:rsidRDefault="002765D1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765D1" w:rsidRPr="00640D7A" w:rsidRDefault="002765D1" w:rsidP="002765D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765D1" w:rsidRPr="00640D7A" w:rsidRDefault="002765D1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765D1" w:rsidRPr="00640D7A" w:rsidRDefault="002765D1" w:rsidP="002765D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765D1" w:rsidRPr="00A92ABA" w:rsidRDefault="002765D1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765D1" w:rsidRPr="00A92ABA" w:rsidRDefault="002765D1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765D1" w:rsidRPr="00A92ABA" w:rsidRDefault="002765D1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765D1" w:rsidRPr="00A92ABA" w:rsidRDefault="002765D1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765D1" w:rsidRPr="0043440D" w:rsidTr="002765D1">
                              <w:trPr>
                                <w:jc w:val="center"/>
                              </w:trPr>
                              <w:tc>
                                <w:tcPr>
                                  <w:tcW w:w="1186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765D1" w:rsidRPr="00DC6433" w:rsidRDefault="002765D1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765D1" w:rsidRPr="00640D7A" w:rsidRDefault="002765D1" w:rsidP="00D25094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765D1" w:rsidRPr="00640D7A" w:rsidRDefault="002765D1" w:rsidP="00D25094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765D1" w:rsidRPr="00F44678" w:rsidRDefault="002765D1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4467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765D1" w:rsidRPr="00640D7A" w:rsidRDefault="002765D1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طراحی5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765D1" w:rsidRPr="00640D7A" w:rsidRDefault="002765D1" w:rsidP="002765D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765D1" w:rsidRPr="00A92ABA" w:rsidRDefault="002765D1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765D1" w:rsidRPr="00A92ABA" w:rsidRDefault="002765D1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765D1" w:rsidRPr="00A92ABA" w:rsidRDefault="002765D1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765D1" w:rsidRPr="00A92ABA" w:rsidRDefault="002765D1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25094" w:rsidRPr="0043440D" w:rsidTr="002765D1">
                              <w:trPr>
                                <w:trHeight w:val="250"/>
                                <w:jc w:val="center"/>
                              </w:trPr>
                              <w:tc>
                                <w:tcPr>
                                  <w:tcW w:w="1186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25094" w:rsidRPr="00DC6433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2514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25094" w:rsidRPr="00640D7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نقوش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gridSpan w:val="6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25094" w:rsidRPr="00640D7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نقوش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25094" w:rsidRPr="0043440D" w:rsidTr="002765D1">
                              <w:trPr>
                                <w:trHeight w:val="188"/>
                                <w:jc w:val="center"/>
                              </w:trPr>
                              <w:tc>
                                <w:tcPr>
                                  <w:tcW w:w="118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25094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25094" w:rsidRPr="00640D7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تصویرسازی</w:t>
                                  </w:r>
                                </w:p>
                              </w:tc>
                              <w:tc>
                                <w:tcPr>
                                  <w:tcW w:w="318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25094" w:rsidRPr="00640D7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تصویرسازی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25094" w:rsidRPr="0043440D" w:rsidTr="002765D1">
                              <w:trPr>
                                <w:trHeight w:val="271"/>
                                <w:jc w:val="center"/>
                              </w:trPr>
                              <w:tc>
                                <w:tcPr>
                                  <w:tcW w:w="118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25094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25094" w:rsidRPr="00640D7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25094" w:rsidRPr="00640D7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25094" w:rsidRPr="00640D7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25094" w:rsidRPr="00640D7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D25094" w:rsidRPr="00640D7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25094" w:rsidRPr="00640D7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25094" w:rsidRPr="00640D7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25094" w:rsidRPr="00640D7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25094" w:rsidRPr="00640D7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25094" w:rsidRPr="00640D7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25094" w:rsidRPr="0043440D" w:rsidTr="002765D1">
                              <w:trPr>
                                <w:jc w:val="center"/>
                              </w:trPr>
                              <w:tc>
                                <w:tcPr>
                                  <w:tcW w:w="118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25094" w:rsidRPr="00DC6433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25094" w:rsidRPr="00A92ABA" w:rsidRDefault="00D25094" w:rsidP="00D2509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0A15" w:rsidRDefault="00670A15" w:rsidP="00B752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86"/>
                        <w:gridCol w:w="433"/>
                        <w:gridCol w:w="552"/>
                        <w:gridCol w:w="554"/>
                        <w:gridCol w:w="482"/>
                        <w:gridCol w:w="493"/>
                        <w:gridCol w:w="617"/>
                        <w:gridCol w:w="561"/>
                        <w:gridCol w:w="828"/>
                        <w:gridCol w:w="608"/>
                        <w:gridCol w:w="112"/>
                        <w:gridCol w:w="459"/>
                        <w:gridCol w:w="521"/>
                        <w:gridCol w:w="500"/>
                        <w:gridCol w:w="600"/>
                        <w:gridCol w:w="572"/>
                      </w:tblGrid>
                      <w:tr w:rsidR="00670A15" w:rsidTr="002765D1">
                        <w:trPr>
                          <w:jc w:val="center"/>
                        </w:trPr>
                        <w:tc>
                          <w:tcPr>
                            <w:tcW w:w="4317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76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70A15" w:rsidTr="002765D1">
                        <w:trPr>
                          <w:jc w:val="center"/>
                        </w:trPr>
                        <w:tc>
                          <w:tcPr>
                            <w:tcW w:w="1186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85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3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B62771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1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38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79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2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7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70A15" w:rsidTr="002765D1">
                        <w:trPr>
                          <w:jc w:val="center"/>
                        </w:trPr>
                        <w:tc>
                          <w:tcPr>
                            <w:tcW w:w="1186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71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670A15" w:rsidRPr="0043440D" w:rsidTr="002765D1">
                        <w:trPr>
                          <w:jc w:val="center"/>
                        </w:trPr>
                        <w:tc>
                          <w:tcPr>
                            <w:tcW w:w="1186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44217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A44217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44217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gridSpan w:val="3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A44217" w:rsidRDefault="00670A15" w:rsidP="005B4F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4421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1389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43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43BA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شناخت هنر1</w:t>
                            </w:r>
                          </w:p>
                        </w:tc>
                        <w:tc>
                          <w:tcPr>
                            <w:tcW w:w="1179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4467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18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RPr="0043440D" w:rsidTr="002765D1">
                        <w:trPr>
                          <w:trHeight w:val="172"/>
                          <w:jc w:val="center"/>
                        </w:trPr>
                        <w:tc>
                          <w:tcPr>
                            <w:tcW w:w="1186" w:type="dxa"/>
                            <w:vMerge w:val="restart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514" w:type="dxa"/>
                            <w:gridSpan w:val="5"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1D6E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B4F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صفحه</w:t>
                            </w:r>
                            <w:r w:rsidRPr="005B4FC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B4F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ارا</w:t>
                            </w:r>
                            <w:r w:rsidRPr="005B4FC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یی</w:t>
                            </w:r>
                          </w:p>
                        </w:tc>
                        <w:tc>
                          <w:tcPr>
                            <w:tcW w:w="3185" w:type="dxa"/>
                            <w:gridSpan w:val="6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B4F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صفحه</w:t>
                            </w:r>
                            <w:r w:rsidRPr="005B4FC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B4F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ارا</w:t>
                            </w:r>
                            <w:r w:rsidRPr="005B4FC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یی</w:t>
                            </w:r>
                          </w:p>
                        </w:tc>
                        <w:tc>
                          <w:tcPr>
                            <w:tcW w:w="521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765D1" w:rsidRPr="0043440D" w:rsidTr="002765D1">
                        <w:trPr>
                          <w:trHeight w:val="235"/>
                          <w:jc w:val="center"/>
                        </w:trPr>
                        <w:tc>
                          <w:tcPr>
                            <w:tcW w:w="1186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765D1" w:rsidRDefault="002765D1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14" w:type="dxa"/>
                            <w:gridSpan w:val="5"/>
                            <w:tcBorders>
                              <w:top w:val="single" w:sz="4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765D1" w:rsidRPr="00640D7A" w:rsidRDefault="002765D1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765D1" w:rsidRPr="00640D7A" w:rsidRDefault="002765D1" w:rsidP="002765D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0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765D1" w:rsidRPr="00640D7A" w:rsidRDefault="002765D1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765D1" w:rsidRPr="00640D7A" w:rsidRDefault="002765D1" w:rsidP="002765D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2765D1" w:rsidRPr="00A92ABA" w:rsidRDefault="002765D1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765D1" w:rsidRPr="00A92ABA" w:rsidRDefault="002765D1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765D1" w:rsidRPr="00A92ABA" w:rsidRDefault="002765D1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765D1" w:rsidRPr="00A92ABA" w:rsidRDefault="002765D1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765D1" w:rsidRPr="0043440D" w:rsidTr="002765D1">
                        <w:trPr>
                          <w:jc w:val="center"/>
                        </w:trPr>
                        <w:tc>
                          <w:tcPr>
                            <w:tcW w:w="1186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765D1" w:rsidRPr="00DC6433" w:rsidRDefault="002765D1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539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765D1" w:rsidRPr="00640D7A" w:rsidRDefault="002765D1" w:rsidP="00D25094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765D1" w:rsidRPr="00640D7A" w:rsidRDefault="002765D1" w:rsidP="00D25094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765D1" w:rsidRPr="00F44678" w:rsidRDefault="002765D1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4467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2109" w:type="dxa"/>
                            <w:gridSpan w:val="4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765D1" w:rsidRPr="00640D7A" w:rsidRDefault="002765D1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طراحی5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765D1" w:rsidRPr="00640D7A" w:rsidRDefault="002765D1" w:rsidP="002765D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2765D1" w:rsidRPr="00A92ABA" w:rsidRDefault="002765D1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765D1" w:rsidRPr="00A92ABA" w:rsidRDefault="002765D1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765D1" w:rsidRPr="00A92ABA" w:rsidRDefault="002765D1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765D1" w:rsidRPr="00A92ABA" w:rsidRDefault="002765D1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25094" w:rsidRPr="0043440D" w:rsidTr="002765D1">
                        <w:trPr>
                          <w:trHeight w:val="250"/>
                          <w:jc w:val="center"/>
                        </w:trPr>
                        <w:tc>
                          <w:tcPr>
                            <w:tcW w:w="1186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25094" w:rsidRPr="00DC6433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2514" w:type="dxa"/>
                            <w:gridSpan w:val="5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25094" w:rsidRPr="00640D7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نقوش</w:t>
                            </w:r>
                          </w:p>
                        </w:tc>
                        <w:tc>
                          <w:tcPr>
                            <w:tcW w:w="3185" w:type="dxa"/>
                            <w:gridSpan w:val="6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25094" w:rsidRPr="00640D7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نقوش</w:t>
                            </w:r>
                          </w:p>
                        </w:tc>
                        <w:tc>
                          <w:tcPr>
                            <w:tcW w:w="521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25094" w:rsidRPr="0043440D" w:rsidTr="002765D1">
                        <w:trPr>
                          <w:trHeight w:val="188"/>
                          <w:jc w:val="center"/>
                        </w:trPr>
                        <w:tc>
                          <w:tcPr>
                            <w:tcW w:w="118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25094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14" w:type="dxa"/>
                            <w:gridSpan w:val="5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25094" w:rsidRPr="00640D7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تصویرسازی</w:t>
                            </w:r>
                          </w:p>
                        </w:tc>
                        <w:tc>
                          <w:tcPr>
                            <w:tcW w:w="318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25094" w:rsidRPr="00640D7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تصویرسازی</w:t>
                            </w:r>
                          </w:p>
                        </w:tc>
                        <w:tc>
                          <w:tcPr>
                            <w:tcW w:w="521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25094" w:rsidRPr="0043440D" w:rsidTr="002765D1">
                        <w:trPr>
                          <w:trHeight w:val="271"/>
                          <w:jc w:val="center"/>
                        </w:trPr>
                        <w:tc>
                          <w:tcPr>
                            <w:tcW w:w="118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25094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25094" w:rsidRPr="00640D7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25094" w:rsidRPr="00640D7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25094" w:rsidRPr="00640D7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25094" w:rsidRPr="00640D7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D25094" w:rsidRPr="00640D7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25094" w:rsidRPr="00640D7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25094" w:rsidRPr="00640D7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25094" w:rsidRPr="00640D7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25094" w:rsidRPr="00640D7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25094" w:rsidRPr="00640D7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25094" w:rsidRPr="0043440D" w:rsidTr="002765D1">
                        <w:trPr>
                          <w:jc w:val="center"/>
                        </w:trPr>
                        <w:tc>
                          <w:tcPr>
                            <w:tcW w:w="1186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25094" w:rsidRPr="00DC6433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25094" w:rsidRPr="00A92ABA" w:rsidRDefault="00D25094" w:rsidP="00D2509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70A15" w:rsidRDefault="00670A15" w:rsidP="00B75209"/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670A1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70A1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B62771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70A1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CE129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CE129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0A15" w:rsidRDefault="00670A15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670A15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70A15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B62771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70A15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670A1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CE129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CE129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70A15" w:rsidRDefault="00670A15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0"/>
                              <w:gridCol w:w="2308"/>
                              <w:gridCol w:w="1134"/>
                              <w:gridCol w:w="618"/>
                              <w:gridCol w:w="1365"/>
                            </w:tblGrid>
                            <w:tr w:rsidR="00670A15" w:rsidTr="00983534">
                              <w:trPr>
                                <w:trHeight w:val="860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670A15" w:rsidTr="00983534">
                              <w:tc>
                                <w:tcPr>
                                  <w:tcW w:w="89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D2509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یزدانیان</w:t>
                                  </w:r>
                                </w:p>
                              </w:tc>
                            </w:tr>
                            <w:tr w:rsidR="00670A15" w:rsidTr="00983534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D2509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670A15" w:rsidTr="00983534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FC4AE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دقیقی</w:t>
                                  </w:r>
                                </w:p>
                              </w:tc>
                            </w:tr>
                            <w:tr w:rsidR="00670A15" w:rsidTr="00983534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4282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شناخت هنر1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D2509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سلیمیان</w:t>
                                  </w:r>
                                </w:p>
                              </w:tc>
                            </w:tr>
                            <w:tr w:rsidR="00670A15" w:rsidTr="00983534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4196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صفحه ارایی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Tr="00983534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4196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1257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صفحه</w:t>
                                  </w:r>
                                  <w:r w:rsidRPr="00D12570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D1257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ارا</w:t>
                                  </w:r>
                                  <w:r w:rsidRPr="00D1257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70A15" w:rsidRPr="00640D7A" w:rsidRDefault="00670A15" w:rsidP="0096166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347392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Tr="00983534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4199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ایرانپور</w:t>
                                  </w:r>
                                </w:p>
                              </w:tc>
                            </w:tr>
                            <w:tr w:rsidR="00670A15" w:rsidTr="00983534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4199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:rsidR="00670A15" w:rsidRPr="00640D7A" w:rsidRDefault="00670A15" w:rsidP="0034739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217/1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رحیم نیا</w:t>
                                  </w:r>
                                </w:p>
                              </w:tc>
                            </w:tr>
                            <w:tr w:rsidR="00670A15" w:rsidTr="00983534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4192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FC4AE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شاهسواری</w:t>
                                  </w:r>
                                </w:p>
                              </w:tc>
                            </w:tr>
                            <w:tr w:rsidR="00670A15" w:rsidTr="00983534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4280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نقوش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FC4AEF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عابدی</w:t>
                                  </w:r>
                                </w:p>
                              </w:tc>
                            </w:tr>
                            <w:tr w:rsidR="00670A15" w:rsidTr="00983534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4579A1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4280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:rsidR="00670A15" w:rsidRPr="00640D7A" w:rsidRDefault="00670A15" w:rsidP="004579A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1257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</w:t>
                                  </w:r>
                                  <w:r w:rsidRPr="00D12570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D1257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نقوش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70A15" w:rsidRPr="00640D7A" w:rsidRDefault="00670A15" w:rsidP="004579A1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205/1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670A15" w:rsidRPr="00640D7A" w:rsidRDefault="00670A15" w:rsidP="004579A1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FC4AEF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عابدی</w:t>
                                  </w:r>
                                </w:p>
                              </w:tc>
                            </w:tr>
                            <w:tr w:rsidR="00670A15" w:rsidTr="00983534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4579A1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4197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:rsidR="00670A15" w:rsidRPr="00640D7A" w:rsidRDefault="00670A15" w:rsidP="004579A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تصویرسازی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70A15" w:rsidRPr="00640D7A" w:rsidRDefault="00670A15" w:rsidP="004579A1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670A15" w:rsidRPr="00640D7A" w:rsidRDefault="00670A15" w:rsidP="004579A1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4579A1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فخاری زاده</w:t>
                                  </w:r>
                                </w:p>
                              </w:tc>
                            </w:tr>
                            <w:tr w:rsidR="00670A15" w:rsidTr="00983534">
                              <w:tc>
                                <w:tcPr>
                                  <w:tcW w:w="89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961666" w:rsidRDefault="00670A15" w:rsidP="004579A1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6166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4197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</w:tcPr>
                                <w:p w:rsidR="00670A15" w:rsidRPr="00640D7A" w:rsidRDefault="00670A15" w:rsidP="004579A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تصویرسازی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70A15" w:rsidRPr="00961666" w:rsidRDefault="00670A15" w:rsidP="004579A1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6166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203/1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670A15" w:rsidRPr="00981669" w:rsidRDefault="00670A15" w:rsidP="004579A1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  <w:r w:rsidRPr="00B23DF6">
                                    <w:rPr>
                                      <w:rFonts w:ascii="IranNastaliq" w:hAnsi="IranNastaliq" w:cs="2  Mitra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4579A1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فخاری زاده</w:t>
                                  </w:r>
                                </w:p>
                              </w:tc>
                            </w:tr>
                          </w:tbl>
                          <w:p w:rsidR="00670A15" w:rsidRDefault="00670A15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670A15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670A15" w:rsidRDefault="00670A15"/>
                              </w:tc>
                            </w:tr>
                          </w:tbl>
                          <w:p w:rsidR="00670A15" w:rsidRDefault="00670A15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0"/>
                        <w:gridCol w:w="2308"/>
                        <w:gridCol w:w="1134"/>
                        <w:gridCol w:w="618"/>
                        <w:gridCol w:w="1365"/>
                      </w:tblGrid>
                      <w:tr w:rsidR="00670A15" w:rsidTr="00983534">
                        <w:trPr>
                          <w:trHeight w:val="860"/>
                        </w:trPr>
                        <w:tc>
                          <w:tcPr>
                            <w:tcW w:w="89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981669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981669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981669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981669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981669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670A15" w:rsidTr="00983534">
                        <w:tc>
                          <w:tcPr>
                            <w:tcW w:w="890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top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70A15" w:rsidRPr="00640D7A" w:rsidRDefault="00D2509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یزدانیان</w:t>
                            </w:r>
                          </w:p>
                        </w:tc>
                      </w:tr>
                      <w:tr w:rsidR="00670A15" w:rsidTr="00983534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30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D2509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670A15" w:rsidTr="00983534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30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FC4AE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دقیقی</w:t>
                            </w:r>
                          </w:p>
                        </w:tc>
                      </w:tr>
                      <w:tr w:rsidR="00670A15" w:rsidTr="00983534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4282</w:t>
                            </w:r>
                          </w:p>
                        </w:tc>
                        <w:tc>
                          <w:tcPr>
                            <w:tcW w:w="230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شناخت هنر1 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D2509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سلیمیان</w:t>
                            </w:r>
                          </w:p>
                        </w:tc>
                      </w:tr>
                      <w:tr w:rsidR="00670A15" w:rsidTr="00983534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4196</w:t>
                            </w:r>
                          </w:p>
                        </w:tc>
                        <w:tc>
                          <w:tcPr>
                            <w:tcW w:w="230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صفحه ارایی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Tr="00983534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4196</w:t>
                            </w:r>
                          </w:p>
                        </w:tc>
                        <w:tc>
                          <w:tcPr>
                            <w:tcW w:w="230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1257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صفحه</w:t>
                            </w:r>
                            <w:r w:rsidRPr="00D12570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1257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ارا</w:t>
                            </w:r>
                            <w:r w:rsidRPr="00D1257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70A15" w:rsidRPr="00640D7A" w:rsidRDefault="00670A15" w:rsidP="0096166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347392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Tr="00983534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4199</w:t>
                            </w:r>
                          </w:p>
                        </w:tc>
                        <w:tc>
                          <w:tcPr>
                            <w:tcW w:w="230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طراحی5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217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ایرانپور</w:t>
                            </w:r>
                          </w:p>
                        </w:tc>
                      </w:tr>
                      <w:tr w:rsidR="00670A15" w:rsidTr="00983534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4199</w:t>
                            </w:r>
                          </w:p>
                        </w:tc>
                        <w:tc>
                          <w:tcPr>
                            <w:tcW w:w="2308" w:type="dxa"/>
                          </w:tcPr>
                          <w:p w:rsidR="00670A15" w:rsidRPr="00640D7A" w:rsidRDefault="00670A15" w:rsidP="0034739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طراحی5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217/1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رحیم نیا</w:t>
                            </w:r>
                          </w:p>
                        </w:tc>
                      </w:tr>
                      <w:tr w:rsidR="00670A15" w:rsidTr="00983534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4192</w:t>
                            </w:r>
                          </w:p>
                        </w:tc>
                        <w:tc>
                          <w:tcPr>
                            <w:tcW w:w="230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FC4AE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شاهسواری</w:t>
                            </w:r>
                          </w:p>
                        </w:tc>
                      </w:tr>
                      <w:tr w:rsidR="00670A15" w:rsidTr="00983534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4280</w:t>
                            </w:r>
                          </w:p>
                        </w:tc>
                        <w:tc>
                          <w:tcPr>
                            <w:tcW w:w="230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نقوش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FC4AEF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عابدی</w:t>
                            </w:r>
                          </w:p>
                        </w:tc>
                      </w:tr>
                      <w:tr w:rsidR="00670A15" w:rsidTr="00983534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4579A1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4280</w:t>
                            </w:r>
                          </w:p>
                        </w:tc>
                        <w:tc>
                          <w:tcPr>
                            <w:tcW w:w="2308" w:type="dxa"/>
                          </w:tcPr>
                          <w:p w:rsidR="00670A15" w:rsidRPr="00640D7A" w:rsidRDefault="00670A15" w:rsidP="004579A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1257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</w:t>
                            </w:r>
                            <w:r w:rsidRPr="00D12570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1257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نقوش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70A15" w:rsidRPr="00640D7A" w:rsidRDefault="00670A15" w:rsidP="004579A1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205/1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670A15" w:rsidRPr="00640D7A" w:rsidRDefault="00670A15" w:rsidP="004579A1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FC4AEF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عابدی</w:t>
                            </w:r>
                          </w:p>
                        </w:tc>
                      </w:tr>
                      <w:tr w:rsidR="00670A15" w:rsidTr="00983534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4579A1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4197</w:t>
                            </w:r>
                          </w:p>
                        </w:tc>
                        <w:tc>
                          <w:tcPr>
                            <w:tcW w:w="2308" w:type="dxa"/>
                          </w:tcPr>
                          <w:p w:rsidR="00670A15" w:rsidRPr="00640D7A" w:rsidRDefault="00670A15" w:rsidP="004579A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تصویرسازی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70A15" w:rsidRPr="00640D7A" w:rsidRDefault="00670A15" w:rsidP="004579A1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670A15" w:rsidRPr="00640D7A" w:rsidRDefault="00670A15" w:rsidP="004579A1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4579A1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فخاری زاده</w:t>
                            </w:r>
                          </w:p>
                        </w:tc>
                      </w:tr>
                      <w:tr w:rsidR="00670A15" w:rsidTr="00983534">
                        <w:tc>
                          <w:tcPr>
                            <w:tcW w:w="890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961666" w:rsidRDefault="00670A15" w:rsidP="004579A1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6166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4197</w:t>
                            </w:r>
                          </w:p>
                        </w:tc>
                        <w:tc>
                          <w:tcPr>
                            <w:tcW w:w="2308" w:type="dxa"/>
                          </w:tcPr>
                          <w:p w:rsidR="00670A15" w:rsidRPr="00640D7A" w:rsidRDefault="00670A15" w:rsidP="004579A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تصویرسازی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70A15" w:rsidRPr="00961666" w:rsidRDefault="00670A15" w:rsidP="004579A1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6166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203/1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670A15" w:rsidRPr="00981669" w:rsidRDefault="00670A15" w:rsidP="004579A1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  <w:r w:rsidRPr="00B23DF6">
                              <w:rPr>
                                <w:rFonts w:ascii="IranNastaliq" w:hAnsi="IranNastaliq" w:cs="2  Mitra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4579A1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فخاری زاده</w:t>
                            </w:r>
                          </w:p>
                        </w:tc>
                      </w:tr>
                    </w:tbl>
                    <w:p w:rsidR="00670A15" w:rsidRDefault="00670A15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670A15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670A15" w:rsidRDefault="00670A15"/>
                        </w:tc>
                      </w:tr>
                    </w:tbl>
                    <w:p w:rsidR="00670A15" w:rsidRDefault="00670A15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A15" w:rsidRPr="00DC6433" w:rsidRDefault="00670A15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670A15" w:rsidRDefault="00670A15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670A15" w:rsidRPr="00DC6433" w:rsidRDefault="00670A15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670A15" w:rsidRPr="00DC6433" w:rsidRDefault="00670A15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670A15" w:rsidRDefault="00670A15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670A15" w:rsidRPr="00DC6433" w:rsidRDefault="00670A15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8D541E" w:rsidRPr="00164FC8" w:rsidRDefault="008D541E" w:rsidP="002F0D06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>برنامه هفتگی نیمسال اول  سال تحصیلی 9</w:t>
      </w:r>
      <w:r w:rsidR="002F0D06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2F0D06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b/>
          <w:bCs/>
          <w:sz w:val="46"/>
          <w:szCs w:val="46"/>
          <w:rtl/>
          <w:lang w:bidi="fa-IR"/>
        </w:rPr>
        <w:t>گرافیک</w:t>
      </w:r>
      <w:r>
        <w:rPr>
          <w:rFonts w:cs="2  Esfehan" w:hint="cs"/>
          <w:sz w:val="36"/>
          <w:szCs w:val="36"/>
          <w:rtl/>
          <w:lang w:bidi="fa-IR"/>
        </w:rPr>
        <w:t xml:space="preserve">              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2</w:t>
      </w:r>
    </w:p>
    <w:p w:rsidR="008D541E" w:rsidRPr="00007C4A" w:rsidRDefault="008D541E" w:rsidP="008D541E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2A291E6" wp14:editId="61C412EC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449"/>
                              <w:gridCol w:w="30"/>
                              <w:gridCol w:w="581"/>
                              <w:gridCol w:w="655"/>
                              <w:gridCol w:w="582"/>
                              <w:gridCol w:w="679"/>
                              <w:gridCol w:w="21"/>
                              <w:gridCol w:w="550"/>
                              <w:gridCol w:w="554"/>
                              <w:gridCol w:w="12"/>
                              <w:gridCol w:w="463"/>
                              <w:gridCol w:w="8"/>
                              <w:gridCol w:w="496"/>
                              <w:gridCol w:w="17"/>
                              <w:gridCol w:w="637"/>
                              <w:gridCol w:w="529"/>
                              <w:gridCol w:w="476"/>
                              <w:gridCol w:w="24"/>
                              <w:gridCol w:w="610"/>
                              <w:gridCol w:w="548"/>
                              <w:gridCol w:w="23"/>
                            </w:tblGrid>
                            <w:tr w:rsidR="00670A15" w:rsidTr="00E1604A">
                              <w:trPr>
                                <w:jc w:val="center"/>
                              </w:trPr>
                              <w:tc>
                                <w:tcPr>
                                  <w:tcW w:w="468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397" w:type="dxa"/>
                                  <w:gridSpan w:val="13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E1604A" w:rsidTr="00E1604A">
                              <w:trPr>
                                <w:gridAfter w:val="1"/>
                                <w:wAfter w:w="23" w:type="dxa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B62771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E1604A" w:rsidTr="00E1604A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1604A" w:rsidRPr="0043440D" w:rsidTr="00E1604A">
                              <w:trPr>
                                <w:trHeight w:val="205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604A" w:rsidRPr="00DC6433" w:rsidRDefault="00E1604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6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E1604A" w:rsidRPr="0041326A" w:rsidRDefault="00E1604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1326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تکنولوژی1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gridSpan w:val="9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604A" w:rsidRPr="0041326A" w:rsidRDefault="00E1604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1326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</w:t>
                                  </w:r>
                                  <w:r w:rsidRPr="0041326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ی1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604A" w:rsidRPr="0043440D" w:rsidTr="009B1B4F">
                              <w:trPr>
                                <w:trHeight w:val="206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604A" w:rsidRDefault="00E1604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gridSpan w:val="6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E1604A" w:rsidRPr="0041326A" w:rsidRDefault="00E1604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604A" w:rsidRPr="0041326A" w:rsidRDefault="00E1604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ترسیمات هندسی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gridSpan w:val="2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gridSpan w:val="2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604A" w:rsidRPr="0043440D" w:rsidTr="000639D4">
                              <w:trPr>
                                <w:trHeight w:val="15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604A" w:rsidRPr="00DC6433" w:rsidRDefault="00E1604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gridSpan w:val="3"/>
                                  <w:vMerge w:val="restart"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604A" w:rsidRPr="00037F1A" w:rsidRDefault="00E1604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604A" w:rsidRPr="00037F1A" w:rsidRDefault="00E1604A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037F1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آزفیزیک نور</w:t>
                                  </w:r>
                                </w:p>
                              </w:tc>
                              <w:tc>
                                <w:tcPr>
                                  <w:tcW w:w="1250" w:type="dxa"/>
                                  <w:gridSpan w:val="3"/>
                                  <w:vMerge w:val="restart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604A" w:rsidRPr="00037F1A" w:rsidRDefault="00E1604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037F1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فیزیک نور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  <w:gridSpan w:val="5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604A" w:rsidRPr="00037F1A" w:rsidRDefault="00E1604A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آزفیزیک نور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604A" w:rsidRPr="00640D7A" w:rsidRDefault="00E1604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gridSpan w:val="2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gridSpan w:val="2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604A" w:rsidRPr="0043440D" w:rsidTr="00E1604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604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604A" w:rsidRPr="00037F1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604A" w:rsidRPr="00037F1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0" w:type="dxa"/>
                                  <w:gridSpan w:val="3"/>
                                  <w:vMerge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604A" w:rsidRPr="00037F1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604A" w:rsidRPr="0041326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ترسیمات هندسی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gridSpan w:val="2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gridSpan w:val="2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77BDA" w:rsidRPr="0043440D" w:rsidTr="00F77BDA">
                              <w:trPr>
                                <w:trHeight w:val="407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77BDA" w:rsidRPr="00DC6433" w:rsidRDefault="00F77BD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7BDA" w:rsidRPr="00640D7A" w:rsidRDefault="00F77BD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کاربردخط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77BDA" w:rsidRPr="00640D7A" w:rsidRDefault="00F77BD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کاربردخط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7BDA" w:rsidRPr="00640D7A" w:rsidRDefault="00F77BD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7BDA" w:rsidRPr="00640D7A" w:rsidRDefault="00F77BD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7BDA" w:rsidRPr="00640D7A" w:rsidRDefault="00F77BD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77BDA" w:rsidRPr="00640D7A" w:rsidRDefault="00F77BD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77BDA" w:rsidRPr="00A92ABA" w:rsidRDefault="00F77BD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gridSpan w:val="2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77BDA" w:rsidRPr="00A92ABA" w:rsidRDefault="00F77BD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77BDA" w:rsidRPr="00A92ABA" w:rsidRDefault="00F77BD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gridSpan w:val="2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77BDA" w:rsidRPr="00A92ABA" w:rsidRDefault="00F77BD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77BDA" w:rsidRPr="0043440D" w:rsidTr="00F77BDA">
                              <w:trPr>
                                <w:trHeight w:val="376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77BDA" w:rsidRDefault="00F77BD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7BDA" w:rsidRDefault="00F77BD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طراحی6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77BDA" w:rsidRDefault="00F77BD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7BDA" w:rsidRDefault="00F77BD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7BDA" w:rsidRDefault="00F77BD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77BDA" w:rsidRDefault="00F77BD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77BDA" w:rsidRPr="00640D7A" w:rsidRDefault="00F77BD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77BDA" w:rsidRPr="00A92ABA" w:rsidRDefault="00F77BD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gridSpan w:val="2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77BDA" w:rsidRPr="00A92ABA" w:rsidRDefault="00F77BD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77BDA" w:rsidRPr="00A92ABA" w:rsidRDefault="00F77BD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gridSpan w:val="2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77BDA" w:rsidRPr="00A92ABA" w:rsidRDefault="00F77BD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604A" w:rsidRPr="0043440D" w:rsidTr="00E1604A">
                              <w:trPr>
                                <w:trHeight w:val="156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604A" w:rsidRPr="00DC6433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gridSpan w:val="4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604A" w:rsidRPr="00640D7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604A" w:rsidRPr="00640D7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gridSpan w:val="6"/>
                                  <w:vMerge w:val="restart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604A" w:rsidRPr="00640D7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604A" w:rsidRPr="00640D7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gridSpan w:val="2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gridSpan w:val="2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604A" w:rsidRPr="0043440D" w:rsidTr="00E1604A">
                              <w:trPr>
                                <w:trHeight w:val="282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604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604A" w:rsidRPr="00640D7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کامپیوترگرافیک1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604A" w:rsidRPr="00640D7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کامپیوترگرافیک1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gridSpan w:val="6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604A" w:rsidRPr="00640D7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604A" w:rsidRPr="00640D7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gridSpan w:val="2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gridSpan w:val="2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604A" w:rsidRPr="0043440D" w:rsidTr="00E1604A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604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1604A" w:rsidRPr="00640D7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604A" w:rsidRPr="00640D7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1604A" w:rsidRPr="00640D7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604A" w:rsidRPr="00640D7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1604A" w:rsidRPr="00640D7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604A" w:rsidRPr="00640D7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604A" w:rsidRPr="00640D7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604A" w:rsidRPr="00640D7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604A" w:rsidRPr="00640D7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604A" w:rsidRPr="00640D7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604A" w:rsidRPr="0043440D" w:rsidTr="00E1604A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604A" w:rsidRPr="00DC6433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gridSpan w:val="4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gridSpan w:val="3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604A" w:rsidRPr="00A92ABA" w:rsidRDefault="00E1604A" w:rsidP="00E1604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0A15" w:rsidRDefault="00670A15" w:rsidP="008D5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291E6" id="Text Box 5" o:spid="_x0000_s1030" type="#_x0000_t202" style="position:absolute;left:0;text-align:left;margin-left:311.75pt;margin-top:43.65pt;width:457.55pt;height:330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449"/>
                        <w:gridCol w:w="30"/>
                        <w:gridCol w:w="581"/>
                        <w:gridCol w:w="655"/>
                        <w:gridCol w:w="582"/>
                        <w:gridCol w:w="679"/>
                        <w:gridCol w:w="21"/>
                        <w:gridCol w:w="550"/>
                        <w:gridCol w:w="554"/>
                        <w:gridCol w:w="12"/>
                        <w:gridCol w:w="463"/>
                        <w:gridCol w:w="8"/>
                        <w:gridCol w:w="496"/>
                        <w:gridCol w:w="17"/>
                        <w:gridCol w:w="637"/>
                        <w:gridCol w:w="529"/>
                        <w:gridCol w:w="476"/>
                        <w:gridCol w:w="24"/>
                        <w:gridCol w:w="610"/>
                        <w:gridCol w:w="548"/>
                        <w:gridCol w:w="23"/>
                      </w:tblGrid>
                      <w:tr w:rsidR="00670A15" w:rsidTr="00E1604A">
                        <w:trPr>
                          <w:jc w:val="center"/>
                        </w:trPr>
                        <w:tc>
                          <w:tcPr>
                            <w:tcW w:w="4681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397" w:type="dxa"/>
                            <w:gridSpan w:val="13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E1604A" w:rsidTr="00E1604A">
                        <w:trPr>
                          <w:gridAfter w:val="1"/>
                          <w:wAfter w:w="23" w:type="dxa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60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B62771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250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37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50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82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E1604A" w:rsidTr="00E1604A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7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1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3" w:type="dxa"/>
                            <w:gridSpan w:val="3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54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0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71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E1604A" w:rsidRPr="0043440D" w:rsidTr="00E1604A">
                        <w:trPr>
                          <w:trHeight w:val="205"/>
                          <w:jc w:val="center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604A" w:rsidRPr="00DC6433" w:rsidRDefault="00E1604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6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E1604A" w:rsidRPr="0041326A" w:rsidRDefault="00E1604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1326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تکنولوژی1</w:t>
                            </w:r>
                          </w:p>
                        </w:tc>
                        <w:tc>
                          <w:tcPr>
                            <w:tcW w:w="2758" w:type="dxa"/>
                            <w:gridSpan w:val="9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604A" w:rsidRPr="0041326A" w:rsidRDefault="00E1604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1326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</w:t>
                            </w:r>
                            <w:r w:rsidRPr="0041326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ی1</w:t>
                            </w: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E1604A" w:rsidRPr="00A92ABA" w:rsidRDefault="00E1604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604A" w:rsidRPr="0043440D" w:rsidTr="009B1B4F">
                        <w:trPr>
                          <w:trHeight w:val="206"/>
                          <w:jc w:val="center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604A" w:rsidRDefault="00E1604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gridSpan w:val="6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E1604A" w:rsidRPr="0041326A" w:rsidRDefault="00E1604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758" w:type="dxa"/>
                            <w:gridSpan w:val="9"/>
                            <w:tcBorders>
                              <w:top w:val="single" w:sz="4" w:space="0" w:color="auto"/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604A" w:rsidRPr="0041326A" w:rsidRDefault="00E1604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ترسیمات هندسی</w:t>
                            </w: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1604A" w:rsidRPr="00A92ABA" w:rsidRDefault="00E1604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gridSpan w:val="2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gridSpan w:val="2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604A" w:rsidRPr="0043440D" w:rsidTr="000639D4">
                        <w:trPr>
                          <w:trHeight w:val="154"/>
                          <w:jc w:val="center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604A" w:rsidRPr="00DC6433" w:rsidRDefault="00E1604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060" w:type="dxa"/>
                            <w:gridSpan w:val="3"/>
                            <w:vMerge w:val="restart"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604A" w:rsidRPr="00037F1A" w:rsidRDefault="00E1604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37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604A" w:rsidRPr="00037F1A" w:rsidRDefault="00E1604A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37F1A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آزفیزیک نور</w:t>
                            </w:r>
                          </w:p>
                        </w:tc>
                        <w:tc>
                          <w:tcPr>
                            <w:tcW w:w="1250" w:type="dxa"/>
                            <w:gridSpan w:val="3"/>
                            <w:vMerge w:val="restart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604A" w:rsidRPr="00037F1A" w:rsidRDefault="00E1604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37F1A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فیزیک نور</w:t>
                            </w:r>
                          </w:p>
                        </w:tc>
                        <w:tc>
                          <w:tcPr>
                            <w:tcW w:w="1533" w:type="dxa"/>
                            <w:gridSpan w:val="5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604A" w:rsidRPr="00037F1A" w:rsidRDefault="00E1604A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آزفیزیک نور</w:t>
                            </w:r>
                          </w:p>
                        </w:tc>
                        <w:tc>
                          <w:tcPr>
                            <w:tcW w:w="65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604A" w:rsidRPr="00640D7A" w:rsidRDefault="00E1604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1604A" w:rsidRPr="00A92ABA" w:rsidRDefault="00E1604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gridSpan w:val="2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gridSpan w:val="2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604A" w:rsidRPr="0043440D" w:rsidTr="00E1604A">
                        <w:trPr>
                          <w:trHeight w:val="240"/>
                          <w:jc w:val="center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604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gridSpan w:val="3"/>
                            <w:vMerge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604A" w:rsidRPr="00037F1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37" w:type="dxa"/>
                            <w:gridSpan w:val="2"/>
                            <w:vMerge/>
                            <w:tcBorders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E1604A" w:rsidRPr="00037F1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50" w:type="dxa"/>
                            <w:gridSpan w:val="3"/>
                            <w:vMerge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604A" w:rsidRPr="00037F1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87" w:type="dxa"/>
                            <w:gridSpan w:val="7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604A" w:rsidRPr="0041326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ترسیمات هندسی</w:t>
                            </w: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gridSpan w:val="2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gridSpan w:val="2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77BDA" w:rsidRPr="0043440D" w:rsidTr="00F77BDA">
                        <w:trPr>
                          <w:trHeight w:val="407"/>
                          <w:jc w:val="center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77BDA" w:rsidRPr="00DC6433" w:rsidRDefault="00F77BD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715" w:type="dxa"/>
                            <w:gridSpan w:val="4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7BDA" w:rsidRPr="00640D7A" w:rsidRDefault="00F77BD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کاربردخط</w:t>
                            </w:r>
                          </w:p>
                        </w:tc>
                        <w:tc>
                          <w:tcPr>
                            <w:tcW w:w="1832" w:type="dxa"/>
                            <w:gridSpan w:val="4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77BDA" w:rsidRPr="00640D7A" w:rsidRDefault="00F77BD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کاربردخط</w:t>
                            </w:r>
                          </w:p>
                        </w:tc>
                        <w:tc>
                          <w:tcPr>
                            <w:tcW w:w="566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7BDA" w:rsidRPr="00640D7A" w:rsidRDefault="00F77BD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7BDA" w:rsidRPr="00640D7A" w:rsidRDefault="00F77BD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7BDA" w:rsidRPr="00640D7A" w:rsidRDefault="00F77BD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77BDA" w:rsidRPr="00640D7A" w:rsidRDefault="00F77BD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77BDA" w:rsidRPr="00A92ABA" w:rsidRDefault="00F77BD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gridSpan w:val="2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77BDA" w:rsidRPr="00A92ABA" w:rsidRDefault="00F77BD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77BDA" w:rsidRPr="00A92ABA" w:rsidRDefault="00F77BD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gridSpan w:val="2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77BDA" w:rsidRPr="00A92ABA" w:rsidRDefault="00F77BD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77BDA" w:rsidRPr="0043440D" w:rsidTr="00F77BDA">
                        <w:trPr>
                          <w:trHeight w:val="376"/>
                          <w:jc w:val="center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77BDA" w:rsidRDefault="00F77BD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gridSpan w:val="4"/>
                            <w:tcBorders>
                              <w:top w:val="single" w:sz="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7BDA" w:rsidRDefault="00F77BD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طراحی6</w:t>
                            </w:r>
                          </w:p>
                        </w:tc>
                        <w:tc>
                          <w:tcPr>
                            <w:tcW w:w="1832" w:type="dxa"/>
                            <w:gridSpan w:val="4"/>
                            <w:tcBorders>
                              <w:top w:val="single" w:sz="2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77BDA" w:rsidRDefault="00F77BD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طراحی6</w:t>
                            </w:r>
                          </w:p>
                        </w:tc>
                        <w:tc>
                          <w:tcPr>
                            <w:tcW w:w="566" w:type="dxa"/>
                            <w:gridSpan w:val="2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7BDA" w:rsidRDefault="00F77BD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7BDA" w:rsidRDefault="00F77BD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77BDA" w:rsidRDefault="00F77BD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77BDA" w:rsidRPr="00640D7A" w:rsidRDefault="00F77BD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77BDA" w:rsidRPr="00A92ABA" w:rsidRDefault="00F77BD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gridSpan w:val="2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77BDA" w:rsidRPr="00A92ABA" w:rsidRDefault="00F77BD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77BDA" w:rsidRPr="00A92ABA" w:rsidRDefault="00F77BD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gridSpan w:val="2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77BDA" w:rsidRPr="00A92ABA" w:rsidRDefault="00F77BD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604A" w:rsidRPr="0043440D" w:rsidTr="00E1604A">
                        <w:trPr>
                          <w:trHeight w:val="156"/>
                          <w:jc w:val="center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604A" w:rsidRPr="00DC6433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715" w:type="dxa"/>
                            <w:gridSpan w:val="4"/>
                            <w:tcBorders>
                              <w:left w:val="single" w:sz="12" w:space="0" w:color="auto"/>
                              <w:bottom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604A" w:rsidRPr="00640D7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</w:t>
                            </w:r>
                          </w:p>
                        </w:tc>
                        <w:tc>
                          <w:tcPr>
                            <w:tcW w:w="1832" w:type="dxa"/>
                            <w:gridSpan w:val="4"/>
                            <w:tcBorders>
                              <w:left w:val="single" w:sz="4" w:space="0" w:color="auto"/>
                              <w:bottom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604A" w:rsidRPr="00640D7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</w:t>
                            </w:r>
                          </w:p>
                        </w:tc>
                        <w:tc>
                          <w:tcPr>
                            <w:tcW w:w="1550" w:type="dxa"/>
                            <w:gridSpan w:val="6"/>
                            <w:vMerge w:val="restart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604A" w:rsidRPr="00640D7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637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604A" w:rsidRPr="00640D7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gridSpan w:val="2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gridSpan w:val="2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604A" w:rsidRPr="0043440D" w:rsidTr="00E1604A">
                        <w:trPr>
                          <w:trHeight w:val="282"/>
                          <w:jc w:val="center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604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  <w:gridSpan w:val="4"/>
                            <w:tcBorders>
                              <w:top w:val="single" w:sz="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604A" w:rsidRPr="00640D7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کامپیوترگرافیک1</w:t>
                            </w:r>
                          </w:p>
                        </w:tc>
                        <w:tc>
                          <w:tcPr>
                            <w:tcW w:w="1832" w:type="dxa"/>
                            <w:gridSpan w:val="4"/>
                            <w:tcBorders>
                              <w:top w:val="single" w:sz="2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604A" w:rsidRPr="00640D7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کامپیوترگرافیک1</w:t>
                            </w:r>
                          </w:p>
                        </w:tc>
                        <w:tc>
                          <w:tcPr>
                            <w:tcW w:w="1550" w:type="dxa"/>
                            <w:gridSpan w:val="6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604A" w:rsidRPr="00640D7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604A" w:rsidRPr="00640D7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gridSpan w:val="2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gridSpan w:val="2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604A" w:rsidRPr="0043440D" w:rsidTr="00E1604A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604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1604A" w:rsidRPr="00640D7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gridSpan w:val="2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604A" w:rsidRPr="00640D7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5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1604A" w:rsidRPr="00640D7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604A" w:rsidRPr="00640D7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1604A" w:rsidRPr="00640D7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604A" w:rsidRPr="00640D7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604A" w:rsidRPr="00640D7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604A" w:rsidRPr="00640D7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604A" w:rsidRPr="00640D7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604A" w:rsidRPr="00640D7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gridSpan w:val="2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gridSpan w:val="2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604A" w:rsidRPr="0043440D" w:rsidTr="00E1604A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604A" w:rsidRPr="00DC6433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1715" w:type="dxa"/>
                            <w:gridSpan w:val="4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gridSpan w:val="3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604A" w:rsidRPr="00A92ABA" w:rsidRDefault="00E1604A" w:rsidP="00E1604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70A15" w:rsidRDefault="00670A15" w:rsidP="008D541E"/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A16D701" wp14:editId="19431117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670A1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70A1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B62771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70A1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CE129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CE129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0A15" w:rsidRDefault="00670A15" w:rsidP="008D54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6D701" id="Text Box 7" o:spid="_x0000_s1031" type="#_x0000_t202" style="position:absolute;left:0;text-align:left;margin-left:310.7pt;margin-top:45.05pt;width:457.55pt;height:330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ARKBIjhwIAABc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670A15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70A15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B62771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70A15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670A1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CE129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CE129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70A15" w:rsidRDefault="00670A15" w:rsidP="008D54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CF35D06" wp14:editId="5F447576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980"/>
                              <w:gridCol w:w="654"/>
                              <w:gridCol w:w="1156"/>
                            </w:tblGrid>
                            <w:tr w:rsidR="00670A15" w:rsidTr="00B06BC8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670A15" w:rsidTr="00B06BC8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70A15" w:rsidRPr="00640D7A" w:rsidRDefault="00670A15" w:rsidP="0034739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216/1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 نور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476B27" w:rsidRDefault="00476B2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76B2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فتاح المنان</w:t>
                                  </w:r>
                                </w:p>
                              </w:tc>
                            </w:tr>
                            <w:tr w:rsidR="00476B27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6B27" w:rsidRPr="00640D7A" w:rsidRDefault="00476B27" w:rsidP="00476B2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476B27" w:rsidRPr="00640D7A" w:rsidRDefault="00476B27" w:rsidP="00476B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آزفیزیک نور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476B27" w:rsidRPr="00640D7A" w:rsidRDefault="00476B27" w:rsidP="00476B2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476B27" w:rsidRPr="00640D7A" w:rsidRDefault="00476B27" w:rsidP="00476B2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6B27" w:rsidRPr="00476B27" w:rsidRDefault="00476B27" w:rsidP="00476B27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76B2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فتاح المنان</w:t>
                                  </w:r>
                                </w:p>
                              </w:tc>
                            </w:tr>
                            <w:tr w:rsidR="00476B27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76B27" w:rsidRPr="00640D7A" w:rsidRDefault="00476B27" w:rsidP="00476B2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476B27" w:rsidRPr="00640D7A" w:rsidRDefault="00476B27" w:rsidP="00476B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آزفیزیک نور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476B27" w:rsidRPr="00640D7A" w:rsidRDefault="00476B27" w:rsidP="00476B2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213/1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476B27" w:rsidRPr="00640D7A" w:rsidRDefault="00476B27" w:rsidP="00476B2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76B27" w:rsidRPr="00476B27" w:rsidRDefault="00476B27" w:rsidP="00476B27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76B2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فتاح المنان</w:t>
                                  </w:r>
                                </w:p>
                              </w:tc>
                            </w:tr>
                            <w:tr w:rsidR="00670A15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کامپیوترگرافیک1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E1055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قربانی</w:t>
                                  </w:r>
                                </w:p>
                              </w:tc>
                            </w:tr>
                            <w:tr w:rsidR="00670A15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70A15" w:rsidRPr="00640D7A" w:rsidRDefault="00670A15" w:rsidP="0034739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کامپیوترگرافیک1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206/1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E1055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قربانی</w:t>
                                  </w:r>
                                </w:p>
                              </w:tc>
                            </w:tr>
                            <w:tr w:rsidR="00670A15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کاربردخط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70A15" w:rsidRPr="00640D7A" w:rsidRDefault="00670A15" w:rsidP="0034739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کاربردخط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215/1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ترسیمات هندسی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ترسیمات هندسی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214/1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E1604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امیدی</w:t>
                                  </w:r>
                                </w:p>
                              </w:tc>
                            </w:tr>
                            <w:tr w:rsidR="00670A15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4A7532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A753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70A15" w:rsidRPr="004A7532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سیلک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70A15" w:rsidRPr="004A7532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70A15" w:rsidRPr="004A7532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4A7532" w:rsidRDefault="00476B2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حیدری</w:t>
                                  </w:r>
                                </w:p>
                              </w:tc>
                            </w:tr>
                            <w:tr w:rsidR="00670A15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4A7532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A753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4198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70A15" w:rsidRPr="004A7532" w:rsidRDefault="00670A15" w:rsidP="0034739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سیلک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70A15" w:rsidRPr="004A7532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204/1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70A15" w:rsidRPr="004A7532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4A7532" w:rsidRDefault="00476B2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حیدری</w:t>
                                  </w:r>
                                </w:p>
                              </w:tc>
                            </w:tr>
                            <w:tr w:rsidR="00670A15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4A7532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A753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4200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70A15" w:rsidRPr="004A7532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طراحی6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70A15" w:rsidRPr="004A7532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70A15" w:rsidRPr="004A7532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4A7532" w:rsidRDefault="00476B2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ایرانپور</w:t>
                                  </w:r>
                                </w:p>
                              </w:tc>
                            </w:tr>
                            <w:tr w:rsidR="00670A15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4A7532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A7532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4200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70A15" w:rsidRPr="004A7532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1326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</w:t>
                                  </w:r>
                                  <w:r w:rsidRPr="0041326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41326A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70A15" w:rsidRPr="004A7532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224/1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70A15" w:rsidRPr="004A7532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4A7532" w:rsidRDefault="00476B2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ایرانپور</w:t>
                                  </w:r>
                                </w:p>
                              </w:tc>
                            </w:tr>
                          </w:tbl>
                          <w:p w:rsidR="00670A15" w:rsidRDefault="00670A15" w:rsidP="008D541E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679"/>
                            </w:tblGrid>
                            <w:tr w:rsidR="00670A15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670A15" w:rsidRDefault="00670A15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4200</w:t>
                                  </w:r>
                                </w:p>
                              </w:tc>
                            </w:tr>
                          </w:tbl>
                          <w:p w:rsidR="00670A15" w:rsidRDefault="00670A15" w:rsidP="008D5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35D06" id="Text Box 8" o:spid="_x0000_s1032" type="#_x0000_t202" style="position:absolute;left:0;text-align:left;margin-left:-11.3pt;margin-top:45.5pt;width:317pt;height:464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1lOhQIAABc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aFtZToUCAAAX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980"/>
                        <w:gridCol w:w="654"/>
                        <w:gridCol w:w="1156"/>
                      </w:tblGrid>
                      <w:tr w:rsidR="00670A15" w:rsidTr="00B06BC8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981669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981669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981669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981669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981669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670A15" w:rsidTr="00B06BC8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4195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70A15" w:rsidRPr="00640D7A" w:rsidRDefault="00670A15" w:rsidP="0034739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216/1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4193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70A15" w:rsidRPr="00640D7A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 نور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476B27" w:rsidRDefault="00476B2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76B2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فتاح المنان</w:t>
                            </w:r>
                          </w:p>
                        </w:tc>
                      </w:tr>
                      <w:tr w:rsidR="00476B27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6B27" w:rsidRPr="00640D7A" w:rsidRDefault="00476B27" w:rsidP="00476B2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476B27" w:rsidRPr="00640D7A" w:rsidRDefault="00476B27" w:rsidP="00476B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آزفیزیک نور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476B27" w:rsidRPr="00640D7A" w:rsidRDefault="00476B27" w:rsidP="00476B2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476B27" w:rsidRPr="00640D7A" w:rsidRDefault="00476B27" w:rsidP="00476B2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476B27" w:rsidRPr="00476B27" w:rsidRDefault="00476B27" w:rsidP="00476B27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76B2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فتاح المنان</w:t>
                            </w:r>
                          </w:p>
                        </w:tc>
                      </w:tr>
                      <w:tr w:rsidR="00476B27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76B27" w:rsidRPr="00640D7A" w:rsidRDefault="00476B27" w:rsidP="00476B2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476B27" w:rsidRPr="00640D7A" w:rsidRDefault="00476B27" w:rsidP="00476B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آزفیزیک نور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476B27" w:rsidRPr="00640D7A" w:rsidRDefault="00476B27" w:rsidP="00476B2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213/1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476B27" w:rsidRPr="00640D7A" w:rsidRDefault="00476B27" w:rsidP="00476B2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476B27" w:rsidRPr="00476B27" w:rsidRDefault="00476B27" w:rsidP="00476B27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76B2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فتاح المنان</w:t>
                            </w:r>
                          </w:p>
                        </w:tc>
                      </w:tr>
                      <w:tr w:rsidR="00670A15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70A15" w:rsidRPr="00640D7A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کامپیوترگرافیک1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E1055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قربانی</w:t>
                            </w:r>
                          </w:p>
                        </w:tc>
                      </w:tr>
                      <w:tr w:rsidR="00670A15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70A15" w:rsidRPr="00640D7A" w:rsidRDefault="00670A15" w:rsidP="0034739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کامپیوترگرافیک1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206/1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E1055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قربانی</w:t>
                            </w:r>
                          </w:p>
                        </w:tc>
                      </w:tr>
                      <w:tr w:rsidR="00670A15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70A15" w:rsidRPr="00640D7A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کاربردخط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70A15" w:rsidRPr="00640D7A" w:rsidRDefault="00670A15" w:rsidP="0034739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کاربردخط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215/1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70A15" w:rsidRPr="00640D7A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ترسیمات هندسی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70A15" w:rsidRPr="00640D7A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ترسیمات هندسی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214/1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70A15" w:rsidRPr="00640D7A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E1604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امیدی</w:t>
                            </w:r>
                          </w:p>
                        </w:tc>
                      </w:tr>
                      <w:tr w:rsidR="00670A15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4A7532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A753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70A15" w:rsidRPr="004A7532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سیلک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70A15" w:rsidRPr="004A7532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70A15" w:rsidRPr="004A7532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4A7532" w:rsidRDefault="00476B2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حیدری</w:t>
                            </w:r>
                          </w:p>
                        </w:tc>
                      </w:tr>
                      <w:tr w:rsidR="00670A15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4A7532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A753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4198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70A15" w:rsidRPr="004A7532" w:rsidRDefault="00670A15" w:rsidP="0034739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سیلک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70A15" w:rsidRPr="004A7532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204/1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70A15" w:rsidRPr="004A7532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4A7532" w:rsidRDefault="00476B2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حیدری</w:t>
                            </w:r>
                          </w:p>
                        </w:tc>
                      </w:tr>
                      <w:tr w:rsidR="00670A15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4A7532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A753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4200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70A15" w:rsidRPr="004A7532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طراحی6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70A15" w:rsidRPr="004A7532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70A15" w:rsidRPr="004A7532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4A7532" w:rsidRDefault="00476B2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ایرانپور</w:t>
                            </w:r>
                          </w:p>
                        </w:tc>
                      </w:tr>
                      <w:tr w:rsidR="00670A15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4A7532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A7532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4200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70A15" w:rsidRPr="004A7532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1326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</w:t>
                            </w:r>
                            <w:r w:rsidRPr="0041326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1326A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70A15" w:rsidRPr="004A7532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224/1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70A15" w:rsidRPr="004A7532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4A7532" w:rsidRDefault="00476B2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ایرانپور</w:t>
                            </w:r>
                          </w:p>
                        </w:tc>
                      </w:tr>
                    </w:tbl>
                    <w:p w:rsidR="00670A15" w:rsidRDefault="00670A15" w:rsidP="008D541E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679"/>
                      </w:tblGrid>
                      <w:tr w:rsidR="00670A15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670A15" w:rsidRDefault="00670A15">
                            <w:r>
                              <w:rPr>
                                <w:rFonts w:hint="cs"/>
                                <w:rtl/>
                              </w:rPr>
                              <w:t>4200</w:t>
                            </w:r>
                          </w:p>
                        </w:tc>
                      </w:tr>
                    </w:tbl>
                    <w:p w:rsidR="00670A15" w:rsidRDefault="00670A15" w:rsidP="008D541E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8D541E" w:rsidRPr="00DC6433" w:rsidRDefault="008D541E" w:rsidP="008D541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Pr="00DC6433" w:rsidRDefault="008D541E" w:rsidP="008D541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05B183E" wp14:editId="21BDDD57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A15" w:rsidRPr="00DC6433" w:rsidRDefault="00670A15" w:rsidP="008D541E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670A15" w:rsidRDefault="00670A15" w:rsidP="008D541E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670A15" w:rsidRPr="00DC6433" w:rsidRDefault="00670A15" w:rsidP="008D541E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B183E" id="Text Box 9" o:spid="_x0000_s1033" type="#_x0000_t202" style="position:absolute;left:0;text-align:left;margin-left:310.8pt;margin-top:-.35pt;width:458.65pt;height:108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" stroked="f">
                <v:textbox>
                  <w:txbxContent>
                    <w:p w:rsidR="00670A15" w:rsidRPr="00DC6433" w:rsidRDefault="00670A15" w:rsidP="008D541E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670A15" w:rsidRDefault="00670A15" w:rsidP="008D541E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670A15" w:rsidRPr="00DC6433" w:rsidRDefault="00670A15" w:rsidP="008D541E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D541E" w:rsidRDefault="008D541E" w:rsidP="008D541E">
      <w:pPr>
        <w:rPr>
          <w:rtl/>
          <w:lang w:bidi="fa-IR"/>
        </w:rPr>
      </w:pPr>
    </w:p>
    <w:p w:rsidR="008D541E" w:rsidRDefault="008D541E" w:rsidP="008D541E">
      <w:pPr>
        <w:rPr>
          <w:rtl/>
          <w:lang w:bidi="fa-IR"/>
        </w:rPr>
      </w:pPr>
    </w:p>
    <w:p w:rsidR="008D541E" w:rsidRPr="00164FC8" w:rsidRDefault="008D541E" w:rsidP="002F0D06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>برنامه هفتگی نیمسال اول  سال تحصیلی 9</w:t>
      </w:r>
      <w:r w:rsidR="002F0D06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2F0D06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گرافیک           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3</w:t>
      </w:r>
    </w:p>
    <w:p w:rsidR="008D541E" w:rsidRPr="00007C4A" w:rsidRDefault="008D541E" w:rsidP="008D541E">
      <w:pPr>
        <w:tabs>
          <w:tab w:val="left" w:pos="4367"/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778DF16" wp14:editId="73133FE8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88"/>
                              <w:gridCol w:w="491"/>
                              <w:gridCol w:w="77"/>
                              <w:gridCol w:w="426"/>
                              <w:gridCol w:w="573"/>
                              <w:gridCol w:w="510"/>
                              <w:gridCol w:w="39"/>
                              <w:gridCol w:w="14"/>
                              <w:gridCol w:w="502"/>
                              <w:gridCol w:w="65"/>
                              <w:gridCol w:w="499"/>
                              <w:gridCol w:w="36"/>
                              <w:gridCol w:w="531"/>
                              <w:gridCol w:w="69"/>
                              <w:gridCol w:w="498"/>
                              <w:gridCol w:w="16"/>
                              <w:gridCol w:w="54"/>
                              <w:gridCol w:w="575"/>
                              <w:gridCol w:w="13"/>
                              <w:gridCol w:w="516"/>
                              <w:gridCol w:w="504"/>
                              <w:gridCol w:w="610"/>
                              <w:gridCol w:w="581"/>
                            </w:tblGrid>
                            <w:tr w:rsidR="00670A15" w:rsidTr="006F0D26">
                              <w:trPr>
                                <w:jc w:val="center"/>
                              </w:trPr>
                              <w:tc>
                                <w:tcPr>
                                  <w:tcW w:w="4320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02" w:type="dxa"/>
                                  <w:gridSpan w:val="13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70A15" w:rsidTr="006F0D26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B62771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6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70A15" w:rsidTr="006F0D26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224719" w:rsidRPr="0043440D" w:rsidTr="006F0D26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24719" w:rsidRPr="00DC6433" w:rsidRDefault="0022471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24719" w:rsidRPr="0043440D" w:rsidTr="006F0D26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24719" w:rsidRPr="00DC6433" w:rsidRDefault="0022471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4719" w:rsidRPr="00640D7A" w:rsidRDefault="00224719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4719" w:rsidRPr="00640D7A" w:rsidRDefault="00224719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4719" w:rsidRPr="00640D7A" w:rsidRDefault="00224719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4719" w:rsidRPr="00640D7A" w:rsidRDefault="00224719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4719" w:rsidRPr="00640D7A" w:rsidRDefault="00224719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4719" w:rsidRPr="00640D7A" w:rsidRDefault="00224719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4719" w:rsidRPr="00640D7A" w:rsidRDefault="00224719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4719" w:rsidRPr="00640D7A" w:rsidRDefault="00224719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4719" w:rsidRPr="00640D7A" w:rsidRDefault="00224719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24719" w:rsidRPr="00640D7A" w:rsidRDefault="00224719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F0D26" w:rsidRPr="0043440D" w:rsidTr="006F0D26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F0D26" w:rsidRPr="00DC6433" w:rsidRDefault="006F0D2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  <w:gridSpan w:val="4"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F0D26" w:rsidRPr="00640D7A" w:rsidRDefault="006F0D2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643E4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</w:t>
                                  </w:r>
                                  <w:r w:rsidRPr="002643E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643E4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وتر</w:t>
                                  </w:r>
                                  <w:r w:rsidRPr="002643E4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6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F0D26" w:rsidRPr="00640D7A" w:rsidRDefault="006F0D2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643E4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</w:t>
                                  </w:r>
                                  <w:r w:rsidRPr="002643E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643E4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وتر</w:t>
                                  </w:r>
                                  <w:r w:rsidRPr="002643E4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F0D26" w:rsidRPr="00EB53E0" w:rsidRDefault="006F0D2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B53E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روش تحقیق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gridSpan w:val="5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F0D26" w:rsidRPr="00640D7A" w:rsidRDefault="006F0D2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اصول 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6F0D26" w:rsidRPr="00A92ABA" w:rsidRDefault="006F0D2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0D26" w:rsidRPr="00A92ABA" w:rsidRDefault="006F0D2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F0D26" w:rsidRPr="00A92ABA" w:rsidRDefault="006F0D2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F0D26" w:rsidRPr="00A92ABA" w:rsidRDefault="006F0D2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RPr="0043440D" w:rsidTr="006F0D26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ارتباطات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5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640D7A" w:rsidRDefault="00CB62E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هنر2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2643E4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2643E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چاپ ماشین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gridSpan w:val="5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2643E4" w:rsidRDefault="00EB53E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24719" w:rsidRPr="0043440D" w:rsidTr="006F0D26">
                              <w:trPr>
                                <w:trHeight w:val="206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24719" w:rsidRDefault="0022471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24719" w:rsidRPr="00640D7A" w:rsidRDefault="0022471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تکنولوژی2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24719" w:rsidRPr="00640D7A" w:rsidRDefault="0022471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بسته بندی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24719" w:rsidRPr="0043440D" w:rsidTr="006F0D26">
                              <w:trPr>
                                <w:trHeight w:val="189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24719" w:rsidRDefault="00224719" w:rsidP="0022471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24719" w:rsidRPr="00640D7A" w:rsidRDefault="00224719" w:rsidP="0022471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بسته بندی</w:t>
                                  </w:r>
                                </w:p>
                              </w:tc>
                              <w:tc>
                                <w:tcPr>
                                  <w:tcW w:w="2898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24719" w:rsidRPr="00640D7A" w:rsidRDefault="00224719" w:rsidP="0022471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تکنولوژی2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22471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22471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22471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22471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24719" w:rsidRPr="0043440D" w:rsidTr="006F0D26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24719" w:rsidRPr="00DC6433" w:rsidRDefault="00224719" w:rsidP="0022471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22471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22471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22471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22471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22471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22471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22471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22471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22471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22471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22471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22471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24719" w:rsidRPr="00A92ABA" w:rsidRDefault="00224719" w:rsidP="0022471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0A15" w:rsidRDefault="00670A15" w:rsidP="008D5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8DF16" id="Text Box 10" o:spid="_x0000_s1034" type="#_x0000_t202" style="position:absolute;left:0;text-align:left;margin-left:311.75pt;margin-top:43.65pt;width:457.55pt;height:330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88"/>
                        <w:gridCol w:w="491"/>
                        <w:gridCol w:w="77"/>
                        <w:gridCol w:w="426"/>
                        <w:gridCol w:w="573"/>
                        <w:gridCol w:w="510"/>
                        <w:gridCol w:w="39"/>
                        <w:gridCol w:w="14"/>
                        <w:gridCol w:w="502"/>
                        <w:gridCol w:w="65"/>
                        <w:gridCol w:w="499"/>
                        <w:gridCol w:w="36"/>
                        <w:gridCol w:w="531"/>
                        <w:gridCol w:w="69"/>
                        <w:gridCol w:w="498"/>
                        <w:gridCol w:w="16"/>
                        <w:gridCol w:w="54"/>
                        <w:gridCol w:w="575"/>
                        <w:gridCol w:w="13"/>
                        <w:gridCol w:w="516"/>
                        <w:gridCol w:w="504"/>
                        <w:gridCol w:w="610"/>
                        <w:gridCol w:w="581"/>
                      </w:tblGrid>
                      <w:tr w:rsidR="00670A15" w:rsidTr="006F0D26">
                        <w:trPr>
                          <w:jc w:val="center"/>
                        </w:trPr>
                        <w:tc>
                          <w:tcPr>
                            <w:tcW w:w="4320" w:type="dxa"/>
                            <w:gridSpan w:val="11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02" w:type="dxa"/>
                            <w:gridSpan w:val="13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70A15" w:rsidTr="006F0D26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9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76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B62771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6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2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70A15" w:rsidTr="006F0D26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3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45" w:type="dxa"/>
                            <w:gridSpan w:val="3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224719" w:rsidRPr="0043440D" w:rsidTr="006F0D26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24719" w:rsidRPr="00DC6433" w:rsidRDefault="0022471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4719" w:rsidRPr="00A92ABA" w:rsidRDefault="00224719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4719" w:rsidRPr="00A92ABA" w:rsidRDefault="00224719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4719" w:rsidRPr="00A92ABA" w:rsidRDefault="00224719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4719" w:rsidRPr="00A92ABA" w:rsidRDefault="00224719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4719" w:rsidRPr="00A92ABA" w:rsidRDefault="00224719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4719" w:rsidRPr="00A92ABA" w:rsidRDefault="0022471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gridSpan w:val="3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4719" w:rsidRPr="00A92ABA" w:rsidRDefault="0022471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4719" w:rsidRPr="00A92ABA" w:rsidRDefault="0022471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gridSpan w:val="3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4719" w:rsidRPr="00A92ABA" w:rsidRDefault="0022471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4719" w:rsidRPr="00A92ABA" w:rsidRDefault="0022471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224719" w:rsidRPr="00A92ABA" w:rsidRDefault="0022471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24719" w:rsidRPr="00A92ABA" w:rsidRDefault="0022471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24719" w:rsidRPr="00A92ABA" w:rsidRDefault="0022471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24719" w:rsidRPr="00A92ABA" w:rsidRDefault="0022471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24719" w:rsidRPr="0043440D" w:rsidTr="006F0D26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24719" w:rsidRPr="00DC6433" w:rsidRDefault="0022471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4719" w:rsidRPr="00640D7A" w:rsidRDefault="00224719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4719" w:rsidRPr="00640D7A" w:rsidRDefault="00224719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4719" w:rsidRPr="00640D7A" w:rsidRDefault="00224719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4719" w:rsidRPr="00640D7A" w:rsidRDefault="00224719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4719" w:rsidRPr="00640D7A" w:rsidRDefault="00224719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4719" w:rsidRPr="00640D7A" w:rsidRDefault="00224719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4719" w:rsidRPr="00640D7A" w:rsidRDefault="00224719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4719" w:rsidRPr="00640D7A" w:rsidRDefault="00224719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4719" w:rsidRPr="00640D7A" w:rsidRDefault="00224719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24719" w:rsidRPr="00640D7A" w:rsidRDefault="00224719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24719" w:rsidRPr="00A92ABA" w:rsidRDefault="0022471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24719" w:rsidRPr="00A92ABA" w:rsidRDefault="0022471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24719" w:rsidRPr="00A92ABA" w:rsidRDefault="0022471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24719" w:rsidRPr="00A92ABA" w:rsidRDefault="0022471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F0D26" w:rsidRPr="0043440D" w:rsidTr="006F0D26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F0D26" w:rsidRPr="00DC6433" w:rsidRDefault="006F0D2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482" w:type="dxa"/>
                            <w:gridSpan w:val="4"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F0D26" w:rsidRPr="00640D7A" w:rsidRDefault="006F0D2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643E4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</w:t>
                            </w:r>
                            <w:r w:rsidRPr="002643E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2643E4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وتر</w:t>
                            </w:r>
                            <w:r w:rsidRPr="002643E4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6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F0D26" w:rsidRPr="00640D7A" w:rsidRDefault="006F0D2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643E4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</w:t>
                            </w:r>
                            <w:r w:rsidRPr="002643E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2643E4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وتر</w:t>
                            </w:r>
                            <w:r w:rsidRPr="002643E4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F0D26" w:rsidRPr="00EB53E0" w:rsidRDefault="006F0D2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B53E0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روش تحقیق</w:t>
                            </w:r>
                          </w:p>
                        </w:tc>
                        <w:tc>
                          <w:tcPr>
                            <w:tcW w:w="1212" w:type="dxa"/>
                            <w:gridSpan w:val="5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F0D26" w:rsidRPr="00640D7A" w:rsidRDefault="006F0D2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اصول 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6F0D26" w:rsidRPr="00A92ABA" w:rsidRDefault="006F0D2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F0D26" w:rsidRPr="00A92ABA" w:rsidRDefault="006F0D2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F0D26" w:rsidRPr="00A92ABA" w:rsidRDefault="006F0D2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F0D26" w:rsidRPr="00A92ABA" w:rsidRDefault="006F0D2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RPr="0043440D" w:rsidTr="006F0D26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979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</w:t>
                            </w:r>
                          </w:p>
                        </w:tc>
                        <w:tc>
                          <w:tcPr>
                            <w:tcW w:w="1076" w:type="dxa"/>
                            <w:gridSpan w:val="3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ارتباطات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5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640D7A" w:rsidRDefault="00CB62E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هنر2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2643E4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643E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چاپ ماشین</w:t>
                            </w:r>
                          </w:p>
                        </w:tc>
                        <w:tc>
                          <w:tcPr>
                            <w:tcW w:w="1212" w:type="dxa"/>
                            <w:gridSpan w:val="5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2643E4" w:rsidRDefault="00EB53E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24719" w:rsidRPr="0043440D" w:rsidTr="006F0D26">
                        <w:trPr>
                          <w:trHeight w:val="206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24719" w:rsidRDefault="0022471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2565" w:type="dxa"/>
                            <w:gridSpan w:val="6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224719" w:rsidRPr="00640D7A" w:rsidRDefault="0022471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تکنولوژی2</w:t>
                            </w:r>
                          </w:p>
                        </w:tc>
                        <w:tc>
                          <w:tcPr>
                            <w:tcW w:w="2898" w:type="dxa"/>
                            <w:gridSpan w:val="12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224719" w:rsidRPr="00640D7A" w:rsidRDefault="0022471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بسته بندی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2" w:space="0" w:color="auto"/>
                            </w:tcBorders>
                            <w:vAlign w:val="center"/>
                          </w:tcPr>
                          <w:p w:rsidR="00224719" w:rsidRPr="00A92ABA" w:rsidRDefault="0022471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24719" w:rsidRPr="00A92ABA" w:rsidRDefault="0022471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24719" w:rsidRPr="00A92ABA" w:rsidRDefault="0022471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24719" w:rsidRPr="00A92ABA" w:rsidRDefault="0022471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24719" w:rsidRPr="0043440D" w:rsidTr="006F0D26">
                        <w:trPr>
                          <w:trHeight w:val="189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24719" w:rsidRDefault="00224719" w:rsidP="00224719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65" w:type="dxa"/>
                            <w:gridSpan w:val="6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224719" w:rsidRPr="00640D7A" w:rsidRDefault="00224719" w:rsidP="0022471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بسته بندی</w:t>
                            </w:r>
                          </w:p>
                        </w:tc>
                        <w:tc>
                          <w:tcPr>
                            <w:tcW w:w="2898" w:type="dxa"/>
                            <w:gridSpan w:val="12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224719" w:rsidRPr="00640D7A" w:rsidRDefault="00224719" w:rsidP="0022471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تکنولوژی2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224719" w:rsidRPr="00A92ABA" w:rsidRDefault="00224719" w:rsidP="0022471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24719" w:rsidRPr="00A92ABA" w:rsidRDefault="00224719" w:rsidP="0022471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24719" w:rsidRPr="00A92ABA" w:rsidRDefault="00224719" w:rsidP="0022471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24719" w:rsidRPr="00A92ABA" w:rsidRDefault="00224719" w:rsidP="0022471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24719" w:rsidRPr="0043440D" w:rsidTr="006F0D26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24719" w:rsidRPr="00DC6433" w:rsidRDefault="00224719" w:rsidP="00224719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97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4719" w:rsidRPr="00A92ABA" w:rsidRDefault="00224719" w:rsidP="0022471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24719" w:rsidRPr="00A92ABA" w:rsidRDefault="00224719" w:rsidP="0022471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3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24719" w:rsidRPr="00A92ABA" w:rsidRDefault="00224719" w:rsidP="0022471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4719" w:rsidRPr="00A92ABA" w:rsidRDefault="00224719" w:rsidP="0022471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24719" w:rsidRPr="00A92ABA" w:rsidRDefault="00224719" w:rsidP="0022471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24719" w:rsidRPr="00A92ABA" w:rsidRDefault="00224719" w:rsidP="0022471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24719" w:rsidRPr="00A92ABA" w:rsidRDefault="00224719" w:rsidP="0022471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24719" w:rsidRPr="00A92ABA" w:rsidRDefault="00224719" w:rsidP="0022471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24719" w:rsidRPr="00A92ABA" w:rsidRDefault="00224719" w:rsidP="0022471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24719" w:rsidRPr="00A92ABA" w:rsidRDefault="00224719" w:rsidP="0022471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24719" w:rsidRPr="00A92ABA" w:rsidRDefault="00224719" w:rsidP="0022471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24719" w:rsidRPr="00A92ABA" w:rsidRDefault="00224719" w:rsidP="0022471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24719" w:rsidRPr="00A92ABA" w:rsidRDefault="00224719" w:rsidP="0022471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70A15" w:rsidRDefault="00670A15" w:rsidP="008D541E"/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4879D4B" wp14:editId="21AA2362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670A1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70A1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B62771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70A1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CE129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CE129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0A15" w:rsidRDefault="00670A15" w:rsidP="008D54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79D4B" id="Text Box 11" o:spid="_x0000_s1035" type="#_x0000_t202" style="position:absolute;left:0;text-align:left;margin-left:310.7pt;margin-top:45.05pt;width:457.55pt;height:330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670A15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70A15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B62771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70A15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670A1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CE129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CE129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70A15" w:rsidRDefault="00670A15" w:rsidP="008D54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71C37FA" wp14:editId="309C2F56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88"/>
                              <w:gridCol w:w="2507"/>
                              <w:gridCol w:w="848"/>
                              <w:gridCol w:w="643"/>
                              <w:gridCol w:w="1529"/>
                            </w:tblGrid>
                            <w:tr w:rsidR="00670A15" w:rsidTr="00347392">
                              <w:trPr>
                                <w:trHeight w:val="860"/>
                              </w:trPr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670A15" w:rsidTr="00347392">
                              <w:tc>
                                <w:tcPr>
                                  <w:tcW w:w="78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4204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70A15" w:rsidRPr="00BD1CC8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BD1CC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تکنولوژی وکارگاه بسته بندی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4204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670A15" w:rsidRPr="00BD1CC8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BD1C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تکنولوژ</w:t>
                                  </w:r>
                                  <w:r w:rsidRPr="00BD1CC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D1CC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D1C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وکارگاه</w:t>
                                  </w:r>
                                  <w:r w:rsidRPr="00BD1CC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D1C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بسته</w:t>
                                  </w:r>
                                  <w:r w:rsidRPr="00BD1CC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D1C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بند</w:t>
                                  </w:r>
                                  <w:r w:rsidRPr="00BD1CC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221/1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4202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670A15" w:rsidRPr="00BD1CC8" w:rsidRDefault="00670A15" w:rsidP="0034739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BD1CC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تکنولوژی وکارگاه گرافیک2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عابدی</w:t>
                                  </w:r>
                                </w:p>
                              </w:tc>
                            </w:tr>
                            <w:tr w:rsidR="00670A15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4202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670A15" w:rsidRPr="00BD1CC8" w:rsidRDefault="00670A15" w:rsidP="0034739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BD1C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تکنولوژ</w:t>
                                  </w:r>
                                  <w:r w:rsidRPr="00BD1CC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D1CC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D1C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وکارگاه</w:t>
                                  </w:r>
                                  <w:r w:rsidRPr="00BD1CC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D1C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گراف</w:t>
                                  </w:r>
                                  <w:r w:rsidRPr="00BD1CC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D1C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</w:t>
                                  </w:r>
                                  <w:r w:rsidRPr="00BD1CC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223/1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عابدی</w:t>
                                  </w:r>
                                </w:p>
                              </w:tc>
                            </w:tr>
                            <w:tr w:rsidR="00670A15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4207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670A15" w:rsidRPr="00640D7A" w:rsidRDefault="00670A15" w:rsidP="0034739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کامپیوترگرافیک2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493E1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قربانی</w:t>
                                  </w:r>
                                </w:p>
                              </w:tc>
                            </w:tr>
                            <w:tr w:rsidR="00670A15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4207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670A15" w:rsidRPr="00640D7A" w:rsidRDefault="00670A15" w:rsidP="0034739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کامپیوترگرافیک2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209/1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FF439D" w:rsidRDefault="00493E1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93E1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قربانی</w:t>
                                  </w:r>
                                </w:p>
                              </w:tc>
                            </w:tr>
                            <w:tr w:rsidR="00670A15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4211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 سرپرستی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7444E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حری</w:t>
                                  </w:r>
                                </w:p>
                              </w:tc>
                            </w:tr>
                            <w:tr w:rsidR="00670A15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9128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 خانواده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218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معرفت</w:t>
                                  </w:r>
                                </w:p>
                              </w:tc>
                            </w:tr>
                            <w:tr w:rsidR="00670A15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4284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ارتباطات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عطایی</w:t>
                                  </w:r>
                                </w:p>
                              </w:tc>
                            </w:tr>
                            <w:tr w:rsidR="00670A15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4283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شناخت هنر2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219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عطایی</w:t>
                                  </w:r>
                                </w:p>
                              </w:tc>
                            </w:tr>
                            <w:tr w:rsidR="00670A15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4287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ماشینی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حیدری</w:t>
                                  </w:r>
                                </w:p>
                              </w:tc>
                            </w:tr>
                            <w:tr w:rsidR="00670A15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4285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روش تحقیق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222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7444E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عطایی</w:t>
                                  </w:r>
                                </w:p>
                              </w:tc>
                            </w:tr>
                            <w:tr w:rsidR="00670A15" w:rsidTr="00347392">
                              <w:tc>
                                <w:tcPr>
                                  <w:tcW w:w="78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7" w:type="dxa"/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0A15" w:rsidRDefault="00670A15" w:rsidP="008D541E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670A15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670A15" w:rsidRDefault="00670A15"/>
                              </w:tc>
                            </w:tr>
                          </w:tbl>
                          <w:p w:rsidR="00670A15" w:rsidRDefault="00670A15" w:rsidP="008D5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C37FA" id="Text Box 12" o:spid="_x0000_s1036" type="#_x0000_t202" style="position:absolute;left:0;text-align:left;margin-left:-11.3pt;margin-top:45.5pt;width:317pt;height:46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HfhgIAABo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/78d+GAgAAGg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788"/>
                        <w:gridCol w:w="2507"/>
                        <w:gridCol w:w="848"/>
                        <w:gridCol w:w="643"/>
                        <w:gridCol w:w="1529"/>
                      </w:tblGrid>
                      <w:tr w:rsidR="00670A15" w:rsidTr="00347392">
                        <w:trPr>
                          <w:trHeight w:val="860"/>
                        </w:trPr>
                        <w:tc>
                          <w:tcPr>
                            <w:tcW w:w="78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981669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981669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981669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981669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981669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670A15" w:rsidTr="00347392">
                        <w:tc>
                          <w:tcPr>
                            <w:tcW w:w="788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4204</w:t>
                            </w:r>
                          </w:p>
                        </w:tc>
                        <w:tc>
                          <w:tcPr>
                            <w:tcW w:w="2507" w:type="dxa"/>
                            <w:tcBorders>
                              <w:top w:val="single" w:sz="12" w:space="0" w:color="auto"/>
                            </w:tcBorders>
                          </w:tcPr>
                          <w:p w:rsidR="00670A15" w:rsidRPr="00BD1CC8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D1CC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تکنولوژی وکارگاه بسته بندی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4204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:rsidR="00670A15" w:rsidRPr="00BD1CC8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D1C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تکنولوژ</w:t>
                            </w:r>
                            <w:r w:rsidRPr="00BD1CC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BD1CC8"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1C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وکارگاه</w:t>
                            </w:r>
                            <w:r w:rsidRPr="00BD1CC8"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1C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بسته</w:t>
                            </w:r>
                            <w:r w:rsidRPr="00BD1CC8"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1C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بند</w:t>
                            </w:r>
                            <w:r w:rsidRPr="00BD1CC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221/1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4202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:rsidR="00670A15" w:rsidRPr="00BD1CC8" w:rsidRDefault="00670A15" w:rsidP="0034739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D1CC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تکنولوژی وکارگاه گرافیک2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عابدی</w:t>
                            </w:r>
                          </w:p>
                        </w:tc>
                      </w:tr>
                      <w:tr w:rsidR="00670A15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4202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:rsidR="00670A15" w:rsidRPr="00BD1CC8" w:rsidRDefault="00670A15" w:rsidP="0034739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D1C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تکنولوژ</w:t>
                            </w:r>
                            <w:r w:rsidRPr="00BD1CC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BD1CC8"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1C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وکارگاه</w:t>
                            </w:r>
                            <w:r w:rsidRPr="00BD1CC8"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1C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گراف</w:t>
                            </w:r>
                            <w:r w:rsidRPr="00BD1CC8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BD1C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ک</w:t>
                            </w:r>
                            <w:r w:rsidRPr="00BD1CC8"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223/1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عابدی</w:t>
                            </w:r>
                          </w:p>
                        </w:tc>
                      </w:tr>
                      <w:tr w:rsidR="00670A15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4207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:rsidR="00670A15" w:rsidRPr="00640D7A" w:rsidRDefault="00670A15" w:rsidP="0034739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کامپیوترگرافیک2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493E1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قربانی</w:t>
                            </w:r>
                          </w:p>
                        </w:tc>
                      </w:tr>
                      <w:tr w:rsidR="00670A15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4207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:rsidR="00670A15" w:rsidRPr="00640D7A" w:rsidRDefault="00670A15" w:rsidP="0034739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کامپیوترگرافیک2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209/1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FF439D" w:rsidRDefault="00493E1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93E1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قربانی</w:t>
                            </w:r>
                          </w:p>
                        </w:tc>
                      </w:tr>
                      <w:tr w:rsidR="00670A15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4211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:rsidR="00670A15" w:rsidRPr="00640D7A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 سرپرستی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225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7444E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حری</w:t>
                            </w:r>
                          </w:p>
                        </w:tc>
                      </w:tr>
                      <w:tr w:rsidR="00670A15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9128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:rsidR="00670A15" w:rsidRPr="00640D7A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 خانواده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218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معرفت</w:t>
                            </w:r>
                          </w:p>
                        </w:tc>
                      </w:tr>
                      <w:tr w:rsidR="00670A15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4284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:rsidR="00670A15" w:rsidRPr="00640D7A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ارتباطات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226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عطایی</w:t>
                            </w:r>
                          </w:p>
                        </w:tc>
                      </w:tr>
                      <w:tr w:rsidR="00670A15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4283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:rsidR="00670A15" w:rsidRPr="00640D7A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شناخت هنر2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219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عطایی</w:t>
                            </w:r>
                          </w:p>
                        </w:tc>
                      </w:tr>
                      <w:tr w:rsidR="00670A15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4287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:rsidR="00670A15" w:rsidRPr="00640D7A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ماشینی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حیدری</w:t>
                            </w:r>
                          </w:p>
                        </w:tc>
                      </w:tr>
                      <w:tr w:rsidR="00670A15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4285</w:t>
                            </w:r>
                          </w:p>
                        </w:tc>
                        <w:tc>
                          <w:tcPr>
                            <w:tcW w:w="2507" w:type="dxa"/>
                          </w:tcPr>
                          <w:p w:rsidR="00670A15" w:rsidRPr="00640D7A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روش تحقیق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222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7444E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عطایی</w:t>
                            </w:r>
                          </w:p>
                        </w:tc>
                      </w:tr>
                      <w:tr w:rsidR="00670A15" w:rsidTr="00347392">
                        <w:tc>
                          <w:tcPr>
                            <w:tcW w:w="788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981669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07" w:type="dxa"/>
                          </w:tcPr>
                          <w:p w:rsidR="00670A15" w:rsidRPr="00981669" w:rsidRDefault="00670A15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670A15" w:rsidRPr="00981669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</w:tcPr>
                          <w:p w:rsidR="00670A15" w:rsidRPr="00981669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981669" w:rsidRDefault="00670A1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70A15" w:rsidRDefault="00670A15" w:rsidP="008D541E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670A15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670A15" w:rsidRDefault="00670A15"/>
                        </w:tc>
                      </w:tr>
                    </w:tbl>
                    <w:p w:rsidR="00670A15" w:rsidRDefault="00670A15" w:rsidP="008D541E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  <w:r>
        <w:rPr>
          <w:rFonts w:ascii="IranNastaliq" w:hAnsi="IranNastaliq" w:cs="IranNastaliq"/>
          <w:sz w:val="54"/>
          <w:szCs w:val="54"/>
          <w:rtl/>
          <w:lang w:bidi="fa-IR"/>
        </w:rPr>
        <w:tab/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8D541E" w:rsidRPr="00DC6433" w:rsidRDefault="008D541E" w:rsidP="008D541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Pr="00DC6433" w:rsidRDefault="008D541E" w:rsidP="008D541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2D0D4F3" wp14:editId="50865EE5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A15" w:rsidRPr="00DC6433" w:rsidRDefault="00670A15" w:rsidP="008D541E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670A15" w:rsidRDefault="00670A15" w:rsidP="008D541E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670A15" w:rsidRPr="00DC6433" w:rsidRDefault="00670A15" w:rsidP="008D541E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0D4F3" id="Text Box 13" o:spid="_x0000_s1037" type="#_x0000_t202" style="position:absolute;left:0;text-align:left;margin-left:310.8pt;margin-top:-.35pt;width:458.65pt;height:10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" stroked="f">
                <v:textbox>
                  <w:txbxContent>
                    <w:p w:rsidR="00670A15" w:rsidRPr="00DC6433" w:rsidRDefault="00670A15" w:rsidP="008D541E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670A15" w:rsidRDefault="00670A15" w:rsidP="008D541E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670A15" w:rsidRPr="00DC6433" w:rsidRDefault="00670A15" w:rsidP="008D541E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D541E" w:rsidRDefault="008D541E" w:rsidP="008D541E">
      <w:pPr>
        <w:rPr>
          <w:rtl/>
          <w:lang w:bidi="fa-IR"/>
        </w:rPr>
      </w:pPr>
    </w:p>
    <w:p w:rsidR="008D541E" w:rsidRDefault="008D541E" w:rsidP="008D541E">
      <w:pPr>
        <w:rPr>
          <w:rtl/>
          <w:lang w:bidi="fa-IR"/>
        </w:rPr>
      </w:pPr>
    </w:p>
    <w:p w:rsidR="008D541E" w:rsidRPr="00164FC8" w:rsidRDefault="008D541E" w:rsidP="00BC7228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>برنامه هفتگی نیمسال اول  سال تحصیلی 9</w:t>
      </w:r>
      <w:r w:rsidR="00BC7228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BC7228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>
        <w:rPr>
          <w:rFonts w:cs="B Titr" w:hint="cs"/>
          <w:sz w:val="36"/>
          <w:szCs w:val="36"/>
          <w:rtl/>
          <w:lang w:bidi="fa-IR"/>
        </w:rPr>
        <w:t xml:space="preserve"> گرافیک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   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4</w:t>
      </w:r>
    </w:p>
    <w:p w:rsidR="008D541E" w:rsidRPr="00007C4A" w:rsidRDefault="008D541E" w:rsidP="008D541E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58111A1" wp14:editId="438E0768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85"/>
                              <w:gridCol w:w="567"/>
                              <w:gridCol w:w="11"/>
                              <w:gridCol w:w="423"/>
                              <w:gridCol w:w="59"/>
                              <w:gridCol w:w="502"/>
                              <w:gridCol w:w="567"/>
                              <w:gridCol w:w="26"/>
                              <w:gridCol w:w="7"/>
                              <w:gridCol w:w="535"/>
                              <w:gridCol w:w="7"/>
                              <w:gridCol w:w="494"/>
                              <w:gridCol w:w="639"/>
                              <w:gridCol w:w="576"/>
                              <w:gridCol w:w="570"/>
                              <w:gridCol w:w="9"/>
                              <w:gridCol w:w="520"/>
                              <w:gridCol w:w="504"/>
                              <w:gridCol w:w="610"/>
                              <w:gridCol w:w="581"/>
                            </w:tblGrid>
                            <w:tr w:rsidR="00670A15" w:rsidTr="00A577D1">
                              <w:trPr>
                                <w:jc w:val="center"/>
                              </w:trPr>
                              <w:tc>
                                <w:tcPr>
                                  <w:tcW w:w="4317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10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70A15" w:rsidTr="00A577D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B62771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70A15" w:rsidTr="00A577D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gridSpan w:val="3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9062A" w:rsidRPr="0043440D" w:rsidTr="00A577D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9062A" w:rsidRPr="00DC6433" w:rsidRDefault="00E906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9062A" w:rsidRPr="00B67C88" w:rsidRDefault="00E906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9062A" w:rsidRPr="00B67C88" w:rsidRDefault="00E906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9062A" w:rsidRPr="00B67C88" w:rsidRDefault="00E906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9062A" w:rsidRPr="00B67C88" w:rsidRDefault="00E906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9062A" w:rsidRPr="00B67C88" w:rsidRDefault="00E906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062A" w:rsidRPr="00B67C88" w:rsidRDefault="00E906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9062A" w:rsidRPr="00A92ABA" w:rsidRDefault="00E906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062A" w:rsidRPr="00A92ABA" w:rsidRDefault="00E906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9062A" w:rsidRPr="00A92ABA" w:rsidRDefault="00E906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9062A" w:rsidRPr="00A92ABA" w:rsidRDefault="00E906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9062A" w:rsidRPr="00A92ABA" w:rsidRDefault="00E906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062A" w:rsidRPr="00A92ABA" w:rsidRDefault="00E906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9062A" w:rsidRPr="00A92ABA" w:rsidRDefault="00E906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9062A" w:rsidRPr="00A92ABA" w:rsidRDefault="00E9062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577D1" w:rsidRPr="0043440D" w:rsidTr="00A577D1">
                              <w:trPr>
                                <w:trHeight w:val="437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577D1" w:rsidRPr="00DC6433" w:rsidRDefault="00A577D1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gridSpan w:val="4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577D1" w:rsidRPr="00A577D1" w:rsidRDefault="00A577D1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A577D1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طراح</w:t>
                                  </w:r>
                                  <w:r w:rsidRPr="00A577D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A577D1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577D1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تحل</w:t>
                                  </w:r>
                                  <w:r w:rsidRPr="00A577D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A577D1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ل</w:t>
                                  </w:r>
                                  <w:r w:rsidRPr="00A577D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gridSpan w:val="7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577D1" w:rsidRDefault="00A577D1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577D1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</w:t>
                                  </w:r>
                                  <w:r w:rsidRPr="00A577D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A577D1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577D1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تحل</w:t>
                                  </w:r>
                                  <w:r w:rsidRPr="00A577D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A577D1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ل</w:t>
                                  </w:r>
                                  <w:r w:rsidRPr="00A577D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577D1" w:rsidRDefault="00A577D1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577D1" w:rsidRDefault="00A577D1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577D1" w:rsidRDefault="00A577D1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577D1" w:rsidRPr="00640D7A" w:rsidRDefault="00A577D1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577D1" w:rsidRPr="00A92ABA" w:rsidRDefault="00A577D1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77D1" w:rsidRPr="00A92ABA" w:rsidRDefault="00A577D1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577D1" w:rsidRPr="00A92ABA" w:rsidRDefault="00A577D1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577D1" w:rsidRPr="00A92ABA" w:rsidRDefault="00A577D1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C213E" w:rsidRPr="0043440D" w:rsidTr="004C213E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C213E" w:rsidRPr="00DC6433" w:rsidRDefault="004C213E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 w:colFirst="1" w:colLast="2"/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gridSpan w:val="8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C213E" w:rsidRPr="00640D7A" w:rsidRDefault="004C213E" w:rsidP="004C213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C213E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</w:t>
                                  </w:r>
                                  <w:r w:rsidRPr="004C213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4C213E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28" w:type="dxa"/>
                                  <w:gridSpan w:val="7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C213E" w:rsidRPr="00640D7A" w:rsidRDefault="004C213E" w:rsidP="004C213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C213E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</w:t>
                                  </w:r>
                                  <w:r w:rsidRPr="004C213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4C213E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4C213E" w:rsidRPr="00A92ABA" w:rsidRDefault="004C213E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C213E" w:rsidRPr="00A92ABA" w:rsidRDefault="004C213E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C213E" w:rsidRPr="00A92ABA" w:rsidRDefault="004C213E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C213E" w:rsidRPr="00A92ABA" w:rsidRDefault="004C213E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C3049A" w:rsidRPr="0043440D" w:rsidTr="00A577D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3049A" w:rsidRPr="00DC6433" w:rsidRDefault="00C3049A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3049A" w:rsidRPr="00640D7A" w:rsidRDefault="00C3049A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تجزیه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3049A" w:rsidRPr="00640D7A" w:rsidRDefault="00C3049A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3049A" w:rsidRPr="00640D7A" w:rsidRDefault="00C3049A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3049A" w:rsidRPr="00640D7A" w:rsidRDefault="00C3049A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3049A" w:rsidRPr="00B67C88" w:rsidRDefault="00C3049A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C3049A" w:rsidRPr="00A92ABA" w:rsidRDefault="00C3049A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3049A" w:rsidRPr="00A92ABA" w:rsidRDefault="00C3049A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3049A" w:rsidRPr="00A92ABA" w:rsidRDefault="00C3049A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3049A" w:rsidRPr="00A92ABA" w:rsidRDefault="00C3049A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3049A" w:rsidRPr="0043440D" w:rsidTr="004C213E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3049A" w:rsidRDefault="00C3049A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3049A" w:rsidRPr="00640D7A" w:rsidRDefault="00C3049A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گرافیک محیطی</w:t>
                                  </w:r>
                                </w:p>
                              </w:tc>
                              <w:tc>
                                <w:tcPr>
                                  <w:tcW w:w="2854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3049A" w:rsidRPr="00640D7A" w:rsidRDefault="00C3049A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گرافیک محیطی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C3049A" w:rsidRPr="00A92ABA" w:rsidRDefault="00C3049A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3049A" w:rsidRPr="00A92ABA" w:rsidRDefault="00C3049A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3049A" w:rsidRPr="00A92ABA" w:rsidRDefault="00C3049A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3049A" w:rsidRPr="00A92ABA" w:rsidRDefault="00C3049A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F39CB" w:rsidRPr="0043440D" w:rsidTr="00A577D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F39CB" w:rsidRPr="00DC6433" w:rsidRDefault="005F39CB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3182" w:type="dxa"/>
                                  <w:gridSpan w:val="10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F39CB" w:rsidRPr="00A92ABA" w:rsidRDefault="005F39CB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F39CB" w:rsidRPr="00A92ABA" w:rsidRDefault="005F39CB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F39CB" w:rsidRPr="00A92ABA" w:rsidRDefault="005F39CB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F39CB" w:rsidRPr="00A92ABA" w:rsidRDefault="005F39CB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F39CB" w:rsidRPr="00A92ABA" w:rsidRDefault="005F39CB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F39CB" w:rsidRPr="00A92ABA" w:rsidRDefault="005F39CB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F39CB" w:rsidRPr="00A92ABA" w:rsidRDefault="005F39CB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F39CB" w:rsidRPr="00A92ABA" w:rsidRDefault="005F39CB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F39CB" w:rsidRPr="00A92ABA" w:rsidRDefault="005F39CB" w:rsidP="00C3049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0A15" w:rsidRDefault="00670A15" w:rsidP="008D5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111A1" id="Text Box 15" o:spid="_x0000_s1038" type="#_x0000_t202" style="position:absolute;left:0;text-align:left;margin-left:311.75pt;margin-top:43.65pt;width:457.55pt;height:330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85"/>
                        <w:gridCol w:w="567"/>
                        <w:gridCol w:w="11"/>
                        <w:gridCol w:w="423"/>
                        <w:gridCol w:w="59"/>
                        <w:gridCol w:w="502"/>
                        <w:gridCol w:w="567"/>
                        <w:gridCol w:w="26"/>
                        <w:gridCol w:w="7"/>
                        <w:gridCol w:w="535"/>
                        <w:gridCol w:w="7"/>
                        <w:gridCol w:w="494"/>
                        <w:gridCol w:w="639"/>
                        <w:gridCol w:w="576"/>
                        <w:gridCol w:w="570"/>
                        <w:gridCol w:w="9"/>
                        <w:gridCol w:w="520"/>
                        <w:gridCol w:w="504"/>
                        <w:gridCol w:w="610"/>
                        <w:gridCol w:w="581"/>
                      </w:tblGrid>
                      <w:tr w:rsidR="00670A15" w:rsidTr="00A577D1">
                        <w:trPr>
                          <w:jc w:val="center"/>
                        </w:trPr>
                        <w:tc>
                          <w:tcPr>
                            <w:tcW w:w="4317" w:type="dxa"/>
                            <w:gridSpan w:val="11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10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70A15" w:rsidTr="00A577D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52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B62771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5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40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5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2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70A15" w:rsidTr="00A577D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8" w:type="dxa"/>
                            <w:gridSpan w:val="3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1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39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E9062A" w:rsidRPr="0043440D" w:rsidTr="00A577D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9062A" w:rsidRPr="00DC6433" w:rsidRDefault="00E906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9062A" w:rsidRPr="00B67C88" w:rsidRDefault="00E906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9062A" w:rsidRPr="00B67C88" w:rsidRDefault="00E906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9062A" w:rsidRPr="00B67C88" w:rsidRDefault="00E906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9062A" w:rsidRPr="00B67C88" w:rsidRDefault="00E906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9062A" w:rsidRPr="00B67C88" w:rsidRDefault="00E906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gridSpan w:val="3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062A" w:rsidRPr="00B67C88" w:rsidRDefault="00E906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9062A" w:rsidRPr="00A92ABA" w:rsidRDefault="00E906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062A" w:rsidRPr="00A92ABA" w:rsidRDefault="00E906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9062A" w:rsidRPr="00A92ABA" w:rsidRDefault="00E906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9062A" w:rsidRPr="00A92ABA" w:rsidRDefault="00E906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E9062A" w:rsidRPr="00A92ABA" w:rsidRDefault="00E906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9062A" w:rsidRPr="00A92ABA" w:rsidRDefault="00E906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E9062A" w:rsidRPr="00A92ABA" w:rsidRDefault="00E906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9062A" w:rsidRPr="00A92ABA" w:rsidRDefault="00E9062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577D1" w:rsidRPr="0043440D" w:rsidTr="00A577D1">
                        <w:trPr>
                          <w:trHeight w:val="437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577D1" w:rsidRPr="00DC6433" w:rsidRDefault="00A577D1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486" w:type="dxa"/>
                            <w:gridSpan w:val="4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577D1" w:rsidRPr="00A577D1" w:rsidRDefault="00A577D1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577D1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</w:t>
                            </w:r>
                            <w:r w:rsidRPr="00A577D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A577D1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577D1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تحل</w:t>
                            </w:r>
                            <w:r w:rsidRPr="00A577D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A577D1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</w:t>
                            </w:r>
                            <w:r w:rsidRPr="00A577D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1703" w:type="dxa"/>
                            <w:gridSpan w:val="7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577D1" w:rsidRDefault="00A577D1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577D1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</w:t>
                            </w:r>
                            <w:r w:rsidRPr="00A577D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A577D1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577D1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تحل</w:t>
                            </w:r>
                            <w:r w:rsidRPr="00A577D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A577D1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ل</w:t>
                            </w:r>
                            <w:r w:rsidRPr="00A577D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577D1" w:rsidRDefault="00A577D1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577D1" w:rsidRDefault="00A577D1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577D1" w:rsidRDefault="00A577D1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577D1" w:rsidRPr="00640D7A" w:rsidRDefault="00A577D1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A577D1" w:rsidRPr="00A92ABA" w:rsidRDefault="00A577D1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577D1" w:rsidRPr="00A92ABA" w:rsidRDefault="00A577D1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577D1" w:rsidRPr="00A92ABA" w:rsidRDefault="00A577D1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577D1" w:rsidRPr="00A92ABA" w:rsidRDefault="00A577D1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C213E" w:rsidRPr="0043440D" w:rsidTr="004C213E">
                        <w:trPr>
                          <w:trHeight w:val="416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C213E" w:rsidRPr="00DC6433" w:rsidRDefault="004C213E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 w:colFirst="1" w:colLast="2"/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640" w:type="dxa"/>
                            <w:gridSpan w:val="8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C213E" w:rsidRPr="00640D7A" w:rsidRDefault="004C213E" w:rsidP="004C213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C213E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</w:t>
                            </w:r>
                            <w:r w:rsidRPr="004C213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C213E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28" w:type="dxa"/>
                            <w:gridSpan w:val="7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C213E" w:rsidRPr="00640D7A" w:rsidRDefault="004C213E" w:rsidP="004C213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C213E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</w:t>
                            </w:r>
                            <w:r w:rsidRPr="004C213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C213E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4C213E" w:rsidRPr="00A92ABA" w:rsidRDefault="004C213E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C213E" w:rsidRPr="00A92ABA" w:rsidRDefault="004C213E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C213E" w:rsidRPr="00A92ABA" w:rsidRDefault="004C213E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C213E" w:rsidRPr="00A92ABA" w:rsidRDefault="004C213E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bookmarkEnd w:id="1"/>
                      <w:tr w:rsidR="00C3049A" w:rsidRPr="0043440D" w:rsidTr="00A577D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3049A" w:rsidRPr="00DC6433" w:rsidRDefault="00C3049A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052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3049A" w:rsidRPr="00640D7A" w:rsidRDefault="00C3049A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تجزیه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3049A" w:rsidRPr="00640D7A" w:rsidRDefault="00C3049A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600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3049A" w:rsidRPr="00640D7A" w:rsidRDefault="00C3049A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3049A" w:rsidRPr="00640D7A" w:rsidRDefault="00C3049A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3049A" w:rsidRPr="00B67C88" w:rsidRDefault="00C3049A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C3049A" w:rsidRPr="00A92ABA" w:rsidRDefault="00C3049A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3049A" w:rsidRPr="00A92ABA" w:rsidRDefault="00C3049A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3049A" w:rsidRPr="00A92ABA" w:rsidRDefault="00C3049A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3049A" w:rsidRPr="00A92ABA" w:rsidRDefault="00C3049A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3049A" w:rsidRPr="0043440D" w:rsidTr="004C213E">
                        <w:trPr>
                          <w:trHeight w:val="527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3049A" w:rsidRDefault="00C3049A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2614" w:type="dxa"/>
                            <w:gridSpan w:val="7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3049A" w:rsidRPr="00640D7A" w:rsidRDefault="00C3049A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گرافیک محیطی</w:t>
                            </w:r>
                          </w:p>
                        </w:tc>
                        <w:tc>
                          <w:tcPr>
                            <w:tcW w:w="2854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3049A" w:rsidRPr="00640D7A" w:rsidRDefault="00C3049A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گرافیک محیطی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C3049A" w:rsidRPr="00A92ABA" w:rsidRDefault="00C3049A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3049A" w:rsidRPr="00A92ABA" w:rsidRDefault="00C3049A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C3049A" w:rsidRPr="00A92ABA" w:rsidRDefault="00C3049A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3049A" w:rsidRPr="00A92ABA" w:rsidRDefault="00C3049A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F39CB" w:rsidRPr="0043440D" w:rsidTr="00A577D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F39CB" w:rsidRPr="00DC6433" w:rsidRDefault="005F39CB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3182" w:type="dxa"/>
                            <w:gridSpan w:val="10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F39CB" w:rsidRPr="00A92ABA" w:rsidRDefault="005F39CB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501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F39CB" w:rsidRPr="00A92ABA" w:rsidRDefault="005F39CB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F39CB" w:rsidRPr="00A92ABA" w:rsidRDefault="005F39CB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F39CB" w:rsidRPr="00A92ABA" w:rsidRDefault="005F39CB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F39CB" w:rsidRPr="00A92ABA" w:rsidRDefault="005F39CB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F39CB" w:rsidRPr="00A92ABA" w:rsidRDefault="005F39CB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F39CB" w:rsidRPr="00A92ABA" w:rsidRDefault="005F39CB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F39CB" w:rsidRPr="00A92ABA" w:rsidRDefault="005F39CB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F39CB" w:rsidRPr="00A92ABA" w:rsidRDefault="005F39CB" w:rsidP="00C3049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70A15" w:rsidRDefault="00670A15" w:rsidP="008D541E"/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ABF0A48" wp14:editId="4DFA3C67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670A1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70A1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B62771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70A1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007C4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CE129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CE129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DC6433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70A15" w:rsidRPr="00A92ABA" w:rsidRDefault="00670A1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0A15" w:rsidRDefault="00670A15" w:rsidP="008D54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F0A48" id="Text Box 16" o:spid="_x0000_s1039" type="#_x0000_t202" style="position:absolute;left:0;text-align:left;margin-left:310.7pt;margin-top:45.05pt;width:457.55pt;height:330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670A15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70A15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B62771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70A15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007C4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670A1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CE129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CE129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640D7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DC6433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70A15" w:rsidRPr="00A92ABA" w:rsidRDefault="00670A1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70A15" w:rsidRDefault="00670A15" w:rsidP="008D54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3EC29DE" wp14:editId="660ED315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2"/>
                              <w:gridCol w:w="2629"/>
                              <w:gridCol w:w="980"/>
                              <w:gridCol w:w="654"/>
                              <w:gridCol w:w="1160"/>
                            </w:tblGrid>
                            <w:tr w:rsidR="00670A15" w:rsidTr="00C3049A">
                              <w:trPr>
                                <w:trHeight w:val="860"/>
                              </w:trPr>
                              <w:tc>
                                <w:tcPr>
                                  <w:tcW w:w="8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70A15" w:rsidRPr="00981669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670A15" w:rsidTr="00C3049A">
                              <w:tc>
                                <w:tcPr>
                                  <w:tcW w:w="8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4203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670A15" w:rsidRPr="00B67C88" w:rsidRDefault="00670A15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67C8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تحلیلی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CE4EF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خدادادی</w:t>
                                  </w:r>
                                </w:p>
                              </w:tc>
                            </w:tr>
                            <w:tr w:rsidR="00670A15" w:rsidTr="00C3049A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4203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  <w:vAlign w:val="center"/>
                                </w:tcPr>
                                <w:p w:rsidR="00670A15" w:rsidRPr="00B67C88" w:rsidRDefault="00670A15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67C8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تحلیلی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229/1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CE4EF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خدادادی</w:t>
                                  </w:r>
                                </w:p>
                              </w:tc>
                            </w:tr>
                            <w:tr w:rsidR="00670A15" w:rsidTr="00C3049A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4208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  <w:vAlign w:val="center"/>
                                </w:tcPr>
                                <w:p w:rsidR="00670A15" w:rsidRPr="00640D7A" w:rsidRDefault="00670A15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 وکارگاه3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A577D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خراسانی</w:t>
                                  </w:r>
                                </w:p>
                              </w:tc>
                            </w:tr>
                            <w:tr w:rsidR="00670A15" w:rsidTr="00C3049A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4208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  <w:vAlign w:val="center"/>
                                </w:tcPr>
                                <w:p w:rsidR="00670A15" w:rsidRPr="00640D7A" w:rsidRDefault="00670A15" w:rsidP="0034739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تکنولوژی وکارگاه3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230/1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A577D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خراسانی</w:t>
                                  </w:r>
                                </w:p>
                              </w:tc>
                            </w:tr>
                            <w:tr w:rsidR="00670A15" w:rsidTr="00C3049A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4205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670A15" w:rsidRPr="00B24355" w:rsidRDefault="00670A15" w:rsidP="003473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24355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گراف</w:t>
                                  </w:r>
                                  <w:r w:rsidRPr="00B24355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ی</w:t>
                                  </w:r>
                                  <w:r w:rsidRPr="00B24355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ک</w:t>
                                  </w:r>
                                  <w:r w:rsidRPr="00B24355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B24355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مح</w:t>
                                  </w:r>
                                  <w:r w:rsidRPr="00B24355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ی</w:t>
                                  </w:r>
                                  <w:r w:rsidRPr="00B24355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ط</w:t>
                                  </w:r>
                                  <w:r w:rsidRPr="00B24355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CE4EF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باقی</w:t>
                                  </w:r>
                                </w:p>
                              </w:tc>
                            </w:tr>
                            <w:tr w:rsidR="00670A15" w:rsidTr="00C3049A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4205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670A15" w:rsidRPr="00B24355" w:rsidRDefault="00670A15" w:rsidP="003473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24355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گراف</w:t>
                                  </w:r>
                                  <w:r w:rsidRPr="00B24355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ی</w:t>
                                  </w:r>
                                  <w:r w:rsidRPr="00B24355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ک</w:t>
                                  </w:r>
                                  <w:r w:rsidRPr="00B24355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B24355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مح</w:t>
                                  </w:r>
                                  <w:r w:rsidRPr="00B24355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ی</w:t>
                                  </w:r>
                                  <w:r w:rsidRPr="00B24355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ط</w:t>
                                  </w:r>
                                  <w:r w:rsidRPr="00B24355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232/1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CE4EF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باقی</w:t>
                                  </w:r>
                                </w:p>
                              </w:tc>
                            </w:tr>
                            <w:tr w:rsidR="00670A15" w:rsidTr="00C3049A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4286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670A15" w:rsidRPr="00640D7A" w:rsidRDefault="00670A15" w:rsidP="0034739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تجزیه تحلیل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عطایی</w:t>
                                  </w:r>
                                </w:p>
                              </w:tc>
                            </w:tr>
                            <w:tr w:rsidR="00670A15" w:rsidTr="00C3049A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9108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670A15" w:rsidRPr="00640D7A" w:rsidRDefault="00CE4EF8" w:rsidP="0034739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70A15" w:rsidRPr="00640D7A" w:rsidRDefault="00C3049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218/1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C3049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معرفت</w:t>
                                  </w:r>
                                </w:p>
                              </w:tc>
                            </w:tr>
                            <w:tr w:rsidR="00670A15" w:rsidTr="00C3049A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9126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670A15" w:rsidRPr="00640D7A" w:rsidRDefault="00670A15" w:rsidP="0034739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C3049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نورمحمدی</w:t>
                                  </w:r>
                                </w:p>
                              </w:tc>
                            </w:tr>
                            <w:tr w:rsidR="00670A15" w:rsidTr="00C3049A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4210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670A15" w:rsidRPr="00640D7A" w:rsidRDefault="00670A15" w:rsidP="0034739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70A15" w:rsidTr="00C3049A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70A15" w:rsidRPr="00640D7A" w:rsidRDefault="00C3049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4209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670A15" w:rsidRPr="00640D7A" w:rsidRDefault="00C3049A" w:rsidP="0034739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70A15" w:rsidRPr="00640D7A" w:rsidRDefault="00C3049A" w:rsidP="00C3049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70A15" w:rsidRPr="00640D7A" w:rsidRDefault="00C3049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70A15" w:rsidRPr="00640D7A" w:rsidRDefault="00670A1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3049A" w:rsidTr="00C3049A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3049A" w:rsidRPr="00640D7A" w:rsidRDefault="00C3049A" w:rsidP="00C3049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4209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C3049A" w:rsidRPr="00640D7A" w:rsidRDefault="00C3049A" w:rsidP="00C3049A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C3049A" w:rsidRPr="00640D7A" w:rsidRDefault="00C3049A" w:rsidP="00C3049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233/1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C3049A" w:rsidRPr="00640D7A" w:rsidRDefault="00C3049A" w:rsidP="00C3049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3049A" w:rsidRPr="00640D7A" w:rsidRDefault="00C3049A" w:rsidP="00C3049A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3049A" w:rsidTr="00C3049A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3049A" w:rsidRPr="00E70702" w:rsidRDefault="00C3049A" w:rsidP="00C3049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C3049A" w:rsidRPr="00B24355" w:rsidRDefault="00C3049A" w:rsidP="00C3049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C3049A" w:rsidRPr="00640D7A" w:rsidRDefault="00C3049A" w:rsidP="00C3049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C3049A" w:rsidRPr="00E70702" w:rsidRDefault="00C3049A" w:rsidP="00C3049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3049A" w:rsidRPr="00E70702" w:rsidRDefault="00C3049A" w:rsidP="00C3049A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3049A" w:rsidTr="00C3049A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3049A" w:rsidRPr="00E70702" w:rsidRDefault="00C3049A" w:rsidP="00C3049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C3049A" w:rsidRPr="00B24355" w:rsidRDefault="00C3049A" w:rsidP="00C3049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C3049A" w:rsidRPr="00E70702" w:rsidRDefault="00C3049A" w:rsidP="00C3049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C3049A" w:rsidRPr="00E70702" w:rsidRDefault="00C3049A" w:rsidP="00C3049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3049A" w:rsidRPr="00E70702" w:rsidRDefault="00C3049A" w:rsidP="00C3049A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3049A" w:rsidTr="00C3049A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3049A" w:rsidRPr="00981669" w:rsidRDefault="00C3049A" w:rsidP="00C3049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C3049A" w:rsidRPr="00B24355" w:rsidRDefault="00C3049A" w:rsidP="00C3049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C3049A" w:rsidRPr="00E70702" w:rsidRDefault="00C3049A" w:rsidP="00C3049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C3049A" w:rsidRPr="00065735" w:rsidRDefault="00C3049A" w:rsidP="00C3049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3049A" w:rsidRPr="00981669" w:rsidRDefault="00C3049A" w:rsidP="00C3049A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0A15" w:rsidRDefault="00670A15" w:rsidP="008D541E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670A15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670A15" w:rsidRDefault="00670A15"/>
                              </w:tc>
                            </w:tr>
                          </w:tbl>
                          <w:p w:rsidR="00670A15" w:rsidRDefault="00670A15" w:rsidP="008D5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C29DE" id="Text Box 17" o:spid="_x0000_s1040" type="#_x0000_t202" style="position:absolute;left:0;text-align:left;margin-left:-11.3pt;margin-top:45.5pt;width:317pt;height:464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uAmlIIUCAAAa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2"/>
                        <w:gridCol w:w="2629"/>
                        <w:gridCol w:w="980"/>
                        <w:gridCol w:w="654"/>
                        <w:gridCol w:w="1160"/>
                      </w:tblGrid>
                      <w:tr w:rsidR="00670A15" w:rsidTr="00C3049A">
                        <w:trPr>
                          <w:trHeight w:val="860"/>
                        </w:trPr>
                        <w:tc>
                          <w:tcPr>
                            <w:tcW w:w="8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981669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2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981669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981669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981669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70A15" w:rsidRPr="00981669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670A15" w:rsidTr="00C3049A">
                        <w:tc>
                          <w:tcPr>
                            <w:tcW w:w="89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4203</w:t>
                            </w:r>
                          </w:p>
                        </w:tc>
                        <w:tc>
                          <w:tcPr>
                            <w:tcW w:w="2629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670A15" w:rsidRPr="00B67C88" w:rsidRDefault="00670A15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67C8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تحلیلی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229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70A15" w:rsidRPr="00640D7A" w:rsidRDefault="00CE4EF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خدادادی</w:t>
                            </w:r>
                          </w:p>
                        </w:tc>
                      </w:tr>
                      <w:tr w:rsidR="00670A15" w:rsidTr="00C3049A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4203</w:t>
                            </w:r>
                          </w:p>
                        </w:tc>
                        <w:tc>
                          <w:tcPr>
                            <w:tcW w:w="2629" w:type="dxa"/>
                            <w:vAlign w:val="center"/>
                          </w:tcPr>
                          <w:p w:rsidR="00670A15" w:rsidRPr="00B67C88" w:rsidRDefault="00670A15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67C8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تحلیلی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229/1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CE4EF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خدادادی</w:t>
                            </w:r>
                          </w:p>
                        </w:tc>
                      </w:tr>
                      <w:tr w:rsidR="00670A15" w:rsidTr="00C3049A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4208</w:t>
                            </w:r>
                          </w:p>
                        </w:tc>
                        <w:tc>
                          <w:tcPr>
                            <w:tcW w:w="2629" w:type="dxa"/>
                            <w:vAlign w:val="center"/>
                          </w:tcPr>
                          <w:p w:rsidR="00670A15" w:rsidRPr="00640D7A" w:rsidRDefault="00670A15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 وکارگاه3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A577D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خراسانی</w:t>
                            </w:r>
                          </w:p>
                        </w:tc>
                      </w:tr>
                      <w:tr w:rsidR="00670A15" w:rsidTr="00C3049A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4208</w:t>
                            </w:r>
                          </w:p>
                        </w:tc>
                        <w:tc>
                          <w:tcPr>
                            <w:tcW w:w="2629" w:type="dxa"/>
                            <w:vAlign w:val="center"/>
                          </w:tcPr>
                          <w:p w:rsidR="00670A15" w:rsidRPr="00640D7A" w:rsidRDefault="00670A15" w:rsidP="0034739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تکنولوژی وکارگاه3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230/1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A577D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خراسانی</w:t>
                            </w:r>
                          </w:p>
                        </w:tc>
                      </w:tr>
                      <w:tr w:rsidR="00670A15" w:rsidTr="00C3049A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4205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:rsidR="00670A15" w:rsidRPr="00B24355" w:rsidRDefault="00670A15" w:rsidP="0034739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24355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گراف</w:t>
                            </w:r>
                            <w:r w:rsidRPr="00B2435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B24355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</w:t>
                            </w:r>
                            <w:r w:rsidRPr="00B24355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24355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مح</w:t>
                            </w:r>
                            <w:r w:rsidRPr="00B2435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B24355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ط</w:t>
                            </w:r>
                            <w:r w:rsidRPr="00B2435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CE4EF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باقی</w:t>
                            </w:r>
                          </w:p>
                        </w:tc>
                      </w:tr>
                      <w:tr w:rsidR="00670A15" w:rsidTr="00C3049A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4205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:rsidR="00670A15" w:rsidRPr="00B24355" w:rsidRDefault="00670A15" w:rsidP="0034739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24355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گراف</w:t>
                            </w:r>
                            <w:r w:rsidRPr="00B2435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B24355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ک</w:t>
                            </w:r>
                            <w:r w:rsidRPr="00B24355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24355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مح</w:t>
                            </w:r>
                            <w:r w:rsidRPr="00B2435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  <w:r w:rsidRPr="00B24355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ط</w:t>
                            </w:r>
                            <w:r w:rsidRPr="00B2435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232/1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CE4EF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باقی</w:t>
                            </w:r>
                          </w:p>
                        </w:tc>
                      </w:tr>
                      <w:tr w:rsidR="00670A15" w:rsidTr="00C3049A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4286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:rsidR="00670A15" w:rsidRPr="00640D7A" w:rsidRDefault="00670A15" w:rsidP="0034739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تجزیه تحلیل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228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عطایی</w:t>
                            </w:r>
                          </w:p>
                        </w:tc>
                      </w:tr>
                      <w:tr w:rsidR="00670A15" w:rsidTr="00C3049A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9108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:rsidR="00670A15" w:rsidRPr="00640D7A" w:rsidRDefault="00CE4EF8" w:rsidP="0034739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70A15" w:rsidRPr="00640D7A" w:rsidRDefault="00C3049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218/1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C3049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معرفت</w:t>
                            </w:r>
                          </w:p>
                        </w:tc>
                      </w:tr>
                      <w:tr w:rsidR="00670A15" w:rsidTr="00C3049A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9126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:rsidR="00670A15" w:rsidRPr="00640D7A" w:rsidRDefault="00670A15" w:rsidP="0034739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C3049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نورمحمدی</w:t>
                            </w:r>
                          </w:p>
                        </w:tc>
                      </w:tr>
                      <w:tr w:rsidR="00670A15" w:rsidTr="00C3049A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4210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:rsidR="00670A15" w:rsidRPr="00640D7A" w:rsidRDefault="00670A15" w:rsidP="0034739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70A15" w:rsidRPr="00640D7A" w:rsidRDefault="00670A1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70A15" w:rsidTr="00C3049A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670A15" w:rsidRPr="00640D7A" w:rsidRDefault="00C3049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4209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:rsidR="00670A15" w:rsidRPr="00640D7A" w:rsidRDefault="00C3049A" w:rsidP="0034739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70A15" w:rsidRPr="00640D7A" w:rsidRDefault="00C3049A" w:rsidP="00C3049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70A15" w:rsidRPr="00640D7A" w:rsidRDefault="00C3049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670A15" w:rsidRPr="00640D7A" w:rsidRDefault="00670A1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3049A" w:rsidTr="00C3049A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C3049A" w:rsidRPr="00640D7A" w:rsidRDefault="00C3049A" w:rsidP="00C3049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4209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:rsidR="00C3049A" w:rsidRPr="00640D7A" w:rsidRDefault="00C3049A" w:rsidP="00C3049A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C3049A" w:rsidRPr="00640D7A" w:rsidRDefault="00C3049A" w:rsidP="00C3049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233/1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C3049A" w:rsidRPr="00640D7A" w:rsidRDefault="00C3049A" w:rsidP="00C3049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C3049A" w:rsidRPr="00640D7A" w:rsidRDefault="00C3049A" w:rsidP="00C3049A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3049A" w:rsidTr="00C3049A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C3049A" w:rsidRPr="00E70702" w:rsidRDefault="00C3049A" w:rsidP="00C3049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29" w:type="dxa"/>
                          </w:tcPr>
                          <w:p w:rsidR="00C3049A" w:rsidRPr="00B24355" w:rsidRDefault="00C3049A" w:rsidP="00C3049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C3049A" w:rsidRPr="00640D7A" w:rsidRDefault="00C3049A" w:rsidP="00C3049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C3049A" w:rsidRPr="00E70702" w:rsidRDefault="00C3049A" w:rsidP="00C3049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C3049A" w:rsidRPr="00E70702" w:rsidRDefault="00C3049A" w:rsidP="00C3049A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3049A" w:rsidTr="00C3049A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C3049A" w:rsidRPr="00E70702" w:rsidRDefault="00C3049A" w:rsidP="00C3049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29" w:type="dxa"/>
                          </w:tcPr>
                          <w:p w:rsidR="00C3049A" w:rsidRPr="00B24355" w:rsidRDefault="00C3049A" w:rsidP="00C3049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C3049A" w:rsidRPr="00E70702" w:rsidRDefault="00C3049A" w:rsidP="00C3049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C3049A" w:rsidRPr="00E70702" w:rsidRDefault="00C3049A" w:rsidP="00C3049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C3049A" w:rsidRPr="00E70702" w:rsidRDefault="00C3049A" w:rsidP="00C3049A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3049A" w:rsidTr="00C3049A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C3049A" w:rsidRPr="00981669" w:rsidRDefault="00C3049A" w:rsidP="00C3049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29" w:type="dxa"/>
                          </w:tcPr>
                          <w:p w:rsidR="00C3049A" w:rsidRPr="00B24355" w:rsidRDefault="00C3049A" w:rsidP="00C3049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C3049A" w:rsidRPr="00E70702" w:rsidRDefault="00C3049A" w:rsidP="00C3049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C3049A" w:rsidRPr="00065735" w:rsidRDefault="00C3049A" w:rsidP="00C3049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C3049A" w:rsidRPr="00981669" w:rsidRDefault="00C3049A" w:rsidP="00C3049A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70A15" w:rsidRDefault="00670A15" w:rsidP="008D541E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670A15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670A15" w:rsidRDefault="00670A15"/>
                        </w:tc>
                      </w:tr>
                    </w:tbl>
                    <w:p w:rsidR="00670A15" w:rsidRDefault="00670A15" w:rsidP="008D541E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8D541E" w:rsidRPr="00DC6433" w:rsidRDefault="008D541E" w:rsidP="008D541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Default="008D541E" w:rsidP="008D541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D541E" w:rsidRPr="00DC6433" w:rsidRDefault="008D541E" w:rsidP="008D541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1C4B7A0" wp14:editId="52C55DA6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A15" w:rsidRPr="00DC6433" w:rsidRDefault="00670A15" w:rsidP="008D541E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670A15" w:rsidRDefault="00670A15" w:rsidP="008D541E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670A15" w:rsidRPr="00DC6433" w:rsidRDefault="00670A15" w:rsidP="008D541E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4B7A0" id="Text Box 18" o:spid="_x0000_s1041" type="#_x0000_t202" style="position:absolute;left:0;text-align:left;margin-left:310.8pt;margin-top:-.35pt;width:458.65pt;height:10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" stroked="f">
                <v:textbox>
                  <w:txbxContent>
                    <w:p w:rsidR="00670A15" w:rsidRPr="00DC6433" w:rsidRDefault="00670A15" w:rsidP="008D541E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670A15" w:rsidRDefault="00670A15" w:rsidP="008D541E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670A15" w:rsidRPr="00DC6433" w:rsidRDefault="00670A15" w:rsidP="008D541E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D541E" w:rsidRDefault="008D541E" w:rsidP="008D541E">
      <w:pPr>
        <w:rPr>
          <w:rtl/>
          <w:lang w:bidi="fa-IR"/>
        </w:rPr>
      </w:pPr>
    </w:p>
    <w:p w:rsidR="008D541E" w:rsidRDefault="008D541E" w:rsidP="008D541E">
      <w:pPr>
        <w:rPr>
          <w:rtl/>
          <w:lang w:bidi="fa-IR"/>
        </w:rPr>
      </w:pPr>
    </w:p>
    <w:p w:rsidR="00482240" w:rsidRPr="00B75209" w:rsidRDefault="008D541E" w:rsidP="008D541E">
      <w:pPr>
        <w:bidi/>
        <w:spacing w:line="168" w:lineRule="auto"/>
        <w:rPr>
          <w:rFonts w:cs="2  Esfehan"/>
          <w:b/>
          <w:bCs/>
          <w:sz w:val="36"/>
          <w:szCs w:val="36"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0D948EF" wp14:editId="4ACFC673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A15" w:rsidRDefault="00670A15" w:rsidP="008D541E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670A15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670A15" w:rsidRDefault="00670A15"/>
                              </w:tc>
                            </w:tr>
                          </w:tbl>
                          <w:p w:rsidR="00670A15" w:rsidRDefault="00670A15" w:rsidP="008D5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948EF" id="Text Box 14" o:spid="_x0000_s1042" type="#_x0000_t202" style="position:absolute;left:0;text-align:left;margin-left:-11.3pt;margin-top:45.5pt;width:317pt;height:464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JUsz8KGAgAAGgUAAA4AAAAAAAAAAAAAAAAALgIAAGRycy9lMm9Eb2MueG1sUEsBAi0AFAAGAAgA&#10;AAAhALkCMl3fAAAACwEAAA8AAAAAAAAAAAAAAAAA4AQAAGRycy9kb3ducmV2LnhtbFBLBQYAAAAA&#10;BAAEAPMAAADsBQAAAAA=&#10;" stroked="f">
                <v:textbox>
                  <w:txbxContent>
                    <w:p w:rsidR="00670A15" w:rsidRDefault="00670A15" w:rsidP="008D541E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670A15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670A15" w:rsidRDefault="00670A15"/>
                        </w:tc>
                      </w:tr>
                    </w:tbl>
                    <w:p w:rsidR="00670A15" w:rsidRDefault="00670A15" w:rsidP="008D541E"/>
                  </w:txbxContent>
                </v:textbox>
              </v:shape>
            </w:pict>
          </mc:Fallback>
        </mc:AlternateContent>
      </w:r>
      <w:r w:rsidR="00CD238D"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97F2C" wp14:editId="1E907116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A15" w:rsidRDefault="00670A15" w:rsidP="00B23D35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670A15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670A15" w:rsidRDefault="00670A15"/>
                              </w:tc>
                            </w:tr>
                          </w:tbl>
                          <w:p w:rsidR="00670A15" w:rsidRDefault="00670A15" w:rsidP="00B23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97F2C" id="Text Box 6" o:spid="_x0000_s1043" type="#_x0000_t202" style="position:absolute;left:0;text-align:left;margin-left:-11.3pt;margin-top:45.5pt;width:317pt;height:46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UehgIAABg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As8NR6GAgAAGAUAAA4AAAAAAAAAAAAAAAAALgIAAGRycy9lMm9Eb2MueG1sUEsBAi0AFAAGAAgA&#10;AAAhALkCMl3fAAAACwEAAA8AAAAAAAAAAAAAAAAA4AQAAGRycy9kb3ducmV2LnhtbFBLBQYAAAAA&#10;BAAEAPMAAADsBQAAAAA=&#10;" stroked="f">
                <v:textbox>
                  <w:txbxContent>
                    <w:p w:rsidR="00670A15" w:rsidRDefault="00670A15" w:rsidP="00B23D35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670A15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670A15" w:rsidRDefault="00670A15"/>
                        </w:tc>
                      </w:tr>
                    </w:tbl>
                    <w:p w:rsidR="00670A15" w:rsidRDefault="00670A15" w:rsidP="00B23D35"/>
                  </w:txbxContent>
                </v:textbox>
              </v:shape>
            </w:pict>
          </mc:Fallback>
        </mc:AlternateContent>
      </w:r>
    </w:p>
    <w:sectPr w:rsidR="00482240" w:rsidRPr="00B75209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2E1" w:rsidRDefault="00E632E1" w:rsidP="00B06BC8">
      <w:pPr>
        <w:spacing w:after="0" w:line="240" w:lineRule="auto"/>
      </w:pPr>
      <w:r>
        <w:separator/>
      </w:r>
    </w:p>
  </w:endnote>
  <w:endnote w:type="continuationSeparator" w:id="0">
    <w:p w:rsidR="00E632E1" w:rsidRDefault="00E632E1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2E1" w:rsidRDefault="00E632E1" w:rsidP="00B06BC8">
      <w:pPr>
        <w:spacing w:after="0" w:line="240" w:lineRule="auto"/>
      </w:pPr>
      <w:r>
        <w:separator/>
      </w:r>
    </w:p>
  </w:footnote>
  <w:footnote w:type="continuationSeparator" w:id="0">
    <w:p w:rsidR="00E632E1" w:rsidRDefault="00E632E1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5"/>
    <w:rsid w:val="000043BA"/>
    <w:rsid w:val="0001016D"/>
    <w:rsid w:val="00040884"/>
    <w:rsid w:val="00040964"/>
    <w:rsid w:val="000414F0"/>
    <w:rsid w:val="000420E5"/>
    <w:rsid w:val="0005752E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B243B"/>
    <w:rsid w:val="000B3148"/>
    <w:rsid w:val="000B73FA"/>
    <w:rsid w:val="000E1BA5"/>
    <w:rsid w:val="000E4CC3"/>
    <w:rsid w:val="000F088C"/>
    <w:rsid w:val="001254DF"/>
    <w:rsid w:val="00143D9D"/>
    <w:rsid w:val="0014647E"/>
    <w:rsid w:val="001520FB"/>
    <w:rsid w:val="0016467B"/>
    <w:rsid w:val="001A2CEC"/>
    <w:rsid w:val="001A3577"/>
    <w:rsid w:val="001B28F8"/>
    <w:rsid w:val="001B611E"/>
    <w:rsid w:val="001D6E0D"/>
    <w:rsid w:val="002007E6"/>
    <w:rsid w:val="00206809"/>
    <w:rsid w:val="0021250B"/>
    <w:rsid w:val="00214A5B"/>
    <w:rsid w:val="00222795"/>
    <w:rsid w:val="0022467C"/>
    <w:rsid w:val="00224719"/>
    <w:rsid w:val="002414EE"/>
    <w:rsid w:val="00247971"/>
    <w:rsid w:val="00251E1C"/>
    <w:rsid w:val="00256AA3"/>
    <w:rsid w:val="00261601"/>
    <w:rsid w:val="00274F75"/>
    <w:rsid w:val="00275AD3"/>
    <w:rsid w:val="002765D1"/>
    <w:rsid w:val="0029424B"/>
    <w:rsid w:val="002A0E42"/>
    <w:rsid w:val="002A25E4"/>
    <w:rsid w:val="002B4C1F"/>
    <w:rsid w:val="002C2385"/>
    <w:rsid w:val="002D01B8"/>
    <w:rsid w:val="002D3888"/>
    <w:rsid w:val="002D3F31"/>
    <w:rsid w:val="002F0360"/>
    <w:rsid w:val="002F0D06"/>
    <w:rsid w:val="0032390B"/>
    <w:rsid w:val="00347392"/>
    <w:rsid w:val="00347987"/>
    <w:rsid w:val="00351069"/>
    <w:rsid w:val="00354BEF"/>
    <w:rsid w:val="00364C45"/>
    <w:rsid w:val="00366FFF"/>
    <w:rsid w:val="003949E6"/>
    <w:rsid w:val="003B605E"/>
    <w:rsid w:val="003C6AE5"/>
    <w:rsid w:val="003D7131"/>
    <w:rsid w:val="003E06AF"/>
    <w:rsid w:val="003F1E6D"/>
    <w:rsid w:val="003F4A00"/>
    <w:rsid w:val="003F7235"/>
    <w:rsid w:val="00431F35"/>
    <w:rsid w:val="004426F7"/>
    <w:rsid w:val="00455D04"/>
    <w:rsid w:val="004579A1"/>
    <w:rsid w:val="00463042"/>
    <w:rsid w:val="004638E9"/>
    <w:rsid w:val="0046661E"/>
    <w:rsid w:val="00476B27"/>
    <w:rsid w:val="00482240"/>
    <w:rsid w:val="00493E16"/>
    <w:rsid w:val="0049640C"/>
    <w:rsid w:val="004A462D"/>
    <w:rsid w:val="004C213E"/>
    <w:rsid w:val="004E2102"/>
    <w:rsid w:val="004E30E4"/>
    <w:rsid w:val="004E3993"/>
    <w:rsid w:val="004E7F07"/>
    <w:rsid w:val="004F0567"/>
    <w:rsid w:val="004F1E6F"/>
    <w:rsid w:val="00502888"/>
    <w:rsid w:val="005137C6"/>
    <w:rsid w:val="005146A4"/>
    <w:rsid w:val="0054188F"/>
    <w:rsid w:val="00573398"/>
    <w:rsid w:val="00582EB0"/>
    <w:rsid w:val="0059286E"/>
    <w:rsid w:val="005B4FC8"/>
    <w:rsid w:val="005C2386"/>
    <w:rsid w:val="005E28CF"/>
    <w:rsid w:val="005F39CB"/>
    <w:rsid w:val="0062620C"/>
    <w:rsid w:val="0063686F"/>
    <w:rsid w:val="006548E1"/>
    <w:rsid w:val="00670A15"/>
    <w:rsid w:val="006926A7"/>
    <w:rsid w:val="00696452"/>
    <w:rsid w:val="006C2A0C"/>
    <w:rsid w:val="006E1445"/>
    <w:rsid w:val="006E678E"/>
    <w:rsid w:val="006F0D26"/>
    <w:rsid w:val="006F2244"/>
    <w:rsid w:val="00721D8B"/>
    <w:rsid w:val="007444EF"/>
    <w:rsid w:val="007564F2"/>
    <w:rsid w:val="00756AB3"/>
    <w:rsid w:val="007602F5"/>
    <w:rsid w:val="0078244F"/>
    <w:rsid w:val="00793B88"/>
    <w:rsid w:val="00796182"/>
    <w:rsid w:val="007A1576"/>
    <w:rsid w:val="007A4B3C"/>
    <w:rsid w:val="007D68C3"/>
    <w:rsid w:val="007E1DEB"/>
    <w:rsid w:val="008020F5"/>
    <w:rsid w:val="008061D9"/>
    <w:rsid w:val="00806E51"/>
    <w:rsid w:val="00831C65"/>
    <w:rsid w:val="0083292F"/>
    <w:rsid w:val="008374FE"/>
    <w:rsid w:val="00845956"/>
    <w:rsid w:val="00847F31"/>
    <w:rsid w:val="00861C91"/>
    <w:rsid w:val="008704B2"/>
    <w:rsid w:val="00872AF7"/>
    <w:rsid w:val="00875653"/>
    <w:rsid w:val="00891AFF"/>
    <w:rsid w:val="00894964"/>
    <w:rsid w:val="008A41C5"/>
    <w:rsid w:val="008B4F3B"/>
    <w:rsid w:val="008C19BF"/>
    <w:rsid w:val="008C72EA"/>
    <w:rsid w:val="008D541E"/>
    <w:rsid w:val="00912AA4"/>
    <w:rsid w:val="00916267"/>
    <w:rsid w:val="0094304D"/>
    <w:rsid w:val="009554F9"/>
    <w:rsid w:val="00961666"/>
    <w:rsid w:val="00982885"/>
    <w:rsid w:val="00983534"/>
    <w:rsid w:val="009920CD"/>
    <w:rsid w:val="009935CF"/>
    <w:rsid w:val="009952B5"/>
    <w:rsid w:val="00995846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35E4B"/>
    <w:rsid w:val="00A44006"/>
    <w:rsid w:val="00A44217"/>
    <w:rsid w:val="00A46229"/>
    <w:rsid w:val="00A577D1"/>
    <w:rsid w:val="00A6427C"/>
    <w:rsid w:val="00A65A8E"/>
    <w:rsid w:val="00A679E2"/>
    <w:rsid w:val="00A71D79"/>
    <w:rsid w:val="00A85E76"/>
    <w:rsid w:val="00AA378C"/>
    <w:rsid w:val="00AA6391"/>
    <w:rsid w:val="00AF6D80"/>
    <w:rsid w:val="00B06BC8"/>
    <w:rsid w:val="00B111A5"/>
    <w:rsid w:val="00B23D35"/>
    <w:rsid w:val="00B23DF6"/>
    <w:rsid w:val="00B42367"/>
    <w:rsid w:val="00B46DCB"/>
    <w:rsid w:val="00B55D97"/>
    <w:rsid w:val="00B56290"/>
    <w:rsid w:val="00B62771"/>
    <w:rsid w:val="00B63ECD"/>
    <w:rsid w:val="00B75209"/>
    <w:rsid w:val="00BA5BAA"/>
    <w:rsid w:val="00BB5EA4"/>
    <w:rsid w:val="00BC7228"/>
    <w:rsid w:val="00BD3460"/>
    <w:rsid w:val="00BF5D07"/>
    <w:rsid w:val="00C024D3"/>
    <w:rsid w:val="00C14A21"/>
    <w:rsid w:val="00C1539F"/>
    <w:rsid w:val="00C203FF"/>
    <w:rsid w:val="00C3049A"/>
    <w:rsid w:val="00C339BE"/>
    <w:rsid w:val="00C36353"/>
    <w:rsid w:val="00C40343"/>
    <w:rsid w:val="00C475D2"/>
    <w:rsid w:val="00C57A57"/>
    <w:rsid w:val="00C61564"/>
    <w:rsid w:val="00C74453"/>
    <w:rsid w:val="00C80247"/>
    <w:rsid w:val="00CB3330"/>
    <w:rsid w:val="00CB62EB"/>
    <w:rsid w:val="00CB7C08"/>
    <w:rsid w:val="00CC6C0D"/>
    <w:rsid w:val="00CD238D"/>
    <w:rsid w:val="00CE4EF8"/>
    <w:rsid w:val="00CF4B7B"/>
    <w:rsid w:val="00D11F97"/>
    <w:rsid w:val="00D12570"/>
    <w:rsid w:val="00D17B0A"/>
    <w:rsid w:val="00D219C6"/>
    <w:rsid w:val="00D22076"/>
    <w:rsid w:val="00D25094"/>
    <w:rsid w:val="00D32C91"/>
    <w:rsid w:val="00D35BF5"/>
    <w:rsid w:val="00D478D4"/>
    <w:rsid w:val="00D67E84"/>
    <w:rsid w:val="00D8676C"/>
    <w:rsid w:val="00DA01C2"/>
    <w:rsid w:val="00DB55F9"/>
    <w:rsid w:val="00DE0902"/>
    <w:rsid w:val="00DE7DA7"/>
    <w:rsid w:val="00E02C51"/>
    <w:rsid w:val="00E10555"/>
    <w:rsid w:val="00E13016"/>
    <w:rsid w:val="00E14C60"/>
    <w:rsid w:val="00E1604A"/>
    <w:rsid w:val="00E164FC"/>
    <w:rsid w:val="00E22024"/>
    <w:rsid w:val="00E223EE"/>
    <w:rsid w:val="00E632E1"/>
    <w:rsid w:val="00E66C60"/>
    <w:rsid w:val="00E838E8"/>
    <w:rsid w:val="00E90229"/>
    <w:rsid w:val="00E9062A"/>
    <w:rsid w:val="00E92FD5"/>
    <w:rsid w:val="00EA24A3"/>
    <w:rsid w:val="00EB53E0"/>
    <w:rsid w:val="00ED20BD"/>
    <w:rsid w:val="00ED3BC6"/>
    <w:rsid w:val="00EE1952"/>
    <w:rsid w:val="00F06456"/>
    <w:rsid w:val="00F12808"/>
    <w:rsid w:val="00F13C42"/>
    <w:rsid w:val="00F202DA"/>
    <w:rsid w:val="00F37FD2"/>
    <w:rsid w:val="00F4086F"/>
    <w:rsid w:val="00F41389"/>
    <w:rsid w:val="00F44678"/>
    <w:rsid w:val="00F77BDA"/>
    <w:rsid w:val="00F840C4"/>
    <w:rsid w:val="00F8630B"/>
    <w:rsid w:val="00FA040E"/>
    <w:rsid w:val="00FC0238"/>
    <w:rsid w:val="00FC1934"/>
    <w:rsid w:val="00FC4AEF"/>
    <w:rsid w:val="00FE074F"/>
    <w:rsid w:val="00FE14C6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DFA009-3F2C-43F1-A09D-42810CD4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5A2E-4E56-4E45-8980-A6EDC2285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132</TotalTime>
  <Pages>4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85</cp:revision>
  <cp:lastPrinted>2016-08-09T04:51:00Z</cp:lastPrinted>
  <dcterms:created xsi:type="dcterms:W3CDTF">2016-07-27T14:11:00Z</dcterms:created>
  <dcterms:modified xsi:type="dcterms:W3CDTF">2017-09-05T14:32:00Z</dcterms:modified>
</cp:coreProperties>
</file>