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52148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2148B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52148B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565E03">
        <w:rPr>
          <w:rFonts w:cs="2  Esfehan" w:hint="cs"/>
          <w:sz w:val="36"/>
          <w:szCs w:val="36"/>
          <w:rtl/>
          <w:lang w:bidi="fa-IR"/>
        </w:rPr>
        <w:t xml:space="preserve">طراحی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565E03">
        <w:rPr>
          <w:rFonts w:cs="B Titr" w:hint="cs"/>
          <w:sz w:val="36"/>
          <w:szCs w:val="36"/>
          <w:rtl/>
          <w:lang w:bidi="fa-IR"/>
        </w:rPr>
        <w:t xml:space="preserve">3 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37"/>
                              <w:gridCol w:w="488"/>
                              <w:gridCol w:w="79"/>
                              <w:gridCol w:w="488"/>
                              <w:gridCol w:w="491"/>
                              <w:gridCol w:w="11"/>
                              <w:gridCol w:w="563"/>
                              <w:gridCol w:w="7"/>
                              <w:gridCol w:w="560"/>
                              <w:gridCol w:w="7"/>
                              <w:gridCol w:w="425"/>
                              <w:gridCol w:w="67"/>
                              <w:gridCol w:w="500"/>
                              <w:gridCol w:w="67"/>
                              <w:gridCol w:w="567"/>
                              <w:gridCol w:w="89"/>
                              <w:gridCol w:w="545"/>
                              <w:gridCol w:w="13"/>
                              <w:gridCol w:w="11"/>
                              <w:gridCol w:w="505"/>
                              <w:gridCol w:w="13"/>
                              <w:gridCol w:w="491"/>
                              <w:gridCol w:w="13"/>
                              <w:gridCol w:w="597"/>
                              <w:gridCol w:w="13"/>
                              <w:gridCol w:w="568"/>
                              <w:gridCol w:w="13"/>
                            </w:tblGrid>
                            <w:tr w:rsidR="0052148B" w:rsidTr="00BF5CA6">
                              <w:trPr>
                                <w:gridAfter w:val="1"/>
                                <w:wAfter w:w="13" w:type="dxa"/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7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2148B" w:rsidTr="00BF5CA6">
                              <w:trPr>
                                <w:gridAfter w:val="1"/>
                                <w:wAfter w:w="13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B62771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2148B" w:rsidTr="00BF5CA6">
                              <w:trPr>
                                <w:gridAfter w:val="1"/>
                                <w:wAfter w:w="13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A6B67" w:rsidRPr="0043440D" w:rsidTr="00BF5CA6">
                              <w:trPr>
                                <w:gridAfter w:val="1"/>
                                <w:wAfter w:w="13" w:type="dxa"/>
                                <w:trHeight w:val="12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A6B67" w:rsidRPr="00DC6433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675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675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36752A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3675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A6B67" w:rsidRPr="0043440D" w:rsidTr="00BF5CA6">
                              <w:trPr>
                                <w:gridAfter w:val="1"/>
                                <w:wAfter w:w="13" w:type="dxa"/>
                                <w:trHeight w:val="29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A6B67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2A6B67" w:rsidRPr="00640D7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A6B67" w:rsidRPr="00640D7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2C7D" w:rsidRPr="0043440D" w:rsidTr="00BF5CA6">
                              <w:trPr>
                                <w:gridAfter w:val="1"/>
                                <w:wAfter w:w="13" w:type="dxa"/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E2C7D" w:rsidRPr="00DC6433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8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E2C7D" w:rsidRPr="0036752A" w:rsidRDefault="002E2C7D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2C7D" w:rsidRPr="0043440D" w:rsidTr="00BF5CA6">
                              <w:trPr>
                                <w:gridAfter w:val="1"/>
                                <w:wAfter w:w="13" w:type="dxa"/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E2C7D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gridSpan w:val="18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E2C7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2E2C7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E2C7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E2C7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E2C7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2E2C7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E2C7D" w:rsidRPr="0036752A" w:rsidRDefault="002E2C7D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A6B67" w:rsidRPr="0043440D" w:rsidTr="00BF5CA6">
                              <w:trPr>
                                <w:gridAfter w:val="1"/>
                                <w:wAfter w:w="13" w:type="dxa"/>
                                <w:trHeight w:val="48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A6B67" w:rsidRPr="00DC6433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640D7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مانکن2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A6B67" w:rsidRPr="00640D7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F5CA6" w:rsidRPr="0043440D" w:rsidTr="00BF5CA6">
                              <w:trPr>
                                <w:gridAfter w:val="1"/>
                                <w:wAfter w:w="13" w:type="dxa"/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F5CA6" w:rsidRPr="00DC6433" w:rsidRDefault="00BF5CA6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5CA6" w:rsidRPr="00640D7A" w:rsidRDefault="00BF5CA6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5CA6" w:rsidRPr="00640D7A" w:rsidRDefault="00BF5CA6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5CA6" w:rsidRPr="00640D7A" w:rsidRDefault="00BF5CA6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تاریخ2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5CA6" w:rsidRPr="00640D7A" w:rsidRDefault="00BF5CA6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F5CA6" w:rsidRPr="0036752A" w:rsidRDefault="00BF5CA6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5CA6" w:rsidRPr="00A92ABA" w:rsidRDefault="00BF5CA6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F5CA6" w:rsidRPr="00A92ABA" w:rsidRDefault="00BF5CA6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5CA6" w:rsidRPr="00A92ABA" w:rsidRDefault="00BF5CA6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2C7D" w:rsidRPr="0043440D" w:rsidTr="00BF5CA6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E2C7D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2C7D" w:rsidRPr="00640D7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E2C7D" w:rsidRPr="0036752A" w:rsidRDefault="002E2C7D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2C7D" w:rsidRPr="00A92ABA" w:rsidRDefault="002E2C7D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A6B67" w:rsidRPr="0043440D" w:rsidTr="00BF5CA6">
                              <w:trPr>
                                <w:gridAfter w:val="1"/>
                                <w:wAfter w:w="13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A6B67" w:rsidRPr="00DC6433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A6B67" w:rsidRPr="0036752A" w:rsidRDefault="002A6B67" w:rsidP="002A6B6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A6B67" w:rsidRPr="00A92ABA" w:rsidRDefault="002A6B67" w:rsidP="002A6B6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48B" w:rsidRDefault="0052148B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37"/>
                        <w:gridCol w:w="488"/>
                        <w:gridCol w:w="79"/>
                        <w:gridCol w:w="488"/>
                        <w:gridCol w:w="491"/>
                        <w:gridCol w:w="11"/>
                        <w:gridCol w:w="563"/>
                        <w:gridCol w:w="7"/>
                        <w:gridCol w:w="560"/>
                        <w:gridCol w:w="7"/>
                        <w:gridCol w:w="425"/>
                        <w:gridCol w:w="67"/>
                        <w:gridCol w:w="500"/>
                        <w:gridCol w:w="67"/>
                        <w:gridCol w:w="567"/>
                        <w:gridCol w:w="89"/>
                        <w:gridCol w:w="545"/>
                        <w:gridCol w:w="13"/>
                        <w:gridCol w:w="11"/>
                        <w:gridCol w:w="505"/>
                        <w:gridCol w:w="13"/>
                        <w:gridCol w:w="491"/>
                        <w:gridCol w:w="13"/>
                        <w:gridCol w:w="597"/>
                        <w:gridCol w:w="13"/>
                        <w:gridCol w:w="568"/>
                        <w:gridCol w:w="13"/>
                      </w:tblGrid>
                      <w:tr w:rsidR="0052148B" w:rsidTr="00BF5CA6">
                        <w:trPr>
                          <w:gridAfter w:val="1"/>
                          <w:wAfter w:w="13" w:type="dxa"/>
                          <w:jc w:val="center"/>
                        </w:trPr>
                        <w:tc>
                          <w:tcPr>
                            <w:tcW w:w="4312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7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2148B" w:rsidTr="00BF5CA6">
                        <w:trPr>
                          <w:gridAfter w:val="1"/>
                          <w:wAfter w:w="13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B62771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2148B" w:rsidTr="00BF5CA6">
                        <w:trPr>
                          <w:gridAfter w:val="1"/>
                          <w:wAfter w:w="13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2A6B67" w:rsidRPr="0043440D" w:rsidTr="00BF5CA6">
                        <w:trPr>
                          <w:gridAfter w:val="1"/>
                          <w:wAfter w:w="13" w:type="dxa"/>
                          <w:trHeight w:val="12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A6B67" w:rsidRPr="00DC6433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2A6B67" w:rsidRPr="0036752A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75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10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A6B67" w:rsidRPr="0036752A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75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A6B67" w:rsidRPr="0036752A" w:rsidRDefault="002A6B67" w:rsidP="0036752A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3675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A6B67" w:rsidRPr="0043440D" w:rsidTr="00BF5CA6">
                        <w:trPr>
                          <w:gridAfter w:val="1"/>
                          <w:wAfter w:w="13" w:type="dxa"/>
                          <w:trHeight w:val="29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A6B67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2A6B67" w:rsidRPr="00640D7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2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10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A6B67" w:rsidRPr="00640D7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2C7D" w:rsidRPr="0043440D" w:rsidTr="00BF5CA6">
                        <w:trPr>
                          <w:gridAfter w:val="1"/>
                          <w:wAfter w:w="13" w:type="dxa"/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E2C7D" w:rsidRPr="00DC6433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8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4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E2C7D" w:rsidRPr="0036752A" w:rsidRDefault="002E2C7D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2C7D" w:rsidRPr="0043440D" w:rsidTr="00BF5CA6">
                        <w:trPr>
                          <w:gridAfter w:val="1"/>
                          <w:wAfter w:w="13" w:type="dxa"/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E2C7D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gridSpan w:val="18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E2C7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</w:t>
                            </w:r>
                            <w:r w:rsidRPr="002E2C7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2C7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2E2C7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E2C7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</w:t>
                            </w:r>
                            <w:r w:rsidRPr="002E2C7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4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E2C7D" w:rsidRPr="0036752A" w:rsidRDefault="002E2C7D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A6B67" w:rsidRPr="0043440D" w:rsidTr="00BF5CA6">
                        <w:trPr>
                          <w:gridAfter w:val="1"/>
                          <w:wAfter w:w="13" w:type="dxa"/>
                          <w:trHeight w:val="488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A6B67" w:rsidRPr="00DC6433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640D7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مانکن2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A6B67" w:rsidRPr="00640D7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F5CA6" w:rsidRPr="0043440D" w:rsidTr="00BF5CA6">
                        <w:trPr>
                          <w:gridAfter w:val="1"/>
                          <w:wAfter w:w="13" w:type="dxa"/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F5CA6" w:rsidRPr="00DC6433" w:rsidRDefault="00BF5CA6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5CA6" w:rsidRPr="00640D7A" w:rsidRDefault="00BF5CA6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5CA6" w:rsidRPr="00640D7A" w:rsidRDefault="00BF5CA6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5CA6" w:rsidRPr="00640D7A" w:rsidRDefault="00BF5CA6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تاریخ2</w:t>
                            </w:r>
                          </w:p>
                        </w:tc>
                        <w:tc>
                          <w:tcPr>
                            <w:tcW w:w="2267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5CA6" w:rsidRPr="00640D7A" w:rsidRDefault="00BF5CA6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F5CA6" w:rsidRPr="0036752A" w:rsidRDefault="00BF5CA6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F5CA6" w:rsidRPr="00A92ABA" w:rsidRDefault="00BF5CA6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F5CA6" w:rsidRPr="00A92ABA" w:rsidRDefault="00BF5CA6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F5CA6" w:rsidRPr="00A92ABA" w:rsidRDefault="00BF5CA6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2C7D" w:rsidRPr="0043440D" w:rsidTr="00BF5CA6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E2C7D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9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2C7D" w:rsidRPr="00640D7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E2C7D" w:rsidRPr="0036752A" w:rsidRDefault="002E2C7D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2C7D" w:rsidRPr="00A92ABA" w:rsidRDefault="002E2C7D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A6B67" w:rsidRPr="0043440D" w:rsidTr="00BF5CA6">
                        <w:trPr>
                          <w:gridAfter w:val="1"/>
                          <w:wAfter w:w="13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A6B67" w:rsidRPr="00DC6433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A6B67" w:rsidRPr="0036752A" w:rsidRDefault="002A6B67" w:rsidP="002A6B6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A6B67" w:rsidRPr="00A92ABA" w:rsidRDefault="002A6B67" w:rsidP="002A6B6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2148B" w:rsidRDefault="0052148B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52148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2148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B62771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2148B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007C4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CE129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CE129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148B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DC6433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148B" w:rsidRPr="00A92ABA" w:rsidRDefault="0052148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48B" w:rsidRDefault="0052148B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52148B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2148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B62771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2148B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007C4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2148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148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CE129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CE129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148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148B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148B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640D7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148B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DC6433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148B" w:rsidRPr="00A92ABA" w:rsidRDefault="0052148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2148B" w:rsidRDefault="0052148B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178"/>
                              <w:gridCol w:w="848"/>
                              <w:gridCol w:w="699"/>
                              <w:gridCol w:w="1698"/>
                            </w:tblGrid>
                            <w:tr w:rsidR="0052148B" w:rsidTr="0052148B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 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دوزی3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319</w:t>
                                  </w:r>
                                  <w:r w:rsidR="00401E5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لباس 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فرهنگ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323</w:t>
                                  </w:r>
                                  <w:r w:rsidR="00401E5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فرهنگ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کارروی </w:t>
                                  </w:r>
                                  <w:r w:rsidR="0052148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 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کارروی </w:t>
                                  </w:r>
                                  <w:r w:rsidR="0052148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مقصودی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2E2C7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2E2C7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E2C7D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</w:t>
                                  </w:r>
                                  <w:r w:rsidRPr="002E2C7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E2C7D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320</w:t>
                                  </w:r>
                                  <w:r w:rsidR="00401E5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دوخت4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321</w:t>
                                  </w:r>
                                  <w:r w:rsidR="00401E5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53548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4097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لباس2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4115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640D7A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640D7A" w:rsidRDefault="00401E5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640D7A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401E5F" w:rsidRDefault="00401E5F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A53548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5354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4090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52148B" w:rsidRPr="00401E5F" w:rsidRDefault="0052148B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52148B" w:rsidRPr="00401E5F" w:rsidRDefault="00401E5F" w:rsidP="00401E5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1E5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2148B" w:rsidRPr="00A53548" w:rsidRDefault="00A535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5354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52148B" w:rsidTr="0052148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2148B" w:rsidRPr="00981669" w:rsidRDefault="0052148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148B" w:rsidRDefault="0052148B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2148B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52148B" w:rsidRDefault="0052148B"/>
                              </w:tc>
                            </w:tr>
                          </w:tbl>
                          <w:p w:rsidR="0052148B" w:rsidRDefault="0052148B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30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178"/>
                        <w:gridCol w:w="848"/>
                        <w:gridCol w:w="699"/>
                        <w:gridCol w:w="1698"/>
                      </w:tblGrid>
                      <w:tr w:rsidR="0052148B" w:rsidTr="0052148B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2" w:space="0" w:color="auto"/>
                            </w:tcBorders>
                          </w:tcPr>
                          <w:p w:rsidR="0052148B" w:rsidRPr="00640D7A" w:rsidRDefault="00401E5F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 3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401E5F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دوزی3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319</w:t>
                            </w:r>
                            <w:r w:rsidR="00401E5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</w:t>
                            </w:r>
                            <w:r w:rsid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لباس 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فرهنگ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323</w:t>
                            </w:r>
                            <w:r w:rsidR="00401E5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فرهنگ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401E5F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کارروی </w:t>
                            </w:r>
                            <w:r w:rsidR="0052148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 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401E5F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کارروی </w:t>
                            </w:r>
                            <w:r w:rsidR="0052148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مقصودی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2E2C7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2E2C7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E2C7D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</w:t>
                            </w:r>
                            <w:r w:rsidRPr="002E2C7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E2C7D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320</w:t>
                            </w:r>
                            <w:r w:rsidR="00401E5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دوخت4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321</w:t>
                            </w:r>
                            <w:r w:rsidR="00401E5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53548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4097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لباس2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4115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640D7A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640D7A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640D7A" w:rsidRDefault="00401E5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640D7A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401E5F" w:rsidRDefault="00401E5F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A53548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5354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4090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52148B" w:rsidRPr="00401E5F" w:rsidRDefault="0052148B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52148B" w:rsidRPr="00401E5F" w:rsidRDefault="00401E5F" w:rsidP="00401E5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1E5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right w:val="single" w:sz="12" w:space="0" w:color="auto"/>
                            </w:tcBorders>
                          </w:tcPr>
                          <w:p w:rsidR="0052148B" w:rsidRPr="00A53548" w:rsidRDefault="00A535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5354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52148B" w:rsidTr="0052148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bottom w:val="single" w:sz="12" w:space="0" w:color="auto"/>
                            </w:tcBorders>
                          </w:tcPr>
                          <w:p w:rsidR="0052148B" w:rsidRPr="00981669" w:rsidRDefault="0052148B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12" w:space="0" w:color="auto"/>
                            </w:tcBorders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52148B" w:rsidRPr="00981669" w:rsidRDefault="005214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2148B" w:rsidRPr="00981669" w:rsidRDefault="0052148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2148B" w:rsidRDefault="0052148B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52148B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52148B" w:rsidRDefault="0052148B"/>
                        </w:tc>
                      </w:tr>
                    </w:tbl>
                    <w:p w:rsidR="0052148B" w:rsidRDefault="0052148B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48B" w:rsidRPr="00DC6433" w:rsidRDefault="0052148B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52148B" w:rsidRDefault="0052148B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52148B" w:rsidRPr="00DC6433" w:rsidRDefault="0052148B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52148B" w:rsidRPr="00DC6433" w:rsidRDefault="0052148B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2148B" w:rsidRDefault="0052148B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2148B" w:rsidRPr="00DC6433" w:rsidRDefault="0052148B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93A" w:rsidRDefault="00E3093A" w:rsidP="00B06BC8">
      <w:pPr>
        <w:spacing w:after="0" w:line="240" w:lineRule="auto"/>
      </w:pPr>
      <w:r>
        <w:separator/>
      </w:r>
    </w:p>
  </w:endnote>
  <w:endnote w:type="continuationSeparator" w:id="0">
    <w:p w:rsidR="00E3093A" w:rsidRDefault="00E3093A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93A" w:rsidRDefault="00E3093A" w:rsidP="00B06BC8">
      <w:pPr>
        <w:spacing w:after="0" w:line="240" w:lineRule="auto"/>
      </w:pPr>
      <w:r>
        <w:separator/>
      </w:r>
    </w:p>
  </w:footnote>
  <w:footnote w:type="continuationSeparator" w:id="0">
    <w:p w:rsidR="00E3093A" w:rsidRDefault="00E3093A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7621B"/>
    <w:rsid w:val="0029424B"/>
    <w:rsid w:val="002A0E42"/>
    <w:rsid w:val="002A6B67"/>
    <w:rsid w:val="002B4C1F"/>
    <w:rsid w:val="002C2385"/>
    <w:rsid w:val="002D01B8"/>
    <w:rsid w:val="002D3888"/>
    <w:rsid w:val="002E2C7D"/>
    <w:rsid w:val="002F0360"/>
    <w:rsid w:val="0032390B"/>
    <w:rsid w:val="00347987"/>
    <w:rsid w:val="00351069"/>
    <w:rsid w:val="00366FFF"/>
    <w:rsid w:val="0036752A"/>
    <w:rsid w:val="003949E6"/>
    <w:rsid w:val="003B5971"/>
    <w:rsid w:val="003B605E"/>
    <w:rsid w:val="003C6AE5"/>
    <w:rsid w:val="003D7131"/>
    <w:rsid w:val="003E06AF"/>
    <w:rsid w:val="003F1E6D"/>
    <w:rsid w:val="003F4A00"/>
    <w:rsid w:val="003F7235"/>
    <w:rsid w:val="00401E5F"/>
    <w:rsid w:val="00430F0A"/>
    <w:rsid w:val="00431F35"/>
    <w:rsid w:val="004426F7"/>
    <w:rsid w:val="00452565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2148B"/>
    <w:rsid w:val="0054188F"/>
    <w:rsid w:val="00565E03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3402B"/>
    <w:rsid w:val="00A44006"/>
    <w:rsid w:val="00A46229"/>
    <w:rsid w:val="00A53548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CA6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332AA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3093A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ED8A0E-BBCC-4942-9BEE-84C08447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577-198F-4EA6-BC23-A6445EE3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13</cp:revision>
  <cp:lastPrinted>2016-07-27T14:12:00Z</cp:lastPrinted>
  <dcterms:created xsi:type="dcterms:W3CDTF">2016-08-05T11:12:00Z</dcterms:created>
  <dcterms:modified xsi:type="dcterms:W3CDTF">2017-09-05T14:39:00Z</dcterms:modified>
</cp:coreProperties>
</file>