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16009E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اول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16009E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16009E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B82D67">
        <w:rPr>
          <w:rFonts w:cs="2  Esfehan" w:hint="cs"/>
          <w:sz w:val="36"/>
          <w:szCs w:val="36"/>
          <w:rtl/>
          <w:lang w:bidi="fa-IR"/>
        </w:rPr>
        <w:t xml:space="preserve">طراحی دوخت 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="0016009E">
        <w:rPr>
          <w:rFonts w:cs="B Titr" w:hint="cs"/>
          <w:sz w:val="36"/>
          <w:szCs w:val="36"/>
          <w:rtl/>
          <w:lang w:bidi="fa-IR"/>
        </w:rPr>
        <w:t xml:space="preserve">  </w:t>
      </w:r>
      <w:r w:rsidR="00B82D67">
        <w:rPr>
          <w:rFonts w:cs="B Titr" w:hint="cs"/>
          <w:sz w:val="36"/>
          <w:szCs w:val="36"/>
          <w:rtl/>
          <w:lang w:bidi="fa-IR"/>
        </w:rPr>
        <w:t>2</w:t>
      </w:r>
      <w:r w:rsidR="0016009E">
        <w:rPr>
          <w:rFonts w:cs="B Titr" w:hint="cs"/>
          <w:sz w:val="36"/>
          <w:szCs w:val="36"/>
          <w:rtl/>
          <w:lang w:bidi="fa-IR"/>
        </w:rPr>
        <w:t xml:space="preserve">  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6"/>
                              <w:gridCol w:w="567"/>
                              <w:gridCol w:w="492"/>
                              <w:gridCol w:w="72"/>
                              <w:gridCol w:w="429"/>
                              <w:gridCol w:w="567"/>
                              <w:gridCol w:w="563"/>
                              <w:gridCol w:w="11"/>
                              <w:gridCol w:w="554"/>
                              <w:gridCol w:w="7"/>
                              <w:gridCol w:w="521"/>
                              <w:gridCol w:w="46"/>
                              <w:gridCol w:w="521"/>
                              <w:gridCol w:w="46"/>
                              <w:gridCol w:w="519"/>
                              <w:gridCol w:w="48"/>
                              <w:gridCol w:w="584"/>
                              <w:gridCol w:w="24"/>
                              <w:gridCol w:w="504"/>
                              <w:gridCol w:w="504"/>
                              <w:gridCol w:w="609"/>
                              <w:gridCol w:w="580"/>
                            </w:tblGrid>
                            <w:tr w:rsidR="000F088C" w:rsidTr="00416470">
                              <w:trPr>
                                <w:jc w:val="center"/>
                              </w:trPr>
                              <w:tc>
                                <w:tcPr>
                                  <w:tcW w:w="4320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513" w:type="dxa"/>
                                  <w:gridSpan w:val="13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F088C" w:rsidTr="00416470">
                              <w:trPr>
                                <w:jc w:val="center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B62771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1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8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0F088C" w:rsidTr="00416470">
                              <w:trPr>
                                <w:jc w:val="center"/>
                              </w:trPr>
                              <w:tc>
                                <w:tcPr>
                                  <w:tcW w:w="1066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134BF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روز    </w:t>
                                  </w:r>
                                  <w:r w:rsidR="00134BF8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        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gridSpan w:val="2"/>
                                  <w:tcBorders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134BF8" w:rsidRPr="0043440D" w:rsidTr="00416470">
                              <w:trPr>
                                <w:jc w:val="center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34BF8" w:rsidRPr="00DC6433" w:rsidRDefault="00134BF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A4D0D" w:rsidRPr="0043440D" w:rsidTr="00416470">
                              <w:trPr>
                                <w:jc w:val="center"/>
                              </w:trPr>
                              <w:tc>
                                <w:tcPr>
                                  <w:tcW w:w="1066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A4D0D" w:rsidRPr="00DC6433" w:rsidRDefault="004A4D0D" w:rsidP="004A4D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gridSpan w:val="2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A4D0D" w:rsidRPr="004A4D0D" w:rsidRDefault="00B1769A" w:rsidP="004A4D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695F45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gridSpan w:val="3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4A4D0D" w:rsidRPr="004A4D0D" w:rsidRDefault="00B1769A" w:rsidP="004A4D0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A4D0D" w:rsidRPr="00B1769A" w:rsidRDefault="00B1769A" w:rsidP="004A4D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B1769A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تار</w:t>
                                  </w:r>
                                  <w:r w:rsidRPr="00B1769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1769A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خ</w:t>
                                  </w:r>
                                  <w:bookmarkStart w:id="0" w:name="_GoBack"/>
                                  <w:bookmarkEnd w:id="0"/>
                                  <w:r w:rsidRPr="00B1769A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1769A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لباس</w:t>
                                  </w:r>
                                  <w:r w:rsidRPr="00B1769A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  <w:gridSpan w:val="4"/>
                                  <w:tcBorders>
                                    <w:left w:val="single" w:sz="4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4A4D0D" w:rsidRPr="004A4D0D" w:rsidRDefault="004A4D0D" w:rsidP="004A4D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هنروتمدن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gridSpan w:val="4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</w:tcPr>
                                <w:p w:rsidR="004A4D0D" w:rsidRPr="00640D7A" w:rsidRDefault="00B1769A" w:rsidP="004A4D0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علوم الیاف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4A4D0D" w:rsidRPr="004A4D0D" w:rsidRDefault="004A4D0D" w:rsidP="004A4D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A4D0D" w:rsidRPr="004A4D0D" w:rsidRDefault="004A4D0D" w:rsidP="004A4D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A4D0D" w:rsidRPr="004A4D0D" w:rsidRDefault="004A4D0D" w:rsidP="004A4D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A4D0D" w:rsidRPr="004A4D0D" w:rsidRDefault="004A4D0D" w:rsidP="004A4D0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34BF8" w:rsidRPr="0043440D" w:rsidTr="00416470">
                              <w:trPr>
                                <w:jc w:val="center"/>
                              </w:trPr>
                              <w:tc>
                                <w:tcPr>
                                  <w:tcW w:w="1066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34BF8" w:rsidRPr="00DC6433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34BF8" w:rsidRPr="004A4D0D" w:rsidRDefault="00FC36C2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C36C2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سوزن</w:t>
                                  </w:r>
                                  <w:r w:rsidRPr="00FC36C2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C36C2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دوز</w:t>
                                  </w:r>
                                  <w:r w:rsidRPr="00FC36C2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FC36C2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7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34BF8" w:rsidRPr="004A4D0D" w:rsidRDefault="00FC36C2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C36C2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سوزن</w:t>
                                  </w:r>
                                  <w:r w:rsidRPr="00FC36C2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C36C2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دوز</w:t>
                                  </w:r>
                                  <w:r w:rsidRPr="00FC36C2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FC36C2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34BF8" w:rsidRPr="0043440D" w:rsidTr="00416470">
                              <w:trPr>
                                <w:trHeight w:val="223"/>
                                <w:jc w:val="center"/>
                              </w:trPr>
                              <w:tc>
                                <w:tcPr>
                                  <w:tcW w:w="1066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34BF8" w:rsidRPr="00DC6433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5546" w:type="dxa"/>
                                  <w:gridSpan w:val="16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الگو و دوخت6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34BF8" w:rsidRPr="0043440D" w:rsidTr="00416470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106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34BF8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6" w:type="dxa"/>
                                  <w:gridSpan w:val="16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الگو و دوخت6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34BF8" w:rsidRPr="0043440D" w:rsidTr="00416470">
                              <w:trPr>
                                <w:trHeight w:val="189"/>
                                <w:jc w:val="center"/>
                              </w:trPr>
                              <w:tc>
                                <w:tcPr>
                                  <w:tcW w:w="1066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34BF8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2701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34BF8" w:rsidRPr="004A4D0D" w:rsidRDefault="00FC36C2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طراحی لباس1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کارروی مانکن</w:t>
                                  </w:r>
                                  <w:r w:rsidR="00D41EB5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34BF8" w:rsidRPr="0043440D" w:rsidTr="00416470">
                              <w:trPr>
                                <w:trHeight w:val="206"/>
                                <w:jc w:val="center"/>
                              </w:trPr>
                              <w:tc>
                                <w:tcPr>
                                  <w:tcW w:w="1066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34BF8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1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کارروی مانکن</w:t>
                                  </w:r>
                                  <w:r w:rsidR="00D41EB5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34BF8" w:rsidRPr="004A4D0D" w:rsidRDefault="00FC36C2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C36C2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طراح</w:t>
                                  </w:r>
                                  <w:r w:rsidRPr="00FC36C2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FC36C2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FC36C2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لباس</w:t>
                                  </w:r>
                                  <w:r w:rsidRPr="00FC36C2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34BF8" w:rsidRPr="0043440D" w:rsidTr="00416470">
                              <w:trPr>
                                <w:jc w:val="center"/>
                              </w:trPr>
                              <w:tc>
                                <w:tcPr>
                                  <w:tcW w:w="106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34BF8" w:rsidRPr="00DC6433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34BF8" w:rsidRPr="004A4D0D" w:rsidRDefault="00134BF8" w:rsidP="00134B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66"/>
                        <w:gridCol w:w="567"/>
                        <w:gridCol w:w="492"/>
                        <w:gridCol w:w="72"/>
                        <w:gridCol w:w="429"/>
                        <w:gridCol w:w="567"/>
                        <w:gridCol w:w="563"/>
                        <w:gridCol w:w="11"/>
                        <w:gridCol w:w="554"/>
                        <w:gridCol w:w="7"/>
                        <w:gridCol w:w="521"/>
                        <w:gridCol w:w="46"/>
                        <w:gridCol w:w="521"/>
                        <w:gridCol w:w="46"/>
                        <w:gridCol w:w="519"/>
                        <w:gridCol w:w="48"/>
                        <w:gridCol w:w="584"/>
                        <w:gridCol w:w="24"/>
                        <w:gridCol w:w="504"/>
                        <w:gridCol w:w="504"/>
                        <w:gridCol w:w="609"/>
                        <w:gridCol w:w="580"/>
                      </w:tblGrid>
                      <w:tr w:rsidR="000F088C" w:rsidTr="00416470">
                        <w:trPr>
                          <w:jc w:val="center"/>
                        </w:trPr>
                        <w:tc>
                          <w:tcPr>
                            <w:tcW w:w="4320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513" w:type="dxa"/>
                            <w:gridSpan w:val="13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F088C" w:rsidTr="00416470">
                        <w:trPr>
                          <w:jc w:val="center"/>
                        </w:trPr>
                        <w:tc>
                          <w:tcPr>
                            <w:tcW w:w="1066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059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7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B62771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28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95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1" w:type="dxa"/>
                            <w:gridSpan w:val="5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8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8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0F088C" w:rsidTr="00416470">
                        <w:trPr>
                          <w:jc w:val="center"/>
                        </w:trPr>
                        <w:tc>
                          <w:tcPr>
                            <w:tcW w:w="1066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134BF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روز    </w:t>
                            </w:r>
                            <w:r w:rsidR="00134BF8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2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1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5" w:type="dxa"/>
                            <w:gridSpan w:val="2"/>
                            <w:tcBorders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8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5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2" w:type="dxa"/>
                            <w:gridSpan w:val="2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8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09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134BF8" w:rsidRPr="0043440D" w:rsidTr="00416470">
                        <w:trPr>
                          <w:jc w:val="center"/>
                        </w:trPr>
                        <w:tc>
                          <w:tcPr>
                            <w:tcW w:w="1066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34BF8" w:rsidRPr="00DC6433" w:rsidRDefault="00134BF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34BF8" w:rsidRPr="004A4D0D" w:rsidRDefault="00134BF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34BF8" w:rsidRPr="004A4D0D" w:rsidRDefault="00134BF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34BF8" w:rsidRPr="004A4D0D" w:rsidRDefault="00134BF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34BF8" w:rsidRPr="004A4D0D" w:rsidRDefault="00134BF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34BF8" w:rsidRPr="004A4D0D" w:rsidRDefault="00134BF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gridSpan w:val="3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34BF8" w:rsidRPr="004A4D0D" w:rsidRDefault="00134BF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34BF8" w:rsidRPr="004A4D0D" w:rsidRDefault="00134BF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34BF8" w:rsidRPr="004A4D0D" w:rsidRDefault="00134BF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34BF8" w:rsidRPr="004A4D0D" w:rsidRDefault="00134BF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34BF8" w:rsidRPr="004A4D0D" w:rsidRDefault="00134BF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134BF8" w:rsidRPr="004A4D0D" w:rsidRDefault="00134BF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34BF8" w:rsidRPr="004A4D0D" w:rsidRDefault="00134BF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134BF8" w:rsidRPr="004A4D0D" w:rsidRDefault="00134BF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34BF8" w:rsidRPr="004A4D0D" w:rsidRDefault="00134BF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A4D0D" w:rsidRPr="0043440D" w:rsidTr="00416470">
                        <w:trPr>
                          <w:jc w:val="center"/>
                        </w:trPr>
                        <w:tc>
                          <w:tcPr>
                            <w:tcW w:w="1066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A4D0D" w:rsidRPr="00DC6433" w:rsidRDefault="004A4D0D" w:rsidP="004A4D0D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059" w:type="dxa"/>
                            <w:gridSpan w:val="2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A4D0D" w:rsidRPr="004A4D0D" w:rsidRDefault="00B1769A" w:rsidP="004A4D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695F45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1067" w:type="dxa"/>
                            <w:gridSpan w:val="3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4A4D0D" w:rsidRPr="004A4D0D" w:rsidRDefault="00B1769A" w:rsidP="004A4D0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1128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A4D0D" w:rsidRPr="00B1769A" w:rsidRDefault="00B1769A" w:rsidP="004A4D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1769A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</w:t>
                            </w:r>
                            <w:r w:rsidRPr="00B1769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B1769A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</w:t>
                            </w:r>
                            <w:bookmarkStart w:id="1" w:name="_GoBack"/>
                            <w:bookmarkEnd w:id="1"/>
                            <w:r w:rsidRPr="00B1769A"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1769A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لباس</w:t>
                            </w:r>
                            <w:r w:rsidRPr="00B1769A"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95" w:type="dxa"/>
                            <w:gridSpan w:val="4"/>
                            <w:tcBorders>
                              <w:left w:val="single" w:sz="4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4A4D0D" w:rsidRPr="004A4D0D" w:rsidRDefault="004A4D0D" w:rsidP="004A4D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هنروتمدن</w:t>
                            </w:r>
                          </w:p>
                        </w:tc>
                        <w:tc>
                          <w:tcPr>
                            <w:tcW w:w="1197" w:type="dxa"/>
                            <w:gridSpan w:val="4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</w:tcPr>
                          <w:p w:rsidR="004A4D0D" w:rsidRPr="00640D7A" w:rsidRDefault="00B1769A" w:rsidP="004A4D0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علوم الیاف</w:t>
                            </w:r>
                          </w:p>
                        </w:tc>
                        <w:tc>
                          <w:tcPr>
                            <w:tcW w:w="528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4A4D0D" w:rsidRPr="004A4D0D" w:rsidRDefault="004A4D0D" w:rsidP="004A4D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A4D0D" w:rsidRPr="004A4D0D" w:rsidRDefault="004A4D0D" w:rsidP="004A4D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A4D0D" w:rsidRPr="004A4D0D" w:rsidRDefault="004A4D0D" w:rsidP="004A4D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A4D0D" w:rsidRPr="004A4D0D" w:rsidRDefault="004A4D0D" w:rsidP="004A4D0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34BF8" w:rsidRPr="0043440D" w:rsidTr="00416470">
                        <w:trPr>
                          <w:jc w:val="center"/>
                        </w:trPr>
                        <w:tc>
                          <w:tcPr>
                            <w:tcW w:w="1066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34BF8" w:rsidRPr="00DC6433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2689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34BF8" w:rsidRPr="004A4D0D" w:rsidRDefault="00FC36C2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C36C2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سوزن</w:t>
                            </w:r>
                            <w:r w:rsidRPr="00FC36C2"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C36C2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دوز</w:t>
                            </w:r>
                            <w:r w:rsidRPr="00FC36C2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FC36C2"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57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34BF8" w:rsidRPr="004A4D0D" w:rsidRDefault="00FC36C2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C36C2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سوزن</w:t>
                            </w:r>
                            <w:r w:rsidRPr="00FC36C2"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C36C2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دوز</w:t>
                            </w:r>
                            <w:r w:rsidRPr="00FC36C2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FC36C2"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8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34BF8" w:rsidRPr="0043440D" w:rsidTr="00416470">
                        <w:trPr>
                          <w:trHeight w:val="223"/>
                          <w:jc w:val="center"/>
                        </w:trPr>
                        <w:tc>
                          <w:tcPr>
                            <w:tcW w:w="1066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34BF8" w:rsidRPr="00DC6433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5546" w:type="dxa"/>
                            <w:gridSpan w:val="16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الگو و دوخت6</w:t>
                            </w:r>
                          </w:p>
                        </w:tc>
                        <w:tc>
                          <w:tcPr>
                            <w:tcW w:w="528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34BF8" w:rsidRPr="0043440D" w:rsidTr="00416470">
                        <w:trPr>
                          <w:trHeight w:val="213"/>
                          <w:jc w:val="center"/>
                        </w:trPr>
                        <w:tc>
                          <w:tcPr>
                            <w:tcW w:w="106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34BF8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46" w:type="dxa"/>
                            <w:gridSpan w:val="16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الگو و دوخت6</w:t>
                            </w:r>
                          </w:p>
                        </w:tc>
                        <w:tc>
                          <w:tcPr>
                            <w:tcW w:w="528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34BF8" w:rsidRPr="0043440D" w:rsidTr="00416470">
                        <w:trPr>
                          <w:trHeight w:val="189"/>
                          <w:jc w:val="center"/>
                        </w:trPr>
                        <w:tc>
                          <w:tcPr>
                            <w:tcW w:w="1066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34BF8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2701" w:type="dxa"/>
                            <w:gridSpan w:val="7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34BF8" w:rsidRPr="004A4D0D" w:rsidRDefault="00FC36C2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طراحی لباس1</w:t>
                            </w:r>
                          </w:p>
                        </w:tc>
                        <w:tc>
                          <w:tcPr>
                            <w:tcW w:w="2845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کارروی مانکن</w:t>
                            </w:r>
                            <w:r w:rsidR="00D41EB5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8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vMerge w:val="restart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34BF8" w:rsidRPr="0043440D" w:rsidTr="00416470">
                        <w:trPr>
                          <w:trHeight w:val="206"/>
                          <w:jc w:val="center"/>
                        </w:trPr>
                        <w:tc>
                          <w:tcPr>
                            <w:tcW w:w="1066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34BF8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701" w:type="dxa"/>
                            <w:gridSpan w:val="7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کارروی مانکن</w:t>
                            </w:r>
                            <w:r w:rsidR="00D41EB5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45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34BF8" w:rsidRPr="004A4D0D" w:rsidRDefault="00FC36C2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C36C2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طراح</w:t>
                            </w:r>
                            <w:r w:rsidRPr="00FC36C2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FC36C2"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C36C2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لباس</w:t>
                            </w:r>
                            <w:r w:rsidRPr="00FC36C2"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8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34BF8" w:rsidRPr="0043440D" w:rsidTr="00416470">
                        <w:trPr>
                          <w:jc w:val="center"/>
                        </w:trPr>
                        <w:tc>
                          <w:tcPr>
                            <w:tcW w:w="1066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34BF8" w:rsidRPr="00DC6433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2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9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34BF8" w:rsidRPr="004A4D0D" w:rsidRDefault="00134BF8" w:rsidP="00134B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B62771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B62771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640" w:type="dxa"/>
                              <w:tblInd w:w="-13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4"/>
                              <w:gridCol w:w="1832"/>
                              <w:gridCol w:w="983"/>
                              <w:gridCol w:w="698"/>
                              <w:gridCol w:w="2003"/>
                            </w:tblGrid>
                            <w:tr w:rsidR="009554F9" w:rsidTr="00475582">
                              <w:trPr>
                                <w:trHeight w:val="860"/>
                              </w:trPr>
                              <w:tc>
                                <w:tcPr>
                                  <w:tcW w:w="11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554F9" w:rsidTr="00475582">
                              <w:tc>
                                <w:tcPr>
                                  <w:tcW w:w="11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B82D6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4096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B82D67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تاریخ لباس1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B82D6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317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16009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16009E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چاوشی</w:t>
                                  </w:r>
                                </w:p>
                              </w:tc>
                            </w:tr>
                            <w:tr w:rsidR="009554F9" w:rsidTr="00475582">
                              <w:tc>
                                <w:tcPr>
                                  <w:tcW w:w="112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B82D6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9122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9554F9" w:rsidRPr="00640D7A" w:rsidRDefault="0016009E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9554F9" w:rsidRPr="00640D7A" w:rsidRDefault="00B82D6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322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9554F9" w:rsidRPr="00640D7A" w:rsidRDefault="0016009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DD75B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مهدیه</w:t>
                                  </w:r>
                                </w:p>
                              </w:tc>
                            </w:tr>
                            <w:tr w:rsidR="009554F9" w:rsidTr="00475582">
                              <w:tc>
                                <w:tcPr>
                                  <w:tcW w:w="112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B82D6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4089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9554F9" w:rsidRPr="00640D7A" w:rsidRDefault="0016009E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هنروتمدن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9554F9" w:rsidRPr="00640D7A" w:rsidRDefault="00B82D6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9554F9" w:rsidRPr="00640D7A" w:rsidRDefault="0016009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B04C9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مقدس</w:t>
                                  </w:r>
                                </w:p>
                              </w:tc>
                            </w:tr>
                            <w:tr w:rsidR="009554F9" w:rsidTr="00475582">
                              <w:tc>
                                <w:tcPr>
                                  <w:tcW w:w="112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B82D6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4095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9554F9" w:rsidRPr="00640D7A" w:rsidRDefault="0016009E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علوم </w:t>
                                  </w:r>
                                  <w:r w:rsidR="00B82D6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الیاف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9554F9" w:rsidRPr="00640D7A" w:rsidRDefault="00B82D6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316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9554F9" w:rsidRPr="00640D7A" w:rsidRDefault="0016009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41647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فرازنده مهر</w:t>
                                  </w:r>
                                </w:p>
                              </w:tc>
                            </w:tr>
                            <w:tr w:rsidR="009554F9" w:rsidTr="00475582">
                              <w:tc>
                                <w:tcPr>
                                  <w:tcW w:w="112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B82D6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4091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9554F9" w:rsidRPr="00640D7A" w:rsidRDefault="00B82D67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لباس 1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9554F9" w:rsidRPr="00640D7A" w:rsidRDefault="00B82D6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313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9554F9" w:rsidRPr="00640D7A" w:rsidRDefault="00CD6CA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41647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کریم پور</w:t>
                                  </w:r>
                                </w:p>
                              </w:tc>
                            </w:tr>
                            <w:tr w:rsidR="00416470" w:rsidTr="00475582">
                              <w:tc>
                                <w:tcPr>
                                  <w:tcW w:w="112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16470" w:rsidRPr="00640D7A" w:rsidRDefault="00416470" w:rsidP="0041647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4091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416470" w:rsidRPr="00640D7A" w:rsidRDefault="00416470" w:rsidP="0041647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لباس 1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416470" w:rsidRPr="00640D7A" w:rsidRDefault="00416470" w:rsidP="0041647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313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416470" w:rsidRPr="00640D7A" w:rsidRDefault="00416470" w:rsidP="0041647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16470" w:rsidRPr="00640D7A" w:rsidRDefault="00416470" w:rsidP="0041647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کریم پور</w:t>
                                  </w:r>
                                </w:p>
                              </w:tc>
                            </w:tr>
                            <w:tr w:rsidR="00416470" w:rsidTr="00475582">
                              <w:tc>
                                <w:tcPr>
                                  <w:tcW w:w="112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16470" w:rsidRPr="00640D7A" w:rsidRDefault="00416470" w:rsidP="0041647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4094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416470" w:rsidRPr="00640D7A" w:rsidRDefault="00416470" w:rsidP="0041647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سوزن دوزی2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416470" w:rsidRPr="00640D7A" w:rsidRDefault="00416470" w:rsidP="0041647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309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416470" w:rsidRPr="00640D7A" w:rsidRDefault="00416470" w:rsidP="0041647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16470" w:rsidRPr="00640D7A" w:rsidRDefault="00416470" w:rsidP="0041647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16470" w:rsidTr="00475582">
                              <w:tc>
                                <w:tcPr>
                                  <w:tcW w:w="112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16470" w:rsidRPr="00640D7A" w:rsidRDefault="00416470" w:rsidP="0041647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4094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416470" w:rsidRPr="00640D7A" w:rsidRDefault="00416470" w:rsidP="0041647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سوزن دوزی2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416470" w:rsidRPr="00640D7A" w:rsidRDefault="00416470" w:rsidP="0041647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309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416470" w:rsidRPr="00640D7A" w:rsidRDefault="00416470" w:rsidP="0041647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16470" w:rsidRPr="00640D7A" w:rsidRDefault="00416470" w:rsidP="0041647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16470" w:rsidTr="00475582">
                              <w:tc>
                                <w:tcPr>
                                  <w:tcW w:w="112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16470" w:rsidRPr="00640D7A" w:rsidRDefault="00416470" w:rsidP="0041647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4109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416470" w:rsidRPr="00640D7A" w:rsidRDefault="00416470" w:rsidP="0041647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مانکن 1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416470" w:rsidRPr="00640D7A" w:rsidRDefault="00416470" w:rsidP="0041647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314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416470" w:rsidRPr="00640D7A" w:rsidRDefault="00416470" w:rsidP="0041647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16470" w:rsidRPr="00640D7A" w:rsidRDefault="00416470" w:rsidP="0041647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محمدیان</w:t>
                                  </w:r>
                                </w:p>
                              </w:tc>
                            </w:tr>
                            <w:tr w:rsidR="00416470" w:rsidTr="00475582">
                              <w:tc>
                                <w:tcPr>
                                  <w:tcW w:w="112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16470" w:rsidRPr="00640D7A" w:rsidRDefault="00416470" w:rsidP="0041647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4109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416470" w:rsidRPr="00640D7A" w:rsidRDefault="00416470" w:rsidP="0041647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مانکن 1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416470" w:rsidRPr="00640D7A" w:rsidRDefault="00416470" w:rsidP="0041647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314/1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416470" w:rsidRPr="00640D7A" w:rsidRDefault="00416470" w:rsidP="0041647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16470" w:rsidRPr="00640D7A" w:rsidRDefault="00416470" w:rsidP="0041647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محمدیان</w:t>
                                  </w:r>
                                </w:p>
                              </w:tc>
                            </w:tr>
                            <w:tr w:rsidR="00416470" w:rsidTr="00475582">
                              <w:tc>
                                <w:tcPr>
                                  <w:tcW w:w="112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16470" w:rsidRPr="00640D7A" w:rsidRDefault="00416470" w:rsidP="0041647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4107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416470" w:rsidRPr="00640D7A" w:rsidRDefault="00416470" w:rsidP="0041647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الگو6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416470" w:rsidRPr="00640D7A" w:rsidRDefault="00416470" w:rsidP="0041647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312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416470" w:rsidRPr="00640D7A" w:rsidRDefault="00416470" w:rsidP="0041647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16470" w:rsidRPr="00640D7A" w:rsidRDefault="00416470" w:rsidP="0041647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شفیعی</w:t>
                                  </w:r>
                                </w:p>
                              </w:tc>
                            </w:tr>
                            <w:tr w:rsidR="00416470" w:rsidTr="00475582">
                              <w:tc>
                                <w:tcPr>
                                  <w:tcW w:w="112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16470" w:rsidRPr="0016009E" w:rsidRDefault="00416470" w:rsidP="0041647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6009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4108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416470" w:rsidRPr="0016009E" w:rsidRDefault="00416470" w:rsidP="0041647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6009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دوخت6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416470" w:rsidRPr="0016009E" w:rsidRDefault="00416470" w:rsidP="00416470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6009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416470" w:rsidRPr="0016009E" w:rsidRDefault="00416470" w:rsidP="00416470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16470" w:rsidRPr="00640D7A" w:rsidRDefault="00416470" w:rsidP="0041647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شفیعی</w:t>
                                  </w:r>
                                </w:p>
                              </w:tc>
                            </w:tr>
                            <w:tr w:rsidR="00416470" w:rsidTr="00475582">
                              <w:tc>
                                <w:tcPr>
                                  <w:tcW w:w="112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16470" w:rsidRPr="0016009E" w:rsidRDefault="00416470" w:rsidP="0041647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6009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4107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416470" w:rsidRPr="0016009E" w:rsidRDefault="00416470" w:rsidP="0041647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6009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الگو6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416470" w:rsidRPr="0016009E" w:rsidRDefault="00416470" w:rsidP="00416470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6009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312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416470" w:rsidRPr="0016009E" w:rsidRDefault="00416470" w:rsidP="00416470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16470" w:rsidRPr="0016009E" w:rsidRDefault="00416470" w:rsidP="0041647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عباد</w:t>
                                  </w:r>
                                </w:p>
                              </w:tc>
                            </w:tr>
                            <w:tr w:rsidR="00416470" w:rsidTr="00475582">
                              <w:trPr>
                                <w:trHeight w:val="354"/>
                              </w:trPr>
                              <w:tc>
                                <w:tcPr>
                                  <w:tcW w:w="112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16470" w:rsidRPr="0016009E" w:rsidRDefault="00416470" w:rsidP="0041647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6009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4108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</w:tcPr>
                                <w:p w:rsidR="00416470" w:rsidRPr="0016009E" w:rsidRDefault="00416470" w:rsidP="0041647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6009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 6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416470" w:rsidRPr="0016009E" w:rsidRDefault="00416470" w:rsidP="00416470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6009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311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416470" w:rsidRPr="0016009E" w:rsidRDefault="00416470" w:rsidP="00416470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16470" w:rsidRPr="0016009E" w:rsidRDefault="00416470" w:rsidP="0041647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عباد</w:t>
                                  </w:r>
                                </w:p>
                              </w:tc>
                            </w:tr>
                            <w:tr w:rsidR="00D41EB5" w:rsidTr="00475582">
                              <w:trPr>
                                <w:trHeight w:val="354"/>
                              </w:trPr>
                              <w:tc>
                                <w:tcPr>
                                  <w:tcW w:w="112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D41EB5" w:rsidRPr="0016009E" w:rsidRDefault="00D41EB5" w:rsidP="0041647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9128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41EB5" w:rsidRPr="0016009E" w:rsidRDefault="00D41EB5" w:rsidP="0041647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41EB5" w:rsidRPr="0016009E" w:rsidRDefault="00D41EB5" w:rsidP="00416470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310/1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41EB5" w:rsidRDefault="00D41EB5" w:rsidP="00416470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41EB5" w:rsidRDefault="00E61848" w:rsidP="0041647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معرفت</w:t>
                                  </w:r>
                                </w:p>
                              </w:tc>
                            </w:tr>
                          </w:tbl>
                          <w:p w:rsidR="009554F9" w:rsidRDefault="009554F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640" w:type="dxa"/>
                        <w:tblInd w:w="-13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24"/>
                        <w:gridCol w:w="1832"/>
                        <w:gridCol w:w="983"/>
                        <w:gridCol w:w="698"/>
                        <w:gridCol w:w="2003"/>
                      </w:tblGrid>
                      <w:tr w:rsidR="009554F9" w:rsidTr="00475582">
                        <w:trPr>
                          <w:trHeight w:val="860"/>
                        </w:trPr>
                        <w:tc>
                          <w:tcPr>
                            <w:tcW w:w="112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554F9" w:rsidTr="00475582">
                        <w:tc>
                          <w:tcPr>
                            <w:tcW w:w="112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554F9" w:rsidRPr="00640D7A" w:rsidRDefault="00B82D6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4096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B82D67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 لباس1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B82D6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317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16009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554F9" w:rsidRPr="00640D7A" w:rsidRDefault="0016009E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چاوشی</w:t>
                            </w:r>
                          </w:p>
                        </w:tc>
                      </w:tr>
                      <w:tr w:rsidR="009554F9" w:rsidTr="00475582">
                        <w:tc>
                          <w:tcPr>
                            <w:tcW w:w="1124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B82D6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9122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9554F9" w:rsidRPr="00640D7A" w:rsidRDefault="0016009E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9554F9" w:rsidRPr="00640D7A" w:rsidRDefault="00B82D6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322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9554F9" w:rsidRPr="00640D7A" w:rsidRDefault="0016009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DD75B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مهدیه</w:t>
                            </w:r>
                          </w:p>
                        </w:tc>
                      </w:tr>
                      <w:tr w:rsidR="009554F9" w:rsidTr="00475582">
                        <w:tc>
                          <w:tcPr>
                            <w:tcW w:w="1124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B82D6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4089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9554F9" w:rsidRPr="00640D7A" w:rsidRDefault="0016009E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هنروتمدن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9554F9" w:rsidRPr="00640D7A" w:rsidRDefault="00B82D6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9554F9" w:rsidRPr="00640D7A" w:rsidRDefault="0016009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B04C9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مقدس</w:t>
                            </w:r>
                          </w:p>
                        </w:tc>
                      </w:tr>
                      <w:tr w:rsidR="009554F9" w:rsidTr="00475582">
                        <w:tc>
                          <w:tcPr>
                            <w:tcW w:w="1124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B82D6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4095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9554F9" w:rsidRPr="00640D7A" w:rsidRDefault="0016009E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علوم </w:t>
                            </w:r>
                            <w:r w:rsidR="00B82D6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الیاف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9554F9" w:rsidRPr="00640D7A" w:rsidRDefault="00B82D6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316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9554F9" w:rsidRPr="00640D7A" w:rsidRDefault="0016009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41647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فرازنده مهر</w:t>
                            </w:r>
                          </w:p>
                        </w:tc>
                      </w:tr>
                      <w:tr w:rsidR="009554F9" w:rsidTr="00475582">
                        <w:tc>
                          <w:tcPr>
                            <w:tcW w:w="1124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B82D6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4091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9554F9" w:rsidRPr="00640D7A" w:rsidRDefault="00B82D67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لباس 1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9554F9" w:rsidRPr="00640D7A" w:rsidRDefault="00B82D6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313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9554F9" w:rsidRPr="00640D7A" w:rsidRDefault="00CD6CA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41647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کریم پور</w:t>
                            </w:r>
                          </w:p>
                        </w:tc>
                      </w:tr>
                      <w:tr w:rsidR="00416470" w:rsidTr="00475582">
                        <w:tc>
                          <w:tcPr>
                            <w:tcW w:w="1124" w:type="dxa"/>
                            <w:tcBorders>
                              <w:left w:val="single" w:sz="12" w:space="0" w:color="auto"/>
                            </w:tcBorders>
                          </w:tcPr>
                          <w:p w:rsidR="00416470" w:rsidRPr="00640D7A" w:rsidRDefault="00416470" w:rsidP="0041647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4091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416470" w:rsidRPr="00640D7A" w:rsidRDefault="00416470" w:rsidP="0041647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لباس 1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416470" w:rsidRPr="00640D7A" w:rsidRDefault="00416470" w:rsidP="0041647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313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416470" w:rsidRPr="00640D7A" w:rsidRDefault="00416470" w:rsidP="0041647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right w:val="single" w:sz="12" w:space="0" w:color="auto"/>
                            </w:tcBorders>
                          </w:tcPr>
                          <w:p w:rsidR="00416470" w:rsidRPr="00640D7A" w:rsidRDefault="00416470" w:rsidP="0041647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کریم پور</w:t>
                            </w:r>
                          </w:p>
                        </w:tc>
                      </w:tr>
                      <w:tr w:rsidR="00416470" w:rsidTr="00475582">
                        <w:tc>
                          <w:tcPr>
                            <w:tcW w:w="1124" w:type="dxa"/>
                            <w:tcBorders>
                              <w:left w:val="single" w:sz="12" w:space="0" w:color="auto"/>
                            </w:tcBorders>
                          </w:tcPr>
                          <w:p w:rsidR="00416470" w:rsidRPr="00640D7A" w:rsidRDefault="00416470" w:rsidP="0041647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4094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416470" w:rsidRPr="00640D7A" w:rsidRDefault="00416470" w:rsidP="0041647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سوزن دوزی2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416470" w:rsidRPr="00640D7A" w:rsidRDefault="00416470" w:rsidP="0041647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309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416470" w:rsidRPr="00640D7A" w:rsidRDefault="00416470" w:rsidP="0041647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right w:val="single" w:sz="12" w:space="0" w:color="auto"/>
                            </w:tcBorders>
                          </w:tcPr>
                          <w:p w:rsidR="00416470" w:rsidRPr="00640D7A" w:rsidRDefault="00416470" w:rsidP="0041647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16470" w:rsidTr="00475582">
                        <w:tc>
                          <w:tcPr>
                            <w:tcW w:w="1124" w:type="dxa"/>
                            <w:tcBorders>
                              <w:left w:val="single" w:sz="12" w:space="0" w:color="auto"/>
                            </w:tcBorders>
                          </w:tcPr>
                          <w:p w:rsidR="00416470" w:rsidRPr="00640D7A" w:rsidRDefault="00416470" w:rsidP="0041647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4094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416470" w:rsidRPr="00640D7A" w:rsidRDefault="00416470" w:rsidP="0041647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سوزن دوزی2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416470" w:rsidRPr="00640D7A" w:rsidRDefault="00416470" w:rsidP="0041647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309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416470" w:rsidRPr="00640D7A" w:rsidRDefault="00416470" w:rsidP="0041647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right w:val="single" w:sz="12" w:space="0" w:color="auto"/>
                            </w:tcBorders>
                          </w:tcPr>
                          <w:p w:rsidR="00416470" w:rsidRPr="00640D7A" w:rsidRDefault="00416470" w:rsidP="0041647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16470" w:rsidTr="00475582">
                        <w:tc>
                          <w:tcPr>
                            <w:tcW w:w="1124" w:type="dxa"/>
                            <w:tcBorders>
                              <w:left w:val="single" w:sz="12" w:space="0" w:color="auto"/>
                            </w:tcBorders>
                          </w:tcPr>
                          <w:p w:rsidR="00416470" w:rsidRPr="00640D7A" w:rsidRDefault="00416470" w:rsidP="0041647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4109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416470" w:rsidRPr="00640D7A" w:rsidRDefault="00416470" w:rsidP="0041647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مانکن 1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416470" w:rsidRPr="00640D7A" w:rsidRDefault="00416470" w:rsidP="0041647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314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416470" w:rsidRPr="00640D7A" w:rsidRDefault="00416470" w:rsidP="0041647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right w:val="single" w:sz="12" w:space="0" w:color="auto"/>
                            </w:tcBorders>
                          </w:tcPr>
                          <w:p w:rsidR="00416470" w:rsidRPr="00640D7A" w:rsidRDefault="00416470" w:rsidP="0041647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محمدیان</w:t>
                            </w:r>
                          </w:p>
                        </w:tc>
                      </w:tr>
                      <w:tr w:rsidR="00416470" w:rsidTr="00475582">
                        <w:tc>
                          <w:tcPr>
                            <w:tcW w:w="1124" w:type="dxa"/>
                            <w:tcBorders>
                              <w:left w:val="single" w:sz="12" w:space="0" w:color="auto"/>
                            </w:tcBorders>
                          </w:tcPr>
                          <w:p w:rsidR="00416470" w:rsidRPr="00640D7A" w:rsidRDefault="00416470" w:rsidP="0041647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4109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416470" w:rsidRPr="00640D7A" w:rsidRDefault="00416470" w:rsidP="0041647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مانکن 1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416470" w:rsidRPr="00640D7A" w:rsidRDefault="00416470" w:rsidP="0041647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314/1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416470" w:rsidRPr="00640D7A" w:rsidRDefault="00416470" w:rsidP="0041647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right w:val="single" w:sz="12" w:space="0" w:color="auto"/>
                            </w:tcBorders>
                          </w:tcPr>
                          <w:p w:rsidR="00416470" w:rsidRPr="00640D7A" w:rsidRDefault="00416470" w:rsidP="0041647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محمدیان</w:t>
                            </w:r>
                          </w:p>
                        </w:tc>
                      </w:tr>
                      <w:tr w:rsidR="00416470" w:rsidTr="00475582">
                        <w:tc>
                          <w:tcPr>
                            <w:tcW w:w="1124" w:type="dxa"/>
                            <w:tcBorders>
                              <w:left w:val="single" w:sz="12" w:space="0" w:color="auto"/>
                            </w:tcBorders>
                          </w:tcPr>
                          <w:p w:rsidR="00416470" w:rsidRPr="00640D7A" w:rsidRDefault="00416470" w:rsidP="0041647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4107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416470" w:rsidRPr="00640D7A" w:rsidRDefault="00416470" w:rsidP="0041647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الگو6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416470" w:rsidRPr="00640D7A" w:rsidRDefault="00416470" w:rsidP="0041647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312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416470" w:rsidRPr="00640D7A" w:rsidRDefault="00416470" w:rsidP="0041647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right w:val="single" w:sz="12" w:space="0" w:color="auto"/>
                            </w:tcBorders>
                          </w:tcPr>
                          <w:p w:rsidR="00416470" w:rsidRPr="00640D7A" w:rsidRDefault="00416470" w:rsidP="0041647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شفیعی</w:t>
                            </w:r>
                          </w:p>
                        </w:tc>
                      </w:tr>
                      <w:tr w:rsidR="00416470" w:rsidTr="00475582">
                        <w:tc>
                          <w:tcPr>
                            <w:tcW w:w="1124" w:type="dxa"/>
                            <w:tcBorders>
                              <w:left w:val="single" w:sz="12" w:space="0" w:color="auto"/>
                            </w:tcBorders>
                          </w:tcPr>
                          <w:p w:rsidR="00416470" w:rsidRPr="0016009E" w:rsidRDefault="00416470" w:rsidP="0041647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6009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4108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416470" w:rsidRPr="0016009E" w:rsidRDefault="00416470" w:rsidP="0041647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6009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دوخت6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416470" w:rsidRPr="0016009E" w:rsidRDefault="00416470" w:rsidP="00416470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6009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416470" w:rsidRPr="0016009E" w:rsidRDefault="00416470" w:rsidP="00416470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right w:val="single" w:sz="12" w:space="0" w:color="auto"/>
                            </w:tcBorders>
                          </w:tcPr>
                          <w:p w:rsidR="00416470" w:rsidRPr="00640D7A" w:rsidRDefault="00416470" w:rsidP="0041647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شفیعی</w:t>
                            </w:r>
                          </w:p>
                        </w:tc>
                      </w:tr>
                      <w:tr w:rsidR="00416470" w:rsidTr="00475582">
                        <w:tc>
                          <w:tcPr>
                            <w:tcW w:w="1124" w:type="dxa"/>
                            <w:tcBorders>
                              <w:left w:val="single" w:sz="12" w:space="0" w:color="auto"/>
                            </w:tcBorders>
                          </w:tcPr>
                          <w:p w:rsidR="00416470" w:rsidRPr="0016009E" w:rsidRDefault="00416470" w:rsidP="0041647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6009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4107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416470" w:rsidRPr="0016009E" w:rsidRDefault="00416470" w:rsidP="0041647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6009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الگو6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416470" w:rsidRPr="0016009E" w:rsidRDefault="00416470" w:rsidP="00416470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6009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312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416470" w:rsidRPr="0016009E" w:rsidRDefault="00416470" w:rsidP="00416470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right w:val="single" w:sz="12" w:space="0" w:color="auto"/>
                            </w:tcBorders>
                          </w:tcPr>
                          <w:p w:rsidR="00416470" w:rsidRPr="0016009E" w:rsidRDefault="00416470" w:rsidP="0041647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عباد</w:t>
                            </w:r>
                          </w:p>
                        </w:tc>
                      </w:tr>
                      <w:tr w:rsidR="00416470" w:rsidTr="00475582">
                        <w:trPr>
                          <w:trHeight w:val="354"/>
                        </w:trPr>
                        <w:tc>
                          <w:tcPr>
                            <w:tcW w:w="1124" w:type="dxa"/>
                            <w:tcBorders>
                              <w:left w:val="single" w:sz="12" w:space="0" w:color="auto"/>
                            </w:tcBorders>
                          </w:tcPr>
                          <w:p w:rsidR="00416470" w:rsidRPr="0016009E" w:rsidRDefault="00416470" w:rsidP="0041647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6009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4108</w:t>
                            </w:r>
                          </w:p>
                        </w:tc>
                        <w:tc>
                          <w:tcPr>
                            <w:tcW w:w="1832" w:type="dxa"/>
                          </w:tcPr>
                          <w:p w:rsidR="00416470" w:rsidRPr="0016009E" w:rsidRDefault="00416470" w:rsidP="0041647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6009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 6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416470" w:rsidRPr="0016009E" w:rsidRDefault="00416470" w:rsidP="00416470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6009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311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416470" w:rsidRPr="0016009E" w:rsidRDefault="00416470" w:rsidP="00416470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right w:val="single" w:sz="12" w:space="0" w:color="auto"/>
                            </w:tcBorders>
                          </w:tcPr>
                          <w:p w:rsidR="00416470" w:rsidRPr="0016009E" w:rsidRDefault="00416470" w:rsidP="0041647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عباد</w:t>
                            </w:r>
                          </w:p>
                        </w:tc>
                      </w:tr>
                      <w:tr w:rsidR="00D41EB5" w:rsidTr="00475582">
                        <w:trPr>
                          <w:trHeight w:val="354"/>
                        </w:trPr>
                        <w:tc>
                          <w:tcPr>
                            <w:tcW w:w="112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D41EB5" w:rsidRPr="0016009E" w:rsidRDefault="00D41EB5" w:rsidP="0041647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9128</w:t>
                            </w:r>
                          </w:p>
                        </w:tc>
                        <w:tc>
                          <w:tcPr>
                            <w:tcW w:w="1832" w:type="dxa"/>
                            <w:tcBorders>
                              <w:bottom w:val="single" w:sz="12" w:space="0" w:color="auto"/>
                            </w:tcBorders>
                          </w:tcPr>
                          <w:p w:rsidR="00D41EB5" w:rsidRPr="0016009E" w:rsidRDefault="00D41EB5" w:rsidP="0041647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bottom w:val="single" w:sz="12" w:space="0" w:color="auto"/>
                            </w:tcBorders>
                          </w:tcPr>
                          <w:p w:rsidR="00D41EB5" w:rsidRPr="0016009E" w:rsidRDefault="00D41EB5" w:rsidP="00416470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310/1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bottom w:val="single" w:sz="12" w:space="0" w:color="auto"/>
                            </w:tcBorders>
                          </w:tcPr>
                          <w:p w:rsidR="00D41EB5" w:rsidRDefault="00D41EB5" w:rsidP="00416470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41EB5" w:rsidRDefault="00E61848" w:rsidP="0041647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معرفت</w:t>
                            </w:r>
                          </w:p>
                        </w:tc>
                      </w:tr>
                    </w:tbl>
                    <w:p w:rsidR="009554F9" w:rsidRDefault="009554F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290" w:rsidRPr="00DC6433" w:rsidRDefault="00B56290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B56290" w:rsidRDefault="00B56290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B56290" w:rsidRPr="00DC6433" w:rsidRDefault="00B5629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B56290" w:rsidRPr="00DC6433" w:rsidRDefault="00B56290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B56290" w:rsidRDefault="00B56290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B56290" w:rsidRPr="00DC6433" w:rsidRDefault="00B5629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sectPr w:rsidR="00C74453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D46" w:rsidRDefault="00463D46" w:rsidP="00B06BC8">
      <w:pPr>
        <w:spacing w:after="0" w:line="240" w:lineRule="auto"/>
      </w:pPr>
      <w:r>
        <w:separator/>
      </w:r>
    </w:p>
  </w:endnote>
  <w:endnote w:type="continuationSeparator" w:id="0">
    <w:p w:rsidR="00463D46" w:rsidRDefault="00463D46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D46" w:rsidRDefault="00463D46" w:rsidP="00B06BC8">
      <w:pPr>
        <w:spacing w:after="0" w:line="240" w:lineRule="auto"/>
      </w:pPr>
      <w:r>
        <w:separator/>
      </w:r>
    </w:p>
  </w:footnote>
  <w:footnote w:type="continuationSeparator" w:id="0">
    <w:p w:rsidR="00463D46" w:rsidRDefault="00463D46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65"/>
    <w:rsid w:val="00040884"/>
    <w:rsid w:val="00040964"/>
    <w:rsid w:val="000414F0"/>
    <w:rsid w:val="000420E5"/>
    <w:rsid w:val="0005752E"/>
    <w:rsid w:val="00061031"/>
    <w:rsid w:val="00061FD3"/>
    <w:rsid w:val="000652F7"/>
    <w:rsid w:val="000735B3"/>
    <w:rsid w:val="00074A0C"/>
    <w:rsid w:val="00080D1D"/>
    <w:rsid w:val="0009142F"/>
    <w:rsid w:val="00093EA7"/>
    <w:rsid w:val="000977EC"/>
    <w:rsid w:val="00097B0F"/>
    <w:rsid w:val="000B3148"/>
    <w:rsid w:val="000B73FA"/>
    <w:rsid w:val="000E1BA5"/>
    <w:rsid w:val="000F088C"/>
    <w:rsid w:val="001254DF"/>
    <w:rsid w:val="00134BF8"/>
    <w:rsid w:val="00143D9D"/>
    <w:rsid w:val="0014647E"/>
    <w:rsid w:val="001520FB"/>
    <w:rsid w:val="0016009E"/>
    <w:rsid w:val="0016189A"/>
    <w:rsid w:val="0016467B"/>
    <w:rsid w:val="001B28F8"/>
    <w:rsid w:val="00206809"/>
    <w:rsid w:val="0021250B"/>
    <w:rsid w:val="00214A5B"/>
    <w:rsid w:val="00222795"/>
    <w:rsid w:val="0022467C"/>
    <w:rsid w:val="002414EE"/>
    <w:rsid w:val="00247971"/>
    <w:rsid w:val="00251E1C"/>
    <w:rsid w:val="00261601"/>
    <w:rsid w:val="00274F75"/>
    <w:rsid w:val="00275AD3"/>
    <w:rsid w:val="0029424B"/>
    <w:rsid w:val="002A0E42"/>
    <w:rsid w:val="002B4C1F"/>
    <w:rsid w:val="002C2385"/>
    <w:rsid w:val="002D01B8"/>
    <w:rsid w:val="002D3888"/>
    <w:rsid w:val="002F0360"/>
    <w:rsid w:val="0032390B"/>
    <w:rsid w:val="00347987"/>
    <w:rsid w:val="00351069"/>
    <w:rsid w:val="00366FFF"/>
    <w:rsid w:val="003949E6"/>
    <w:rsid w:val="003B605E"/>
    <w:rsid w:val="003C6AE5"/>
    <w:rsid w:val="003D7131"/>
    <w:rsid w:val="003E06AF"/>
    <w:rsid w:val="003F1E6D"/>
    <w:rsid w:val="003F4A00"/>
    <w:rsid w:val="003F7235"/>
    <w:rsid w:val="00416470"/>
    <w:rsid w:val="00431F35"/>
    <w:rsid w:val="004426F7"/>
    <w:rsid w:val="00455D04"/>
    <w:rsid w:val="00463042"/>
    <w:rsid w:val="00463D46"/>
    <w:rsid w:val="0046661E"/>
    <w:rsid w:val="00475582"/>
    <w:rsid w:val="00482240"/>
    <w:rsid w:val="004A4D0D"/>
    <w:rsid w:val="004E07F4"/>
    <w:rsid w:val="004E2102"/>
    <w:rsid w:val="004E3993"/>
    <w:rsid w:val="004E7F07"/>
    <w:rsid w:val="004F0567"/>
    <w:rsid w:val="004F1E6F"/>
    <w:rsid w:val="00502888"/>
    <w:rsid w:val="00502A5A"/>
    <w:rsid w:val="005137C6"/>
    <w:rsid w:val="005146A4"/>
    <w:rsid w:val="0054188F"/>
    <w:rsid w:val="00582EB0"/>
    <w:rsid w:val="005C2386"/>
    <w:rsid w:val="005E28CF"/>
    <w:rsid w:val="0063686F"/>
    <w:rsid w:val="006548E1"/>
    <w:rsid w:val="006926A7"/>
    <w:rsid w:val="00695F45"/>
    <w:rsid w:val="00696452"/>
    <w:rsid w:val="006C2A0C"/>
    <w:rsid w:val="006E1445"/>
    <w:rsid w:val="006E678E"/>
    <w:rsid w:val="006F2244"/>
    <w:rsid w:val="007564F2"/>
    <w:rsid w:val="00756AB3"/>
    <w:rsid w:val="007602F5"/>
    <w:rsid w:val="0078244F"/>
    <w:rsid w:val="00793B88"/>
    <w:rsid w:val="00796182"/>
    <w:rsid w:val="007A1576"/>
    <w:rsid w:val="007A4B3C"/>
    <w:rsid w:val="007D68C3"/>
    <w:rsid w:val="00806E51"/>
    <w:rsid w:val="00831C65"/>
    <w:rsid w:val="0083292F"/>
    <w:rsid w:val="008374FE"/>
    <w:rsid w:val="00845956"/>
    <w:rsid w:val="00872AF7"/>
    <w:rsid w:val="00875653"/>
    <w:rsid w:val="00891AFF"/>
    <w:rsid w:val="00894964"/>
    <w:rsid w:val="008B4F3B"/>
    <w:rsid w:val="008C72EA"/>
    <w:rsid w:val="00912AA4"/>
    <w:rsid w:val="0094304D"/>
    <w:rsid w:val="00946D8B"/>
    <w:rsid w:val="009554F9"/>
    <w:rsid w:val="00982885"/>
    <w:rsid w:val="009920CD"/>
    <w:rsid w:val="009935CF"/>
    <w:rsid w:val="009952B5"/>
    <w:rsid w:val="00995846"/>
    <w:rsid w:val="009A47E0"/>
    <w:rsid w:val="009A699A"/>
    <w:rsid w:val="009C52AE"/>
    <w:rsid w:val="009D0F1F"/>
    <w:rsid w:val="009E184A"/>
    <w:rsid w:val="00A045A5"/>
    <w:rsid w:val="00A051FA"/>
    <w:rsid w:val="00A0707E"/>
    <w:rsid w:val="00A22281"/>
    <w:rsid w:val="00A31BCA"/>
    <w:rsid w:val="00A44006"/>
    <w:rsid w:val="00A46229"/>
    <w:rsid w:val="00A6427C"/>
    <w:rsid w:val="00A85E76"/>
    <w:rsid w:val="00AA378C"/>
    <w:rsid w:val="00AA6391"/>
    <w:rsid w:val="00AF6D80"/>
    <w:rsid w:val="00B04C9B"/>
    <w:rsid w:val="00B06BC8"/>
    <w:rsid w:val="00B111A5"/>
    <w:rsid w:val="00B1769A"/>
    <w:rsid w:val="00B23D35"/>
    <w:rsid w:val="00B42367"/>
    <w:rsid w:val="00B46DCB"/>
    <w:rsid w:val="00B55D97"/>
    <w:rsid w:val="00B56290"/>
    <w:rsid w:val="00B62771"/>
    <w:rsid w:val="00B63ECD"/>
    <w:rsid w:val="00B82D67"/>
    <w:rsid w:val="00B833E1"/>
    <w:rsid w:val="00BD3460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74453"/>
    <w:rsid w:val="00C80247"/>
    <w:rsid w:val="00CB3330"/>
    <w:rsid w:val="00CC6C0D"/>
    <w:rsid w:val="00CD238D"/>
    <w:rsid w:val="00CD6CA7"/>
    <w:rsid w:val="00CF4B7B"/>
    <w:rsid w:val="00D219C6"/>
    <w:rsid w:val="00D22076"/>
    <w:rsid w:val="00D41EB5"/>
    <w:rsid w:val="00D67E84"/>
    <w:rsid w:val="00D8676C"/>
    <w:rsid w:val="00DA01C2"/>
    <w:rsid w:val="00DD75B4"/>
    <w:rsid w:val="00DE0902"/>
    <w:rsid w:val="00E02C51"/>
    <w:rsid w:val="00E13016"/>
    <w:rsid w:val="00E14C60"/>
    <w:rsid w:val="00E164FC"/>
    <w:rsid w:val="00E22024"/>
    <w:rsid w:val="00E223EE"/>
    <w:rsid w:val="00E61848"/>
    <w:rsid w:val="00E66C60"/>
    <w:rsid w:val="00E838E8"/>
    <w:rsid w:val="00E90229"/>
    <w:rsid w:val="00EA24A3"/>
    <w:rsid w:val="00EC18FD"/>
    <w:rsid w:val="00ED20BD"/>
    <w:rsid w:val="00ED3BC6"/>
    <w:rsid w:val="00EE1952"/>
    <w:rsid w:val="00F06456"/>
    <w:rsid w:val="00F12808"/>
    <w:rsid w:val="00F202DA"/>
    <w:rsid w:val="00F37FD2"/>
    <w:rsid w:val="00F4086F"/>
    <w:rsid w:val="00F41389"/>
    <w:rsid w:val="00F8630B"/>
    <w:rsid w:val="00F97BE1"/>
    <w:rsid w:val="00FA040E"/>
    <w:rsid w:val="00FC0238"/>
    <w:rsid w:val="00FC1934"/>
    <w:rsid w:val="00FC36C2"/>
    <w:rsid w:val="00FE074F"/>
    <w:rsid w:val="00FF6C2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46BD59-2312-4E06-B4D2-F039C5EB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D1527-C966-4524-9F50-031E69C3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25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shayan</cp:lastModifiedBy>
  <cp:revision>21</cp:revision>
  <cp:lastPrinted>2016-07-27T14:12:00Z</cp:lastPrinted>
  <dcterms:created xsi:type="dcterms:W3CDTF">2016-08-05T11:01:00Z</dcterms:created>
  <dcterms:modified xsi:type="dcterms:W3CDTF">2017-09-05T14:36:00Z</dcterms:modified>
</cp:coreProperties>
</file>